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9A947" w14:textId="77777777" w:rsidR="00C81DAC" w:rsidRPr="00B06A89" w:rsidRDefault="00C81DAC" w:rsidP="00C81DAC">
      <w:pPr>
        <w:tabs>
          <w:tab w:val="left" w:pos="1635"/>
        </w:tabs>
        <w:jc w:val="right"/>
        <w:rPr>
          <w:color w:val="000000"/>
        </w:rPr>
      </w:pPr>
      <w:bookmarkStart w:id="0" w:name="_Toc243142708"/>
      <w:bookmarkStart w:id="1" w:name="sub_3011"/>
    </w:p>
    <w:p w14:paraId="020FE8B5" w14:textId="77777777" w:rsidR="00C81DAC" w:rsidRPr="00B06A89" w:rsidRDefault="00C81DAC" w:rsidP="00C81DAC">
      <w:pPr>
        <w:tabs>
          <w:tab w:val="left" w:pos="1635"/>
        </w:tabs>
        <w:jc w:val="right"/>
        <w:rPr>
          <w:color w:val="000000"/>
        </w:rPr>
      </w:pPr>
    </w:p>
    <w:p w14:paraId="375F080D" w14:textId="77777777" w:rsidR="00C81DAC" w:rsidRPr="00B06A89" w:rsidRDefault="00C81DAC" w:rsidP="00C81DAC">
      <w:pPr>
        <w:tabs>
          <w:tab w:val="left" w:pos="1635"/>
        </w:tabs>
        <w:jc w:val="right"/>
        <w:rPr>
          <w:color w:val="000000"/>
        </w:rPr>
      </w:pPr>
    </w:p>
    <w:p w14:paraId="53C49937" w14:textId="77777777" w:rsidR="00A92543" w:rsidRPr="00B06A89" w:rsidRDefault="00A92543" w:rsidP="00C81DAC">
      <w:pPr>
        <w:tabs>
          <w:tab w:val="left" w:pos="1635"/>
        </w:tabs>
        <w:jc w:val="right"/>
        <w:rPr>
          <w:color w:val="000000"/>
        </w:rPr>
      </w:pPr>
    </w:p>
    <w:p w14:paraId="3836B031" w14:textId="77777777" w:rsidR="00A92543" w:rsidRPr="00B06A89" w:rsidRDefault="00A92543" w:rsidP="00C81DAC">
      <w:pPr>
        <w:tabs>
          <w:tab w:val="left" w:pos="1635"/>
        </w:tabs>
        <w:jc w:val="right"/>
        <w:rPr>
          <w:color w:val="000000"/>
        </w:rPr>
      </w:pPr>
    </w:p>
    <w:p w14:paraId="25122025" w14:textId="77777777" w:rsidR="00A92543" w:rsidRPr="00B06A89" w:rsidRDefault="00A92543" w:rsidP="00C81DAC">
      <w:pPr>
        <w:tabs>
          <w:tab w:val="left" w:pos="1635"/>
        </w:tabs>
        <w:jc w:val="right"/>
        <w:rPr>
          <w:color w:val="000000"/>
        </w:rPr>
      </w:pPr>
    </w:p>
    <w:p w14:paraId="4367E4D6" w14:textId="77777777" w:rsidR="00A92543" w:rsidRPr="00B06A89" w:rsidRDefault="00A92543" w:rsidP="00C81DAC">
      <w:pPr>
        <w:tabs>
          <w:tab w:val="left" w:pos="1635"/>
        </w:tabs>
        <w:jc w:val="right"/>
        <w:rPr>
          <w:color w:val="000000"/>
        </w:rPr>
      </w:pPr>
    </w:p>
    <w:p w14:paraId="03C2C4D5" w14:textId="77777777" w:rsidR="00C81DAC" w:rsidRPr="00B06A89" w:rsidRDefault="00C81DAC" w:rsidP="00C81DAC">
      <w:pPr>
        <w:tabs>
          <w:tab w:val="left" w:pos="1635"/>
        </w:tabs>
        <w:jc w:val="right"/>
        <w:rPr>
          <w:color w:val="000000"/>
        </w:rPr>
      </w:pPr>
    </w:p>
    <w:p w14:paraId="6205BFBF" w14:textId="77777777" w:rsidR="00C81DAC" w:rsidRPr="00B06A89" w:rsidRDefault="00C81DAC" w:rsidP="00C81DAC">
      <w:pPr>
        <w:jc w:val="center"/>
        <w:rPr>
          <w:rFonts w:ascii="Times New Roman" w:hAnsi="Times New Roman"/>
          <w:b/>
          <w:color w:val="000000"/>
          <w:sz w:val="36"/>
          <w:szCs w:val="36"/>
        </w:rPr>
      </w:pPr>
      <w:r w:rsidRPr="00B06A89">
        <w:rPr>
          <w:rFonts w:ascii="Times New Roman" w:hAnsi="Times New Roman"/>
          <w:b/>
          <w:color w:val="000000"/>
          <w:sz w:val="36"/>
          <w:szCs w:val="36"/>
        </w:rPr>
        <w:t xml:space="preserve">Правила землепользования и застройки </w:t>
      </w:r>
      <w:r w:rsidR="00ED3299" w:rsidRPr="00B06A89">
        <w:rPr>
          <w:rFonts w:ascii="Times New Roman" w:hAnsi="Times New Roman"/>
          <w:b/>
          <w:color w:val="000000"/>
          <w:sz w:val="36"/>
          <w:szCs w:val="36"/>
        </w:rPr>
        <w:t>Песчановского</w:t>
      </w:r>
      <w:r w:rsidRPr="00B06A89">
        <w:rPr>
          <w:rFonts w:ascii="Times New Roman" w:hAnsi="Times New Roman"/>
          <w:b/>
          <w:color w:val="000000"/>
          <w:sz w:val="36"/>
          <w:szCs w:val="36"/>
        </w:rPr>
        <w:t xml:space="preserve"> сельского поселения Бахчисарайского района </w:t>
      </w:r>
    </w:p>
    <w:p w14:paraId="1199EE36" w14:textId="77777777" w:rsidR="00C81DAC" w:rsidRPr="00B06A89" w:rsidRDefault="00C81DAC" w:rsidP="00C81DAC">
      <w:pPr>
        <w:jc w:val="center"/>
        <w:rPr>
          <w:rFonts w:ascii="Times New Roman" w:hAnsi="Times New Roman"/>
          <w:b/>
          <w:color w:val="000000"/>
          <w:sz w:val="36"/>
          <w:szCs w:val="36"/>
        </w:rPr>
      </w:pPr>
      <w:r w:rsidRPr="00B06A89">
        <w:rPr>
          <w:rFonts w:ascii="Times New Roman" w:hAnsi="Times New Roman"/>
          <w:b/>
          <w:color w:val="000000"/>
          <w:sz w:val="36"/>
          <w:szCs w:val="36"/>
        </w:rPr>
        <w:t xml:space="preserve">Республики Крым </w:t>
      </w:r>
    </w:p>
    <w:p w14:paraId="59544FB4" w14:textId="77777777" w:rsidR="003B0450" w:rsidRPr="00B06A89" w:rsidRDefault="003B0450" w:rsidP="0035156C">
      <w:pPr>
        <w:tabs>
          <w:tab w:val="left" w:pos="1635"/>
        </w:tabs>
        <w:jc w:val="center"/>
        <w:rPr>
          <w:rFonts w:ascii="Times New Roman" w:hAnsi="Times New Roman"/>
          <w:b/>
          <w:color w:val="000000"/>
          <w:sz w:val="36"/>
          <w:szCs w:val="36"/>
        </w:rPr>
      </w:pPr>
    </w:p>
    <w:p w14:paraId="12828E2D" w14:textId="77777777" w:rsidR="003B0450" w:rsidRPr="00B06A89" w:rsidRDefault="003B0450" w:rsidP="0035156C">
      <w:pPr>
        <w:tabs>
          <w:tab w:val="left" w:pos="1635"/>
        </w:tabs>
        <w:jc w:val="center"/>
        <w:rPr>
          <w:rFonts w:ascii="Times New Roman" w:hAnsi="Times New Roman"/>
          <w:b/>
          <w:color w:val="000000"/>
          <w:sz w:val="36"/>
          <w:szCs w:val="36"/>
        </w:rPr>
      </w:pPr>
    </w:p>
    <w:p w14:paraId="35950966" w14:textId="77777777" w:rsidR="003B0450" w:rsidRPr="00B06A89" w:rsidRDefault="003B0450" w:rsidP="0035156C">
      <w:pPr>
        <w:tabs>
          <w:tab w:val="left" w:pos="1635"/>
        </w:tabs>
        <w:jc w:val="center"/>
        <w:rPr>
          <w:rFonts w:ascii="Times New Roman" w:hAnsi="Times New Roman"/>
          <w:b/>
          <w:color w:val="000000"/>
          <w:sz w:val="36"/>
          <w:szCs w:val="36"/>
        </w:rPr>
      </w:pPr>
      <w:r w:rsidRPr="00B06A89">
        <w:rPr>
          <w:rFonts w:ascii="Times New Roman" w:hAnsi="Times New Roman"/>
          <w:b/>
          <w:color w:val="000000"/>
          <w:sz w:val="36"/>
          <w:szCs w:val="36"/>
        </w:rPr>
        <w:t>Градостроительные регламенты</w:t>
      </w:r>
    </w:p>
    <w:p w14:paraId="3196589C" w14:textId="77777777" w:rsidR="003B0450" w:rsidRPr="00B06A89" w:rsidRDefault="003B0450" w:rsidP="0035156C">
      <w:pPr>
        <w:tabs>
          <w:tab w:val="left" w:pos="1635"/>
        </w:tabs>
        <w:jc w:val="center"/>
        <w:rPr>
          <w:rFonts w:ascii="Times New Roman" w:hAnsi="Times New Roman"/>
          <w:b/>
          <w:color w:val="000000"/>
          <w:sz w:val="36"/>
          <w:szCs w:val="36"/>
        </w:rPr>
      </w:pPr>
    </w:p>
    <w:p w14:paraId="6FD2283E" w14:textId="77777777" w:rsidR="003B0450" w:rsidRPr="00B06A89" w:rsidRDefault="003B0450" w:rsidP="0035156C">
      <w:pPr>
        <w:tabs>
          <w:tab w:val="left" w:pos="1635"/>
        </w:tabs>
        <w:jc w:val="center"/>
        <w:rPr>
          <w:rFonts w:ascii="Times New Roman" w:hAnsi="Times New Roman"/>
          <w:b/>
          <w:color w:val="000000"/>
          <w:sz w:val="36"/>
          <w:szCs w:val="36"/>
        </w:rPr>
      </w:pPr>
    </w:p>
    <w:p w14:paraId="6C5ECEFA" w14:textId="77777777" w:rsidR="003B0450" w:rsidRPr="00B06A89" w:rsidRDefault="003B0450" w:rsidP="0035156C">
      <w:pPr>
        <w:tabs>
          <w:tab w:val="left" w:pos="1635"/>
        </w:tabs>
        <w:jc w:val="center"/>
        <w:rPr>
          <w:rFonts w:ascii="Times New Roman" w:hAnsi="Times New Roman"/>
          <w:b/>
          <w:color w:val="000000"/>
          <w:sz w:val="36"/>
          <w:szCs w:val="36"/>
        </w:rPr>
      </w:pPr>
      <w:r w:rsidRPr="00B06A89">
        <w:rPr>
          <w:rFonts w:ascii="Times New Roman" w:hAnsi="Times New Roman"/>
          <w:b/>
          <w:color w:val="000000"/>
          <w:sz w:val="36"/>
          <w:szCs w:val="36"/>
        </w:rPr>
        <w:t>Том 2. Текстовая часть</w:t>
      </w:r>
    </w:p>
    <w:p w14:paraId="0C3741C9" w14:textId="77777777" w:rsidR="003B0450" w:rsidRPr="00B06A89" w:rsidRDefault="003B0450" w:rsidP="0035156C">
      <w:pPr>
        <w:tabs>
          <w:tab w:val="left" w:pos="1635"/>
        </w:tabs>
        <w:jc w:val="center"/>
        <w:rPr>
          <w:rFonts w:ascii="Times New Roman" w:hAnsi="Times New Roman"/>
          <w:color w:val="000000"/>
          <w:sz w:val="28"/>
          <w:szCs w:val="28"/>
        </w:rPr>
      </w:pPr>
    </w:p>
    <w:p w14:paraId="3EE38453" w14:textId="77777777" w:rsidR="003B0450" w:rsidRPr="00B06A89" w:rsidRDefault="003B0450" w:rsidP="0035156C">
      <w:pPr>
        <w:tabs>
          <w:tab w:val="left" w:pos="1635"/>
        </w:tabs>
        <w:jc w:val="center"/>
        <w:rPr>
          <w:rFonts w:ascii="Times New Roman" w:hAnsi="Times New Roman"/>
          <w:color w:val="000000"/>
          <w:sz w:val="28"/>
          <w:szCs w:val="28"/>
        </w:rPr>
      </w:pPr>
    </w:p>
    <w:p w14:paraId="395848DB" w14:textId="77777777" w:rsidR="00A92543" w:rsidRPr="00B06A89" w:rsidRDefault="00A92543" w:rsidP="0035156C">
      <w:pPr>
        <w:tabs>
          <w:tab w:val="left" w:pos="1635"/>
        </w:tabs>
        <w:jc w:val="center"/>
        <w:rPr>
          <w:rFonts w:ascii="Times New Roman" w:hAnsi="Times New Roman"/>
          <w:color w:val="000000"/>
          <w:sz w:val="28"/>
          <w:szCs w:val="28"/>
        </w:rPr>
      </w:pPr>
    </w:p>
    <w:p w14:paraId="0AEFD832" w14:textId="77777777" w:rsidR="00A92543" w:rsidRPr="00B06A89" w:rsidRDefault="00A92543" w:rsidP="0035156C">
      <w:pPr>
        <w:tabs>
          <w:tab w:val="left" w:pos="1635"/>
        </w:tabs>
        <w:jc w:val="center"/>
        <w:rPr>
          <w:rFonts w:ascii="Times New Roman" w:hAnsi="Times New Roman"/>
          <w:color w:val="000000"/>
          <w:sz w:val="28"/>
          <w:szCs w:val="28"/>
        </w:rPr>
      </w:pPr>
    </w:p>
    <w:p w14:paraId="2E45B973" w14:textId="77777777" w:rsidR="00A92543" w:rsidRPr="00B06A89" w:rsidRDefault="00A92543" w:rsidP="0035156C">
      <w:pPr>
        <w:tabs>
          <w:tab w:val="left" w:pos="1635"/>
        </w:tabs>
        <w:jc w:val="center"/>
        <w:rPr>
          <w:rFonts w:ascii="Times New Roman" w:hAnsi="Times New Roman"/>
          <w:color w:val="000000"/>
          <w:sz w:val="28"/>
          <w:szCs w:val="28"/>
        </w:rPr>
      </w:pPr>
    </w:p>
    <w:p w14:paraId="43E84EF6" w14:textId="77777777" w:rsidR="00A92543" w:rsidRPr="00B06A89" w:rsidRDefault="00A92543" w:rsidP="0035156C">
      <w:pPr>
        <w:tabs>
          <w:tab w:val="left" w:pos="1635"/>
        </w:tabs>
        <w:jc w:val="center"/>
        <w:rPr>
          <w:rFonts w:ascii="Times New Roman" w:hAnsi="Times New Roman"/>
          <w:color w:val="000000"/>
          <w:sz w:val="28"/>
          <w:szCs w:val="28"/>
        </w:rPr>
      </w:pPr>
    </w:p>
    <w:p w14:paraId="422A1992" w14:textId="77777777" w:rsidR="00A92543" w:rsidRPr="00B06A89" w:rsidRDefault="00A92543" w:rsidP="0035156C">
      <w:pPr>
        <w:tabs>
          <w:tab w:val="left" w:pos="1635"/>
        </w:tabs>
        <w:jc w:val="center"/>
        <w:rPr>
          <w:rFonts w:ascii="Times New Roman" w:hAnsi="Times New Roman"/>
          <w:color w:val="000000"/>
          <w:sz w:val="28"/>
          <w:szCs w:val="28"/>
        </w:rPr>
      </w:pPr>
    </w:p>
    <w:p w14:paraId="6423C696" w14:textId="77777777" w:rsidR="003B0450" w:rsidRPr="00B06A89" w:rsidRDefault="003B0450" w:rsidP="0035156C">
      <w:pPr>
        <w:spacing w:line="240" w:lineRule="auto"/>
        <w:rPr>
          <w:rFonts w:ascii="Times New Roman" w:hAnsi="Times New Roman"/>
          <w:color w:val="000000"/>
          <w:sz w:val="28"/>
          <w:szCs w:val="28"/>
        </w:rPr>
      </w:pPr>
      <w:r w:rsidRPr="00B06A89">
        <w:rPr>
          <w:rFonts w:ascii="Times New Roman" w:hAnsi="Times New Roman"/>
          <w:color w:val="000000"/>
          <w:sz w:val="28"/>
          <w:szCs w:val="28"/>
        </w:rPr>
        <w:tab/>
      </w:r>
      <w:r w:rsidRPr="00B06A89">
        <w:rPr>
          <w:rFonts w:ascii="Times New Roman" w:hAnsi="Times New Roman"/>
          <w:color w:val="000000"/>
          <w:sz w:val="28"/>
          <w:szCs w:val="28"/>
        </w:rPr>
        <w:tab/>
      </w:r>
      <w:r w:rsidRPr="00B06A89">
        <w:rPr>
          <w:rFonts w:ascii="Times New Roman" w:hAnsi="Times New Roman"/>
          <w:color w:val="000000"/>
          <w:sz w:val="28"/>
          <w:szCs w:val="28"/>
        </w:rPr>
        <w:tab/>
      </w:r>
      <w:r w:rsidRPr="00B06A89">
        <w:rPr>
          <w:rFonts w:ascii="Times New Roman" w:hAnsi="Times New Roman"/>
          <w:color w:val="000000"/>
          <w:sz w:val="28"/>
          <w:szCs w:val="28"/>
        </w:rPr>
        <w:tab/>
      </w:r>
      <w:r w:rsidRPr="00B06A89">
        <w:rPr>
          <w:rFonts w:ascii="Times New Roman" w:hAnsi="Times New Roman"/>
          <w:color w:val="000000"/>
          <w:sz w:val="28"/>
          <w:szCs w:val="28"/>
        </w:rPr>
        <w:tab/>
        <w:t xml:space="preserve"> </w:t>
      </w:r>
    </w:p>
    <w:p w14:paraId="4B864C72" w14:textId="77777777" w:rsidR="00E256FF" w:rsidRPr="00B06A89" w:rsidRDefault="00691B89" w:rsidP="0035156C">
      <w:pPr>
        <w:spacing w:after="0" w:line="240" w:lineRule="auto"/>
        <w:ind w:left="-240"/>
        <w:jc w:val="center"/>
        <w:rPr>
          <w:rFonts w:ascii="Times New Roman" w:hAnsi="Times New Roman"/>
          <w:b/>
          <w:color w:val="000000"/>
          <w:sz w:val="24"/>
          <w:szCs w:val="24"/>
        </w:rPr>
      </w:pPr>
      <w:r w:rsidRPr="00B06A89">
        <w:rPr>
          <w:rFonts w:ascii="Times New Roman" w:hAnsi="Times New Roman"/>
          <w:b/>
          <w:color w:val="000000"/>
          <w:sz w:val="24"/>
          <w:szCs w:val="24"/>
        </w:rPr>
        <w:lastRenderedPageBreak/>
        <w:t xml:space="preserve">Правила землепользования и застройки </w:t>
      </w:r>
      <w:r w:rsidR="00E256FF" w:rsidRPr="00B06A89">
        <w:rPr>
          <w:rFonts w:ascii="Times New Roman" w:hAnsi="Times New Roman"/>
          <w:b/>
          <w:color w:val="000000"/>
          <w:sz w:val="24"/>
          <w:szCs w:val="24"/>
        </w:rPr>
        <w:t xml:space="preserve">муниципального образования </w:t>
      </w:r>
      <w:r w:rsidR="00ED3299" w:rsidRPr="00B06A89">
        <w:rPr>
          <w:rFonts w:ascii="Times New Roman" w:hAnsi="Times New Roman"/>
          <w:b/>
          <w:color w:val="000000"/>
          <w:sz w:val="24"/>
          <w:szCs w:val="24"/>
        </w:rPr>
        <w:t>Песчановского</w:t>
      </w:r>
      <w:r w:rsidR="00002B05" w:rsidRPr="00B06A89">
        <w:rPr>
          <w:rFonts w:ascii="Times New Roman" w:hAnsi="Times New Roman"/>
          <w:b/>
          <w:color w:val="000000"/>
          <w:sz w:val="24"/>
          <w:szCs w:val="24"/>
        </w:rPr>
        <w:t xml:space="preserve"> сельского поселения Бахчисарайского района</w:t>
      </w:r>
      <w:r w:rsidR="005D5447" w:rsidRPr="00B06A89">
        <w:rPr>
          <w:rFonts w:ascii="Times New Roman" w:hAnsi="Times New Roman"/>
          <w:b/>
          <w:color w:val="000000"/>
          <w:sz w:val="24"/>
          <w:szCs w:val="24"/>
        </w:rPr>
        <w:t xml:space="preserve"> (градостроительные регламенты)</w:t>
      </w:r>
    </w:p>
    <w:p w14:paraId="7A2F9717" w14:textId="77777777" w:rsidR="00E256FF" w:rsidRPr="00B06A89" w:rsidRDefault="00E256FF" w:rsidP="0035156C">
      <w:pPr>
        <w:spacing w:after="0" w:line="240" w:lineRule="auto"/>
        <w:ind w:left="-240"/>
        <w:jc w:val="center"/>
        <w:rPr>
          <w:rFonts w:ascii="Times New Roman" w:hAnsi="Times New Roman"/>
          <w:b/>
          <w:color w:val="000000"/>
          <w:sz w:val="24"/>
          <w:szCs w:val="24"/>
        </w:rPr>
      </w:pPr>
    </w:p>
    <w:p w14:paraId="0EC439DB" w14:textId="77777777" w:rsidR="00CC6ED4" w:rsidRPr="00B06A89" w:rsidRDefault="00E256FF">
      <w:pPr>
        <w:pStyle w:val="24"/>
        <w:rPr>
          <w:rFonts w:asciiTheme="minorHAnsi" w:eastAsiaTheme="minorEastAsia" w:hAnsiTheme="minorHAnsi" w:cstheme="minorBidi"/>
          <w:noProof/>
          <w:color w:val="000000"/>
          <w:sz w:val="22"/>
          <w:szCs w:val="22"/>
        </w:rPr>
      </w:pPr>
      <w:r w:rsidRPr="00B06A89">
        <w:rPr>
          <w:color w:val="000000"/>
        </w:rPr>
        <w:fldChar w:fldCharType="begin"/>
      </w:r>
      <w:r w:rsidRPr="00B06A89">
        <w:rPr>
          <w:color w:val="000000"/>
        </w:rPr>
        <w:instrText xml:space="preserve"> TOC \o "1-3" \h \z \u </w:instrText>
      </w:r>
      <w:r w:rsidRPr="00B06A89">
        <w:rPr>
          <w:color w:val="000000"/>
        </w:rPr>
        <w:fldChar w:fldCharType="separate"/>
      </w:r>
      <w:hyperlink w:anchor="_Toc79766201" w:history="1">
        <w:r w:rsidR="00CC6ED4" w:rsidRPr="00B06A89">
          <w:rPr>
            <w:rStyle w:val="af7"/>
            <w:rFonts w:eastAsiaTheme="majorEastAsia"/>
            <w:noProof/>
            <w:color w:val="000000"/>
            <w:kern w:val="1"/>
          </w:rPr>
          <w:t>ЧАСТЬ IV. ГРАДОСТРОИТЕЛЬНЫЕ РЕГЛАМЕНТЫ</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_Toc79766201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3</w:t>
        </w:r>
        <w:r w:rsidR="00CC6ED4" w:rsidRPr="00B06A89">
          <w:rPr>
            <w:noProof/>
            <w:webHidden/>
            <w:color w:val="000000"/>
          </w:rPr>
          <w:fldChar w:fldCharType="end"/>
        </w:r>
      </w:hyperlink>
    </w:p>
    <w:p w14:paraId="18EC3AA3"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02" w:history="1">
        <w:r w:rsidR="00CC6ED4" w:rsidRPr="00B06A89">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_Toc79766202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3</w:t>
        </w:r>
        <w:r w:rsidR="00CC6ED4" w:rsidRPr="00B06A89">
          <w:rPr>
            <w:noProof/>
            <w:webHidden/>
            <w:color w:val="000000"/>
          </w:rPr>
          <w:fldChar w:fldCharType="end"/>
        </w:r>
      </w:hyperlink>
    </w:p>
    <w:p w14:paraId="39923BE8"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03" w:history="1">
        <w:r w:rsidR="00CC6ED4" w:rsidRPr="00B06A89">
          <w:rPr>
            <w:rStyle w:val="af7"/>
            <w:rFonts w:eastAsiaTheme="majorEastAsia"/>
            <w:noProof/>
            <w:color w:val="000000"/>
            <w:kern w:val="1"/>
          </w:rPr>
          <w:t>Статья 36. Жилые зоны (Ж)</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_Toc79766203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3</w:t>
        </w:r>
        <w:r w:rsidR="00CC6ED4" w:rsidRPr="00B06A89">
          <w:rPr>
            <w:noProof/>
            <w:webHidden/>
            <w:color w:val="000000"/>
          </w:rPr>
          <w:fldChar w:fldCharType="end"/>
        </w:r>
      </w:hyperlink>
    </w:p>
    <w:p w14:paraId="3A111211"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04" w:history="1">
        <w:r w:rsidR="00CC6ED4" w:rsidRPr="00B06A89">
          <w:rPr>
            <w:rStyle w:val="af7"/>
            <w:rFonts w:eastAsiaTheme="majorEastAsia"/>
            <w:noProof/>
            <w:color w:val="000000"/>
            <w:kern w:val="1"/>
          </w:rPr>
          <w:t xml:space="preserve">Статья 37. </w:t>
        </w:r>
        <w:r w:rsidR="00CC6ED4" w:rsidRPr="00B06A89">
          <w:rPr>
            <w:rStyle w:val="af7"/>
            <w:rFonts w:eastAsiaTheme="majorEastAsia"/>
            <w:noProof/>
            <w:color w:val="000000"/>
          </w:rPr>
          <w:t xml:space="preserve">Зона застройки индивидуальными жилыми домами </w:t>
        </w:r>
        <w:r w:rsidR="00CC6ED4" w:rsidRPr="00B06A89">
          <w:rPr>
            <w:rStyle w:val="af7"/>
            <w:rFonts w:eastAsiaTheme="majorEastAsia"/>
            <w:noProof/>
            <w:color w:val="000000"/>
            <w:kern w:val="1"/>
          </w:rPr>
          <w:t>(Ж-1)</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_Toc79766204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3</w:t>
        </w:r>
        <w:r w:rsidR="00CC6ED4" w:rsidRPr="00B06A89">
          <w:rPr>
            <w:noProof/>
            <w:webHidden/>
            <w:color w:val="000000"/>
          </w:rPr>
          <w:fldChar w:fldCharType="end"/>
        </w:r>
      </w:hyperlink>
    </w:p>
    <w:p w14:paraId="3BEEE766"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05" w:history="1">
        <w:r w:rsidR="00CC6ED4" w:rsidRPr="00B06A89">
          <w:rPr>
            <w:rStyle w:val="af7"/>
            <w:rFonts w:eastAsiaTheme="majorEastAsia"/>
            <w:noProof/>
            <w:color w:val="000000"/>
            <w:kern w:val="1"/>
          </w:rPr>
          <w:t xml:space="preserve">Статья 38. </w:t>
        </w:r>
        <w:r w:rsidR="00CC6ED4" w:rsidRPr="00B06A89">
          <w:rPr>
            <w:rStyle w:val="af7"/>
            <w:rFonts w:eastAsiaTheme="majorEastAsia"/>
            <w:noProof/>
            <w:color w:val="000000"/>
          </w:rPr>
          <w:t>Зона застройки малоэтажными  жилыми домами</w:t>
        </w:r>
        <w:r w:rsidR="00CC6ED4" w:rsidRPr="00B06A89">
          <w:rPr>
            <w:rStyle w:val="af7"/>
            <w:rFonts w:eastAsiaTheme="majorEastAsia"/>
            <w:noProof/>
            <w:color w:val="000000"/>
            <w:kern w:val="1"/>
          </w:rPr>
          <w:t xml:space="preserve">  (Ж-2)</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_Toc79766205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37</w:t>
        </w:r>
        <w:r w:rsidR="00CC6ED4" w:rsidRPr="00B06A89">
          <w:rPr>
            <w:noProof/>
            <w:webHidden/>
            <w:color w:val="000000"/>
          </w:rPr>
          <w:fldChar w:fldCharType="end"/>
        </w:r>
      </w:hyperlink>
    </w:p>
    <w:p w14:paraId="573009FF"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06" w:history="1">
        <w:r w:rsidR="00CC6ED4" w:rsidRPr="00B06A89">
          <w:rPr>
            <w:rStyle w:val="af7"/>
            <w:rFonts w:eastAsiaTheme="majorEastAsia"/>
            <w:noProof/>
            <w:color w:val="000000"/>
            <w:kern w:val="1"/>
          </w:rPr>
          <w:t xml:space="preserve">Статья 39. </w:t>
        </w:r>
        <w:r w:rsidR="00CC6ED4" w:rsidRPr="00B06A89">
          <w:rPr>
            <w:rStyle w:val="af7"/>
            <w:rFonts w:eastAsiaTheme="majorEastAsia"/>
            <w:noProof/>
            <w:color w:val="000000"/>
          </w:rPr>
          <w:t>Зона застройки среднеэтажными жилыми домами</w:t>
        </w:r>
        <w:r w:rsidR="00CC6ED4" w:rsidRPr="00B06A89">
          <w:rPr>
            <w:rStyle w:val="af7"/>
            <w:rFonts w:eastAsiaTheme="majorEastAsia"/>
            <w:noProof/>
            <w:color w:val="000000"/>
            <w:kern w:val="1"/>
          </w:rPr>
          <w:t xml:space="preserve"> (Ж-3)</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_Toc79766206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71</w:t>
        </w:r>
        <w:r w:rsidR="00CC6ED4" w:rsidRPr="00B06A89">
          <w:rPr>
            <w:noProof/>
            <w:webHidden/>
            <w:color w:val="000000"/>
          </w:rPr>
          <w:fldChar w:fldCharType="end"/>
        </w:r>
      </w:hyperlink>
    </w:p>
    <w:p w14:paraId="68FC6296"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07" w:history="1">
        <w:r w:rsidR="00CC6ED4" w:rsidRPr="00B06A89">
          <w:rPr>
            <w:rStyle w:val="af7"/>
            <w:rFonts w:eastAsiaTheme="majorEastAsia"/>
            <w:noProof/>
            <w:color w:val="000000"/>
            <w:kern w:val="1"/>
          </w:rPr>
          <w:t>Статья 40. Зоны делового, общественного и коммерческого назначения,  (О-1)</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_Toc79766207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104</w:t>
        </w:r>
        <w:r w:rsidR="00CC6ED4" w:rsidRPr="00B06A89">
          <w:rPr>
            <w:noProof/>
            <w:webHidden/>
            <w:color w:val="000000"/>
          </w:rPr>
          <w:fldChar w:fldCharType="end"/>
        </w:r>
      </w:hyperlink>
    </w:p>
    <w:p w14:paraId="355F045C"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08" w:history="1">
        <w:r w:rsidR="00CC6ED4" w:rsidRPr="00B06A89">
          <w:rPr>
            <w:rStyle w:val="af7"/>
            <w:rFonts w:eastAsiaTheme="majorEastAsia"/>
            <w:noProof/>
            <w:color w:val="000000"/>
            <w:kern w:val="1"/>
          </w:rPr>
          <w:t>Статья 41. Производственная и коммунально-складская зона (П-1)</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_Toc79766208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147</w:t>
        </w:r>
        <w:r w:rsidR="00CC6ED4" w:rsidRPr="00B06A89">
          <w:rPr>
            <w:noProof/>
            <w:webHidden/>
            <w:color w:val="000000"/>
          </w:rPr>
          <w:fldChar w:fldCharType="end"/>
        </w:r>
      </w:hyperlink>
    </w:p>
    <w:p w14:paraId="19371E88"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09" w:history="1">
        <w:r w:rsidR="00CC6ED4" w:rsidRPr="00B06A89">
          <w:rPr>
            <w:rStyle w:val="af7"/>
            <w:rFonts w:eastAsiaTheme="majorEastAsia"/>
            <w:noProof/>
            <w:color w:val="000000"/>
            <w:kern w:val="1"/>
          </w:rPr>
          <w:t>Статья 42. Зона специального назначения, связанная с захоронениями (СП-1)</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_Toc79766209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171</w:t>
        </w:r>
        <w:r w:rsidR="00CC6ED4" w:rsidRPr="00B06A89">
          <w:rPr>
            <w:noProof/>
            <w:webHidden/>
            <w:color w:val="000000"/>
          </w:rPr>
          <w:fldChar w:fldCharType="end"/>
        </w:r>
      </w:hyperlink>
    </w:p>
    <w:p w14:paraId="729B0A77"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10" w:history="1">
        <w:r w:rsidR="00CC6ED4" w:rsidRPr="00B06A89">
          <w:rPr>
            <w:rStyle w:val="af7"/>
            <w:rFonts w:eastAsiaTheme="majorEastAsia"/>
            <w:noProof/>
            <w:color w:val="000000"/>
            <w:kern w:val="1"/>
          </w:rPr>
          <w:t>Статья 43 Зона объектов отдыха и туризма (Р-1)</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_Toc79766210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179</w:t>
        </w:r>
        <w:r w:rsidR="00CC6ED4" w:rsidRPr="00B06A89">
          <w:rPr>
            <w:noProof/>
            <w:webHidden/>
            <w:color w:val="000000"/>
          </w:rPr>
          <w:fldChar w:fldCharType="end"/>
        </w:r>
      </w:hyperlink>
    </w:p>
    <w:p w14:paraId="40ED66E0"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11" w:history="1">
        <w:r w:rsidR="00CC6ED4" w:rsidRPr="00B06A89">
          <w:rPr>
            <w:rStyle w:val="af7"/>
            <w:rFonts w:eastAsiaTheme="majorEastAsia"/>
            <w:noProof/>
            <w:color w:val="000000"/>
            <w:kern w:val="1"/>
          </w:rPr>
          <w:t>Статья 44. Зоны инженерной и транспортной инфраструктуры (И,Т)</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_Toc79766211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201</w:t>
        </w:r>
        <w:r w:rsidR="00CC6ED4" w:rsidRPr="00B06A89">
          <w:rPr>
            <w:noProof/>
            <w:webHidden/>
            <w:color w:val="000000"/>
          </w:rPr>
          <w:fldChar w:fldCharType="end"/>
        </w:r>
      </w:hyperlink>
    </w:p>
    <w:p w14:paraId="6E906BB9"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12" w:history="1">
        <w:r w:rsidR="00CC6ED4" w:rsidRPr="00B06A89">
          <w:rPr>
            <w:rStyle w:val="af7"/>
            <w:rFonts w:eastAsiaTheme="majorEastAsia"/>
            <w:noProof/>
            <w:color w:val="000000"/>
            <w:kern w:val="1"/>
          </w:rPr>
          <w:t>Статья 45. Зона транспортной  инфраструктуры (Т)</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_Toc79766212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201</w:t>
        </w:r>
        <w:r w:rsidR="00CC6ED4" w:rsidRPr="00B06A89">
          <w:rPr>
            <w:noProof/>
            <w:webHidden/>
            <w:color w:val="000000"/>
          </w:rPr>
          <w:fldChar w:fldCharType="end"/>
        </w:r>
      </w:hyperlink>
    </w:p>
    <w:p w14:paraId="35819BEF"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13" w:history="1">
        <w:r w:rsidR="00CC6ED4" w:rsidRPr="00B06A89">
          <w:rPr>
            <w:rStyle w:val="af7"/>
            <w:rFonts w:eastAsiaTheme="majorEastAsia"/>
            <w:noProof/>
            <w:color w:val="000000"/>
            <w:kern w:val="1"/>
          </w:rPr>
          <w:t>Статья 46. Зона инженерной инфраструктуры (И)</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_Toc79766213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217</w:t>
        </w:r>
        <w:r w:rsidR="00CC6ED4" w:rsidRPr="00B06A89">
          <w:rPr>
            <w:noProof/>
            <w:webHidden/>
            <w:color w:val="000000"/>
          </w:rPr>
          <w:fldChar w:fldCharType="end"/>
        </w:r>
      </w:hyperlink>
    </w:p>
    <w:p w14:paraId="4847DFE3"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14" w:history="1">
        <w:r w:rsidR="00CC6ED4" w:rsidRPr="00B06A89">
          <w:rPr>
            <w:rStyle w:val="af7"/>
            <w:rFonts w:eastAsiaTheme="majorEastAsia"/>
            <w:noProof/>
            <w:color w:val="000000"/>
            <w:kern w:val="1"/>
          </w:rPr>
          <w:t>Статья 47. Зона озелененных территорий общего пользования (З-1)</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_Toc79766214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227</w:t>
        </w:r>
        <w:r w:rsidR="00CC6ED4" w:rsidRPr="00B06A89">
          <w:rPr>
            <w:noProof/>
            <w:webHidden/>
            <w:color w:val="000000"/>
          </w:rPr>
          <w:fldChar w:fldCharType="end"/>
        </w:r>
      </w:hyperlink>
    </w:p>
    <w:p w14:paraId="0864ECEC"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15" w:history="1">
        <w:r w:rsidR="00CC6ED4" w:rsidRPr="00B06A89">
          <w:rPr>
            <w:rStyle w:val="af7"/>
            <w:rFonts w:eastAsiaTheme="majorEastAsia"/>
            <w:noProof/>
            <w:color w:val="000000"/>
            <w:kern w:val="1"/>
          </w:rPr>
          <w:t>Статья 48. Зона санитарно-защитного озеленения (З-2)</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_Toc79766215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227</w:t>
        </w:r>
        <w:r w:rsidR="00CC6ED4" w:rsidRPr="00B06A89">
          <w:rPr>
            <w:noProof/>
            <w:webHidden/>
            <w:color w:val="000000"/>
          </w:rPr>
          <w:fldChar w:fldCharType="end"/>
        </w:r>
      </w:hyperlink>
    </w:p>
    <w:p w14:paraId="22E1CAF7"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16" w:history="1">
        <w:r w:rsidR="00CC6ED4" w:rsidRPr="00B06A89">
          <w:rPr>
            <w:rStyle w:val="af7"/>
            <w:rFonts w:eastAsiaTheme="majorEastAsia"/>
            <w:noProof/>
            <w:color w:val="000000"/>
            <w:kern w:val="1"/>
          </w:rPr>
          <w:t>Статья 49. Зона естественных природных ландшафтов (З-3)</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_Toc79766216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228</w:t>
        </w:r>
        <w:r w:rsidR="00CC6ED4" w:rsidRPr="00B06A89">
          <w:rPr>
            <w:noProof/>
            <w:webHidden/>
            <w:color w:val="000000"/>
          </w:rPr>
          <w:fldChar w:fldCharType="end"/>
        </w:r>
      </w:hyperlink>
    </w:p>
    <w:p w14:paraId="4B34262B"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17" w:history="1">
        <w:r w:rsidR="00CC6ED4" w:rsidRPr="00B06A89">
          <w:rPr>
            <w:rStyle w:val="af7"/>
            <w:rFonts w:eastAsiaTheme="majorEastAsia"/>
            <w:noProof/>
            <w:color w:val="000000"/>
            <w:kern w:val="1"/>
          </w:rPr>
          <w:t>Статья 50 Зона земель лесного фонда  (З-4)</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_Toc79766217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228</w:t>
        </w:r>
        <w:r w:rsidR="00CC6ED4" w:rsidRPr="00B06A89">
          <w:rPr>
            <w:noProof/>
            <w:webHidden/>
            <w:color w:val="000000"/>
          </w:rPr>
          <w:fldChar w:fldCharType="end"/>
        </w:r>
      </w:hyperlink>
    </w:p>
    <w:p w14:paraId="2AA9218E"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18" w:history="1">
        <w:r w:rsidR="00CC6ED4" w:rsidRPr="00B06A89">
          <w:rPr>
            <w:rStyle w:val="af7"/>
            <w:rFonts w:eastAsiaTheme="majorEastAsia"/>
            <w:noProof/>
            <w:color w:val="000000"/>
            <w:kern w:val="1"/>
          </w:rPr>
          <w:t>Статья 51 Зона сельскохозяйственных угодий (СХ-1)</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_Toc79766218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228</w:t>
        </w:r>
        <w:r w:rsidR="00CC6ED4" w:rsidRPr="00B06A89">
          <w:rPr>
            <w:noProof/>
            <w:webHidden/>
            <w:color w:val="000000"/>
          </w:rPr>
          <w:fldChar w:fldCharType="end"/>
        </w:r>
      </w:hyperlink>
    </w:p>
    <w:p w14:paraId="35790793"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19" w:history="1">
        <w:r w:rsidR="00CC6ED4" w:rsidRPr="00B06A89">
          <w:rPr>
            <w:rStyle w:val="af7"/>
            <w:rFonts w:eastAsiaTheme="majorEastAsia"/>
            <w:noProof/>
            <w:color w:val="000000"/>
            <w:kern w:val="1"/>
          </w:rPr>
          <w:t>Статья 52 Зона, занятая объектами сельскохозяйственного назначения (СХ-2)</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_Toc79766219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230</w:t>
        </w:r>
        <w:r w:rsidR="00CC6ED4" w:rsidRPr="00B06A89">
          <w:rPr>
            <w:noProof/>
            <w:webHidden/>
            <w:color w:val="000000"/>
          </w:rPr>
          <w:fldChar w:fldCharType="end"/>
        </w:r>
      </w:hyperlink>
    </w:p>
    <w:p w14:paraId="7F2454B6"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20" w:history="1">
        <w:r w:rsidR="00CC6ED4" w:rsidRPr="00B06A89">
          <w:rPr>
            <w:rStyle w:val="af7"/>
            <w:rFonts w:eastAsiaTheme="majorEastAsia"/>
            <w:noProof/>
            <w:color w:val="000000"/>
            <w:kern w:val="1"/>
          </w:rPr>
          <w:t>Статья 53 Зона садово-дачной застройки (СХ-3)</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_Toc79766220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233</w:t>
        </w:r>
        <w:r w:rsidR="00CC6ED4" w:rsidRPr="00B06A89">
          <w:rPr>
            <w:noProof/>
            <w:webHidden/>
            <w:color w:val="000000"/>
          </w:rPr>
          <w:fldChar w:fldCharType="end"/>
        </w:r>
      </w:hyperlink>
    </w:p>
    <w:p w14:paraId="2FD2C0CE"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21" w:history="1">
        <w:r w:rsidR="00CC6ED4" w:rsidRPr="00B06A89">
          <w:rPr>
            <w:rStyle w:val="af7"/>
            <w:rFonts w:eastAsiaTheme="majorEastAsia"/>
            <w:noProof/>
            <w:color w:val="000000"/>
            <w:kern w:val="1"/>
          </w:rPr>
          <w:t>Статья 54 Зона сельскохозяйственного использования (СХ-1-1)</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_Toc79766221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243</w:t>
        </w:r>
        <w:r w:rsidR="00CC6ED4" w:rsidRPr="00B06A89">
          <w:rPr>
            <w:noProof/>
            <w:webHidden/>
            <w:color w:val="000000"/>
          </w:rPr>
          <w:fldChar w:fldCharType="end"/>
        </w:r>
      </w:hyperlink>
    </w:p>
    <w:p w14:paraId="433B6DE3"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22" w:history="1">
        <w:r w:rsidR="00CC6ED4" w:rsidRPr="00B06A89">
          <w:rPr>
            <w:rStyle w:val="af7"/>
            <w:rFonts w:eastAsiaTheme="majorEastAsia"/>
            <w:noProof/>
            <w:color w:val="000000"/>
            <w:kern w:val="1"/>
          </w:rPr>
          <w:t>Статья 55. Зона водных объектов (ВО)</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_Toc79766222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250</w:t>
        </w:r>
        <w:r w:rsidR="00CC6ED4" w:rsidRPr="00B06A89">
          <w:rPr>
            <w:noProof/>
            <w:webHidden/>
            <w:color w:val="000000"/>
          </w:rPr>
          <w:fldChar w:fldCharType="end"/>
        </w:r>
      </w:hyperlink>
    </w:p>
    <w:p w14:paraId="59F36924"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23" w:history="1">
        <w:r w:rsidR="00CC6ED4" w:rsidRPr="00B06A89">
          <w:rPr>
            <w:rStyle w:val="af7"/>
            <w:rFonts w:eastAsiaTheme="majorEastAsia"/>
            <w:noProof/>
            <w:color w:val="000000"/>
            <w:kern w:val="1"/>
          </w:rPr>
          <w:t>Статья 56. Территории общего пользования (ТО)</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_Toc79766223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250</w:t>
        </w:r>
        <w:r w:rsidR="00CC6ED4" w:rsidRPr="00B06A89">
          <w:rPr>
            <w:noProof/>
            <w:webHidden/>
            <w:color w:val="000000"/>
          </w:rPr>
          <w:fldChar w:fldCharType="end"/>
        </w:r>
      </w:hyperlink>
    </w:p>
    <w:p w14:paraId="6A157573"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24" w:history="1">
        <w:r w:rsidR="00CC6ED4" w:rsidRPr="00B06A89">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_Toc79766224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251</w:t>
        </w:r>
        <w:r w:rsidR="00CC6ED4" w:rsidRPr="00B06A89">
          <w:rPr>
            <w:noProof/>
            <w:webHidden/>
            <w:color w:val="000000"/>
          </w:rPr>
          <w:fldChar w:fldCharType="end"/>
        </w:r>
      </w:hyperlink>
    </w:p>
    <w:p w14:paraId="5447A1C8"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25" w:history="1">
        <w:r w:rsidR="00CC6ED4" w:rsidRPr="00B06A89">
          <w:rPr>
            <w:rStyle w:val="af7"/>
            <w:rFonts w:eastAsiaTheme="majorEastAsia"/>
            <w:noProof/>
            <w:color w:val="000000"/>
            <w:kern w:val="1"/>
          </w:rPr>
          <w:t>ГЛАВА 9. ЗОНИРОВАНИЕ С УЧЁТОМ ОСОБЫХ УСЛОВИЙ ИСПОЛЬЗОВАНИЯ ТЕРРИТОРИЙ</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_Toc79766225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251</w:t>
        </w:r>
        <w:r w:rsidR="00CC6ED4" w:rsidRPr="00B06A89">
          <w:rPr>
            <w:noProof/>
            <w:webHidden/>
            <w:color w:val="000000"/>
          </w:rPr>
          <w:fldChar w:fldCharType="end"/>
        </w:r>
      </w:hyperlink>
    </w:p>
    <w:p w14:paraId="5B1649CD"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26" w:history="1">
        <w:r w:rsidR="00CC6ED4" w:rsidRPr="00B06A89">
          <w:rPr>
            <w:rStyle w:val="af7"/>
            <w:rFonts w:eastAsiaTheme="majorEastAsia"/>
            <w:noProof/>
            <w:color w:val="000000"/>
            <w:kern w:val="1"/>
          </w:rPr>
          <w:t>Статья 57. Зоны с особыми условиями использования территорий (ограничений градостроительной деятельности)</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_Toc79766226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251</w:t>
        </w:r>
        <w:r w:rsidR="00CC6ED4" w:rsidRPr="00B06A89">
          <w:rPr>
            <w:noProof/>
            <w:webHidden/>
            <w:color w:val="000000"/>
          </w:rPr>
          <w:fldChar w:fldCharType="end"/>
        </w:r>
      </w:hyperlink>
    </w:p>
    <w:p w14:paraId="011A16A4"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27" w:history="1">
        <w:r w:rsidR="00CC6ED4" w:rsidRPr="00B06A89">
          <w:rPr>
            <w:rStyle w:val="af7"/>
            <w:rFonts w:eastAsiaTheme="majorEastAsia"/>
            <w:noProof/>
            <w:color w:val="000000"/>
            <w:kern w:val="1"/>
          </w:rPr>
          <w:t>Статья 58. Состав зон с особыми условиями использования территорий, формируемых санитарно-гигиеническими и экологическими требованиями</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_Toc79766227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252</w:t>
        </w:r>
        <w:r w:rsidR="00CC6ED4" w:rsidRPr="00B06A89">
          <w:rPr>
            <w:noProof/>
            <w:webHidden/>
            <w:color w:val="000000"/>
          </w:rPr>
          <w:fldChar w:fldCharType="end"/>
        </w:r>
      </w:hyperlink>
    </w:p>
    <w:p w14:paraId="60E34AE6"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28" w:history="1">
        <w:r w:rsidR="00CC6ED4" w:rsidRPr="00B06A89">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_Toc79766228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255</w:t>
        </w:r>
        <w:r w:rsidR="00CC6ED4" w:rsidRPr="00B06A89">
          <w:rPr>
            <w:noProof/>
            <w:webHidden/>
            <w:color w:val="000000"/>
          </w:rPr>
          <w:fldChar w:fldCharType="end"/>
        </w:r>
      </w:hyperlink>
    </w:p>
    <w:p w14:paraId="0ABD31AD"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29" w:history="1">
        <w:r w:rsidR="00CC6ED4" w:rsidRPr="00B06A89">
          <w:rPr>
            <w:rStyle w:val="af7"/>
            <w:rFonts w:eastAsiaTheme="majorEastAsia"/>
            <w:noProof/>
            <w:color w:val="000000"/>
            <w:kern w:val="1"/>
          </w:rPr>
          <w:t>Статья 59. Режимы использования территорий в границах территорий памятников истории и культуры</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_Toc79766229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255</w:t>
        </w:r>
        <w:r w:rsidR="00CC6ED4" w:rsidRPr="00B06A89">
          <w:rPr>
            <w:noProof/>
            <w:webHidden/>
            <w:color w:val="000000"/>
          </w:rPr>
          <w:fldChar w:fldCharType="end"/>
        </w:r>
      </w:hyperlink>
    </w:p>
    <w:p w14:paraId="172769CE" w14:textId="77777777" w:rsidR="00CC6ED4" w:rsidRPr="00B06A89" w:rsidRDefault="00C146D0">
      <w:pPr>
        <w:pStyle w:val="24"/>
        <w:rPr>
          <w:rFonts w:asciiTheme="minorHAnsi" w:eastAsiaTheme="minorEastAsia" w:hAnsiTheme="minorHAnsi" w:cstheme="minorBidi"/>
          <w:noProof/>
          <w:color w:val="000000"/>
          <w:sz w:val="22"/>
          <w:szCs w:val="22"/>
        </w:rPr>
      </w:pPr>
      <w:hyperlink w:anchor="_Toc79766230" w:history="1">
        <w:r w:rsidR="00CC6ED4" w:rsidRPr="00B06A89">
          <w:rPr>
            <w:rStyle w:val="af7"/>
            <w:rFonts w:eastAsiaTheme="majorEastAsia"/>
            <w:noProof/>
            <w:color w:val="000000"/>
            <w:kern w:val="1"/>
          </w:rPr>
          <w:t>Статья 60. Регламенты использования территорий в зонах, формируемых санитарно-гигиеническими, экологическими и иными требованиями</w:t>
        </w:r>
        <w:r w:rsidR="00CC6ED4" w:rsidRPr="00B06A89">
          <w:rPr>
            <w:noProof/>
            <w:webHidden/>
            <w:color w:val="000000"/>
          </w:rPr>
          <w:tab/>
        </w:r>
        <w:r w:rsidR="00CC6ED4" w:rsidRPr="00B06A89">
          <w:rPr>
            <w:noProof/>
            <w:webHidden/>
            <w:color w:val="000000"/>
          </w:rPr>
          <w:fldChar w:fldCharType="begin"/>
        </w:r>
        <w:r w:rsidR="00CC6ED4" w:rsidRPr="00B06A89">
          <w:rPr>
            <w:noProof/>
            <w:webHidden/>
            <w:color w:val="000000"/>
          </w:rPr>
          <w:instrText xml:space="preserve"> PAGEREF _Toc79766230 \h </w:instrText>
        </w:r>
        <w:r w:rsidR="00CC6ED4" w:rsidRPr="00B06A89">
          <w:rPr>
            <w:noProof/>
            <w:webHidden/>
            <w:color w:val="000000"/>
          </w:rPr>
        </w:r>
        <w:r w:rsidR="00CC6ED4" w:rsidRPr="00B06A89">
          <w:rPr>
            <w:noProof/>
            <w:webHidden/>
            <w:color w:val="000000"/>
          </w:rPr>
          <w:fldChar w:fldCharType="separate"/>
        </w:r>
        <w:r w:rsidR="00CC6ED4" w:rsidRPr="00B06A89">
          <w:rPr>
            <w:noProof/>
            <w:webHidden/>
            <w:color w:val="000000"/>
          </w:rPr>
          <w:t>256</w:t>
        </w:r>
        <w:r w:rsidR="00CC6ED4" w:rsidRPr="00B06A89">
          <w:rPr>
            <w:noProof/>
            <w:webHidden/>
            <w:color w:val="000000"/>
          </w:rPr>
          <w:fldChar w:fldCharType="end"/>
        </w:r>
      </w:hyperlink>
    </w:p>
    <w:p w14:paraId="5E12C0E7" w14:textId="6A97F2C7" w:rsidR="00DD6E67" w:rsidRPr="00B06A89" w:rsidRDefault="00E256FF" w:rsidP="0043356E">
      <w:pPr>
        <w:spacing w:after="0" w:line="240" w:lineRule="auto"/>
        <w:ind w:left="284" w:right="-143"/>
        <w:rPr>
          <w:rFonts w:ascii="Times New Roman" w:hAnsi="Times New Roman"/>
          <w:color w:val="000000"/>
          <w:sz w:val="24"/>
          <w:szCs w:val="24"/>
        </w:rPr>
      </w:pPr>
      <w:r w:rsidRPr="00B06A89">
        <w:rPr>
          <w:rFonts w:ascii="Times New Roman" w:hAnsi="Times New Roman"/>
          <w:color w:val="000000"/>
          <w:sz w:val="24"/>
          <w:szCs w:val="24"/>
        </w:rPr>
        <w:fldChar w:fldCharType="end"/>
      </w:r>
      <w:bookmarkStart w:id="2" w:name="_Hlk143176484"/>
      <w:r w:rsidR="0043356E" w:rsidRPr="00B06A89">
        <w:rPr>
          <w:rFonts w:ascii="Times New Roman" w:hAnsi="Times New Roman"/>
          <w:iCs/>
          <w:color w:val="000000"/>
          <w:kern w:val="1"/>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 ………………………</w:t>
      </w:r>
      <w:bookmarkEnd w:id="2"/>
      <w:r w:rsidR="0043356E" w:rsidRPr="00B06A89">
        <w:rPr>
          <w:rFonts w:ascii="Times New Roman" w:hAnsi="Times New Roman"/>
          <w:iCs/>
          <w:color w:val="000000"/>
          <w:kern w:val="1"/>
          <w:sz w:val="24"/>
          <w:szCs w:val="24"/>
        </w:rPr>
        <w:t>..260</w:t>
      </w:r>
    </w:p>
    <w:p w14:paraId="107F392F" w14:textId="77777777" w:rsidR="00E256FF" w:rsidRPr="00B06A89" w:rsidRDefault="00E256FF" w:rsidP="0035156C">
      <w:pPr>
        <w:spacing w:after="0" w:line="240" w:lineRule="auto"/>
        <w:rPr>
          <w:rFonts w:ascii="Times New Roman" w:hAnsi="Times New Roman"/>
          <w:iCs/>
          <w:color w:val="000000"/>
          <w:kern w:val="1"/>
          <w:sz w:val="24"/>
          <w:szCs w:val="24"/>
        </w:rPr>
        <w:sectPr w:rsidR="00E256FF" w:rsidRPr="00B06A89" w:rsidSect="001A5B9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283" w:gutter="0"/>
          <w:cols w:space="708"/>
          <w:titlePg/>
          <w:docGrid w:linePitch="360"/>
        </w:sectPr>
      </w:pPr>
    </w:p>
    <w:p w14:paraId="7BC17CB0" w14:textId="77777777" w:rsidR="00E256FF" w:rsidRPr="00B06A89" w:rsidRDefault="00E256FF" w:rsidP="0035156C">
      <w:pPr>
        <w:pStyle w:val="2"/>
        <w:spacing w:before="0" w:after="0"/>
        <w:ind w:left="-240"/>
        <w:rPr>
          <w:rFonts w:ascii="Times New Roman" w:hAnsi="Times New Roman" w:cs="Times New Roman"/>
          <w:i w:val="0"/>
          <w:iCs w:val="0"/>
          <w:color w:val="000000"/>
          <w:kern w:val="1"/>
          <w:sz w:val="24"/>
          <w:szCs w:val="24"/>
        </w:rPr>
      </w:pPr>
      <w:bookmarkStart w:id="3" w:name="_Toc494887938"/>
      <w:bookmarkStart w:id="4" w:name="_Toc494888397"/>
      <w:bookmarkStart w:id="5" w:name="_Toc79766201"/>
      <w:r w:rsidRPr="00B06A89">
        <w:rPr>
          <w:rFonts w:ascii="Times New Roman" w:hAnsi="Times New Roman" w:cs="Times New Roman"/>
          <w:i w:val="0"/>
          <w:color w:val="000000"/>
          <w:kern w:val="1"/>
          <w:sz w:val="24"/>
          <w:szCs w:val="24"/>
        </w:rPr>
        <w:lastRenderedPageBreak/>
        <w:t>ЧАСТЬ IV. ГРАДОСТРОИТЕЛЬНЫЕ РЕГЛАМЕНТЫ</w:t>
      </w:r>
      <w:bookmarkEnd w:id="3"/>
      <w:bookmarkEnd w:id="4"/>
      <w:bookmarkEnd w:id="5"/>
    </w:p>
    <w:p w14:paraId="48D96A1E" w14:textId="77777777" w:rsidR="00E256FF" w:rsidRPr="00B06A89"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6" w:name="_Toc494887939"/>
      <w:bookmarkStart w:id="7" w:name="_Toc494888398"/>
      <w:bookmarkStart w:id="8" w:name="_Toc79766202"/>
      <w:r w:rsidRPr="00B06A89">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6"/>
      <w:bookmarkEnd w:id="7"/>
      <w:bookmarkEnd w:id="8"/>
    </w:p>
    <w:p w14:paraId="57C8D63E" w14:textId="77777777" w:rsidR="00713FF8" w:rsidRPr="00B06A89" w:rsidRDefault="00713FF8" w:rsidP="0035156C">
      <w:pPr>
        <w:pStyle w:val="2"/>
        <w:spacing w:before="0" w:after="0"/>
        <w:rPr>
          <w:rFonts w:ascii="Times New Roman" w:hAnsi="Times New Roman" w:cs="Times New Roman"/>
          <w:i w:val="0"/>
          <w:color w:val="000000"/>
          <w:kern w:val="1"/>
          <w:sz w:val="24"/>
          <w:szCs w:val="24"/>
        </w:rPr>
      </w:pPr>
      <w:bookmarkStart w:id="9" w:name="_Toc416785861"/>
      <w:bookmarkStart w:id="10" w:name="_Toc494887940"/>
      <w:bookmarkStart w:id="11" w:name="_Toc494888399"/>
    </w:p>
    <w:p w14:paraId="4ECFDE17" w14:textId="77777777" w:rsidR="00E256FF" w:rsidRPr="00B06A89" w:rsidRDefault="00E256FF" w:rsidP="0035156C">
      <w:pPr>
        <w:pStyle w:val="2"/>
        <w:spacing w:before="0" w:after="0"/>
        <w:rPr>
          <w:rFonts w:ascii="Times New Roman" w:hAnsi="Times New Roman" w:cs="Times New Roman"/>
          <w:i w:val="0"/>
          <w:iCs w:val="0"/>
          <w:color w:val="000000"/>
          <w:kern w:val="1"/>
          <w:sz w:val="24"/>
          <w:szCs w:val="24"/>
        </w:rPr>
      </w:pPr>
      <w:bookmarkStart w:id="12" w:name="_Toc79766203"/>
      <w:r w:rsidRPr="00B06A89">
        <w:rPr>
          <w:rFonts w:ascii="Times New Roman" w:hAnsi="Times New Roman" w:cs="Times New Roman"/>
          <w:i w:val="0"/>
          <w:color w:val="000000"/>
          <w:kern w:val="1"/>
          <w:sz w:val="24"/>
          <w:szCs w:val="24"/>
        </w:rPr>
        <w:t>Статья 3</w:t>
      </w:r>
      <w:r w:rsidR="00D36495" w:rsidRPr="00B06A89">
        <w:rPr>
          <w:rFonts w:ascii="Times New Roman" w:hAnsi="Times New Roman" w:cs="Times New Roman"/>
          <w:i w:val="0"/>
          <w:color w:val="000000"/>
          <w:kern w:val="1"/>
          <w:sz w:val="24"/>
          <w:szCs w:val="24"/>
        </w:rPr>
        <w:t>6</w:t>
      </w:r>
      <w:r w:rsidRPr="00B06A89">
        <w:rPr>
          <w:rFonts w:ascii="Times New Roman" w:hAnsi="Times New Roman" w:cs="Times New Roman"/>
          <w:i w:val="0"/>
          <w:color w:val="000000"/>
          <w:kern w:val="1"/>
          <w:sz w:val="24"/>
          <w:szCs w:val="24"/>
        </w:rPr>
        <w:t>. Жилые зоны (Ж)</w:t>
      </w:r>
      <w:bookmarkEnd w:id="9"/>
      <w:bookmarkEnd w:id="10"/>
      <w:bookmarkEnd w:id="11"/>
      <w:bookmarkEnd w:id="12"/>
    </w:p>
    <w:p w14:paraId="178802D5" w14:textId="77777777" w:rsidR="00E256FF" w:rsidRPr="00B06A89" w:rsidRDefault="00E256FF" w:rsidP="0035156C">
      <w:pPr>
        <w:spacing w:after="0" w:line="240" w:lineRule="auto"/>
        <w:rPr>
          <w:rFonts w:ascii="Times New Roman" w:hAnsi="Times New Roman"/>
          <w:color w:val="000000"/>
          <w:sz w:val="24"/>
          <w:szCs w:val="24"/>
        </w:rPr>
      </w:pPr>
    </w:p>
    <w:p w14:paraId="57E15D20" w14:textId="77777777" w:rsidR="00713FF8" w:rsidRPr="00B06A89" w:rsidRDefault="00713FF8" w:rsidP="00713FF8">
      <w:pPr>
        <w:pStyle w:val="2"/>
        <w:spacing w:before="0" w:after="0"/>
        <w:rPr>
          <w:rFonts w:ascii="Times New Roman" w:hAnsi="Times New Roman" w:cs="Times New Roman"/>
          <w:i w:val="0"/>
          <w:iCs w:val="0"/>
          <w:color w:val="000000"/>
          <w:kern w:val="1"/>
          <w:sz w:val="24"/>
          <w:szCs w:val="24"/>
        </w:rPr>
      </w:pPr>
      <w:bookmarkStart w:id="13" w:name="_Toc79766204"/>
      <w:r w:rsidRPr="00B06A89">
        <w:rPr>
          <w:rFonts w:ascii="Times New Roman" w:hAnsi="Times New Roman" w:cs="Times New Roman"/>
          <w:i w:val="0"/>
          <w:color w:val="000000"/>
          <w:kern w:val="1"/>
          <w:sz w:val="24"/>
          <w:szCs w:val="24"/>
        </w:rPr>
        <w:t>Статья 3</w:t>
      </w:r>
      <w:r w:rsidR="00D36495" w:rsidRPr="00B06A89">
        <w:rPr>
          <w:rFonts w:ascii="Times New Roman" w:hAnsi="Times New Roman" w:cs="Times New Roman"/>
          <w:i w:val="0"/>
          <w:color w:val="000000"/>
          <w:kern w:val="1"/>
          <w:sz w:val="24"/>
          <w:szCs w:val="24"/>
        </w:rPr>
        <w:t>7</w:t>
      </w:r>
      <w:r w:rsidRPr="00B06A89">
        <w:rPr>
          <w:rFonts w:ascii="Times New Roman" w:hAnsi="Times New Roman" w:cs="Times New Roman"/>
          <w:i w:val="0"/>
          <w:color w:val="000000"/>
          <w:kern w:val="1"/>
          <w:sz w:val="24"/>
          <w:szCs w:val="24"/>
        </w:rPr>
        <w:t xml:space="preserve">. </w:t>
      </w:r>
      <w:r w:rsidRPr="00B06A89">
        <w:rPr>
          <w:rFonts w:ascii="Times New Roman" w:hAnsi="Times New Roman" w:cs="Times New Roman"/>
          <w:i w:val="0"/>
          <w:color w:val="000000"/>
          <w:sz w:val="24"/>
          <w:szCs w:val="24"/>
        </w:rPr>
        <w:t>Зона застройки</w:t>
      </w:r>
      <w:r w:rsidR="00C81DAC" w:rsidRPr="00B06A89">
        <w:rPr>
          <w:rFonts w:ascii="Times New Roman" w:hAnsi="Times New Roman" w:cs="Times New Roman"/>
          <w:i w:val="0"/>
          <w:color w:val="000000"/>
          <w:sz w:val="24"/>
          <w:szCs w:val="24"/>
        </w:rPr>
        <w:t xml:space="preserve"> индивидуальными жилыми домами </w:t>
      </w:r>
      <w:r w:rsidRPr="00B06A89">
        <w:rPr>
          <w:rFonts w:ascii="Times New Roman" w:hAnsi="Times New Roman" w:cs="Times New Roman"/>
          <w:i w:val="0"/>
          <w:color w:val="000000"/>
          <w:kern w:val="1"/>
          <w:sz w:val="24"/>
          <w:szCs w:val="24"/>
        </w:rPr>
        <w:t>(Ж-1)</w:t>
      </w:r>
      <w:bookmarkEnd w:id="13"/>
    </w:p>
    <w:p w14:paraId="7BBE73DB" w14:textId="77777777" w:rsidR="00713FF8" w:rsidRPr="00B06A89" w:rsidRDefault="00713FF8" w:rsidP="00713FF8">
      <w:pPr>
        <w:spacing w:after="0" w:line="240" w:lineRule="auto"/>
        <w:rPr>
          <w:rFonts w:ascii="Times New Roman" w:hAnsi="Times New Roman"/>
          <w:color w:val="000000"/>
          <w:sz w:val="24"/>
          <w:szCs w:val="24"/>
        </w:rPr>
      </w:pPr>
    </w:p>
    <w:p w14:paraId="546F9397" w14:textId="77777777" w:rsidR="001A4259" w:rsidRPr="00B06A89" w:rsidRDefault="001A4259" w:rsidP="001A4259">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577DEB95" w14:textId="77777777" w:rsidR="001A4259" w:rsidRPr="00B06A89" w:rsidRDefault="001A4259" w:rsidP="001A4259">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196"/>
        <w:gridCol w:w="5293"/>
        <w:gridCol w:w="3544"/>
      </w:tblGrid>
      <w:tr w:rsidR="00B06A89" w:rsidRPr="00B06A89" w14:paraId="5D4532BF" w14:textId="77777777" w:rsidTr="00CB4472">
        <w:trPr>
          <w:trHeight w:val="319"/>
        </w:trPr>
        <w:tc>
          <w:tcPr>
            <w:tcW w:w="5196" w:type="dxa"/>
            <w:tcBorders>
              <w:top w:val="single" w:sz="8" w:space="0" w:color="auto"/>
              <w:left w:val="single" w:sz="8" w:space="0" w:color="auto"/>
              <w:bottom w:val="single" w:sz="8" w:space="0" w:color="auto"/>
              <w:right w:val="nil"/>
            </w:tcBorders>
          </w:tcPr>
          <w:p w14:paraId="14C3AA45"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Основные виды разрешённого</w:t>
            </w:r>
          </w:p>
          <w:p w14:paraId="3167C533"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c>
          <w:tcPr>
            <w:tcW w:w="5293" w:type="dxa"/>
            <w:tcBorders>
              <w:top w:val="single" w:sz="8" w:space="0" w:color="auto"/>
              <w:left w:val="single" w:sz="8" w:space="0" w:color="auto"/>
              <w:bottom w:val="single" w:sz="8" w:space="0" w:color="auto"/>
              <w:right w:val="nil"/>
            </w:tcBorders>
          </w:tcPr>
          <w:p w14:paraId="75050ED7"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Условно разрешённые</w:t>
            </w:r>
          </w:p>
          <w:p w14:paraId="5E173BB9"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3C5B1E85"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Вспомогательные виды</w:t>
            </w:r>
          </w:p>
          <w:p w14:paraId="0EAEA6E4"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r>
      <w:tr w:rsidR="001A4259" w:rsidRPr="00B06A89" w14:paraId="51A3EB09" w14:textId="77777777" w:rsidTr="00CB4472">
        <w:trPr>
          <w:trHeight w:val="2248"/>
        </w:trPr>
        <w:tc>
          <w:tcPr>
            <w:tcW w:w="5196" w:type="dxa"/>
            <w:tcBorders>
              <w:top w:val="single" w:sz="8" w:space="0" w:color="auto"/>
              <w:left w:val="single" w:sz="8" w:space="0" w:color="auto"/>
              <w:bottom w:val="single" w:sz="8" w:space="0" w:color="auto"/>
              <w:right w:val="nil"/>
            </w:tcBorders>
          </w:tcPr>
          <w:p w14:paraId="42B8B2E3"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2.1 Для индивидуального жилищного строительства</w:t>
            </w:r>
          </w:p>
          <w:p w14:paraId="42B37EB7" w14:textId="77777777" w:rsidR="001A4259" w:rsidRPr="00916018" w:rsidRDefault="001A4259" w:rsidP="001A4259">
            <w:pPr>
              <w:jc w:val="both"/>
              <w:rPr>
                <w:rFonts w:ascii="Times New Roman" w:hAnsi="Times New Roman"/>
                <w:color w:val="000000"/>
                <w:sz w:val="24"/>
                <w:szCs w:val="24"/>
              </w:rPr>
            </w:pPr>
            <w:r w:rsidRPr="00916018">
              <w:rPr>
                <w:rFonts w:ascii="Times New Roman" w:hAnsi="Times New Roman"/>
                <w:color w:val="000000"/>
                <w:sz w:val="24"/>
                <w:szCs w:val="24"/>
                <w:lang w:eastAsia="ru-RU"/>
              </w:rPr>
              <w:t xml:space="preserve">2.2. </w:t>
            </w:r>
            <w:r w:rsidRPr="00916018">
              <w:rPr>
                <w:rFonts w:ascii="Times New Roman" w:hAnsi="Times New Roman"/>
                <w:color w:val="000000"/>
                <w:sz w:val="24"/>
                <w:szCs w:val="24"/>
              </w:rPr>
              <w:t>Для ведения личного подсобного хозяйства (приусадебный земельный участок)</w:t>
            </w:r>
          </w:p>
          <w:p w14:paraId="7B10FA8F" w14:textId="6CB57772"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2.7.1</w:t>
            </w:r>
            <w:r w:rsidR="00310E52" w:rsidRPr="00916018">
              <w:rPr>
                <w:rFonts w:ascii="Times New Roman" w:hAnsi="Times New Roman"/>
                <w:color w:val="000000"/>
                <w:sz w:val="24"/>
                <w:szCs w:val="24"/>
                <w:lang w:eastAsia="ru-RU"/>
              </w:rPr>
              <w:t xml:space="preserve"> </w:t>
            </w:r>
            <w:r w:rsidRPr="00916018">
              <w:rPr>
                <w:rFonts w:ascii="Times New Roman" w:hAnsi="Times New Roman"/>
                <w:color w:val="000000"/>
                <w:sz w:val="24"/>
                <w:szCs w:val="24"/>
                <w:lang w:eastAsia="ru-RU"/>
              </w:rPr>
              <w:t>Хранение автотранспорта</w:t>
            </w:r>
          </w:p>
          <w:p w14:paraId="5D84DA84" w14:textId="2580F1A1"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3.5. Образование и просвещение</w:t>
            </w:r>
          </w:p>
          <w:p w14:paraId="4CBFE686"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12.0 Земельные участки (территории) общего пользования</w:t>
            </w:r>
          </w:p>
          <w:p w14:paraId="64071EED" w14:textId="77777777" w:rsidR="001A4259" w:rsidRPr="00916018" w:rsidRDefault="001A4259" w:rsidP="001A4259">
            <w:pPr>
              <w:pStyle w:val="aff6"/>
              <w:spacing w:after="0" w:line="240" w:lineRule="auto"/>
              <w:ind w:left="0"/>
              <w:rPr>
                <w:rFonts w:ascii="Times New Roman" w:hAnsi="Times New Roman"/>
                <w:color w:val="000000"/>
                <w:sz w:val="24"/>
                <w:szCs w:val="24"/>
              </w:rPr>
            </w:pPr>
            <w:r w:rsidRPr="00916018">
              <w:rPr>
                <w:rFonts w:ascii="Times New Roman" w:hAnsi="Times New Roman"/>
                <w:color w:val="000000"/>
                <w:sz w:val="24"/>
                <w:szCs w:val="24"/>
                <w:lang w:eastAsia="ru-RU"/>
              </w:rPr>
              <w:t>13.2</w:t>
            </w:r>
            <w:r w:rsidRPr="00916018">
              <w:rPr>
                <w:rFonts w:ascii="Times New Roman" w:hAnsi="Times New Roman"/>
                <w:color w:val="000000"/>
                <w:sz w:val="24"/>
                <w:szCs w:val="24"/>
              </w:rPr>
              <w:t xml:space="preserve"> Ведение садоводства</w:t>
            </w:r>
          </w:p>
          <w:p w14:paraId="003A4956" w14:textId="77777777" w:rsidR="001A4259" w:rsidRPr="00916018" w:rsidRDefault="001A4259" w:rsidP="001A4259">
            <w:pPr>
              <w:pStyle w:val="aff6"/>
              <w:spacing w:after="0" w:line="240" w:lineRule="auto"/>
              <w:ind w:left="0"/>
              <w:rPr>
                <w:rFonts w:ascii="Times New Roman" w:hAnsi="Times New Roman"/>
                <w:color w:val="000000"/>
                <w:sz w:val="24"/>
                <w:szCs w:val="24"/>
                <w:lang w:eastAsia="ru-RU"/>
              </w:rPr>
            </w:pPr>
          </w:p>
        </w:tc>
        <w:tc>
          <w:tcPr>
            <w:tcW w:w="5293" w:type="dxa"/>
            <w:tcBorders>
              <w:top w:val="single" w:sz="8" w:space="0" w:color="auto"/>
              <w:left w:val="single" w:sz="8" w:space="0" w:color="auto"/>
              <w:bottom w:val="single" w:sz="8" w:space="0" w:color="auto"/>
              <w:right w:val="nil"/>
            </w:tcBorders>
          </w:tcPr>
          <w:p w14:paraId="571C168C" w14:textId="3E2CAE85" w:rsidR="001A4259" w:rsidRPr="00916018" w:rsidRDefault="0044626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2.3</w:t>
            </w:r>
            <w:r w:rsidR="00310E52" w:rsidRPr="00916018">
              <w:rPr>
                <w:rFonts w:ascii="Times New Roman" w:hAnsi="Times New Roman"/>
                <w:color w:val="000000"/>
                <w:sz w:val="24"/>
                <w:szCs w:val="24"/>
                <w:lang w:eastAsia="ru-RU"/>
              </w:rPr>
              <w:t xml:space="preserve"> </w:t>
            </w:r>
            <w:r w:rsidRPr="00916018">
              <w:rPr>
                <w:rFonts w:ascii="Times New Roman" w:hAnsi="Times New Roman"/>
                <w:color w:val="000000"/>
                <w:sz w:val="24"/>
                <w:szCs w:val="24"/>
                <w:lang w:eastAsia="ru-RU"/>
              </w:rPr>
              <w:t>Блокированная жилая застройка</w:t>
            </w:r>
          </w:p>
          <w:p w14:paraId="725D6936" w14:textId="77777777" w:rsidR="00CB4472" w:rsidRPr="00916018" w:rsidRDefault="00CB4472" w:rsidP="00CB4472">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3.1 Коммунальное обслуживание</w:t>
            </w:r>
          </w:p>
          <w:p w14:paraId="049A21D9" w14:textId="77777777" w:rsidR="00CB4472" w:rsidRPr="00916018" w:rsidRDefault="00CB4472" w:rsidP="00CB4472">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3.2 Социальное обслуживание</w:t>
            </w:r>
          </w:p>
          <w:p w14:paraId="28114498" w14:textId="77777777" w:rsidR="00CB4472" w:rsidRPr="00916018" w:rsidRDefault="00CB4472" w:rsidP="00CB4472">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3.4.1 Амбулаторно-поликлиническое обслуживание</w:t>
            </w:r>
          </w:p>
          <w:p w14:paraId="39814EFD" w14:textId="77777777" w:rsidR="00CB4472" w:rsidRPr="00916018" w:rsidRDefault="00CB4472" w:rsidP="00CB4472">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3.4.2 Стационарное медицинское обслуживание</w:t>
            </w:r>
          </w:p>
          <w:p w14:paraId="532FEE45" w14:textId="52327162" w:rsidR="00CB4472" w:rsidRPr="00916018" w:rsidRDefault="00CB4472"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3.6 Культурное развитие</w:t>
            </w:r>
          </w:p>
          <w:p w14:paraId="6B99DC70" w14:textId="77777777" w:rsidR="001A4259" w:rsidRPr="00916018" w:rsidRDefault="001A4259" w:rsidP="001A4259">
            <w:pPr>
              <w:spacing w:after="0" w:line="240" w:lineRule="auto"/>
              <w:rPr>
                <w:rFonts w:ascii="Times New Roman" w:hAnsi="Times New Roman"/>
                <w:bCs/>
                <w:color w:val="000000"/>
                <w:sz w:val="24"/>
                <w:szCs w:val="24"/>
              </w:rPr>
            </w:pPr>
            <w:r w:rsidRPr="00916018">
              <w:rPr>
                <w:rFonts w:ascii="Times New Roman" w:hAnsi="Times New Roman"/>
                <w:bCs/>
                <w:color w:val="000000"/>
                <w:sz w:val="24"/>
                <w:szCs w:val="24"/>
              </w:rPr>
              <w:t>3.8 Общественное управление</w:t>
            </w:r>
          </w:p>
          <w:p w14:paraId="08AAAC47" w14:textId="77777777" w:rsidR="001A4259" w:rsidRPr="00916018" w:rsidRDefault="001A4259" w:rsidP="001A4259">
            <w:pPr>
              <w:spacing w:after="0" w:line="240" w:lineRule="auto"/>
              <w:rPr>
                <w:rFonts w:ascii="Times New Roman" w:hAnsi="Times New Roman"/>
                <w:bCs/>
                <w:color w:val="000000"/>
                <w:sz w:val="24"/>
                <w:szCs w:val="24"/>
              </w:rPr>
            </w:pPr>
            <w:r w:rsidRPr="00916018">
              <w:rPr>
                <w:rFonts w:ascii="Times New Roman" w:hAnsi="Times New Roman"/>
                <w:bCs/>
                <w:color w:val="000000"/>
                <w:sz w:val="24"/>
                <w:szCs w:val="24"/>
              </w:rPr>
              <w:t>3.9.1</w:t>
            </w:r>
            <w:r w:rsidRPr="00916018">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169FCF60"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3.10.1 Амбулаторное ветеринарное обслуживание</w:t>
            </w:r>
          </w:p>
          <w:p w14:paraId="0BE35677"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4.1. Деловое управление</w:t>
            </w:r>
          </w:p>
          <w:p w14:paraId="2B78DCBD"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4.3 Рынки</w:t>
            </w:r>
          </w:p>
          <w:p w14:paraId="56B8F967"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4.5</w:t>
            </w:r>
            <w:r w:rsidRPr="00916018">
              <w:rPr>
                <w:rFonts w:ascii="Times New Roman" w:hAnsi="Times New Roman"/>
                <w:color w:val="000000"/>
                <w:sz w:val="24"/>
                <w:szCs w:val="24"/>
              </w:rPr>
              <w:t xml:space="preserve"> Банковская и страховая деятельность</w:t>
            </w:r>
          </w:p>
          <w:p w14:paraId="1144CDD8" w14:textId="77777777" w:rsidR="001A4259" w:rsidRPr="00916018" w:rsidRDefault="001A4259" w:rsidP="001A4259">
            <w:pPr>
              <w:pStyle w:val="aff6"/>
              <w:spacing w:after="0" w:line="240" w:lineRule="auto"/>
              <w:ind w:left="0"/>
              <w:rPr>
                <w:rFonts w:ascii="Times New Roman" w:hAnsi="Times New Roman"/>
                <w:color w:val="000000"/>
                <w:sz w:val="24"/>
                <w:szCs w:val="24"/>
                <w:lang w:eastAsia="ru-RU"/>
              </w:rPr>
            </w:pPr>
            <w:r w:rsidRPr="00916018">
              <w:rPr>
                <w:rFonts w:ascii="Times New Roman" w:hAnsi="Times New Roman"/>
                <w:color w:val="000000"/>
                <w:sz w:val="24"/>
                <w:szCs w:val="24"/>
                <w:lang w:eastAsia="ru-RU"/>
              </w:rPr>
              <w:t>4.4 Магазины</w:t>
            </w:r>
          </w:p>
          <w:p w14:paraId="1799A0C0"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4.6 Общественное питание</w:t>
            </w:r>
          </w:p>
          <w:p w14:paraId="7BB8B1F3" w14:textId="77777777" w:rsidR="001A4259" w:rsidRPr="00916018" w:rsidRDefault="001A4259" w:rsidP="001A4259">
            <w:pPr>
              <w:spacing w:after="0" w:line="240" w:lineRule="auto"/>
              <w:rPr>
                <w:rFonts w:ascii="Times New Roman" w:hAnsi="Times New Roman"/>
                <w:bCs/>
                <w:color w:val="000000"/>
                <w:sz w:val="24"/>
                <w:szCs w:val="24"/>
              </w:rPr>
            </w:pPr>
            <w:r w:rsidRPr="00916018">
              <w:rPr>
                <w:rFonts w:ascii="Times New Roman" w:hAnsi="Times New Roman"/>
                <w:bCs/>
                <w:color w:val="000000"/>
                <w:sz w:val="24"/>
                <w:szCs w:val="24"/>
              </w:rPr>
              <w:t>4.7 Гостиничное обслуживание</w:t>
            </w:r>
          </w:p>
          <w:p w14:paraId="778FAD10" w14:textId="77777777" w:rsidR="001A4259" w:rsidRPr="00916018" w:rsidRDefault="001A4259" w:rsidP="001A4259">
            <w:pPr>
              <w:spacing w:after="0" w:line="240" w:lineRule="auto"/>
              <w:rPr>
                <w:rFonts w:ascii="Times New Roman" w:hAnsi="Times New Roman"/>
                <w:bCs/>
                <w:color w:val="000000"/>
                <w:sz w:val="24"/>
                <w:szCs w:val="24"/>
              </w:rPr>
            </w:pPr>
            <w:r w:rsidRPr="00916018">
              <w:rPr>
                <w:rFonts w:ascii="Times New Roman" w:hAnsi="Times New Roman"/>
                <w:bCs/>
                <w:color w:val="000000"/>
                <w:sz w:val="24"/>
                <w:szCs w:val="24"/>
              </w:rPr>
              <w:t>4.9 Служебные гаражи</w:t>
            </w:r>
          </w:p>
          <w:p w14:paraId="5DEF2D55" w14:textId="75558FF2" w:rsidR="001A4259" w:rsidRPr="00916018" w:rsidRDefault="001A4259" w:rsidP="001A4259">
            <w:pPr>
              <w:spacing w:after="0" w:line="240" w:lineRule="auto"/>
              <w:rPr>
                <w:rFonts w:ascii="Times New Roman" w:hAnsi="Times New Roman"/>
                <w:bCs/>
                <w:color w:val="000000"/>
                <w:sz w:val="24"/>
                <w:szCs w:val="24"/>
              </w:rPr>
            </w:pPr>
            <w:r w:rsidRPr="00916018">
              <w:rPr>
                <w:rFonts w:ascii="Times New Roman" w:hAnsi="Times New Roman"/>
                <w:bCs/>
                <w:color w:val="000000"/>
                <w:sz w:val="24"/>
                <w:szCs w:val="24"/>
              </w:rPr>
              <w:t>4.9.1</w:t>
            </w:r>
            <w:r w:rsidR="00F24C3B" w:rsidRPr="00916018">
              <w:rPr>
                <w:rFonts w:ascii="Times New Roman" w:hAnsi="Times New Roman"/>
                <w:bCs/>
                <w:color w:val="000000"/>
                <w:sz w:val="24"/>
                <w:szCs w:val="24"/>
              </w:rPr>
              <w:t>.2</w:t>
            </w:r>
            <w:r w:rsidRPr="00916018">
              <w:rPr>
                <w:rFonts w:ascii="Times New Roman" w:hAnsi="Times New Roman"/>
                <w:color w:val="000000"/>
                <w:sz w:val="24"/>
                <w:szCs w:val="24"/>
              </w:rPr>
              <w:t xml:space="preserve"> </w:t>
            </w:r>
            <w:r w:rsidR="00F24C3B" w:rsidRPr="00916018">
              <w:rPr>
                <w:rFonts w:ascii="Times New Roman" w:hAnsi="Times New Roman"/>
                <w:color w:val="000000"/>
                <w:sz w:val="24"/>
                <w:szCs w:val="24"/>
              </w:rPr>
              <w:t>Обеспечение дорожного отдыха</w:t>
            </w:r>
          </w:p>
          <w:p w14:paraId="3BAAECB9" w14:textId="43A7C425" w:rsidR="001A4259" w:rsidRPr="00916018" w:rsidRDefault="00F24C3B"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5.1.3 Площадки для занятий спортом</w:t>
            </w:r>
          </w:p>
          <w:p w14:paraId="27483CB1" w14:textId="77777777" w:rsidR="001A4259" w:rsidRPr="00916018" w:rsidRDefault="00446269" w:rsidP="0044626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8.3</w:t>
            </w:r>
            <w:r w:rsidRPr="00916018">
              <w:rPr>
                <w:rFonts w:ascii="Times New Roman" w:eastAsia="Times New Roman" w:hAnsi="Times New Roman"/>
                <w:color w:val="000000"/>
                <w:sz w:val="24"/>
                <w:szCs w:val="24"/>
                <w:lang w:eastAsia="ru-RU"/>
              </w:rPr>
              <w:t xml:space="preserve"> Обеспечение внутреннего правопорядка</w:t>
            </w:r>
          </w:p>
        </w:tc>
        <w:tc>
          <w:tcPr>
            <w:tcW w:w="3544" w:type="dxa"/>
            <w:tcBorders>
              <w:top w:val="single" w:sz="8" w:space="0" w:color="auto"/>
              <w:left w:val="single" w:sz="8" w:space="0" w:color="auto"/>
              <w:bottom w:val="single" w:sz="8" w:space="0" w:color="auto"/>
              <w:right w:val="single" w:sz="8" w:space="0" w:color="auto"/>
            </w:tcBorders>
          </w:tcPr>
          <w:p w14:paraId="194D10B8" w14:textId="77777777" w:rsidR="001A4259" w:rsidRPr="00B06A89" w:rsidRDefault="001A4259" w:rsidP="001A4259">
            <w:pPr>
              <w:pStyle w:val="aff6"/>
              <w:spacing w:after="0" w:line="240" w:lineRule="auto"/>
              <w:ind w:left="0"/>
              <w:rPr>
                <w:rFonts w:ascii="Times New Roman" w:hAnsi="Times New Roman"/>
                <w:color w:val="000000"/>
                <w:sz w:val="24"/>
                <w:szCs w:val="24"/>
                <w:lang w:eastAsia="ru-RU"/>
              </w:rPr>
            </w:pPr>
            <w:r w:rsidRPr="00B06A89">
              <w:rPr>
                <w:rFonts w:ascii="Times New Roman" w:hAnsi="Times New Roman"/>
                <w:color w:val="000000"/>
                <w:sz w:val="24"/>
                <w:szCs w:val="24"/>
                <w:lang w:eastAsia="ru-RU"/>
              </w:rPr>
              <w:t>3.3 Бытовое обслуживание</w:t>
            </w:r>
          </w:p>
          <w:p w14:paraId="3C872215"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3.7 Религиозное использование</w:t>
            </w:r>
          </w:p>
          <w:p w14:paraId="27336529" w14:textId="77777777" w:rsidR="001A4259" w:rsidRPr="00B06A89" w:rsidRDefault="001A4259" w:rsidP="001A4259">
            <w:pPr>
              <w:pStyle w:val="aff6"/>
              <w:spacing w:after="0" w:line="240" w:lineRule="auto"/>
              <w:ind w:left="0"/>
              <w:rPr>
                <w:rFonts w:ascii="Times New Roman" w:hAnsi="Times New Roman"/>
                <w:color w:val="000000"/>
                <w:sz w:val="24"/>
                <w:szCs w:val="24"/>
                <w:lang w:eastAsia="ru-RU"/>
              </w:rPr>
            </w:pPr>
          </w:p>
          <w:p w14:paraId="79BC8E16" w14:textId="77777777" w:rsidR="001A4259" w:rsidRPr="00B06A89" w:rsidRDefault="001A4259" w:rsidP="001A4259">
            <w:pPr>
              <w:spacing w:after="0" w:line="240" w:lineRule="auto"/>
              <w:rPr>
                <w:rFonts w:ascii="Times New Roman" w:hAnsi="Times New Roman"/>
                <w:bCs/>
                <w:color w:val="000000"/>
                <w:sz w:val="24"/>
                <w:szCs w:val="24"/>
              </w:rPr>
            </w:pPr>
          </w:p>
        </w:tc>
      </w:tr>
    </w:tbl>
    <w:p w14:paraId="57D1AD56" w14:textId="5B2BA1D7" w:rsidR="001A4259" w:rsidRPr="00B06A89" w:rsidRDefault="001A4259" w:rsidP="001A4259">
      <w:pPr>
        <w:spacing w:after="0" w:line="240" w:lineRule="auto"/>
        <w:rPr>
          <w:rFonts w:ascii="Times New Roman" w:hAnsi="Times New Roman"/>
          <w:color w:val="000000"/>
          <w:sz w:val="24"/>
          <w:szCs w:val="24"/>
        </w:rPr>
      </w:pPr>
    </w:p>
    <w:p w14:paraId="1AD3FE27" w14:textId="77777777" w:rsidR="001A4259" w:rsidRPr="00B06A89" w:rsidRDefault="001A4259" w:rsidP="001A4259">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51C9EECA" w14:textId="77777777" w:rsidR="001A4259" w:rsidRPr="00B06A89" w:rsidRDefault="001A4259" w:rsidP="001A4259">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lang w:eastAsia="ru-RU"/>
        </w:rPr>
      </w:pPr>
    </w:p>
    <w:p w14:paraId="4ADAA64E"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412ADFE5"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B06A89" w:rsidRPr="00B06A89" w14:paraId="101F8D72" w14:textId="77777777" w:rsidTr="001A4259">
        <w:tc>
          <w:tcPr>
            <w:tcW w:w="2738" w:type="dxa"/>
          </w:tcPr>
          <w:p w14:paraId="24DC1AB3"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649" w:type="dxa"/>
          </w:tcPr>
          <w:p w14:paraId="2AF91BF2"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31B1E15D"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18DE7768" w14:textId="77777777" w:rsidTr="001A4259">
        <w:tc>
          <w:tcPr>
            <w:tcW w:w="2738" w:type="dxa"/>
          </w:tcPr>
          <w:p w14:paraId="25820E08"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2.1</w:t>
            </w:r>
          </w:p>
        </w:tc>
        <w:tc>
          <w:tcPr>
            <w:tcW w:w="2649" w:type="dxa"/>
          </w:tcPr>
          <w:p w14:paraId="0961048E"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индивидуального жилищного строительства</w:t>
            </w:r>
          </w:p>
        </w:tc>
        <w:tc>
          <w:tcPr>
            <w:tcW w:w="9605" w:type="dxa"/>
          </w:tcPr>
          <w:p w14:paraId="69F85F2D" w14:textId="5210256E" w:rsidR="001A4259" w:rsidRPr="00B06A89" w:rsidRDefault="001A4259" w:rsidP="001A4259">
            <w:pPr>
              <w:autoSpaceDE w:val="0"/>
              <w:autoSpaceDN w:val="0"/>
              <w:adjustRightInd w:val="0"/>
              <w:spacing w:after="0" w:line="240" w:lineRule="auto"/>
              <w:outlineLvl w:val="3"/>
              <w:rPr>
                <w:rFonts w:ascii="Times New Roman" w:hAnsi="Times New Roman"/>
                <w:b/>
                <w:color w:val="000000"/>
                <w:sz w:val="24"/>
                <w:szCs w:val="24"/>
              </w:rPr>
            </w:pPr>
            <w:r w:rsidRPr="00B06A89">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B05CAC" w:rsidRPr="00B06A89">
              <w:rPr>
                <w:rFonts w:ascii="Times New Roman" w:hAnsi="Times New Roman"/>
                <w:b/>
                <w:color w:val="000000"/>
                <w:sz w:val="24"/>
                <w:szCs w:val="24"/>
              </w:rPr>
              <w:t xml:space="preserve"> </w:t>
            </w:r>
            <w:r w:rsidRPr="00B06A89">
              <w:rPr>
                <w:rFonts w:ascii="Times New Roman" w:hAnsi="Times New Roman"/>
                <w:b/>
                <w:color w:val="000000"/>
                <w:sz w:val="24"/>
                <w:szCs w:val="24"/>
              </w:rPr>
              <w:t>выращивание сельскохозяйственных</w:t>
            </w:r>
            <w:r w:rsidR="00393C00" w:rsidRPr="00B06A89">
              <w:rPr>
                <w:rFonts w:ascii="Times New Roman" w:hAnsi="Times New Roman"/>
                <w:b/>
                <w:color w:val="000000"/>
                <w:sz w:val="24"/>
                <w:szCs w:val="24"/>
              </w:rPr>
              <w:t xml:space="preserve"> </w:t>
            </w:r>
            <w:r w:rsidRPr="00B06A89">
              <w:rPr>
                <w:rFonts w:ascii="Times New Roman" w:hAnsi="Times New Roman"/>
                <w:b/>
                <w:color w:val="000000"/>
                <w:sz w:val="24"/>
                <w:szCs w:val="24"/>
              </w:rPr>
              <w:t>культур; размещение индивидуальных гаражей и хозяйственных построек</w:t>
            </w:r>
          </w:p>
          <w:p w14:paraId="786825E6"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p>
          <w:p w14:paraId="4E82DF9D"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0,06 га.</w:t>
            </w:r>
          </w:p>
          <w:p w14:paraId="0DC97C01"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0,25 га.</w:t>
            </w:r>
          </w:p>
          <w:p w14:paraId="05A6F06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061888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C0104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B3CDD8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0BD2F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5AA4EA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97A06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F24DF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A4CFF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CA55F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05204B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58C65C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62885A3" w14:textId="663645DC"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06A89">
              <w:rPr>
                <w:rFonts w:ascii="Times New Roman" w:hAnsi="Times New Roman"/>
                <w:color w:val="000000"/>
                <w:sz w:val="24"/>
                <w:szCs w:val="24"/>
              </w:rPr>
              <w:lastRenderedPageBreak/>
              <w:t>земельного</w:t>
            </w:r>
            <w:r w:rsidR="00310E52" w:rsidRPr="00B06A89">
              <w:rPr>
                <w:rFonts w:ascii="Times New Roman" w:hAnsi="Times New Roman"/>
                <w:color w:val="000000"/>
                <w:sz w:val="24"/>
                <w:szCs w:val="24"/>
              </w:rPr>
              <w:t xml:space="preserve"> </w:t>
            </w:r>
            <w:r w:rsidRPr="00B06A89">
              <w:rPr>
                <w:rFonts w:ascii="Times New Roman" w:hAnsi="Times New Roman"/>
                <w:color w:val="000000"/>
                <w:sz w:val="24"/>
                <w:szCs w:val="24"/>
              </w:rPr>
              <w:t>участка, отделяющей данный земельный участок от территории общего пользования.</w:t>
            </w:r>
          </w:p>
          <w:p w14:paraId="1B9BA6F8"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61290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536F961B"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7ADE7C39"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3, включая мансардный этаж.</w:t>
            </w:r>
          </w:p>
          <w:p w14:paraId="44507E8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F14047F"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 для индивидуальных жилых домов и вспомогательных строений:</w:t>
            </w:r>
          </w:p>
          <w:p w14:paraId="1DFD6018"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застройки земельного участка (Кз) – 0,2</w:t>
            </w:r>
          </w:p>
          <w:p w14:paraId="1C5C380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плотности застройки земельного участка (Кпз) – 0,4</w:t>
            </w:r>
          </w:p>
        </w:tc>
      </w:tr>
      <w:tr w:rsidR="00B06A89" w:rsidRPr="00B06A89" w14:paraId="5AF33B7A" w14:textId="77777777" w:rsidTr="001A4259">
        <w:tc>
          <w:tcPr>
            <w:tcW w:w="2738" w:type="dxa"/>
          </w:tcPr>
          <w:p w14:paraId="299784D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2.2.</w:t>
            </w:r>
          </w:p>
        </w:tc>
        <w:tc>
          <w:tcPr>
            <w:tcW w:w="2649" w:type="dxa"/>
          </w:tcPr>
          <w:p w14:paraId="34D0A89D" w14:textId="77777777" w:rsidR="001A4259" w:rsidRPr="00B06A89" w:rsidRDefault="001A4259" w:rsidP="001A4259">
            <w:pPr>
              <w:jc w:val="both"/>
              <w:rPr>
                <w:rFonts w:ascii="Times New Roman" w:hAnsi="Times New Roman"/>
                <w:b/>
                <w:color w:val="000000"/>
                <w:sz w:val="24"/>
                <w:szCs w:val="24"/>
              </w:rPr>
            </w:pPr>
            <w:r w:rsidRPr="00B06A89">
              <w:rPr>
                <w:rFonts w:ascii="Times New Roman" w:hAnsi="Times New Roman"/>
                <w:b/>
                <w:color w:val="000000"/>
                <w:sz w:val="24"/>
                <w:szCs w:val="24"/>
              </w:rPr>
              <w:t>Для ведения личного подсобного хозяйства (приусадебный земельный участок)</w:t>
            </w:r>
          </w:p>
          <w:p w14:paraId="43E16DD2" w14:textId="77777777" w:rsidR="001A4259" w:rsidRPr="00B06A89" w:rsidRDefault="001A4259" w:rsidP="001A4259">
            <w:pPr>
              <w:spacing w:after="0" w:line="240" w:lineRule="auto"/>
              <w:rPr>
                <w:rFonts w:ascii="Times New Roman" w:hAnsi="Times New Roman"/>
                <w:b/>
                <w:color w:val="000000"/>
                <w:sz w:val="24"/>
                <w:szCs w:val="24"/>
              </w:rPr>
            </w:pPr>
          </w:p>
        </w:tc>
        <w:tc>
          <w:tcPr>
            <w:tcW w:w="9605" w:type="dxa"/>
          </w:tcPr>
          <w:p w14:paraId="3A3EE283" w14:textId="77777777" w:rsidR="001A4259" w:rsidRPr="00B06A89" w:rsidRDefault="001A4259" w:rsidP="001A4259">
            <w:pPr>
              <w:autoSpaceDE w:val="0"/>
              <w:autoSpaceDN w:val="0"/>
              <w:adjustRightInd w:val="0"/>
              <w:spacing w:after="0" w:line="240" w:lineRule="auto"/>
              <w:outlineLvl w:val="3"/>
              <w:rPr>
                <w:rFonts w:ascii="Times New Roman" w:hAnsi="Times New Roman"/>
                <w:b/>
                <w:color w:val="000000"/>
                <w:sz w:val="24"/>
                <w:szCs w:val="24"/>
              </w:rPr>
            </w:pPr>
            <w:r w:rsidRPr="00B06A89">
              <w:rPr>
                <w:rFonts w:ascii="Times New Roman" w:hAnsi="Times New Roman"/>
                <w:b/>
                <w:color w:val="000000"/>
                <w:sz w:val="24"/>
                <w:szCs w:val="24"/>
              </w:rPr>
              <w:t>Для ведения личного подсобного хозяйства (приусадебный земельный участок)</w:t>
            </w:r>
          </w:p>
          <w:p w14:paraId="19849189"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B06A89">
              <w:rPr>
                <w:rFonts w:ascii="Times New Roman" w:hAnsi="Times New Roman"/>
                <w:color w:val="000000"/>
                <w:sz w:val="24"/>
                <w:szCs w:val="24"/>
              </w:rPr>
              <w:t>.</w:t>
            </w:r>
          </w:p>
          <w:p w14:paraId="0DCFF55C"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p>
          <w:p w14:paraId="7E0493EC"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vertAlign w:val="superscript"/>
              </w:rPr>
            </w:pPr>
            <w:r w:rsidRPr="00B06A89">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B06A89">
              <w:rPr>
                <w:rFonts w:ascii="Times New Roman" w:hAnsi="Times New Roman"/>
                <w:color w:val="000000"/>
                <w:sz w:val="24"/>
                <w:szCs w:val="24"/>
                <w:vertAlign w:val="superscript"/>
              </w:rPr>
              <w:t xml:space="preserve"> </w:t>
            </w:r>
          </w:p>
          <w:p w14:paraId="10ABCC35"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29C5D051"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vertAlign w:val="superscript"/>
              </w:rPr>
            </w:pPr>
            <w:r w:rsidRPr="00B06A89">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B06A89">
              <w:rPr>
                <w:rFonts w:ascii="Times New Roman" w:hAnsi="Times New Roman"/>
                <w:color w:val="000000"/>
                <w:sz w:val="24"/>
                <w:szCs w:val="24"/>
                <w:vertAlign w:val="superscript"/>
              </w:rPr>
              <w:t xml:space="preserve"> </w:t>
            </w:r>
          </w:p>
          <w:p w14:paraId="24D57CB5"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2D1DF7F5"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vertAlign w:val="superscript"/>
              </w:rPr>
            </w:pPr>
          </w:p>
          <w:p w14:paraId="71BE416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AE0E11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2912B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2C0CA8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9259BA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2D0C82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9C723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72D76CB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72C88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83BC4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3DAFCC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321653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333FA64" w14:textId="2EBF3F08"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310E52" w:rsidRPr="00B06A89">
              <w:rPr>
                <w:rFonts w:ascii="Times New Roman" w:hAnsi="Times New Roman"/>
                <w:color w:val="000000"/>
                <w:sz w:val="24"/>
                <w:szCs w:val="24"/>
              </w:rPr>
              <w:t xml:space="preserve"> </w:t>
            </w:r>
            <w:r w:rsidRPr="00B06A89">
              <w:rPr>
                <w:rFonts w:ascii="Times New Roman" w:hAnsi="Times New Roman"/>
                <w:color w:val="000000"/>
                <w:sz w:val="24"/>
                <w:szCs w:val="24"/>
              </w:rPr>
              <w:t>участка, отделяющей данный земельный участок от территории общего пользования.</w:t>
            </w:r>
          </w:p>
          <w:p w14:paraId="0C19B642"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71B2F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11EC1915"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3, включая мансардный этаж.</w:t>
            </w:r>
          </w:p>
          <w:p w14:paraId="298B029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4EE102C"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 для индивидуальных жилых домов и вспомогательных строений:</w:t>
            </w:r>
          </w:p>
          <w:p w14:paraId="4BEF5B39"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застройки земельного участка (Кз) – 0,2</w:t>
            </w:r>
          </w:p>
          <w:p w14:paraId="388B817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плотности застройки земельного участка (Кпз) – 0,4</w:t>
            </w:r>
          </w:p>
        </w:tc>
      </w:tr>
      <w:tr w:rsidR="00B06A89" w:rsidRPr="00B06A89" w14:paraId="20B4EC94" w14:textId="77777777" w:rsidTr="001A4259">
        <w:tc>
          <w:tcPr>
            <w:tcW w:w="2738" w:type="dxa"/>
          </w:tcPr>
          <w:p w14:paraId="403D917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2.7.1</w:t>
            </w:r>
          </w:p>
        </w:tc>
        <w:tc>
          <w:tcPr>
            <w:tcW w:w="2649" w:type="dxa"/>
          </w:tcPr>
          <w:p w14:paraId="1502230D"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lang w:eastAsia="ru-RU"/>
              </w:rPr>
              <w:t>Хранение автотранспорта</w:t>
            </w:r>
          </w:p>
        </w:tc>
        <w:tc>
          <w:tcPr>
            <w:tcW w:w="9605" w:type="dxa"/>
          </w:tcPr>
          <w:p w14:paraId="0E0772A2" w14:textId="77777777" w:rsidR="001A4259" w:rsidRPr="00B06A89" w:rsidRDefault="001A4259" w:rsidP="001A4259">
            <w:pPr>
              <w:pStyle w:val="320"/>
              <w:snapToGrid w:val="0"/>
              <w:rPr>
                <w:b/>
                <w:color w:val="000000"/>
                <w:sz w:val="24"/>
                <w:szCs w:val="24"/>
                <w:lang w:eastAsia="ru-RU"/>
              </w:rPr>
            </w:pPr>
            <w:r w:rsidRPr="00B06A89">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4EC55A36" w14:textId="77777777" w:rsidR="001A4259" w:rsidRPr="00B06A89" w:rsidRDefault="001A4259" w:rsidP="001A4259">
            <w:pPr>
              <w:pStyle w:val="320"/>
              <w:snapToGrid w:val="0"/>
              <w:rPr>
                <w:color w:val="000000"/>
                <w:sz w:val="24"/>
                <w:szCs w:val="24"/>
              </w:rPr>
            </w:pPr>
          </w:p>
          <w:p w14:paraId="0422ADA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18 кв.м;</w:t>
            </w:r>
          </w:p>
          <w:p w14:paraId="416C7F9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A6785D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087707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F23E6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650BFA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D6038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752F87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511ADB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4214D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C25F09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8AC59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4CA22D1" w14:textId="067FE5EB"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A68F4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D3917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1.</w:t>
            </w:r>
          </w:p>
          <w:p w14:paraId="607FCFE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256C22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564379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06A89" w:rsidRPr="00B06A89" w14:paraId="5034016C" w14:textId="77777777" w:rsidTr="001A4259">
        <w:tc>
          <w:tcPr>
            <w:tcW w:w="2738" w:type="dxa"/>
          </w:tcPr>
          <w:p w14:paraId="4B279E4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3.5</w:t>
            </w:r>
          </w:p>
        </w:tc>
        <w:tc>
          <w:tcPr>
            <w:tcW w:w="2649" w:type="dxa"/>
          </w:tcPr>
          <w:p w14:paraId="49EF35A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Образование и просвещение</w:t>
            </w:r>
          </w:p>
          <w:p w14:paraId="78E9FBD1" w14:textId="77777777" w:rsidR="001A4259" w:rsidRPr="00B06A89" w:rsidRDefault="001A4259" w:rsidP="001A4259">
            <w:pPr>
              <w:spacing w:after="0" w:line="240" w:lineRule="auto"/>
              <w:rPr>
                <w:rFonts w:ascii="Times New Roman" w:hAnsi="Times New Roman"/>
                <w:color w:val="000000"/>
                <w:sz w:val="24"/>
                <w:szCs w:val="24"/>
              </w:rPr>
            </w:pPr>
          </w:p>
        </w:tc>
        <w:tc>
          <w:tcPr>
            <w:tcW w:w="9605" w:type="dxa"/>
          </w:tcPr>
          <w:p w14:paraId="436E6AF3"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7E09C70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5824BD0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1474374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u w:val="single"/>
                <w:lang w:eastAsia="ru-RU"/>
              </w:rPr>
              <w:t>Дошкольные образовательные организации</w:t>
            </w:r>
            <w:r w:rsidRPr="00B06A89">
              <w:rPr>
                <w:rFonts w:ascii="Times New Roman" w:eastAsia="Times New Roman" w:hAnsi="Times New Roman"/>
                <w:color w:val="000000"/>
                <w:sz w:val="24"/>
                <w:szCs w:val="24"/>
                <w:lang w:eastAsia="ru-RU"/>
              </w:rPr>
              <w:t>:</w:t>
            </w:r>
          </w:p>
          <w:p w14:paraId="49790C5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43DC0B6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u w:val="single"/>
                <w:lang w:eastAsia="ru-RU"/>
              </w:rPr>
              <w:t>Общеобразовательные организации</w:t>
            </w:r>
            <w:r w:rsidRPr="00B06A89">
              <w:rPr>
                <w:rFonts w:ascii="Times New Roman" w:eastAsia="Times New Roman" w:hAnsi="Times New Roman"/>
                <w:color w:val="000000"/>
                <w:sz w:val="24"/>
                <w:szCs w:val="24"/>
                <w:lang w:eastAsia="ru-RU"/>
              </w:rPr>
              <w:t>:</w:t>
            </w:r>
          </w:p>
          <w:p w14:paraId="6BAE2A0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139071C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400 до 500 – 65 кв.м/место;</w:t>
            </w:r>
          </w:p>
          <w:p w14:paraId="276950D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500 до 600 – 55 кв.м/место;</w:t>
            </w:r>
          </w:p>
          <w:p w14:paraId="0E4ED30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600 до 800 – 45 кв.м/место;</w:t>
            </w:r>
          </w:p>
          <w:p w14:paraId="01033AC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800 до 1100 – 36 кв.м/место;</w:t>
            </w:r>
          </w:p>
          <w:p w14:paraId="73F24F0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1100 до 1500 – 23 кв.м/место;</w:t>
            </w:r>
          </w:p>
          <w:p w14:paraId="31CE0FD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1500 до 2000 – 18 кв.м/место;</w:t>
            </w:r>
          </w:p>
          <w:p w14:paraId="49418F5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2000 – 16 кв.м/место</w:t>
            </w:r>
          </w:p>
          <w:p w14:paraId="7324718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B06A89">
              <w:rPr>
                <w:rFonts w:ascii="Times New Roman" w:eastAsia="Times New Roman" w:hAnsi="Times New Roman"/>
                <w:color w:val="000000"/>
                <w:sz w:val="24"/>
                <w:szCs w:val="24"/>
                <w:lang w:eastAsia="ru-RU"/>
              </w:rPr>
              <w:t>:</w:t>
            </w:r>
          </w:p>
          <w:p w14:paraId="5823B34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6CA1EBB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 xml:space="preserve">на 1 учащегося при вместимости учреждения: </w:t>
            </w:r>
          </w:p>
          <w:p w14:paraId="1ADD5A9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до 300 – 75 кв.м/на 1 учащегося;</w:t>
            </w:r>
          </w:p>
          <w:p w14:paraId="38E873C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300 до 900 – 50-65 кв.м/на 1 учащегося;</w:t>
            </w:r>
          </w:p>
          <w:p w14:paraId="48AE398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900 до 1600 – 30-40 кв.м/на 1 учащегося;</w:t>
            </w:r>
          </w:p>
          <w:p w14:paraId="5EE1347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0A6F6A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20511F5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632C08B3" w14:textId="3C5D1120"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3356E" w:rsidRPr="00B06A89">
              <w:rPr>
                <w:rFonts w:ascii="Times New Roman" w:hAnsi="Times New Roman"/>
                <w:color w:val="000000"/>
                <w:sz w:val="24"/>
                <w:szCs w:val="24"/>
              </w:rPr>
              <w:t>земельного участка</w:t>
            </w:r>
            <w:r w:rsidRPr="00B06A89">
              <w:rPr>
                <w:rFonts w:ascii="Times New Roman" w:hAnsi="Times New Roman"/>
                <w:color w:val="000000"/>
                <w:sz w:val="24"/>
                <w:szCs w:val="24"/>
              </w:rPr>
              <w:t>, отделяющей данный земельный участок от территории общего пользования.</w:t>
            </w:r>
            <w:r w:rsidRPr="00B06A89">
              <w:rPr>
                <w:rFonts w:ascii="Times New Roman" w:eastAsia="Times New Roman" w:hAnsi="Times New Roman"/>
                <w:color w:val="000000"/>
                <w:sz w:val="24"/>
                <w:szCs w:val="24"/>
                <w:lang w:eastAsia="ru-RU"/>
              </w:rPr>
              <w:t xml:space="preserve"> </w:t>
            </w:r>
          </w:p>
          <w:p w14:paraId="2B5693E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75EBF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4DEA997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3C0EDE5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174CDE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90CF5E2"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141B17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0415427"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15465208"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810D52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5C5CC1B" w14:textId="70314FB5" w:rsidR="006520F6" w:rsidRPr="00B06A89" w:rsidRDefault="0043356E"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06A89">
              <w:rPr>
                <w:rFonts w:ascii="Times New Roman" w:hAnsi="Times New Roman"/>
                <w:b/>
                <w:bCs/>
                <w:color w:val="000000"/>
                <w:sz w:val="24"/>
                <w:szCs w:val="24"/>
              </w:rPr>
              <w:lastRenderedPageBreak/>
              <w:t xml:space="preserve">Требованиями в соответствии со статьей </w:t>
            </w:r>
            <w:r w:rsidR="00B0544B" w:rsidRPr="00B06A89">
              <w:rPr>
                <w:rFonts w:ascii="Times New Roman" w:hAnsi="Times New Roman"/>
                <w:b/>
                <w:bCs/>
                <w:color w:val="000000"/>
                <w:sz w:val="24"/>
                <w:szCs w:val="24"/>
              </w:rPr>
              <w:t>61</w:t>
            </w:r>
            <w:r w:rsidRPr="00B06A89">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1E08A37" w14:textId="77777777" w:rsidTr="001A4259">
        <w:tc>
          <w:tcPr>
            <w:tcW w:w="2738" w:type="dxa"/>
          </w:tcPr>
          <w:p w14:paraId="13BF9713"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12.0</w:t>
            </w:r>
          </w:p>
        </w:tc>
        <w:tc>
          <w:tcPr>
            <w:tcW w:w="2649" w:type="dxa"/>
          </w:tcPr>
          <w:p w14:paraId="381365F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lang w:eastAsia="ru-RU"/>
              </w:rPr>
              <w:t>Земельные участки (территории) общего пользования</w:t>
            </w:r>
          </w:p>
        </w:tc>
        <w:tc>
          <w:tcPr>
            <w:tcW w:w="9605" w:type="dxa"/>
          </w:tcPr>
          <w:p w14:paraId="5B3B285E"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788791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199B14A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6D73BFE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C94EE9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891ADD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7C7A1B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092FC2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1A4259" w:rsidRPr="00B06A89" w14:paraId="56E23465" w14:textId="77777777" w:rsidTr="001A4259">
        <w:tc>
          <w:tcPr>
            <w:tcW w:w="2738" w:type="dxa"/>
          </w:tcPr>
          <w:p w14:paraId="27F28BBE"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13.2</w:t>
            </w:r>
          </w:p>
        </w:tc>
        <w:tc>
          <w:tcPr>
            <w:tcW w:w="2649" w:type="dxa"/>
          </w:tcPr>
          <w:p w14:paraId="1EE7C53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bCs/>
                <w:color w:val="000000"/>
                <w:sz w:val="24"/>
                <w:szCs w:val="24"/>
              </w:rPr>
              <w:t>Ведение садоводства</w:t>
            </w:r>
          </w:p>
        </w:tc>
        <w:tc>
          <w:tcPr>
            <w:tcW w:w="9605" w:type="dxa"/>
          </w:tcPr>
          <w:p w14:paraId="3C8512D0"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346F0AA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0,06 га;</w:t>
            </w:r>
          </w:p>
          <w:p w14:paraId="22F861C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0,12 га;</w:t>
            </w:r>
          </w:p>
          <w:p w14:paraId="2DCB5F6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E183CB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DE6F8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A6984A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12E91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985CD5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2320E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B119E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3B754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1008A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627D36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0E67BED"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52CF496" w14:textId="56B46664"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lastRenderedPageBreak/>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43356E" w:rsidRPr="00B06A89">
              <w:rPr>
                <w:rFonts w:ascii="Times New Roman" w:hAnsi="Times New Roman"/>
                <w:color w:val="000000"/>
                <w:sz w:val="24"/>
                <w:szCs w:val="24"/>
              </w:rPr>
              <w:t>земельного участка</w:t>
            </w:r>
            <w:r w:rsidRPr="00B06A89">
              <w:rPr>
                <w:rFonts w:ascii="Times New Roman" w:hAnsi="Times New Roman"/>
                <w:color w:val="000000"/>
                <w:sz w:val="24"/>
                <w:szCs w:val="24"/>
              </w:rPr>
              <w:t>, отделяющей данный земельный участок от территории общего пользования.</w:t>
            </w:r>
          </w:p>
          <w:p w14:paraId="48AFEEE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206C825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2, включая мансардный этаж;</w:t>
            </w:r>
          </w:p>
          <w:p w14:paraId="7DD1667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655611F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31FD20D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27936379" w14:textId="77777777" w:rsidR="00B0544B" w:rsidRPr="00B06A89" w:rsidRDefault="00B0544B" w:rsidP="001A4259">
      <w:pPr>
        <w:spacing w:after="0" w:line="240" w:lineRule="auto"/>
        <w:rPr>
          <w:rFonts w:ascii="Times New Roman" w:hAnsi="Times New Roman"/>
          <w:b/>
          <w:color w:val="000000"/>
          <w:sz w:val="24"/>
          <w:szCs w:val="24"/>
        </w:rPr>
      </w:pPr>
    </w:p>
    <w:p w14:paraId="4EEC6E28" w14:textId="3F9739DB"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Условно-разрешенные виды использования</w:t>
      </w:r>
    </w:p>
    <w:p w14:paraId="5F4AD5C9"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B06A89" w:rsidRPr="00B06A89" w14:paraId="0AE1FF3E" w14:textId="77777777" w:rsidTr="001A4259">
        <w:tc>
          <w:tcPr>
            <w:tcW w:w="2711" w:type="dxa"/>
          </w:tcPr>
          <w:p w14:paraId="54F87761"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5B08ABA3"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76AD7F87"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79024CC9"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683" w:type="dxa"/>
          </w:tcPr>
          <w:p w14:paraId="6848A6D7"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46356EA1" w14:textId="77777777" w:rsidR="001A4259" w:rsidRPr="00B06A89" w:rsidRDefault="001A4259" w:rsidP="001A4259">
            <w:pPr>
              <w:spacing w:after="0" w:line="240" w:lineRule="auto"/>
              <w:ind w:left="459"/>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264D5156" w14:textId="77777777" w:rsidTr="001A4259">
        <w:tc>
          <w:tcPr>
            <w:tcW w:w="2711" w:type="dxa"/>
          </w:tcPr>
          <w:p w14:paraId="1B099E74" w14:textId="77777777" w:rsidR="00446269" w:rsidRPr="00B06A89" w:rsidRDefault="00446269"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2.3</w:t>
            </w:r>
          </w:p>
        </w:tc>
        <w:tc>
          <w:tcPr>
            <w:tcW w:w="2683" w:type="dxa"/>
          </w:tcPr>
          <w:p w14:paraId="5B109311" w14:textId="77777777" w:rsidR="00446269" w:rsidRPr="00B06A89" w:rsidRDefault="00446269"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lang w:eastAsia="ru-RU"/>
              </w:rPr>
              <w:t xml:space="preserve">Блокированная жилая застройка </w:t>
            </w:r>
          </w:p>
        </w:tc>
        <w:tc>
          <w:tcPr>
            <w:tcW w:w="9598" w:type="dxa"/>
          </w:tcPr>
          <w:p w14:paraId="25E6E598" w14:textId="77777777" w:rsidR="00446269" w:rsidRPr="00B06A89" w:rsidRDefault="00446269" w:rsidP="0044626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2602B9B5" w14:textId="77777777" w:rsidR="00446269" w:rsidRPr="00B06A89" w:rsidRDefault="00446269" w:rsidP="0044626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06A89">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519B2527" w14:textId="77777777" w:rsidR="00446269" w:rsidRPr="00B06A89" w:rsidRDefault="00446269" w:rsidP="0044626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7ED1F2F"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земельных участков – 200 м</w:t>
            </w:r>
            <w:r w:rsidRPr="00B06A89">
              <w:rPr>
                <w:rFonts w:ascii="Times New Roman" w:hAnsi="Times New Roman"/>
                <w:color w:val="000000"/>
                <w:sz w:val="24"/>
                <w:szCs w:val="24"/>
                <w:vertAlign w:val="superscript"/>
              </w:rPr>
              <w:t xml:space="preserve">2 </w:t>
            </w:r>
            <w:r w:rsidRPr="00B06A89">
              <w:rPr>
                <w:rFonts w:ascii="Times New Roman" w:hAnsi="Times New Roman"/>
                <w:color w:val="000000"/>
                <w:sz w:val="24"/>
                <w:szCs w:val="24"/>
              </w:rPr>
              <w:t xml:space="preserve"> </w:t>
            </w:r>
          </w:p>
          <w:p w14:paraId="6ED23BFE"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земельных участков – не подлежит установлению;</w:t>
            </w:r>
          </w:p>
          <w:p w14:paraId="12546B06"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B9A8073"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3E8942"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7245568"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ED6BF9"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категории, не менее 3 м со стороны, выходящей на проезд.</w:t>
            </w:r>
          </w:p>
          <w:p w14:paraId="5A53F1B1"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6C0304"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7BCA9FE"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D21A36"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6447882"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BD00CD6"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37894017"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76C7DBC" w14:textId="77777777" w:rsidR="00446269" w:rsidRPr="00B06A89" w:rsidRDefault="00446269"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2064CD" w14:textId="77777777" w:rsidR="00446269" w:rsidRPr="00B06A89" w:rsidRDefault="00446269" w:rsidP="0044626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C7B53B"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3, включая мансардный этаж.</w:t>
            </w:r>
          </w:p>
          <w:p w14:paraId="51809171" w14:textId="77777777" w:rsidR="00446269" w:rsidRPr="00B06A89" w:rsidRDefault="00446269"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C58834D"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 для блокированных жилых домов и вспомогательных строений:</w:t>
            </w:r>
          </w:p>
          <w:p w14:paraId="7AB20659" w14:textId="77777777" w:rsidR="00446269" w:rsidRPr="00B06A89" w:rsidRDefault="00446269"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застройки земельного участка (Кз) – 0,3</w:t>
            </w:r>
          </w:p>
          <w:p w14:paraId="1AAA7B52"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плотности застройки земельного участка (Кпз) – 0,6</w:t>
            </w:r>
          </w:p>
          <w:p w14:paraId="1949BD5A"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Примечания:</w:t>
            </w:r>
          </w:p>
          <w:p w14:paraId="3CF1E0E4" w14:textId="61C8E6B7" w:rsidR="006520F6" w:rsidRPr="00B06A89" w:rsidRDefault="00446269" w:rsidP="0043356E">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B06A89" w:rsidRPr="00B06A89" w14:paraId="133652B7" w14:textId="77777777" w:rsidTr="001A4259">
        <w:tc>
          <w:tcPr>
            <w:tcW w:w="2711" w:type="dxa"/>
          </w:tcPr>
          <w:p w14:paraId="5E6EDBB0" w14:textId="5AE50824"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3.1</w:t>
            </w:r>
          </w:p>
        </w:tc>
        <w:tc>
          <w:tcPr>
            <w:tcW w:w="2683" w:type="dxa"/>
          </w:tcPr>
          <w:p w14:paraId="1F763FCC"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Коммунальное обслуживание</w:t>
            </w:r>
          </w:p>
          <w:p w14:paraId="5DEEE686" w14:textId="77777777" w:rsidR="00CB4472" w:rsidRPr="00B06A89" w:rsidRDefault="00CB4472" w:rsidP="00CB4472">
            <w:pPr>
              <w:spacing w:after="0" w:line="240" w:lineRule="auto"/>
              <w:rPr>
                <w:rFonts w:ascii="Times New Roman" w:hAnsi="Times New Roman"/>
                <w:color w:val="000000"/>
                <w:sz w:val="24"/>
                <w:szCs w:val="24"/>
                <w:lang w:eastAsia="ru-RU"/>
              </w:rPr>
            </w:pPr>
          </w:p>
        </w:tc>
        <w:tc>
          <w:tcPr>
            <w:tcW w:w="9598" w:type="dxa"/>
          </w:tcPr>
          <w:p w14:paraId="167A2C1C" w14:textId="77777777" w:rsidR="00CB4472" w:rsidRPr="00B06A89" w:rsidRDefault="00CB4472" w:rsidP="00CB447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7FAEE15"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p>
          <w:p w14:paraId="208C9983"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Минимальные размеры земельных участков на объекты:</w:t>
            </w:r>
          </w:p>
          <w:p w14:paraId="4CE9F00F"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котельных – 0.7 га  ;</w:t>
            </w:r>
          </w:p>
          <w:p w14:paraId="45AB5580"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Станции водоподготовки – 1га ;</w:t>
            </w:r>
          </w:p>
          <w:p w14:paraId="58FBF879"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Для насосных станций – 50 кв.м; </w:t>
            </w:r>
          </w:p>
          <w:p w14:paraId="55782627"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телефонных станций – не подлежит установлению;</w:t>
            </w:r>
          </w:p>
          <w:p w14:paraId="7D5C8B18"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Для гаражей и мастерских для обслуживания уборочной и аварийной техники – 300 кв.м;</w:t>
            </w:r>
          </w:p>
          <w:p w14:paraId="62510B42"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автостоянок не подлежит установлению;</w:t>
            </w:r>
          </w:p>
          <w:p w14:paraId="5A29C069"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EC76965"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трансформаторных подстанций - не подлежит установлению;</w:t>
            </w:r>
          </w:p>
          <w:p w14:paraId="1322F4BA"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тепловых пунктов – не подлежит установлению;</w:t>
            </w:r>
          </w:p>
          <w:p w14:paraId="3F133D6A"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газораспределительных пунктов – 6 кв.м;</w:t>
            </w:r>
          </w:p>
          <w:p w14:paraId="6027EE09"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76E3CA0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BC9501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1195F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EB1D208"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D35F6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601200E"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37A72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147CD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06906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5DFD8FB"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793C2D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AA59727"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DA49B18"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DEBF28"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25860C2"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2</w:t>
            </w:r>
          </w:p>
          <w:p w14:paraId="4384DCCD"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Предельная высота – 20м</w:t>
            </w:r>
          </w:p>
          <w:p w14:paraId="5B1774B8"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2DE5A54A"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E02D7AE"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E191936"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E8EEC8"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6A1D310A"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310E78A0" w14:textId="7CEF4A49"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06A89" w:rsidRPr="00B06A89" w14:paraId="6923F230" w14:textId="77777777" w:rsidTr="001A4259">
        <w:tc>
          <w:tcPr>
            <w:tcW w:w="2711" w:type="dxa"/>
          </w:tcPr>
          <w:p w14:paraId="5F7E2983" w14:textId="0301C3D1"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3.2</w:t>
            </w:r>
          </w:p>
        </w:tc>
        <w:tc>
          <w:tcPr>
            <w:tcW w:w="2683" w:type="dxa"/>
          </w:tcPr>
          <w:p w14:paraId="75C1CE9D"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Социальное обслуживание</w:t>
            </w:r>
          </w:p>
          <w:p w14:paraId="060B75B6" w14:textId="77777777" w:rsidR="00CB4472" w:rsidRPr="00B06A89" w:rsidRDefault="00CB4472" w:rsidP="00CB4472">
            <w:pPr>
              <w:spacing w:after="0" w:line="240" w:lineRule="auto"/>
              <w:rPr>
                <w:rFonts w:ascii="Times New Roman" w:hAnsi="Times New Roman"/>
                <w:color w:val="000000"/>
                <w:sz w:val="24"/>
                <w:szCs w:val="24"/>
                <w:lang w:eastAsia="ru-RU"/>
              </w:rPr>
            </w:pPr>
          </w:p>
        </w:tc>
        <w:tc>
          <w:tcPr>
            <w:tcW w:w="9598" w:type="dxa"/>
          </w:tcPr>
          <w:p w14:paraId="272044E4" w14:textId="77777777" w:rsidR="00CB4472" w:rsidRPr="00B06A89" w:rsidRDefault="00CB4472" w:rsidP="00CB4472">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1BFF9FF1" w14:textId="77777777" w:rsidR="00CB4472" w:rsidRPr="00B06A89" w:rsidRDefault="00CB4472" w:rsidP="00CB4472">
            <w:pPr>
              <w:spacing w:after="0" w:line="240" w:lineRule="auto"/>
              <w:rPr>
                <w:rFonts w:ascii="Times New Roman" w:hAnsi="Times New Roman"/>
                <w:color w:val="000000"/>
                <w:sz w:val="24"/>
                <w:szCs w:val="24"/>
              </w:rPr>
            </w:pPr>
          </w:p>
          <w:p w14:paraId="38A7B479"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4C34A38"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3030C07"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6F13F8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1F403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9EE4DF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322FD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4E60F6A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E4734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279DF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E3327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12F7A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2B4DE3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FBE0F0C"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 xml:space="preserve">. </w:t>
            </w:r>
          </w:p>
          <w:p w14:paraId="0953E6C6"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C9023C"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679C81"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35EBB923"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F2A3700"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18CD930"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374C648"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E76259"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4B49310"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00AF88E9" w14:textId="3E7A9AC7"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06A89" w:rsidRPr="00B06A89" w14:paraId="35894820" w14:textId="77777777" w:rsidTr="001A4259">
        <w:tc>
          <w:tcPr>
            <w:tcW w:w="2711" w:type="dxa"/>
          </w:tcPr>
          <w:p w14:paraId="230F0756" w14:textId="0090A1D8"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3.4.1</w:t>
            </w:r>
          </w:p>
        </w:tc>
        <w:tc>
          <w:tcPr>
            <w:tcW w:w="2683" w:type="dxa"/>
          </w:tcPr>
          <w:p w14:paraId="479D99A9"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Амбулаторно-поликлиническое обслуживание</w:t>
            </w:r>
          </w:p>
          <w:p w14:paraId="129942C4" w14:textId="77777777" w:rsidR="00CB4472" w:rsidRPr="00B06A89" w:rsidRDefault="00CB4472" w:rsidP="00CB4472">
            <w:pPr>
              <w:spacing w:after="0" w:line="240" w:lineRule="auto"/>
              <w:rPr>
                <w:rFonts w:ascii="Times New Roman" w:hAnsi="Times New Roman"/>
                <w:color w:val="000000"/>
                <w:sz w:val="24"/>
                <w:szCs w:val="24"/>
                <w:lang w:eastAsia="ru-RU"/>
              </w:rPr>
            </w:pPr>
          </w:p>
        </w:tc>
        <w:tc>
          <w:tcPr>
            <w:tcW w:w="9598" w:type="dxa"/>
          </w:tcPr>
          <w:p w14:paraId="041CB919" w14:textId="77777777" w:rsidR="00CB4472" w:rsidRPr="00B06A89" w:rsidRDefault="00CB4472" w:rsidP="00CB447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CF5A4B6" w14:textId="77777777" w:rsidR="00CB4472" w:rsidRPr="00B06A89" w:rsidRDefault="00CB4472" w:rsidP="00CB447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6BCAF89"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1FA6F74F"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636A51B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0CCAB6D"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D929F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42B0F58"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F86D86"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F8E7D4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867FCB5"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567A48"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9DDD6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4433B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281491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4DE3ED1"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D1C9FA2"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E24DD2C"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45BA3A" w14:textId="77777777" w:rsidR="00CB4472" w:rsidRPr="00B06A89" w:rsidRDefault="00CB4472" w:rsidP="00CB4472">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4;</w:t>
            </w:r>
          </w:p>
          <w:p w14:paraId="3906035C"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36BBB46B"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A053819"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545FF03"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3954C718"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466B59F"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CA3087C" w14:textId="73523654"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06A89" w:rsidRPr="00B06A89" w14:paraId="05F6AA01" w14:textId="77777777" w:rsidTr="001A4259">
        <w:tc>
          <w:tcPr>
            <w:tcW w:w="2711" w:type="dxa"/>
          </w:tcPr>
          <w:p w14:paraId="057F9897" w14:textId="33FB1CBE"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3.4.2</w:t>
            </w:r>
          </w:p>
        </w:tc>
        <w:tc>
          <w:tcPr>
            <w:tcW w:w="2683" w:type="dxa"/>
          </w:tcPr>
          <w:p w14:paraId="438A71FA"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Стационарное медицинское обслуживание</w:t>
            </w:r>
          </w:p>
          <w:p w14:paraId="0B0D8A03" w14:textId="77777777" w:rsidR="00CB4472" w:rsidRPr="00B06A89" w:rsidRDefault="00CB4472" w:rsidP="00CB4472">
            <w:pPr>
              <w:spacing w:after="0" w:line="240" w:lineRule="auto"/>
              <w:rPr>
                <w:rFonts w:ascii="Times New Roman" w:hAnsi="Times New Roman"/>
                <w:color w:val="000000"/>
                <w:sz w:val="24"/>
                <w:szCs w:val="24"/>
                <w:lang w:eastAsia="ru-RU"/>
              </w:rPr>
            </w:pPr>
          </w:p>
        </w:tc>
        <w:tc>
          <w:tcPr>
            <w:tcW w:w="9598" w:type="dxa"/>
          </w:tcPr>
          <w:p w14:paraId="31434C34" w14:textId="77777777" w:rsidR="00CB4472" w:rsidRPr="00B06A89" w:rsidRDefault="00CB4472" w:rsidP="00CB447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7DCF2C32" w14:textId="77777777" w:rsidR="00CB4472" w:rsidRPr="00B06A89" w:rsidRDefault="00CB4472" w:rsidP="00CB447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FDF7B0B"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w:t>
            </w:r>
          </w:p>
          <w:p w14:paraId="0B8018A9"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u w:val="single"/>
              </w:rPr>
              <w:t>Интенсивное лечение с кратковременным пребыванием, при мощности</w:t>
            </w:r>
            <w:r w:rsidRPr="00B06A89">
              <w:rPr>
                <w:rFonts w:ascii="Times New Roman" w:hAnsi="Times New Roman"/>
                <w:color w:val="000000"/>
                <w:sz w:val="24"/>
                <w:szCs w:val="24"/>
              </w:rPr>
              <w:t>:</w:t>
            </w:r>
          </w:p>
          <w:p w14:paraId="4C3EBFB2"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50 коек – 210 кв.м. на одну койку;</w:t>
            </w:r>
          </w:p>
          <w:p w14:paraId="1E4CE143"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u w:val="single"/>
              </w:rPr>
              <w:t>Долговременное лечение, при мощности</w:t>
            </w:r>
            <w:r w:rsidRPr="00B06A89">
              <w:rPr>
                <w:rFonts w:ascii="Times New Roman" w:hAnsi="Times New Roman"/>
                <w:color w:val="000000"/>
                <w:sz w:val="24"/>
                <w:szCs w:val="24"/>
              </w:rPr>
              <w:t>:</w:t>
            </w:r>
          </w:p>
          <w:p w14:paraId="066A99C4"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50 коек – 360кв.м на 1 койку;</w:t>
            </w:r>
          </w:p>
          <w:p w14:paraId="4299A030"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1AA31CD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E954D6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C81DB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82914D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11D67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65CB8CB"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2A145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5C451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D2A51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9147697"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11655C7"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0E55B62"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9EF78E6"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FDCF2C"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0186A1"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4;</w:t>
            </w:r>
          </w:p>
          <w:p w14:paraId="0B969872"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2B630B9B"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1C10A02"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35A9BA41"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B5B2D0C"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3DC129C"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21744E90" w14:textId="2CC297B5"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06A89" w:rsidRPr="00B06A89" w14:paraId="7F4A9F92" w14:textId="77777777" w:rsidTr="001A4259">
        <w:tc>
          <w:tcPr>
            <w:tcW w:w="2711" w:type="dxa"/>
          </w:tcPr>
          <w:p w14:paraId="74D6DF7E" w14:textId="11E30C0F"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3.6</w:t>
            </w:r>
          </w:p>
        </w:tc>
        <w:tc>
          <w:tcPr>
            <w:tcW w:w="2683" w:type="dxa"/>
          </w:tcPr>
          <w:p w14:paraId="4E525F55"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Культурное развитие</w:t>
            </w:r>
          </w:p>
          <w:p w14:paraId="7248DC6E" w14:textId="77777777" w:rsidR="00CB4472" w:rsidRPr="00B06A89" w:rsidRDefault="00CB4472" w:rsidP="00CB4472">
            <w:pPr>
              <w:spacing w:after="0" w:line="240" w:lineRule="auto"/>
              <w:rPr>
                <w:rFonts w:ascii="Times New Roman" w:hAnsi="Times New Roman"/>
                <w:color w:val="000000"/>
                <w:sz w:val="24"/>
                <w:szCs w:val="24"/>
                <w:lang w:eastAsia="ru-RU"/>
              </w:rPr>
            </w:pPr>
          </w:p>
        </w:tc>
        <w:tc>
          <w:tcPr>
            <w:tcW w:w="9598" w:type="dxa"/>
          </w:tcPr>
          <w:p w14:paraId="49202F72" w14:textId="77777777" w:rsidR="00CB4472" w:rsidRPr="00B06A89" w:rsidRDefault="00CB4472" w:rsidP="00CB4472">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72C91402" w14:textId="77777777" w:rsidR="00CB4472" w:rsidRPr="00B06A89" w:rsidRDefault="00CB4472" w:rsidP="00CB4472">
            <w:pPr>
              <w:spacing w:after="0" w:line="240" w:lineRule="auto"/>
              <w:ind w:left="459"/>
              <w:rPr>
                <w:rFonts w:ascii="Times New Roman" w:hAnsi="Times New Roman"/>
                <w:color w:val="000000"/>
                <w:sz w:val="24"/>
                <w:szCs w:val="24"/>
              </w:rPr>
            </w:pPr>
          </w:p>
          <w:p w14:paraId="27118AA3"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7005712"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3192ECD"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825191B"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410835"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3E4CC9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88C56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90A858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B2000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B736B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BC3E6B"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B33A4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3CEAFF8"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B41AD8F"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1AC3985"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274C61"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A9ED6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17052977"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C1471AE"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7759E392"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703D6B4F" w14:textId="4E7C3D31"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74351FD" w14:textId="77777777" w:rsidTr="001A4259">
        <w:tc>
          <w:tcPr>
            <w:tcW w:w="2711" w:type="dxa"/>
          </w:tcPr>
          <w:p w14:paraId="7F362728"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3.8</w:t>
            </w:r>
          </w:p>
        </w:tc>
        <w:tc>
          <w:tcPr>
            <w:tcW w:w="2683" w:type="dxa"/>
          </w:tcPr>
          <w:p w14:paraId="5B891E58"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Общественное управление</w:t>
            </w:r>
          </w:p>
        </w:tc>
        <w:tc>
          <w:tcPr>
            <w:tcW w:w="9598" w:type="dxa"/>
          </w:tcPr>
          <w:p w14:paraId="365DF6B4" w14:textId="77777777"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7760B757"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466754C"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AEC5A3"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0E1070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D7B1D3"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4CD9F0D"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5BA6C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A1A70E5"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69CF0B"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38A846"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9C3FA7"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242A25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159BD3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ABBCA61"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14FEA52"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1DD01AA"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95A13C"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w:t>
            </w:r>
            <w:r w:rsidRPr="00B06A89">
              <w:rPr>
                <w:rFonts w:ascii="Times New Roman" w:hAnsi="Times New Roman"/>
                <w:color w:val="000000"/>
                <w:sz w:val="24"/>
                <w:szCs w:val="24"/>
              </w:rPr>
              <w:t>4</w:t>
            </w:r>
            <w:r w:rsidRPr="00B06A89">
              <w:rPr>
                <w:rFonts w:ascii="Times New Roman" w:eastAsia="Times New Roman" w:hAnsi="Times New Roman"/>
                <w:color w:val="000000"/>
                <w:sz w:val="24"/>
                <w:szCs w:val="24"/>
                <w:lang w:eastAsia="ru-RU"/>
              </w:rPr>
              <w:t>;</w:t>
            </w:r>
          </w:p>
          <w:p w14:paraId="455769C4"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5815E6B"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F0FFD06"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36A93F6"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ABB3AD4"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5BCCB799"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7AC4797" w14:textId="77777777" w:rsidR="00CB4472" w:rsidRPr="00B06A89" w:rsidRDefault="00CB4472" w:rsidP="00CB4472">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06A89" w:rsidRPr="00B06A89" w14:paraId="6363F1EF" w14:textId="77777777" w:rsidTr="001A4259">
        <w:tc>
          <w:tcPr>
            <w:tcW w:w="2711" w:type="dxa"/>
          </w:tcPr>
          <w:p w14:paraId="3CACFA21"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3.9.1</w:t>
            </w:r>
          </w:p>
        </w:tc>
        <w:tc>
          <w:tcPr>
            <w:tcW w:w="2683" w:type="dxa"/>
          </w:tcPr>
          <w:p w14:paraId="530485B3"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6F8A0954" w14:textId="77777777"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70510F86"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0CD6FD4"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448047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9DF103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7E9593"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C3D290E"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5CD348"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12238C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8E969B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8A2EA8"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2CC94E"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7633B34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87204A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92A8F82"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0D03136"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FCCD4C"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5C8692"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w:t>
            </w:r>
            <w:r w:rsidRPr="00B06A89">
              <w:rPr>
                <w:rFonts w:ascii="Times New Roman" w:hAnsi="Times New Roman"/>
                <w:color w:val="000000"/>
                <w:sz w:val="24"/>
                <w:szCs w:val="24"/>
              </w:rPr>
              <w:t>4</w:t>
            </w:r>
            <w:r w:rsidRPr="00B06A89">
              <w:rPr>
                <w:rFonts w:ascii="Times New Roman" w:eastAsia="Times New Roman" w:hAnsi="Times New Roman"/>
                <w:color w:val="000000"/>
                <w:sz w:val="24"/>
                <w:szCs w:val="24"/>
                <w:lang w:eastAsia="ru-RU"/>
              </w:rPr>
              <w:t>;</w:t>
            </w:r>
          </w:p>
          <w:p w14:paraId="16A35E17"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45D6409"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D37247"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3D3F2CD"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165041"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411A6C8"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3437FFFA" w14:textId="02A8A5E9" w:rsidR="00CB4472" w:rsidRPr="00B06A89" w:rsidRDefault="00CB4472" w:rsidP="00CB4472">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06A89" w:rsidRPr="00B06A89" w14:paraId="1980EB8C" w14:textId="77777777" w:rsidTr="001A4259">
        <w:tc>
          <w:tcPr>
            <w:tcW w:w="2711" w:type="dxa"/>
          </w:tcPr>
          <w:p w14:paraId="0C454F0B"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3.10.1</w:t>
            </w:r>
          </w:p>
        </w:tc>
        <w:tc>
          <w:tcPr>
            <w:tcW w:w="2683" w:type="dxa"/>
          </w:tcPr>
          <w:p w14:paraId="59F61E14"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Амбулаторное ветеринарное обслуживание</w:t>
            </w:r>
          </w:p>
          <w:p w14:paraId="51ECD13D" w14:textId="77777777" w:rsidR="00CB4472" w:rsidRPr="00B06A89" w:rsidRDefault="00CB4472" w:rsidP="00CB4472">
            <w:pPr>
              <w:spacing w:after="0" w:line="240" w:lineRule="auto"/>
              <w:rPr>
                <w:rFonts w:ascii="Times New Roman" w:hAnsi="Times New Roman"/>
                <w:color w:val="000000"/>
                <w:sz w:val="24"/>
                <w:szCs w:val="24"/>
              </w:rPr>
            </w:pPr>
          </w:p>
        </w:tc>
        <w:tc>
          <w:tcPr>
            <w:tcW w:w="9598" w:type="dxa"/>
          </w:tcPr>
          <w:p w14:paraId="0523E130" w14:textId="77777777"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4C82A19D"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p>
          <w:p w14:paraId="4A7EE032"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06BC80B"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1E5F45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DDC4743"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A6B27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419C3B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754155"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C58203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D98D24"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0874E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7A4938"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57A7C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любой категории;</w:t>
            </w:r>
          </w:p>
          <w:p w14:paraId="1ECBA315"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53C1BCC"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E03194E"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EEA80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B083D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3BE6F2D"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2BBBE14C"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BEF32E"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5840BFE"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5CCF8C5"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370942F"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0F170CC" w14:textId="77777777" w:rsidR="00CB4472" w:rsidRPr="00B06A89" w:rsidRDefault="00CB4472" w:rsidP="00CB4472">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06A89" w:rsidRPr="00B06A89" w14:paraId="6C0984D0" w14:textId="77777777" w:rsidTr="001A4259">
        <w:tc>
          <w:tcPr>
            <w:tcW w:w="2711" w:type="dxa"/>
          </w:tcPr>
          <w:p w14:paraId="01D91E7F"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4.1</w:t>
            </w:r>
          </w:p>
        </w:tc>
        <w:tc>
          <w:tcPr>
            <w:tcW w:w="2683" w:type="dxa"/>
          </w:tcPr>
          <w:p w14:paraId="0173B04D"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Деловое управление</w:t>
            </w:r>
          </w:p>
        </w:tc>
        <w:tc>
          <w:tcPr>
            <w:tcW w:w="9598" w:type="dxa"/>
          </w:tcPr>
          <w:p w14:paraId="4E3F3C5C" w14:textId="77777777"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AFB83B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p>
          <w:p w14:paraId="4DF8B23C"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58DA8ED2"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3A6052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31F799D"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893F7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154CAB6"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F1AC7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E713C8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2ABEFD"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17EDA423"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BE9D5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A70F83"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50AE68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E3BF136"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CA188BA"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C06EE76"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F6E2C3"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3A6607AA"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740E0C4"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FBC182"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6B3B46E8"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C1C1257"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3BF8685A"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7174918C" w14:textId="77777777" w:rsidR="00CB4472" w:rsidRPr="00B06A89" w:rsidRDefault="00CB4472" w:rsidP="00CB4472">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3C808E1" w14:textId="19F1B56C" w:rsidR="00CB4472" w:rsidRPr="00B06A89" w:rsidRDefault="00CB4472" w:rsidP="00CB4472">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486965E" w14:textId="77777777" w:rsidTr="001A4259">
        <w:tc>
          <w:tcPr>
            <w:tcW w:w="2711" w:type="dxa"/>
          </w:tcPr>
          <w:p w14:paraId="4439210A"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4.3</w:t>
            </w:r>
          </w:p>
        </w:tc>
        <w:tc>
          <w:tcPr>
            <w:tcW w:w="2683" w:type="dxa"/>
          </w:tcPr>
          <w:p w14:paraId="5EB551AD"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Рынки</w:t>
            </w:r>
          </w:p>
          <w:p w14:paraId="6D0B39E7" w14:textId="77777777" w:rsidR="00CB4472" w:rsidRPr="00B06A89" w:rsidRDefault="00CB4472" w:rsidP="00CB4472">
            <w:pPr>
              <w:spacing w:after="0" w:line="240" w:lineRule="auto"/>
              <w:rPr>
                <w:rFonts w:ascii="Times New Roman" w:hAnsi="Times New Roman"/>
                <w:color w:val="000000"/>
                <w:sz w:val="24"/>
                <w:szCs w:val="24"/>
              </w:rPr>
            </w:pPr>
          </w:p>
        </w:tc>
        <w:tc>
          <w:tcPr>
            <w:tcW w:w="9598" w:type="dxa"/>
          </w:tcPr>
          <w:p w14:paraId="62B94DE0" w14:textId="77777777"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79ED670F"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p>
          <w:p w14:paraId="23979EBD"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0AB18EE8"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2800 кв.м;</w:t>
            </w:r>
          </w:p>
          <w:p w14:paraId="58C4106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4B5389E"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4A0E5E"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F16077D"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2A09F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6CE4F56"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C6459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68D0A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18865B"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E7310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35140A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F28F47F"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13872B8"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95DABA"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F50242"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6A64A55F"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229100B"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594A5D"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3886BFDB"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47B07F5"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5E80537"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EECFBDA" w14:textId="4235B5E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B06A89">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B06A89" w:rsidRPr="00B06A89" w14:paraId="60ED0A01" w14:textId="77777777" w:rsidTr="001A4259">
        <w:tc>
          <w:tcPr>
            <w:tcW w:w="2711" w:type="dxa"/>
          </w:tcPr>
          <w:p w14:paraId="3A434228"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4.4</w:t>
            </w:r>
          </w:p>
        </w:tc>
        <w:tc>
          <w:tcPr>
            <w:tcW w:w="2683" w:type="dxa"/>
          </w:tcPr>
          <w:p w14:paraId="414DC03D"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Магазины</w:t>
            </w:r>
          </w:p>
          <w:p w14:paraId="5ED4B77B" w14:textId="77777777" w:rsidR="00CB4472" w:rsidRPr="00B06A89" w:rsidRDefault="00CB4472" w:rsidP="00CB4472">
            <w:pPr>
              <w:spacing w:after="0" w:line="240" w:lineRule="auto"/>
              <w:rPr>
                <w:rFonts w:ascii="Times New Roman" w:hAnsi="Times New Roman"/>
                <w:color w:val="000000"/>
                <w:sz w:val="24"/>
                <w:szCs w:val="24"/>
              </w:rPr>
            </w:pPr>
          </w:p>
        </w:tc>
        <w:tc>
          <w:tcPr>
            <w:tcW w:w="9598" w:type="dxa"/>
          </w:tcPr>
          <w:p w14:paraId="218FC2ED" w14:textId="77777777"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FD5AFF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23CC3B99"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6D171E24"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AEC48CF"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B1FF3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899E9C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A9711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66499B5"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69957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998A2F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B1C82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58973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AE46BD"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DCA31E"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66A834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F3BECCD"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8F8476B"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D8B0A1"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FD0BBF"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5CB8709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AC3E7EF"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8A59391"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431AF00D"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B77FC69"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51B323E"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3B6070C" w14:textId="77777777" w:rsidR="00CB4472" w:rsidRPr="00B06A89" w:rsidRDefault="00CB4472" w:rsidP="00CB4472">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3F635628" w14:textId="351BFA07" w:rsidR="00CB4472" w:rsidRPr="00B06A89" w:rsidRDefault="00CB4472" w:rsidP="00CB4472">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6D0C0F34" w14:textId="77777777" w:rsidTr="001A4259">
        <w:tc>
          <w:tcPr>
            <w:tcW w:w="2711" w:type="dxa"/>
          </w:tcPr>
          <w:p w14:paraId="00A5C187"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4.5</w:t>
            </w:r>
          </w:p>
        </w:tc>
        <w:tc>
          <w:tcPr>
            <w:tcW w:w="2683" w:type="dxa"/>
          </w:tcPr>
          <w:p w14:paraId="71FE0080"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Банковская и страховая деятельность</w:t>
            </w:r>
          </w:p>
        </w:tc>
        <w:tc>
          <w:tcPr>
            <w:tcW w:w="9598" w:type="dxa"/>
          </w:tcPr>
          <w:p w14:paraId="38663200" w14:textId="77777777"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439906FC"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p>
          <w:p w14:paraId="60ADDB58"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08C4AB18"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BE46F5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58F47BA" w14:textId="75DDF532"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BF613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D007E9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059FB4"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DCC9A59"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4A3FFE"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85D043" w14:textId="393F7D74"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935DC7"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81610D"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A750DAE"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79AC3E0"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7591EEB" w14:textId="076DFEB9"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042691"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4852A2"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7C96CF0A"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091A9B2"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27DD45"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lastRenderedPageBreak/>
              <w:t xml:space="preserve"> в условиях реконструкции </w:t>
            </w:r>
            <w:r w:rsidRPr="00B06A89">
              <w:rPr>
                <w:rFonts w:ascii="Times New Roman" w:eastAsia="Times New Roman" w:hAnsi="Times New Roman"/>
                <w:color w:val="000000"/>
                <w:sz w:val="24"/>
                <w:szCs w:val="24"/>
                <w:lang w:eastAsia="ru-RU"/>
              </w:rPr>
              <w:t>(Кз) – 0,8</w:t>
            </w:r>
          </w:p>
          <w:p w14:paraId="27605E1C"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071AEF"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6A11699"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3FF5278" w14:textId="77777777" w:rsidR="00CB4472" w:rsidRPr="00B06A89" w:rsidRDefault="00CB4472" w:rsidP="00CB4472">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CECA1E9" w14:textId="5AEA299F" w:rsidR="00CB4472" w:rsidRPr="00B06A89" w:rsidRDefault="00CB4472" w:rsidP="00CB4472">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6C95DE79" w14:textId="77777777" w:rsidTr="001A4259">
        <w:tc>
          <w:tcPr>
            <w:tcW w:w="2711" w:type="dxa"/>
          </w:tcPr>
          <w:p w14:paraId="02B03A80"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4.6</w:t>
            </w:r>
          </w:p>
        </w:tc>
        <w:tc>
          <w:tcPr>
            <w:tcW w:w="2683" w:type="dxa"/>
          </w:tcPr>
          <w:p w14:paraId="3DC0F6AC"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Общественное питание</w:t>
            </w:r>
          </w:p>
          <w:p w14:paraId="2EC40AD7" w14:textId="77777777" w:rsidR="00CB4472" w:rsidRPr="00B06A89" w:rsidRDefault="00CB4472" w:rsidP="00CB4472">
            <w:pPr>
              <w:spacing w:after="0" w:line="240" w:lineRule="auto"/>
              <w:rPr>
                <w:rFonts w:ascii="Times New Roman" w:hAnsi="Times New Roman"/>
                <w:color w:val="000000"/>
                <w:sz w:val="24"/>
                <w:szCs w:val="24"/>
              </w:rPr>
            </w:pPr>
          </w:p>
        </w:tc>
        <w:tc>
          <w:tcPr>
            <w:tcW w:w="9598" w:type="dxa"/>
          </w:tcPr>
          <w:p w14:paraId="31E0A93B" w14:textId="77777777"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12C90F1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p>
          <w:p w14:paraId="46545984"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2CFB025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размер земельных участков: </w:t>
            </w:r>
          </w:p>
          <w:p w14:paraId="34954781"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При числе мест, га на 100 мест:</w:t>
            </w:r>
          </w:p>
          <w:p w14:paraId="5DE4E46C"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до 50 мест – 0,25 га;</w:t>
            </w:r>
          </w:p>
          <w:p w14:paraId="311BE4CB"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50 до 150 мест – 0,15 га;</w:t>
            </w:r>
          </w:p>
          <w:p w14:paraId="16250642"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56DC288"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ECCA9D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9D1738"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01907F1D"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691EC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ECD93D4"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ACF675"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77BEC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DFD454"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2E17F25"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FD7861B"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A40A794"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lastRenderedPageBreak/>
              <w:t>открытых стоянок</w:t>
            </w:r>
            <w:r w:rsidRPr="00B06A89">
              <w:rPr>
                <w:rFonts w:ascii="Times New Roman" w:hAnsi="Times New Roman"/>
                <w:color w:val="000000"/>
                <w:sz w:val="24"/>
                <w:szCs w:val="24"/>
              </w:rPr>
              <w:t>.</w:t>
            </w:r>
          </w:p>
          <w:p w14:paraId="4D69B693"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B8E0F20"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E723C7"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15546B87"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62ADD28A"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72D053"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6CAED1F9"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BA24C9"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521F914"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6E82C83" w14:textId="77777777" w:rsidR="00CB4472" w:rsidRPr="00B06A89" w:rsidRDefault="00CB4472" w:rsidP="00CB4472">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35D47BC" w14:textId="4A76607E" w:rsidR="00CB4472" w:rsidRPr="00B06A89" w:rsidRDefault="00CB4472" w:rsidP="00CB4472">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2541BC19" w14:textId="77777777" w:rsidTr="001A4259">
        <w:tc>
          <w:tcPr>
            <w:tcW w:w="2711" w:type="dxa"/>
          </w:tcPr>
          <w:p w14:paraId="4C84A65E"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4.7</w:t>
            </w:r>
          </w:p>
        </w:tc>
        <w:tc>
          <w:tcPr>
            <w:tcW w:w="2683" w:type="dxa"/>
          </w:tcPr>
          <w:p w14:paraId="17EF38E5"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Гостиничное обслуживание</w:t>
            </w:r>
          </w:p>
          <w:p w14:paraId="4F666D60" w14:textId="77777777" w:rsidR="00CB4472" w:rsidRPr="00B06A89" w:rsidRDefault="00CB4472" w:rsidP="00CB4472">
            <w:pPr>
              <w:spacing w:after="0" w:line="240" w:lineRule="auto"/>
              <w:rPr>
                <w:rFonts w:ascii="Times New Roman" w:hAnsi="Times New Roman"/>
                <w:color w:val="000000"/>
                <w:sz w:val="24"/>
                <w:szCs w:val="24"/>
              </w:rPr>
            </w:pPr>
          </w:p>
        </w:tc>
        <w:tc>
          <w:tcPr>
            <w:tcW w:w="9598" w:type="dxa"/>
          </w:tcPr>
          <w:p w14:paraId="277EE0F5" w14:textId="77777777" w:rsidR="00CB4472" w:rsidRPr="00B06A89" w:rsidRDefault="00CB4472" w:rsidP="00CB4472">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4988CBC1"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p>
          <w:p w14:paraId="1FFD8029"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здания гостиницы до 100 мест</w:t>
            </w:r>
          </w:p>
          <w:p w14:paraId="5B2A5E97"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размер земельных участков: </w:t>
            </w:r>
          </w:p>
          <w:p w14:paraId="037B9B74"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38076764"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F162E4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0FA80E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2F3A3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w:t>
            </w:r>
          </w:p>
          <w:p w14:paraId="7FD82657"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43CED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E620178"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DF0E65"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37FC33"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D3239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0A3E3D"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D027BD5"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35573C4"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0471ACB"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DBA980"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025F7B"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5;</w:t>
            </w:r>
          </w:p>
          <w:p w14:paraId="6615AC33"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687C1B68"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C3460C9"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071F077"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22B902"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52048EA"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2B592B80" w14:textId="77777777" w:rsidR="00CB4472" w:rsidRPr="00B06A89" w:rsidRDefault="00CB4472" w:rsidP="00CB4472">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5CEF31D2" w14:textId="77777777" w:rsidR="00CB4472" w:rsidRPr="00B06A89" w:rsidRDefault="00CB4472" w:rsidP="00CB4472">
            <w:pPr>
              <w:spacing w:after="0"/>
              <w:rPr>
                <w:rFonts w:ascii="Times New Roman" w:hAnsi="Times New Roman"/>
                <w:b/>
                <w:bCs/>
                <w:color w:val="000000"/>
                <w:sz w:val="24"/>
                <w:szCs w:val="24"/>
              </w:rPr>
            </w:pPr>
            <w:r w:rsidRPr="00B06A89">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CF0DF3C" w14:textId="77777777" w:rsidR="00CB4472" w:rsidRPr="00B06A89" w:rsidRDefault="00CB4472" w:rsidP="00CB4472">
            <w:pPr>
              <w:spacing w:after="0" w:line="240" w:lineRule="auto"/>
              <w:rPr>
                <w:rFonts w:ascii="Times New Roman" w:hAnsi="Times New Roman"/>
                <w:b/>
                <w:color w:val="000000"/>
              </w:rPr>
            </w:pPr>
            <w:r w:rsidRPr="00B06A89">
              <w:rPr>
                <w:rFonts w:ascii="Times New Roman" w:hAnsi="Times New Roman"/>
                <w:b/>
                <w:color w:val="000000"/>
              </w:rPr>
              <w:lastRenderedPageBreak/>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299E70D" w14:textId="7FB0CE1F" w:rsidR="00CB4472" w:rsidRPr="00B06A89" w:rsidRDefault="00CB4472" w:rsidP="00CB4472">
            <w:pPr>
              <w:spacing w:after="0"/>
              <w:rPr>
                <w:rFonts w:ascii="Times New Roman" w:hAnsi="Times New Roman"/>
                <w:color w:val="000000"/>
                <w:sz w:val="24"/>
                <w:szCs w:val="24"/>
              </w:rPr>
            </w:pPr>
            <w:r w:rsidRPr="00B06A89">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B06A89">
              <w:rPr>
                <w:rFonts w:ascii="Times New Roman" w:hAnsi="Times New Roman"/>
                <w:b/>
                <w:bCs/>
                <w:color w:val="000000"/>
                <w:sz w:val="24"/>
                <w:szCs w:val="24"/>
              </w:rPr>
              <w:t xml:space="preserve">                                                                                                                                                                                                     </w:t>
            </w:r>
          </w:p>
        </w:tc>
      </w:tr>
      <w:tr w:rsidR="00B06A89" w:rsidRPr="00B06A89" w14:paraId="28A99708" w14:textId="77777777" w:rsidTr="001A4259">
        <w:tc>
          <w:tcPr>
            <w:tcW w:w="2711" w:type="dxa"/>
          </w:tcPr>
          <w:p w14:paraId="65D9C91F"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4.9</w:t>
            </w:r>
          </w:p>
        </w:tc>
        <w:tc>
          <w:tcPr>
            <w:tcW w:w="2683" w:type="dxa"/>
          </w:tcPr>
          <w:p w14:paraId="6F059362" w14:textId="77777777" w:rsidR="00CB4472" w:rsidRPr="00B06A89" w:rsidRDefault="00CB4472" w:rsidP="00CB4472">
            <w:pPr>
              <w:spacing w:after="0" w:line="240" w:lineRule="auto"/>
              <w:rPr>
                <w:rFonts w:ascii="Times New Roman" w:hAnsi="Times New Roman"/>
                <w:b/>
                <w:bCs/>
                <w:color w:val="000000"/>
                <w:sz w:val="24"/>
                <w:szCs w:val="24"/>
              </w:rPr>
            </w:pPr>
            <w:r w:rsidRPr="00B06A89">
              <w:rPr>
                <w:rFonts w:ascii="Times New Roman" w:hAnsi="Times New Roman"/>
                <w:b/>
                <w:bCs/>
                <w:color w:val="000000"/>
                <w:sz w:val="24"/>
                <w:szCs w:val="24"/>
              </w:rPr>
              <w:t>Служебные гаражи</w:t>
            </w:r>
          </w:p>
          <w:p w14:paraId="43F410BC" w14:textId="77777777" w:rsidR="00CB4472" w:rsidRPr="00B06A89" w:rsidRDefault="00CB4472" w:rsidP="00CB4472">
            <w:pPr>
              <w:spacing w:after="0" w:line="240" w:lineRule="auto"/>
              <w:rPr>
                <w:rFonts w:ascii="Times New Roman" w:hAnsi="Times New Roman"/>
                <w:color w:val="000000"/>
                <w:sz w:val="24"/>
                <w:szCs w:val="24"/>
                <w:lang w:eastAsia="ru-RU"/>
              </w:rPr>
            </w:pPr>
          </w:p>
        </w:tc>
        <w:tc>
          <w:tcPr>
            <w:tcW w:w="9598" w:type="dxa"/>
          </w:tcPr>
          <w:p w14:paraId="0532D923" w14:textId="77777777" w:rsidR="00CB4472" w:rsidRPr="00B06A89" w:rsidRDefault="00CB4472" w:rsidP="00CB4472">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0AC0C938"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p>
          <w:p w14:paraId="20F410FC"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E3C4A6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FEDD07"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1725BAA" w14:textId="77F8229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3367FE"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E294FF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ECB42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0C73F3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CFEF2E"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1769EA" w14:textId="562B5F0F"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470450"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7D1D6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CDE8017" w14:textId="6CF454D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06A89">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0EE4D39E"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96FF08"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6AC2BD4E"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BE54CA6"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6BA6B0D"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06A89" w:rsidRPr="00B06A89" w14:paraId="63B31AF9" w14:textId="77777777" w:rsidTr="001A4259">
        <w:tc>
          <w:tcPr>
            <w:tcW w:w="2711" w:type="dxa"/>
          </w:tcPr>
          <w:p w14:paraId="0D13E86C" w14:textId="4B11BDD3"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4.9.1.2</w:t>
            </w:r>
          </w:p>
        </w:tc>
        <w:tc>
          <w:tcPr>
            <w:tcW w:w="2683" w:type="dxa"/>
          </w:tcPr>
          <w:p w14:paraId="4FC83AE5" w14:textId="21318913"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eastAsia="Times New Roman" w:hAnsi="Times New Roman"/>
                <w:b/>
                <w:color w:val="000000"/>
                <w:sz w:val="24"/>
                <w:szCs w:val="24"/>
                <w:lang w:eastAsia="ru-RU"/>
              </w:rPr>
              <w:t>Обеспечение дорожного отдыха</w:t>
            </w:r>
          </w:p>
        </w:tc>
        <w:tc>
          <w:tcPr>
            <w:tcW w:w="9598" w:type="dxa"/>
          </w:tcPr>
          <w:p w14:paraId="1C8C45A0" w14:textId="77777777" w:rsidR="00CB4472" w:rsidRPr="00B06A89" w:rsidRDefault="00CB4472" w:rsidP="00CB4472">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4C57C4E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E2960C1"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471A49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6C495A4"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AD8B6B"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2CA75B7"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C12D26A"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491ED35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9DCE13"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F78E36"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17894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F9621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934361D"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30CCDD3"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D4108F2"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00F7F8"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4735A69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2;</w:t>
            </w:r>
          </w:p>
          <w:p w14:paraId="70447286"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CEA7B10"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A7FDC5F"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lastRenderedPageBreak/>
              <w:t xml:space="preserve"> в условиях реконструкции </w:t>
            </w:r>
            <w:r w:rsidRPr="00B06A89">
              <w:rPr>
                <w:rFonts w:ascii="Times New Roman" w:eastAsia="Times New Roman" w:hAnsi="Times New Roman"/>
                <w:color w:val="000000"/>
                <w:sz w:val="24"/>
                <w:szCs w:val="24"/>
                <w:lang w:eastAsia="ru-RU"/>
              </w:rPr>
              <w:t>(Кз) – 0,8</w:t>
            </w:r>
          </w:p>
          <w:p w14:paraId="3635EDE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DF44BAC"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3007EB63"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02417D4" w14:textId="3ADE1001"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06A89" w:rsidRPr="00B06A89" w14:paraId="1047627B" w14:textId="77777777" w:rsidTr="001A4259">
        <w:tc>
          <w:tcPr>
            <w:tcW w:w="2711" w:type="dxa"/>
          </w:tcPr>
          <w:p w14:paraId="691E9F11" w14:textId="7534E0DD"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5.1.3</w:t>
            </w:r>
          </w:p>
        </w:tc>
        <w:tc>
          <w:tcPr>
            <w:tcW w:w="2683" w:type="dxa"/>
          </w:tcPr>
          <w:p w14:paraId="0122AE81" w14:textId="08A378F2"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b/>
                <w:color w:val="000000"/>
                <w:sz w:val="24"/>
                <w:szCs w:val="24"/>
                <w:lang w:eastAsia="ru-RU"/>
              </w:rPr>
              <w:t xml:space="preserve">Площадки для занятий спортом </w:t>
            </w:r>
          </w:p>
        </w:tc>
        <w:tc>
          <w:tcPr>
            <w:tcW w:w="9598" w:type="dxa"/>
          </w:tcPr>
          <w:p w14:paraId="428069FB" w14:textId="77777777" w:rsidR="00CB4472" w:rsidRPr="00B06A89" w:rsidRDefault="00CB4472" w:rsidP="00CB4472">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536E96EE"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4A103A6"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015D351"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058A65D"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F312C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F234F35"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A2569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6E1548B"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754957"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8B575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A34C93"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BD694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37DE798"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2AA1A3"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3E87C7F3"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7A0E9808"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CEB542F"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B094A7F" w14:textId="77777777" w:rsidR="00CB4472" w:rsidRPr="00B06A89" w:rsidRDefault="00CB4472" w:rsidP="00CB4472">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E7B9F2F"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6796BEFD" w14:textId="77777777" w:rsidR="00CB4472" w:rsidRPr="00B06A89" w:rsidRDefault="00CB4472" w:rsidP="00CB447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1D29E5ED" w14:textId="77777777" w:rsidR="00CB4472" w:rsidRPr="00B06A89" w:rsidRDefault="00CB4472" w:rsidP="00CB4472">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B666BCB"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998A6E5" w14:textId="53423B83" w:rsidR="00CB4472" w:rsidRPr="00B06A89" w:rsidRDefault="00CB4472" w:rsidP="00CB4472">
            <w:pPr>
              <w:spacing w:after="0"/>
              <w:rPr>
                <w:rFonts w:ascii="Times New Roman" w:hAnsi="Times New Roman"/>
                <w:color w:val="000000"/>
                <w:sz w:val="24"/>
                <w:szCs w:val="24"/>
              </w:rPr>
            </w:pPr>
            <w:r w:rsidRPr="00B06A89">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B4472" w:rsidRPr="00B06A89" w14:paraId="69CB20FF" w14:textId="77777777" w:rsidTr="001A4259">
        <w:tc>
          <w:tcPr>
            <w:tcW w:w="2711" w:type="dxa"/>
          </w:tcPr>
          <w:p w14:paraId="1D99C082" w14:textId="77777777" w:rsidR="00CB4472" w:rsidRPr="00B06A89" w:rsidRDefault="00CB4472" w:rsidP="00CB4472">
            <w:pPr>
              <w:tabs>
                <w:tab w:val="center" w:pos="1261"/>
              </w:tabs>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8.3</w:t>
            </w:r>
            <w:r w:rsidRPr="00B06A89">
              <w:rPr>
                <w:rFonts w:ascii="Times New Roman" w:hAnsi="Times New Roman"/>
                <w:color w:val="000000"/>
                <w:sz w:val="24"/>
                <w:szCs w:val="24"/>
                <w:lang w:eastAsia="ru-RU"/>
              </w:rPr>
              <w:tab/>
            </w:r>
          </w:p>
        </w:tc>
        <w:tc>
          <w:tcPr>
            <w:tcW w:w="2683" w:type="dxa"/>
          </w:tcPr>
          <w:p w14:paraId="2E7AFB11" w14:textId="77777777" w:rsidR="00CB4472" w:rsidRPr="00B06A89" w:rsidRDefault="00CB4472" w:rsidP="00CB4472">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Обеспечение внутреннего правопорядка</w:t>
            </w:r>
          </w:p>
        </w:tc>
        <w:tc>
          <w:tcPr>
            <w:tcW w:w="9598" w:type="dxa"/>
          </w:tcPr>
          <w:p w14:paraId="3EFE8BB9" w14:textId="77777777" w:rsidR="00CB4472" w:rsidRPr="00B06A89" w:rsidRDefault="00CB4472" w:rsidP="00CB4472">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6431C29" w14:textId="77777777" w:rsidR="00CB4472" w:rsidRPr="00B06A89" w:rsidRDefault="00CB4472" w:rsidP="00CB4472">
            <w:pPr>
              <w:spacing w:after="0" w:line="240" w:lineRule="auto"/>
              <w:rPr>
                <w:rFonts w:ascii="Times New Roman" w:hAnsi="Times New Roman"/>
                <w:color w:val="000000"/>
                <w:sz w:val="24"/>
                <w:szCs w:val="24"/>
              </w:rPr>
            </w:pPr>
          </w:p>
          <w:p w14:paraId="179C3693"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5EE66B89"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48B84135"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FAA714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C9C27C"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F36E044"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468D02"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489C6CAE"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0218B7"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7B0596"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9234EB"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04E4A7"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FC4A6DF" w14:textId="77777777" w:rsidR="00CB4472" w:rsidRPr="00B06A89" w:rsidRDefault="00CB4472" w:rsidP="00CB4472">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6428870"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178F8D7" w14:textId="77777777" w:rsidR="00CB4472" w:rsidRPr="00B06A89" w:rsidRDefault="00CB4472" w:rsidP="00CB4472">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EF4D3C"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72DDAD" w14:textId="77777777" w:rsidR="00CB4472" w:rsidRPr="00B06A89" w:rsidRDefault="00CB4472" w:rsidP="00CB4472">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20 м;</w:t>
            </w:r>
          </w:p>
          <w:p w14:paraId="077E8CB4"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CE893F5"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180EB2F" w14:textId="77777777" w:rsidR="00CB4472" w:rsidRPr="00B06A89" w:rsidRDefault="00CB4472" w:rsidP="00CB4472">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30BDB5F2" w14:textId="77777777" w:rsidR="001A4259" w:rsidRPr="00B06A89" w:rsidRDefault="001A4259" w:rsidP="001A4259">
      <w:pPr>
        <w:spacing w:after="0" w:line="240" w:lineRule="auto"/>
        <w:rPr>
          <w:rFonts w:ascii="Times New Roman" w:hAnsi="Times New Roman"/>
          <w:b/>
          <w:color w:val="000000"/>
          <w:sz w:val="24"/>
          <w:szCs w:val="24"/>
        </w:rPr>
      </w:pPr>
    </w:p>
    <w:p w14:paraId="78F9E08C"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Вспомогательные виды разрешенного использования</w:t>
      </w:r>
    </w:p>
    <w:p w14:paraId="252860AF"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B06A89" w:rsidRPr="00B06A89" w14:paraId="661ABF42" w14:textId="77777777" w:rsidTr="001A4259">
        <w:tc>
          <w:tcPr>
            <w:tcW w:w="2732" w:type="dxa"/>
          </w:tcPr>
          <w:p w14:paraId="1911DCF0"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5D55A1FA"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3933D5E7"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14A1CFD8"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648" w:type="dxa"/>
          </w:tcPr>
          <w:p w14:paraId="1EAF4B8A"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45F1BE35" w14:textId="77777777" w:rsidR="001A4259" w:rsidRPr="00B06A89" w:rsidRDefault="001A4259" w:rsidP="001A4259">
            <w:pPr>
              <w:spacing w:after="0" w:line="240" w:lineRule="auto"/>
              <w:ind w:left="459"/>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0B3209C2" w14:textId="77777777" w:rsidTr="001A4259">
        <w:tc>
          <w:tcPr>
            <w:tcW w:w="2732" w:type="dxa"/>
          </w:tcPr>
          <w:p w14:paraId="2B28362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3.3</w:t>
            </w:r>
          </w:p>
        </w:tc>
        <w:tc>
          <w:tcPr>
            <w:tcW w:w="2648" w:type="dxa"/>
          </w:tcPr>
          <w:p w14:paraId="40B2FEB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Бытовое обслуживание</w:t>
            </w:r>
          </w:p>
        </w:tc>
        <w:tc>
          <w:tcPr>
            <w:tcW w:w="9612" w:type="dxa"/>
          </w:tcPr>
          <w:p w14:paraId="2DE380D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0BD1717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7CFAF47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2824ED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C16F8C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851C082" w14:textId="0FB7A446"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B0544B"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3352FE2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1EC666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52211A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70D0EE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00E9A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D10F872" w14:textId="57771EAF"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B0544B"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0F18178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2A4ADE3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53BFE3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399323D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CD3F0D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CB1EE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6C6F1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2AEF690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D9DF66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003CA93"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5C7F69D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0BD0BF"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353E3FD"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45E2804"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06A89" w:rsidRPr="00B06A89" w14:paraId="70447898" w14:textId="77777777" w:rsidTr="001A4259">
        <w:tc>
          <w:tcPr>
            <w:tcW w:w="2732" w:type="dxa"/>
          </w:tcPr>
          <w:p w14:paraId="19AD04F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3.7</w:t>
            </w:r>
          </w:p>
        </w:tc>
        <w:tc>
          <w:tcPr>
            <w:tcW w:w="2648" w:type="dxa"/>
          </w:tcPr>
          <w:p w14:paraId="1DA40EA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Религиозное использование</w:t>
            </w:r>
          </w:p>
          <w:p w14:paraId="39D33333" w14:textId="77777777" w:rsidR="001A4259" w:rsidRPr="00B06A89" w:rsidRDefault="001A4259" w:rsidP="001A4259">
            <w:pPr>
              <w:spacing w:after="0" w:line="240" w:lineRule="auto"/>
              <w:rPr>
                <w:rFonts w:ascii="Times New Roman" w:hAnsi="Times New Roman"/>
                <w:color w:val="000000"/>
                <w:sz w:val="24"/>
                <w:szCs w:val="24"/>
              </w:rPr>
            </w:pPr>
          </w:p>
        </w:tc>
        <w:tc>
          <w:tcPr>
            <w:tcW w:w="9612" w:type="dxa"/>
          </w:tcPr>
          <w:p w14:paraId="76600224"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5C3F1E61" w14:textId="77777777" w:rsidR="001A4259" w:rsidRPr="00B06A89" w:rsidRDefault="001A4259" w:rsidP="001A4259">
            <w:pPr>
              <w:spacing w:after="0" w:line="240" w:lineRule="auto"/>
              <w:rPr>
                <w:rFonts w:ascii="Times New Roman" w:hAnsi="Times New Roman"/>
                <w:color w:val="000000"/>
                <w:sz w:val="24"/>
                <w:szCs w:val="24"/>
              </w:rPr>
            </w:pPr>
          </w:p>
          <w:p w14:paraId="7C7D607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0EA2D9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2E3BF9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63AC81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1A32C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01BE1A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AB9A5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A4C753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3A6E2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A031C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A2327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4B7738F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7D1B3A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2E6BA0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87C8C7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269CB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56C1E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Максимальная высота – 20 метров</w:t>
            </w:r>
          </w:p>
          <w:p w14:paraId="245A190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F7E23E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33A438"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92FA94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47DAD5C"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54706E79"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784AFFCE"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0DD35BAE"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Примечание:</w:t>
      </w:r>
    </w:p>
    <w:p w14:paraId="0070CA74"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B06A89">
        <w:rPr>
          <w:rFonts w:ascii="Times New Roman" w:hAnsi="Times New Roman"/>
          <w:color w:val="000000"/>
          <w:sz w:val="24"/>
          <w:szCs w:val="24"/>
          <w:lang w:val="en-US" w:eastAsia="ru-RU"/>
        </w:rPr>
        <w:t>V</w:t>
      </w:r>
      <w:r w:rsidRPr="00B06A89">
        <w:rPr>
          <w:rFonts w:ascii="Times New Roman" w:hAnsi="Times New Roman"/>
          <w:color w:val="000000"/>
          <w:sz w:val="24"/>
          <w:szCs w:val="24"/>
          <w:lang w:eastAsia="ru-RU"/>
        </w:rPr>
        <w:t xml:space="preserve"> настоящих Правил.</w:t>
      </w:r>
    </w:p>
    <w:p w14:paraId="02136603"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D3D3877"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0ABF51F" w14:textId="77777777" w:rsidR="00446269" w:rsidRPr="00B06A89" w:rsidRDefault="00446269" w:rsidP="0044626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При отсутствии утвержденной документации по планировке территории в границах зоны побережья Черного моря не допускается создание новых объектов капитального строительства, с видами разрешенного использования малоэтажная многоквартирная жилая застройка (код – 2.1.1), среднеэтажная жилая застройка (код – 2.5), многоэтажная жилая застройка (высотная застройка) (код – 2.6), объекты торговли (торговые центры, торгово-развлекательные центры (комплексы) (код 4.2), гостиничное обслуживание (код – 4.7) и туристическое обслуживание (код – 5.2.1), а так же не допускается реконструкция таких объектов капитального строительства с изменением их этажности, высотности и площади застройки;</w:t>
      </w:r>
    </w:p>
    <w:p w14:paraId="0FE78739" w14:textId="77777777" w:rsidR="00446269" w:rsidRPr="00B06A89" w:rsidRDefault="00446269" w:rsidP="0044626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lastRenderedPageBreak/>
        <w:t>Коэффициенты застройки и плотности застройки – не подлежат установлению. Параметры застройки земельных участков определяются при проектировании с учетом соблюдения требований Региональных нормативов градостроительного проектирования в границах зоны побережья Черного моря. Запрещается предоставлять отклонение от предельных параметров разрешенного строительства (реконструкции) в части увеличения этажности и высотности объектов;</w:t>
      </w:r>
    </w:p>
    <w:p w14:paraId="403B4AFB" w14:textId="77777777" w:rsidR="00446269" w:rsidRPr="00B06A89" w:rsidRDefault="00446269" w:rsidP="0044626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Градостроительным кодексом Российской Федерации в части уменьшения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границах зоны побережья Черного моря;</w:t>
      </w:r>
    </w:p>
    <w:p w14:paraId="3DB85EA5" w14:textId="77777777" w:rsidR="00446269" w:rsidRPr="00B06A89" w:rsidRDefault="00446269" w:rsidP="0044626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Размещение застройки с видами разрешенного использования указанными в пункте 3, в границах территориальной зоны допускается исключительно при наличии утвержденной документации по планировке территории. Параметры застройки определяются исключительно на основании утвержденной в установленном порядке документации по планировке территории в соответствии с Региональными нормативами градостроительного проектирования;</w:t>
      </w:r>
    </w:p>
    <w:p w14:paraId="6513A326" w14:textId="77777777" w:rsidR="00446269" w:rsidRPr="00B06A89" w:rsidRDefault="00446269" w:rsidP="0044626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Документация по планировке территории должна содержать согласованный Архитектурно-градостроительным советом республики Крым вариант планировочных и объемно-пространственных решений застройки территории (концепцию вариантов планировочных и объемно-планировочных решений застройки территории);</w:t>
      </w:r>
    </w:p>
    <w:p w14:paraId="3D66E663"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FA127ED"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4857F45"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070618B"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25AE56B"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41FFE21"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w:t>
      </w:r>
      <w:r w:rsidRPr="00B06A89">
        <w:rPr>
          <w:rFonts w:ascii="Times New Roman" w:hAnsi="Times New Roman"/>
          <w:color w:val="000000"/>
          <w:sz w:val="24"/>
          <w:szCs w:val="24"/>
          <w:lang w:eastAsia="ru-RU"/>
        </w:rPr>
        <w:lastRenderedPageBreak/>
        <w:t>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A65240A"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5244443"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B5B93C2"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3405604"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6309772"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w:t>
      </w:r>
    </w:p>
    <w:p w14:paraId="312EA889"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66046B7B"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29C341C"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w:t>
      </w:r>
      <w:r w:rsidRPr="00B06A89">
        <w:rPr>
          <w:rFonts w:ascii="Times New Roman" w:hAnsi="Times New Roman"/>
          <w:color w:val="000000"/>
          <w:sz w:val="24"/>
          <w:szCs w:val="24"/>
          <w:lang w:eastAsia="ru-RU"/>
        </w:rPr>
        <w:lastRenderedPageBreak/>
        <w:t>и должны обеспечивать полную нормируемую потребность в таких объектах.</w:t>
      </w:r>
    </w:p>
    <w:p w14:paraId="4D87FBA0" w14:textId="77777777" w:rsidR="001A4259" w:rsidRPr="00B06A89" w:rsidRDefault="001A4259" w:rsidP="001A4259">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4CD00B7" w14:textId="77777777" w:rsidR="002F1ED4" w:rsidRPr="00B06A89" w:rsidRDefault="001A4259" w:rsidP="00FB1E51">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EE7261B" w14:textId="77777777" w:rsidR="001A4259" w:rsidRPr="00B06A89" w:rsidRDefault="001A4259" w:rsidP="001A4259">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4AD9EAB" w14:textId="5436E3A5" w:rsidR="002F1ED4" w:rsidRPr="00B06A89" w:rsidRDefault="002F1ED4" w:rsidP="002F1ED4">
      <w:pPr>
        <w:pStyle w:val="2"/>
        <w:spacing w:before="0" w:after="0"/>
        <w:rPr>
          <w:rFonts w:ascii="Times New Roman" w:hAnsi="Times New Roman" w:cs="Times New Roman"/>
          <w:i w:val="0"/>
          <w:color w:val="000000"/>
          <w:kern w:val="1"/>
          <w:sz w:val="24"/>
          <w:szCs w:val="24"/>
        </w:rPr>
      </w:pPr>
      <w:bookmarkStart w:id="14" w:name="_Toc79766205"/>
      <w:r w:rsidRPr="00B06A89">
        <w:rPr>
          <w:rFonts w:ascii="Times New Roman" w:hAnsi="Times New Roman" w:cs="Times New Roman"/>
          <w:i w:val="0"/>
          <w:color w:val="000000"/>
          <w:kern w:val="1"/>
          <w:sz w:val="24"/>
          <w:szCs w:val="24"/>
        </w:rPr>
        <w:t xml:space="preserve">Статья 38. </w:t>
      </w:r>
      <w:r w:rsidRPr="00B06A89">
        <w:rPr>
          <w:rFonts w:ascii="Times New Roman" w:hAnsi="Times New Roman" w:cs="Times New Roman"/>
          <w:i w:val="0"/>
          <w:color w:val="000000"/>
          <w:sz w:val="24"/>
          <w:szCs w:val="24"/>
        </w:rPr>
        <w:t xml:space="preserve">Зона застройки </w:t>
      </w:r>
      <w:r w:rsidR="00B0544B" w:rsidRPr="00B06A89">
        <w:rPr>
          <w:rFonts w:ascii="Times New Roman" w:hAnsi="Times New Roman" w:cs="Times New Roman"/>
          <w:i w:val="0"/>
          <w:color w:val="000000"/>
          <w:sz w:val="24"/>
          <w:szCs w:val="24"/>
        </w:rPr>
        <w:t>малоэтажными жилыми</w:t>
      </w:r>
      <w:r w:rsidRPr="00B06A89">
        <w:rPr>
          <w:rFonts w:ascii="Times New Roman" w:hAnsi="Times New Roman" w:cs="Times New Roman"/>
          <w:i w:val="0"/>
          <w:color w:val="000000"/>
          <w:sz w:val="24"/>
          <w:szCs w:val="24"/>
        </w:rPr>
        <w:t xml:space="preserve"> </w:t>
      </w:r>
      <w:r w:rsidR="00B0544B" w:rsidRPr="00B06A89">
        <w:rPr>
          <w:rFonts w:ascii="Times New Roman" w:hAnsi="Times New Roman" w:cs="Times New Roman"/>
          <w:i w:val="0"/>
          <w:color w:val="000000"/>
          <w:sz w:val="24"/>
          <w:szCs w:val="24"/>
        </w:rPr>
        <w:t>домами</w:t>
      </w:r>
      <w:r w:rsidR="00B0544B" w:rsidRPr="00B06A89">
        <w:rPr>
          <w:rFonts w:ascii="Times New Roman" w:hAnsi="Times New Roman" w:cs="Times New Roman"/>
          <w:i w:val="0"/>
          <w:color w:val="000000"/>
          <w:kern w:val="1"/>
          <w:sz w:val="24"/>
          <w:szCs w:val="24"/>
        </w:rPr>
        <w:t xml:space="preserve"> (</w:t>
      </w:r>
      <w:r w:rsidRPr="00B06A89">
        <w:rPr>
          <w:rFonts w:ascii="Times New Roman" w:hAnsi="Times New Roman" w:cs="Times New Roman"/>
          <w:i w:val="0"/>
          <w:color w:val="000000"/>
          <w:kern w:val="1"/>
          <w:sz w:val="24"/>
          <w:szCs w:val="24"/>
        </w:rPr>
        <w:t>Ж-2)</w:t>
      </w:r>
      <w:bookmarkEnd w:id="14"/>
    </w:p>
    <w:p w14:paraId="2D612E8A" w14:textId="77777777" w:rsidR="00B0544B" w:rsidRPr="00B06A89" w:rsidRDefault="00B0544B" w:rsidP="00B0544B">
      <w:pPr>
        <w:widowControl w:val="0"/>
        <w:tabs>
          <w:tab w:val="left" w:pos="1080"/>
        </w:tabs>
        <w:overflowPunct w:val="0"/>
        <w:adjustRightInd w:val="0"/>
        <w:spacing w:after="0" w:line="240" w:lineRule="auto"/>
        <w:jc w:val="both"/>
        <w:rPr>
          <w:rFonts w:ascii="Times New Roman" w:hAnsi="Times New Roman"/>
          <w:b/>
          <w:color w:val="000000"/>
          <w:sz w:val="24"/>
          <w:szCs w:val="24"/>
          <w:lang w:eastAsia="ru-RU"/>
        </w:rPr>
      </w:pPr>
    </w:p>
    <w:p w14:paraId="09AE56D4" w14:textId="1325D4CB" w:rsidR="001A4259" w:rsidRPr="00B06A89" w:rsidRDefault="001A4259" w:rsidP="001A4259">
      <w:pPr>
        <w:widowControl w:val="0"/>
        <w:numPr>
          <w:ilvl w:val="0"/>
          <w:numId w:val="23"/>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0045B512" w14:textId="77777777" w:rsidR="001A4259" w:rsidRPr="00B06A89" w:rsidRDefault="001A4259" w:rsidP="001A4259">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093"/>
        <w:gridCol w:w="5719"/>
        <w:gridCol w:w="4110"/>
      </w:tblGrid>
      <w:tr w:rsidR="00B06A89" w:rsidRPr="00B06A89" w14:paraId="67AC5041" w14:textId="77777777" w:rsidTr="00183A8A">
        <w:trPr>
          <w:trHeight w:val="304"/>
        </w:trPr>
        <w:tc>
          <w:tcPr>
            <w:tcW w:w="5093" w:type="dxa"/>
            <w:tcBorders>
              <w:top w:val="single" w:sz="8" w:space="0" w:color="auto"/>
              <w:left w:val="single" w:sz="8" w:space="0" w:color="auto"/>
              <w:bottom w:val="single" w:sz="8" w:space="0" w:color="auto"/>
              <w:right w:val="nil"/>
            </w:tcBorders>
          </w:tcPr>
          <w:p w14:paraId="0D4033E8"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Основные виды разрешённого</w:t>
            </w:r>
          </w:p>
          <w:p w14:paraId="7313FFE1"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c>
          <w:tcPr>
            <w:tcW w:w="5719" w:type="dxa"/>
            <w:tcBorders>
              <w:top w:val="single" w:sz="8" w:space="0" w:color="auto"/>
              <w:left w:val="single" w:sz="8" w:space="0" w:color="auto"/>
              <w:bottom w:val="single" w:sz="8" w:space="0" w:color="auto"/>
              <w:right w:val="nil"/>
            </w:tcBorders>
          </w:tcPr>
          <w:p w14:paraId="614C5695"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Условно разрешённые</w:t>
            </w:r>
          </w:p>
          <w:p w14:paraId="48A28CC9"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1EFFE220"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Вспомогательные виды</w:t>
            </w:r>
          </w:p>
          <w:p w14:paraId="599296B4"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r>
      <w:tr w:rsidR="001A4259" w:rsidRPr="00B06A89" w14:paraId="02D12511" w14:textId="77777777" w:rsidTr="00183A8A">
        <w:trPr>
          <w:trHeight w:val="689"/>
        </w:trPr>
        <w:tc>
          <w:tcPr>
            <w:tcW w:w="5093" w:type="dxa"/>
            <w:tcBorders>
              <w:top w:val="single" w:sz="8" w:space="0" w:color="auto"/>
              <w:left w:val="single" w:sz="8" w:space="0" w:color="auto"/>
              <w:bottom w:val="single" w:sz="8" w:space="0" w:color="auto"/>
              <w:right w:val="nil"/>
            </w:tcBorders>
          </w:tcPr>
          <w:p w14:paraId="588FB7C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2.1.1 Малоэтажная многоквартирная жилая застройка</w:t>
            </w:r>
          </w:p>
          <w:p w14:paraId="1C8A829F"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3.1 Коммунальное обслуживание</w:t>
            </w:r>
          </w:p>
          <w:p w14:paraId="08C1D71F"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3.2 Социальное обслуживание</w:t>
            </w:r>
          </w:p>
          <w:p w14:paraId="0F666D1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3.3 Бытовое обслуживание</w:t>
            </w:r>
          </w:p>
          <w:p w14:paraId="677316D7"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3.4.1 Амбулаторно-поликлиническое обслуживание</w:t>
            </w:r>
          </w:p>
          <w:p w14:paraId="581CA44E" w14:textId="712B7853"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3.5 Образование и просвещение</w:t>
            </w:r>
          </w:p>
          <w:p w14:paraId="5DD817F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12.0 Земельные участки (территории) общего пользования</w:t>
            </w:r>
          </w:p>
        </w:tc>
        <w:tc>
          <w:tcPr>
            <w:tcW w:w="5719" w:type="dxa"/>
            <w:tcBorders>
              <w:top w:val="single" w:sz="8" w:space="0" w:color="auto"/>
              <w:left w:val="single" w:sz="8" w:space="0" w:color="auto"/>
              <w:bottom w:val="single" w:sz="8" w:space="0" w:color="auto"/>
              <w:right w:val="nil"/>
            </w:tcBorders>
          </w:tcPr>
          <w:p w14:paraId="461BE0C1"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2.1 Для индивидуального жилищного строительства</w:t>
            </w:r>
          </w:p>
          <w:p w14:paraId="368A2248" w14:textId="77777777" w:rsidR="00446269" w:rsidRPr="00B06A89" w:rsidRDefault="0044626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2.3 Блокированная жилая застройка</w:t>
            </w:r>
          </w:p>
          <w:p w14:paraId="6C51F9A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2.5 Среднеэтажная жилая застройка</w:t>
            </w:r>
          </w:p>
          <w:p w14:paraId="1FE338D0" w14:textId="7C452E8D" w:rsidR="00446269" w:rsidRPr="00B06A89" w:rsidRDefault="0044626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2.7.1</w:t>
            </w:r>
            <w:r w:rsidR="008F5201" w:rsidRPr="00B06A89">
              <w:rPr>
                <w:rFonts w:ascii="Times New Roman" w:hAnsi="Times New Roman"/>
                <w:color w:val="000000"/>
                <w:sz w:val="24"/>
                <w:szCs w:val="24"/>
                <w:lang w:eastAsia="ru-RU"/>
              </w:rPr>
              <w:t xml:space="preserve"> </w:t>
            </w:r>
            <w:r w:rsidRPr="00B06A89">
              <w:rPr>
                <w:rFonts w:ascii="Times New Roman" w:hAnsi="Times New Roman"/>
                <w:color w:val="000000"/>
                <w:sz w:val="24"/>
                <w:szCs w:val="24"/>
                <w:lang w:eastAsia="ru-RU"/>
              </w:rPr>
              <w:t>Хранение автотранспорта</w:t>
            </w:r>
          </w:p>
          <w:p w14:paraId="219576DF"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3.4.2 Стационарное медицинское обслуживание</w:t>
            </w:r>
          </w:p>
          <w:p w14:paraId="0517BEDA" w14:textId="4F822D6C" w:rsidR="00183A8A" w:rsidRPr="00B06A89" w:rsidRDefault="00183A8A"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3.6 Культурное развитие</w:t>
            </w:r>
          </w:p>
          <w:p w14:paraId="6B073F6E"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3.7 Религиозное использование</w:t>
            </w:r>
          </w:p>
          <w:p w14:paraId="10193DD3" w14:textId="77777777" w:rsidR="00446269" w:rsidRPr="00B06A89" w:rsidRDefault="00446269" w:rsidP="001A4259">
            <w:pPr>
              <w:spacing w:after="0" w:line="240" w:lineRule="auto"/>
              <w:rPr>
                <w:rFonts w:ascii="Times New Roman" w:hAnsi="Times New Roman"/>
                <w:bCs/>
                <w:color w:val="000000"/>
                <w:sz w:val="24"/>
                <w:szCs w:val="24"/>
              </w:rPr>
            </w:pPr>
            <w:r w:rsidRPr="00B06A89">
              <w:rPr>
                <w:rFonts w:ascii="Times New Roman" w:hAnsi="Times New Roman"/>
                <w:color w:val="000000"/>
                <w:sz w:val="24"/>
                <w:szCs w:val="24"/>
                <w:lang w:eastAsia="ru-RU"/>
              </w:rPr>
              <w:t>3.8 Общественное управление</w:t>
            </w:r>
          </w:p>
          <w:p w14:paraId="336579A1"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3.9 Обеспечение научной деятельности</w:t>
            </w:r>
          </w:p>
          <w:p w14:paraId="56F7F53F"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3.9.1</w:t>
            </w:r>
            <w:r w:rsidRPr="00B06A89">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018850F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3.10.1 Амбулаторное ветеринарное обслуживание</w:t>
            </w:r>
          </w:p>
          <w:p w14:paraId="65972730"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4.1. Деловое управление</w:t>
            </w:r>
          </w:p>
          <w:p w14:paraId="72C7484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4.3 Рынки</w:t>
            </w:r>
          </w:p>
          <w:p w14:paraId="622BFFE4" w14:textId="77777777" w:rsidR="00446269" w:rsidRPr="00B06A89" w:rsidRDefault="0044626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4.4 Магазины</w:t>
            </w:r>
          </w:p>
          <w:p w14:paraId="4D04A7AB"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4.5</w:t>
            </w:r>
            <w:r w:rsidRPr="00B06A89">
              <w:rPr>
                <w:rFonts w:ascii="Times New Roman" w:hAnsi="Times New Roman"/>
                <w:color w:val="000000"/>
                <w:sz w:val="24"/>
                <w:szCs w:val="24"/>
              </w:rPr>
              <w:t xml:space="preserve"> Банковская и страховая деятельность</w:t>
            </w:r>
          </w:p>
          <w:p w14:paraId="46A11CCB"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4.6 Общественное питание</w:t>
            </w:r>
          </w:p>
          <w:p w14:paraId="2DDA7123"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4.7 Гостиничное обслуживание</w:t>
            </w:r>
          </w:p>
          <w:p w14:paraId="303319F1" w14:textId="50F01BCC"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4.9.1</w:t>
            </w:r>
            <w:r w:rsidR="008F5201" w:rsidRPr="00B06A89">
              <w:rPr>
                <w:rFonts w:ascii="Times New Roman" w:hAnsi="Times New Roman"/>
                <w:bCs/>
                <w:color w:val="000000"/>
                <w:sz w:val="24"/>
                <w:szCs w:val="24"/>
              </w:rPr>
              <w:t>.2</w:t>
            </w:r>
            <w:r w:rsidRPr="00B06A89">
              <w:rPr>
                <w:rFonts w:ascii="Times New Roman" w:hAnsi="Times New Roman"/>
                <w:color w:val="000000"/>
                <w:sz w:val="24"/>
                <w:szCs w:val="24"/>
              </w:rPr>
              <w:t xml:space="preserve"> </w:t>
            </w:r>
            <w:r w:rsidR="008F5201" w:rsidRPr="00B06A89">
              <w:rPr>
                <w:rFonts w:ascii="Times New Roman" w:hAnsi="Times New Roman"/>
                <w:color w:val="000000"/>
                <w:sz w:val="24"/>
                <w:szCs w:val="24"/>
              </w:rPr>
              <w:t>Обеспечение дорожного отдыха</w:t>
            </w:r>
          </w:p>
          <w:p w14:paraId="7706C24F" w14:textId="77777777" w:rsidR="00446269" w:rsidRPr="00B06A89" w:rsidRDefault="0044626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595957F2"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lastRenderedPageBreak/>
              <w:t>4.9 Служебные гаражи</w:t>
            </w:r>
          </w:p>
          <w:p w14:paraId="538FB38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5.1 Спорт</w:t>
            </w:r>
          </w:p>
          <w:p w14:paraId="4AE65ED6" w14:textId="77777777" w:rsidR="001A4259" w:rsidRPr="00B06A89" w:rsidRDefault="001A4259" w:rsidP="001A4259">
            <w:pPr>
              <w:spacing w:after="0" w:line="240" w:lineRule="auto"/>
              <w:rPr>
                <w:rFonts w:ascii="Times New Roman" w:hAnsi="Times New Roman"/>
                <w:bCs/>
                <w:color w:val="000000"/>
                <w:sz w:val="24"/>
                <w:szCs w:val="24"/>
              </w:rPr>
            </w:pPr>
          </w:p>
        </w:tc>
      </w:tr>
    </w:tbl>
    <w:p w14:paraId="2C87B12D" w14:textId="77777777" w:rsidR="001A4259" w:rsidRPr="00B06A89" w:rsidRDefault="001A4259" w:rsidP="001A4259">
      <w:pPr>
        <w:pStyle w:val="2"/>
        <w:spacing w:before="0" w:after="0"/>
        <w:rPr>
          <w:rFonts w:ascii="Times New Roman" w:hAnsi="Times New Roman" w:cs="Times New Roman"/>
          <w:color w:val="000000"/>
          <w:sz w:val="24"/>
          <w:szCs w:val="24"/>
        </w:rPr>
      </w:pPr>
    </w:p>
    <w:p w14:paraId="6CA4E76F" w14:textId="77777777" w:rsidR="001A4259" w:rsidRPr="00B06A89" w:rsidRDefault="001A4259" w:rsidP="001A4259">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D4F873C" w14:textId="77777777" w:rsidR="001A4259" w:rsidRPr="00B06A89" w:rsidRDefault="001A4259" w:rsidP="001A4259">
      <w:pPr>
        <w:spacing w:after="0" w:line="240" w:lineRule="auto"/>
        <w:rPr>
          <w:rFonts w:ascii="Times New Roman" w:hAnsi="Times New Roman"/>
          <w:b/>
          <w:color w:val="000000"/>
          <w:sz w:val="24"/>
          <w:szCs w:val="24"/>
        </w:rPr>
      </w:pPr>
    </w:p>
    <w:p w14:paraId="3F03D0A7"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106877EE"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B06A89" w:rsidRPr="00B06A89" w14:paraId="0A95B5AA" w14:textId="77777777" w:rsidTr="001A4259">
        <w:tc>
          <w:tcPr>
            <w:tcW w:w="2738" w:type="dxa"/>
          </w:tcPr>
          <w:p w14:paraId="12CD9019"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731DD01E"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59C60236"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1C4FC070"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649" w:type="dxa"/>
          </w:tcPr>
          <w:p w14:paraId="3A9654F7"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34465E20" w14:textId="77777777" w:rsidR="001A4259" w:rsidRPr="00B06A89" w:rsidRDefault="001A4259" w:rsidP="001A4259">
            <w:pPr>
              <w:spacing w:after="0" w:line="240" w:lineRule="auto"/>
              <w:ind w:left="459"/>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292950EF" w14:textId="77777777" w:rsidTr="001A4259">
        <w:tc>
          <w:tcPr>
            <w:tcW w:w="2738" w:type="dxa"/>
          </w:tcPr>
          <w:p w14:paraId="2C66EB8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2.1.1</w:t>
            </w:r>
          </w:p>
        </w:tc>
        <w:tc>
          <w:tcPr>
            <w:tcW w:w="2649" w:type="dxa"/>
          </w:tcPr>
          <w:p w14:paraId="0366CA2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196501EC"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53077B79"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6118A866" w14:textId="77777777" w:rsidR="001A4259" w:rsidRPr="00B06A89" w:rsidRDefault="001A4259" w:rsidP="001A4259">
            <w:pPr>
              <w:spacing w:after="0" w:line="240" w:lineRule="auto"/>
              <w:rPr>
                <w:rFonts w:ascii="Times New Roman" w:hAnsi="Times New Roman"/>
                <w:color w:val="000000"/>
                <w:sz w:val="24"/>
                <w:szCs w:val="24"/>
              </w:rPr>
            </w:pPr>
          </w:p>
          <w:p w14:paraId="0A0129E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9B2068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DB1EB1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D94E76F" w14:textId="72768EBE"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B0544B"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347F86E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B68511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FBF07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B45E56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7E227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FC1F38" w14:textId="2C442C5E"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xml:space="preserve">- не менее 3 м от границ </w:t>
            </w:r>
            <w:r w:rsidR="00B0544B"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3B467CD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30014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EACB01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1ED4DC3"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7CCE3AC" w14:textId="5D6C9B19"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B0544B" w:rsidRPr="00B06A89">
              <w:rPr>
                <w:rFonts w:ascii="Times New Roman" w:hAnsi="Times New Roman"/>
                <w:color w:val="000000"/>
                <w:sz w:val="24"/>
                <w:szCs w:val="24"/>
              </w:rPr>
              <w:t>земельного участка</w:t>
            </w:r>
            <w:r w:rsidRPr="00B06A89">
              <w:rPr>
                <w:rFonts w:ascii="Times New Roman" w:hAnsi="Times New Roman"/>
                <w:color w:val="000000"/>
                <w:sz w:val="24"/>
                <w:szCs w:val="24"/>
              </w:rPr>
              <w:t>, отделяющей данный земельный участок от территории общего пользования.</w:t>
            </w:r>
          </w:p>
          <w:p w14:paraId="5A46E8F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6363D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до 4, включая мансардный;</w:t>
            </w:r>
          </w:p>
          <w:p w14:paraId="18FB360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853B60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3E7B1970"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0,4</w:t>
            </w:r>
          </w:p>
          <w:p w14:paraId="138BB0F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710F9318" w14:textId="77777777" w:rsidR="001A4259" w:rsidRPr="00B06A89" w:rsidRDefault="001A4259" w:rsidP="001A4259">
            <w:pPr>
              <w:spacing w:after="0" w:line="240" w:lineRule="auto"/>
              <w:ind w:firstLine="3260"/>
              <w:rPr>
                <w:rFonts w:ascii="Times New Roman" w:hAnsi="Times New Roman"/>
                <w:color w:val="000000"/>
                <w:sz w:val="24"/>
                <w:szCs w:val="24"/>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1,2</w:t>
            </w:r>
            <w:r w:rsidRPr="00B06A89">
              <w:rPr>
                <w:rFonts w:ascii="Times New Roman" w:hAnsi="Times New Roman"/>
                <w:color w:val="000000"/>
                <w:sz w:val="24"/>
                <w:szCs w:val="24"/>
              </w:rPr>
              <w:t xml:space="preserve">  </w:t>
            </w:r>
          </w:p>
          <w:p w14:paraId="7D8AEA7D"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552B778"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1554C63" w14:textId="77777777" w:rsidR="001A4259" w:rsidRPr="00B06A89" w:rsidRDefault="001A4259" w:rsidP="001A4259">
            <w:pPr>
              <w:spacing w:after="0"/>
              <w:rPr>
                <w:rStyle w:val="Calibri105pt0pt"/>
                <w:rFonts w:ascii="Times New Roman" w:hAnsi="Times New Roman"/>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F5E01AB" w14:textId="77777777" w:rsidR="001A4259" w:rsidRPr="00B06A89" w:rsidRDefault="001A4259" w:rsidP="001A4259">
            <w:pPr>
              <w:spacing w:after="0"/>
              <w:rPr>
                <w:rStyle w:val="Calibri105pt0pt"/>
                <w:rFonts w:ascii="Times New Roman" w:hAnsi="Times New Roman"/>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06A89">
              <w:rPr>
                <w:rStyle w:val="Calibri105pt0pt"/>
                <w:rFonts w:ascii="Times New Roman" w:hAnsi="Times New Roman"/>
                <w:sz w:val="24"/>
                <w:szCs w:val="24"/>
              </w:rPr>
              <w:t>0,045</w:t>
            </w:r>
          </w:p>
          <w:p w14:paraId="4FDF9615" w14:textId="77777777" w:rsidR="00442A83" w:rsidRPr="00B06A89" w:rsidRDefault="00B0544B" w:rsidP="001A4259">
            <w:pPr>
              <w:spacing w:after="0"/>
              <w:rPr>
                <w:rFonts w:ascii="Times New Roman" w:hAnsi="Times New Roman"/>
                <w:b/>
                <w:bCs/>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w:t>
            </w:r>
            <w:r w:rsidRPr="00B06A89">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p w14:paraId="7C0B96BE" w14:textId="401A3B37" w:rsidR="00442A83" w:rsidRPr="00B06A89" w:rsidRDefault="00442A83" w:rsidP="00442A83">
            <w:pPr>
              <w:spacing w:after="0" w:line="240" w:lineRule="auto"/>
              <w:rPr>
                <w:rFonts w:ascii="Times New Roman" w:hAnsi="Times New Roman"/>
                <w:b/>
                <w:color w:val="000000"/>
              </w:rPr>
            </w:pPr>
            <w:r w:rsidRPr="00B06A89">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0604AFB" w14:textId="63A2E3D1" w:rsidR="006520F6" w:rsidRPr="00B06A89" w:rsidRDefault="00442A83" w:rsidP="00442A83">
            <w:pPr>
              <w:spacing w:after="0"/>
              <w:rPr>
                <w:rFonts w:ascii="Times New Roman" w:hAnsi="Times New Roman"/>
                <w:color w:val="000000"/>
                <w:sz w:val="24"/>
                <w:szCs w:val="24"/>
              </w:rPr>
            </w:pPr>
            <w:r w:rsidRPr="00B06A89">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B0544B" w:rsidRPr="00B06A89">
              <w:rPr>
                <w:rFonts w:ascii="Times New Roman" w:hAnsi="Times New Roman"/>
                <w:b/>
                <w:bCs/>
                <w:color w:val="000000"/>
                <w:sz w:val="24"/>
                <w:szCs w:val="24"/>
              </w:rPr>
              <w:t xml:space="preserve">                                                                                                                                                                                                  </w:t>
            </w:r>
          </w:p>
        </w:tc>
      </w:tr>
      <w:tr w:rsidR="00B06A89" w:rsidRPr="00B06A89" w14:paraId="602F83CF" w14:textId="77777777" w:rsidTr="001A4259">
        <w:tc>
          <w:tcPr>
            <w:tcW w:w="2738" w:type="dxa"/>
          </w:tcPr>
          <w:p w14:paraId="31129AD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3.1</w:t>
            </w:r>
          </w:p>
        </w:tc>
        <w:tc>
          <w:tcPr>
            <w:tcW w:w="2649" w:type="dxa"/>
          </w:tcPr>
          <w:p w14:paraId="31CA3465"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Коммунальное обслуживание</w:t>
            </w:r>
          </w:p>
          <w:p w14:paraId="3548D2D2" w14:textId="77777777" w:rsidR="001A4259" w:rsidRPr="00B06A89" w:rsidRDefault="001A4259" w:rsidP="001A4259">
            <w:pPr>
              <w:spacing w:after="0" w:line="240" w:lineRule="auto"/>
              <w:rPr>
                <w:rFonts w:ascii="Times New Roman" w:hAnsi="Times New Roman"/>
                <w:color w:val="000000"/>
                <w:sz w:val="24"/>
                <w:szCs w:val="24"/>
              </w:rPr>
            </w:pPr>
          </w:p>
        </w:tc>
        <w:tc>
          <w:tcPr>
            <w:tcW w:w="9463" w:type="dxa"/>
          </w:tcPr>
          <w:p w14:paraId="45CC8ABF"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2F38DAA"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p>
          <w:p w14:paraId="648E892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Минимальные размеры земельных участков на объекты:</w:t>
            </w:r>
          </w:p>
          <w:p w14:paraId="4B30613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котельных – 0.7 га  ;</w:t>
            </w:r>
          </w:p>
          <w:p w14:paraId="1A0DDF0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Станции водоподготовки – 1га ;</w:t>
            </w:r>
          </w:p>
          <w:p w14:paraId="21321943"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Для насосных станций – 50 кв.м; </w:t>
            </w:r>
          </w:p>
          <w:p w14:paraId="19FFF3A3"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телефонных станций – не подлежит установлению;</w:t>
            </w:r>
          </w:p>
          <w:p w14:paraId="0B3274F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гаражей и мастерских для обслуживания уборочной и аварийной техники – 300 кв.м;</w:t>
            </w:r>
          </w:p>
          <w:p w14:paraId="29BD8C1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автостоянок не подлежит установлению;</w:t>
            </w:r>
          </w:p>
          <w:p w14:paraId="67B3DA7E"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9D1FDF2"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трансформаторных подстанций - не подлежит установлению;</w:t>
            </w:r>
          </w:p>
          <w:p w14:paraId="0808158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тепловых пунктов – не подлежит установлению;</w:t>
            </w:r>
          </w:p>
          <w:p w14:paraId="392E324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газораспределительных пунктов – 6 кв.м;</w:t>
            </w:r>
          </w:p>
          <w:p w14:paraId="3C4CD3D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lastRenderedPageBreak/>
              <w:t>Максимальные размеры земельных участков на вышеуказанные объекты - не подлежит установлению либо в соответствии с МНГП;</w:t>
            </w:r>
          </w:p>
          <w:p w14:paraId="6A68DD5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3FF34F5" w14:textId="0CD9B25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B0544B"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009F6E4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F555F8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93E5C1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85FBD9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F91E8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14DE43" w14:textId="311F8F8C"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B0544B"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4E9F732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612601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9FD048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AA4B04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B0A59F9" w14:textId="08896F21"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B0544B" w:rsidRPr="00B06A89">
              <w:rPr>
                <w:rFonts w:ascii="Times New Roman" w:hAnsi="Times New Roman"/>
                <w:color w:val="000000"/>
                <w:sz w:val="24"/>
                <w:szCs w:val="24"/>
              </w:rPr>
              <w:t>земельного участка</w:t>
            </w:r>
            <w:r w:rsidRPr="00B06A89">
              <w:rPr>
                <w:rFonts w:ascii="Times New Roman" w:hAnsi="Times New Roman"/>
                <w:color w:val="000000"/>
                <w:sz w:val="24"/>
                <w:szCs w:val="24"/>
              </w:rPr>
              <w:t>, отделяющей данный земельный участок от территории общего пользования.</w:t>
            </w:r>
          </w:p>
          <w:p w14:paraId="172A6D5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B0775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2</w:t>
            </w:r>
          </w:p>
          <w:p w14:paraId="79DE55C9"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Предельная высота – 20м</w:t>
            </w:r>
          </w:p>
          <w:p w14:paraId="618DE76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1BF3E73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F8E4D1"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456F119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02F52B"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984639C"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70B8E8A7"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6EE5493" w14:textId="3F2F96EE" w:rsidR="006520F6" w:rsidRPr="00B06A89" w:rsidRDefault="00B0544B"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06A89">
              <w:rPr>
                <w:rFonts w:ascii="Times New Roman" w:hAnsi="Times New Roman"/>
                <w:b/>
                <w:bCs/>
                <w:color w:val="000000"/>
                <w:sz w:val="24"/>
                <w:szCs w:val="24"/>
              </w:rPr>
              <w:lastRenderedPageBreak/>
              <w:t xml:space="preserve">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4E9C51B1" w14:textId="77777777" w:rsidTr="001A4259">
        <w:tc>
          <w:tcPr>
            <w:tcW w:w="2738" w:type="dxa"/>
          </w:tcPr>
          <w:p w14:paraId="19E0986F"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3.2</w:t>
            </w:r>
          </w:p>
        </w:tc>
        <w:tc>
          <w:tcPr>
            <w:tcW w:w="2649" w:type="dxa"/>
          </w:tcPr>
          <w:p w14:paraId="584493F1"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Социальное обслуживание</w:t>
            </w:r>
          </w:p>
          <w:p w14:paraId="59EC788A" w14:textId="77777777" w:rsidR="001A4259" w:rsidRPr="00B06A89" w:rsidRDefault="001A4259" w:rsidP="001A4259">
            <w:pPr>
              <w:spacing w:after="0" w:line="240" w:lineRule="auto"/>
              <w:rPr>
                <w:rFonts w:ascii="Times New Roman" w:hAnsi="Times New Roman"/>
                <w:color w:val="000000"/>
                <w:sz w:val="24"/>
                <w:szCs w:val="24"/>
              </w:rPr>
            </w:pPr>
          </w:p>
        </w:tc>
        <w:tc>
          <w:tcPr>
            <w:tcW w:w="9463" w:type="dxa"/>
          </w:tcPr>
          <w:p w14:paraId="5FD926DD"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28B4D93C" w14:textId="77777777" w:rsidR="001A4259" w:rsidRPr="00B06A89" w:rsidRDefault="001A4259" w:rsidP="001A4259">
            <w:pPr>
              <w:spacing w:after="0" w:line="240" w:lineRule="auto"/>
              <w:rPr>
                <w:rFonts w:ascii="Times New Roman" w:hAnsi="Times New Roman"/>
                <w:color w:val="000000"/>
                <w:sz w:val="24"/>
                <w:szCs w:val="24"/>
              </w:rPr>
            </w:pPr>
          </w:p>
          <w:p w14:paraId="3CFE8A5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C0D361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1E1FDE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5D775E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D385E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0EC5888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12613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B27E56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986E4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CB1C5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0B162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5F0E7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EBA118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33FCB1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15E7FF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607F1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F9B84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101F6AE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05554C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4A2DC05"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6DF715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0C52BF"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4CF6D7B"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215229CE"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4A810E0" w14:textId="72486781" w:rsidR="006520F6" w:rsidRPr="00B06A89" w:rsidRDefault="00B0544B"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2BAEF3B7" w14:textId="77777777" w:rsidTr="001A4259">
        <w:tc>
          <w:tcPr>
            <w:tcW w:w="2738" w:type="dxa"/>
          </w:tcPr>
          <w:p w14:paraId="5DF6D7D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3.3</w:t>
            </w:r>
          </w:p>
        </w:tc>
        <w:tc>
          <w:tcPr>
            <w:tcW w:w="2649" w:type="dxa"/>
          </w:tcPr>
          <w:p w14:paraId="61C3BD41"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Бытовое обслуживание</w:t>
            </w:r>
          </w:p>
        </w:tc>
        <w:tc>
          <w:tcPr>
            <w:tcW w:w="9463" w:type="dxa"/>
          </w:tcPr>
          <w:p w14:paraId="2D405881"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18902A4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6DB392D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D15AEF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3E5A6E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C41953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06EF0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40D678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4909C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A099E9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15EBA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FD8B7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DBC6A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616CA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49331E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DEDDA2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8D6302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0328C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4052D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6EB758F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ADE2CB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867437A"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C94599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3EC203"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1CA5CF2C"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59E0F83"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0099BE9" w14:textId="2C709BD2" w:rsidR="006520F6" w:rsidRPr="00B06A89" w:rsidRDefault="00B0544B"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467D997A" w14:textId="77777777" w:rsidTr="001A4259">
        <w:tc>
          <w:tcPr>
            <w:tcW w:w="2738" w:type="dxa"/>
          </w:tcPr>
          <w:p w14:paraId="71C8848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3.4.1</w:t>
            </w:r>
          </w:p>
        </w:tc>
        <w:tc>
          <w:tcPr>
            <w:tcW w:w="2649" w:type="dxa"/>
          </w:tcPr>
          <w:p w14:paraId="34920398"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Амбулаторно-поликлиническое обслуживание</w:t>
            </w:r>
          </w:p>
          <w:p w14:paraId="60A0A71F" w14:textId="77777777" w:rsidR="001A4259" w:rsidRPr="00B06A89" w:rsidRDefault="001A4259" w:rsidP="001A4259">
            <w:pPr>
              <w:spacing w:after="0" w:line="240" w:lineRule="auto"/>
              <w:rPr>
                <w:rFonts w:ascii="Times New Roman" w:hAnsi="Times New Roman"/>
                <w:color w:val="000000"/>
                <w:sz w:val="24"/>
                <w:szCs w:val="24"/>
              </w:rPr>
            </w:pPr>
          </w:p>
        </w:tc>
        <w:tc>
          <w:tcPr>
            <w:tcW w:w="9463" w:type="dxa"/>
          </w:tcPr>
          <w:p w14:paraId="0E38465A"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1FEFA85D"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81ABE1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44FA7A8D"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583C4E0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C8A8EC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953F0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A9F4F8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CBB988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3D8729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1B150E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A7917A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28DB09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BD91C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38DC30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080A21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1D62B1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3F114D"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87A6EA" w14:textId="77777777" w:rsidR="001A4259" w:rsidRPr="00B06A89" w:rsidRDefault="001A4259" w:rsidP="001A4259">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4;</w:t>
            </w:r>
          </w:p>
          <w:p w14:paraId="651B4715"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6282D60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58DB59"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BE3D04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DB92F2B"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45371A4"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77F75B58"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03B8582" w14:textId="4235F555" w:rsidR="006520F6" w:rsidRPr="00B06A89" w:rsidRDefault="00B0544B"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3159642" w14:textId="77777777" w:rsidTr="001A4259">
        <w:tc>
          <w:tcPr>
            <w:tcW w:w="2738" w:type="dxa"/>
          </w:tcPr>
          <w:p w14:paraId="40929FAB"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3.5</w:t>
            </w:r>
          </w:p>
        </w:tc>
        <w:tc>
          <w:tcPr>
            <w:tcW w:w="2649" w:type="dxa"/>
          </w:tcPr>
          <w:p w14:paraId="54043CE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Образование и просвещение</w:t>
            </w:r>
          </w:p>
          <w:p w14:paraId="41A09B2B" w14:textId="77777777" w:rsidR="001A4259" w:rsidRPr="00B06A89" w:rsidRDefault="001A4259" w:rsidP="001A4259">
            <w:pPr>
              <w:spacing w:after="0" w:line="240" w:lineRule="auto"/>
              <w:rPr>
                <w:rFonts w:ascii="Times New Roman" w:hAnsi="Times New Roman"/>
                <w:color w:val="000000"/>
                <w:sz w:val="24"/>
                <w:szCs w:val="24"/>
              </w:rPr>
            </w:pPr>
          </w:p>
        </w:tc>
        <w:tc>
          <w:tcPr>
            <w:tcW w:w="9463" w:type="dxa"/>
          </w:tcPr>
          <w:p w14:paraId="496D9E22"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0D584C3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0F70362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5EDAC9D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u w:val="single"/>
                <w:lang w:eastAsia="ru-RU"/>
              </w:rPr>
              <w:lastRenderedPageBreak/>
              <w:t>Дошкольные образовательные организации</w:t>
            </w:r>
            <w:r w:rsidRPr="00B06A89">
              <w:rPr>
                <w:rFonts w:ascii="Times New Roman" w:eastAsia="Times New Roman" w:hAnsi="Times New Roman"/>
                <w:color w:val="000000"/>
                <w:sz w:val="24"/>
                <w:szCs w:val="24"/>
                <w:lang w:eastAsia="ru-RU"/>
              </w:rPr>
              <w:t>:</w:t>
            </w:r>
          </w:p>
          <w:p w14:paraId="0A7E1C1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23096AA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u w:val="single"/>
                <w:lang w:eastAsia="ru-RU"/>
              </w:rPr>
              <w:t>Общеобразовательные организации</w:t>
            </w:r>
            <w:r w:rsidRPr="00B06A89">
              <w:rPr>
                <w:rFonts w:ascii="Times New Roman" w:eastAsia="Times New Roman" w:hAnsi="Times New Roman"/>
                <w:color w:val="000000"/>
                <w:sz w:val="24"/>
                <w:szCs w:val="24"/>
                <w:lang w:eastAsia="ru-RU"/>
              </w:rPr>
              <w:t>:</w:t>
            </w:r>
          </w:p>
          <w:p w14:paraId="3B4DC55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31985C5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400 до 500 – 65 кв.м/место;</w:t>
            </w:r>
          </w:p>
          <w:p w14:paraId="3D1A74B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500 до 600 – 55 кв.м/место;</w:t>
            </w:r>
          </w:p>
          <w:p w14:paraId="3AFCF39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600 до 800 – 45 кв.м/место;</w:t>
            </w:r>
          </w:p>
          <w:p w14:paraId="1519B08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800 до 1100 – 36 кв.м/место;</w:t>
            </w:r>
          </w:p>
          <w:p w14:paraId="159658F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1100 до 1500 – 23 кв.м/место;</w:t>
            </w:r>
          </w:p>
          <w:p w14:paraId="43DF52A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1500 до 2000 – 18 кв.м/место;</w:t>
            </w:r>
          </w:p>
          <w:p w14:paraId="697355A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2000 – 16 кв.м/место</w:t>
            </w:r>
          </w:p>
          <w:p w14:paraId="08A9678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B06A89">
              <w:rPr>
                <w:rFonts w:ascii="Times New Roman" w:eastAsia="Times New Roman" w:hAnsi="Times New Roman"/>
                <w:color w:val="000000"/>
                <w:sz w:val="24"/>
                <w:szCs w:val="24"/>
                <w:lang w:eastAsia="ru-RU"/>
              </w:rPr>
              <w:t>:</w:t>
            </w:r>
          </w:p>
          <w:p w14:paraId="65F5253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08A1AF4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на 1 учащегося при вместимости учреждения: </w:t>
            </w:r>
          </w:p>
          <w:p w14:paraId="3DCD4F9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до 300 – 75 кв.м/на 1 учащегося;</w:t>
            </w:r>
          </w:p>
          <w:p w14:paraId="087435A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300 до 900 – 50-65 кв.м/на 1 учащегося;</w:t>
            </w:r>
          </w:p>
          <w:p w14:paraId="6D3BAFB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900 до 1600 – 30-40 кв.м/на 1 учащегося;</w:t>
            </w:r>
          </w:p>
          <w:p w14:paraId="25D1147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109EA6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547313F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5DD2BA2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3D7EC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35931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24591B3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Максимальное количество этажей для учреждений среднего, высшего профессионального образования – 4;</w:t>
            </w:r>
          </w:p>
          <w:p w14:paraId="0975235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6DD9495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E0A504"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C276CB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F81546F"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F90FE85"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21F6288"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880DFC6" w14:textId="175C4DF7" w:rsidR="006520F6" w:rsidRPr="00B06A89" w:rsidRDefault="00B0544B"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1A4259" w:rsidRPr="00B06A89" w14:paraId="50432A89" w14:textId="77777777" w:rsidTr="001A4259">
        <w:tc>
          <w:tcPr>
            <w:tcW w:w="2738" w:type="dxa"/>
          </w:tcPr>
          <w:p w14:paraId="48F3D1A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12.0</w:t>
            </w:r>
          </w:p>
        </w:tc>
        <w:tc>
          <w:tcPr>
            <w:tcW w:w="2649" w:type="dxa"/>
          </w:tcPr>
          <w:p w14:paraId="4CBE62E2"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lang w:eastAsia="ru-RU"/>
              </w:rPr>
              <w:t>Земельные участки (территории) общего пользования</w:t>
            </w:r>
          </w:p>
        </w:tc>
        <w:tc>
          <w:tcPr>
            <w:tcW w:w="9463" w:type="dxa"/>
          </w:tcPr>
          <w:p w14:paraId="3EE45DEE"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9F4478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0B68FE9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55FC3DC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8D9C67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DDFF17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34058D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69E44A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0BC3B7F" w14:textId="6CDEAF71" w:rsidR="001A4259" w:rsidRPr="00B06A89" w:rsidRDefault="00B0544B"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w:t>
            </w:r>
            <w:r w:rsidRPr="00B06A89">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bl>
    <w:p w14:paraId="3BC3BAD7" w14:textId="77777777" w:rsidR="001A4259" w:rsidRPr="00B06A89" w:rsidRDefault="001A4259" w:rsidP="001A4259">
      <w:pPr>
        <w:spacing w:after="0" w:line="240" w:lineRule="auto"/>
        <w:rPr>
          <w:rFonts w:ascii="Times New Roman" w:hAnsi="Times New Roman"/>
          <w:b/>
          <w:color w:val="000000"/>
          <w:sz w:val="24"/>
          <w:szCs w:val="24"/>
        </w:rPr>
      </w:pPr>
    </w:p>
    <w:p w14:paraId="5EE38CB7"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Условно-разрешенные виды использования</w:t>
      </w:r>
    </w:p>
    <w:p w14:paraId="5A9A34AD"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B06A89" w:rsidRPr="00B06A89" w14:paraId="389DC6BA" w14:textId="77777777" w:rsidTr="001A4259">
        <w:tc>
          <w:tcPr>
            <w:tcW w:w="2711" w:type="dxa"/>
          </w:tcPr>
          <w:p w14:paraId="68E3B5C6"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02C16079"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4F9EB8E1"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17276F0D"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683" w:type="dxa"/>
          </w:tcPr>
          <w:p w14:paraId="5EDC1200"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3BAB6065" w14:textId="77777777" w:rsidR="001A4259" w:rsidRPr="00B06A89" w:rsidRDefault="001A4259" w:rsidP="001A4259">
            <w:pPr>
              <w:spacing w:after="0" w:line="240" w:lineRule="auto"/>
              <w:ind w:left="459"/>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79057922" w14:textId="77777777" w:rsidTr="001A4259">
        <w:tc>
          <w:tcPr>
            <w:tcW w:w="2711" w:type="dxa"/>
          </w:tcPr>
          <w:p w14:paraId="17DDA4B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2.1</w:t>
            </w:r>
          </w:p>
        </w:tc>
        <w:tc>
          <w:tcPr>
            <w:tcW w:w="2683" w:type="dxa"/>
          </w:tcPr>
          <w:p w14:paraId="2D04BD7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индивидуального жилищного строительства</w:t>
            </w:r>
          </w:p>
        </w:tc>
        <w:tc>
          <w:tcPr>
            <w:tcW w:w="9456" w:type="dxa"/>
          </w:tcPr>
          <w:p w14:paraId="29E59F41" w14:textId="77777777" w:rsidR="001A4259" w:rsidRPr="00B06A89" w:rsidRDefault="001A4259" w:rsidP="001A4259">
            <w:pPr>
              <w:autoSpaceDE w:val="0"/>
              <w:autoSpaceDN w:val="0"/>
              <w:adjustRightInd w:val="0"/>
              <w:spacing w:after="0" w:line="240" w:lineRule="auto"/>
              <w:outlineLvl w:val="3"/>
              <w:rPr>
                <w:rFonts w:ascii="Times New Roman" w:hAnsi="Times New Roman"/>
                <w:b/>
                <w:color w:val="000000"/>
                <w:sz w:val="24"/>
                <w:szCs w:val="24"/>
              </w:rPr>
            </w:pPr>
            <w:r w:rsidRPr="00B06A89">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691B4159"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p>
          <w:p w14:paraId="55A6F123"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0,06 га.</w:t>
            </w:r>
          </w:p>
          <w:p w14:paraId="007DA496"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0,25 га.</w:t>
            </w:r>
          </w:p>
          <w:p w14:paraId="6F1FABF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D13FEC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22604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08D455E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4F0CED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53C105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C4B5AE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EA46F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B0B09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747D2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BF2469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88BE22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96EF7C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06A89">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125A8A7"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C3CA3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4E32492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7A2CF91D"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3, включая мансардный этаж.</w:t>
            </w:r>
          </w:p>
          <w:p w14:paraId="2A5DC43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A3D8DC1"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 для индивидуальных жилых домов и вспомогательных строений:</w:t>
            </w:r>
          </w:p>
          <w:p w14:paraId="56741727"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застройки земельного участка (Кз) – 0,2</w:t>
            </w:r>
          </w:p>
          <w:p w14:paraId="51376B5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плотности застройки земельного участка (Кпз) – 0,4</w:t>
            </w:r>
          </w:p>
          <w:p w14:paraId="3EA91E8A" w14:textId="655E1054" w:rsidR="006520F6" w:rsidRPr="00B06A89" w:rsidRDefault="00B0544B" w:rsidP="001A4259">
            <w:pPr>
              <w:spacing w:after="0" w:line="240" w:lineRule="auto"/>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562B33E" w14:textId="77777777" w:rsidTr="001A4259">
        <w:tc>
          <w:tcPr>
            <w:tcW w:w="2711" w:type="dxa"/>
          </w:tcPr>
          <w:p w14:paraId="620507DC" w14:textId="77777777" w:rsidR="00446269" w:rsidRPr="00B06A89" w:rsidRDefault="00446269"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2.3</w:t>
            </w:r>
          </w:p>
        </w:tc>
        <w:tc>
          <w:tcPr>
            <w:tcW w:w="2683" w:type="dxa"/>
          </w:tcPr>
          <w:p w14:paraId="760B5C29" w14:textId="77777777" w:rsidR="00446269" w:rsidRPr="00B06A89" w:rsidRDefault="00446269"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lang w:eastAsia="ru-RU"/>
              </w:rPr>
              <w:t xml:space="preserve">Блокированная жилая застройка </w:t>
            </w:r>
          </w:p>
        </w:tc>
        <w:tc>
          <w:tcPr>
            <w:tcW w:w="9456" w:type="dxa"/>
          </w:tcPr>
          <w:p w14:paraId="2CDB778C" w14:textId="77777777" w:rsidR="00446269" w:rsidRPr="00B06A89" w:rsidRDefault="00446269" w:rsidP="0044626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7A860A00" w14:textId="77777777" w:rsidR="00446269" w:rsidRPr="00B06A89" w:rsidRDefault="00446269" w:rsidP="0044626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033AA188" w14:textId="77777777" w:rsidR="00446269" w:rsidRPr="00B06A89" w:rsidRDefault="00446269" w:rsidP="0044626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B5397DF"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земельных участков – 200 м</w:t>
            </w:r>
            <w:r w:rsidRPr="00B06A89">
              <w:rPr>
                <w:rFonts w:ascii="Times New Roman" w:hAnsi="Times New Roman"/>
                <w:color w:val="000000"/>
                <w:sz w:val="24"/>
                <w:szCs w:val="24"/>
                <w:vertAlign w:val="superscript"/>
              </w:rPr>
              <w:t xml:space="preserve">2 </w:t>
            </w:r>
            <w:r w:rsidRPr="00B06A89">
              <w:rPr>
                <w:rFonts w:ascii="Times New Roman" w:hAnsi="Times New Roman"/>
                <w:color w:val="000000"/>
                <w:sz w:val="24"/>
                <w:szCs w:val="24"/>
              </w:rPr>
              <w:t xml:space="preserve"> </w:t>
            </w:r>
          </w:p>
          <w:p w14:paraId="50F6526E"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земельных участков – не подлежит установлению;</w:t>
            </w:r>
          </w:p>
          <w:p w14:paraId="14C51FA7"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95C0D67"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7B0A0E"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w:t>
            </w:r>
          </w:p>
          <w:p w14:paraId="0A3D6234"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ED1152"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4BE6BF9"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4132F5"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4CB274"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66D0A1"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5E64B6"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04A8B1D"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6C7932D"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16615AB"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59FF51" w14:textId="77777777" w:rsidR="00446269" w:rsidRPr="00B06A89" w:rsidRDefault="00446269" w:rsidP="00446269">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06A89">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BA470C2"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3, включая мансардный этаж.</w:t>
            </w:r>
          </w:p>
          <w:p w14:paraId="4E86B45E" w14:textId="77777777" w:rsidR="00446269" w:rsidRPr="00B06A89" w:rsidRDefault="00446269"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0C25796"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 для блокированных жилых домов и вспомогательных строений:</w:t>
            </w:r>
          </w:p>
          <w:p w14:paraId="5AA6DC60" w14:textId="77777777" w:rsidR="00446269" w:rsidRPr="00B06A89" w:rsidRDefault="00446269"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застройки земельного участка (Кз) – 0,4</w:t>
            </w:r>
          </w:p>
          <w:p w14:paraId="4E612245"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плотности застройки земельного участка (Кпз) – 0,6</w:t>
            </w:r>
          </w:p>
          <w:p w14:paraId="7F6C9145"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Примечания:</w:t>
            </w:r>
          </w:p>
          <w:p w14:paraId="030E0CF7" w14:textId="77777777" w:rsidR="00446269" w:rsidRPr="00B06A89" w:rsidRDefault="00446269"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4D140DD0" w14:textId="3B52D759" w:rsidR="00446269" w:rsidRPr="00B06A89" w:rsidRDefault="00B0544B"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94F1006" w14:textId="77777777" w:rsidTr="001A4259">
        <w:tc>
          <w:tcPr>
            <w:tcW w:w="2711" w:type="dxa"/>
          </w:tcPr>
          <w:p w14:paraId="0683115E" w14:textId="77777777" w:rsidR="00446269" w:rsidRPr="00B06A89" w:rsidRDefault="00446269"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2.5</w:t>
            </w:r>
          </w:p>
        </w:tc>
        <w:tc>
          <w:tcPr>
            <w:tcW w:w="2683" w:type="dxa"/>
          </w:tcPr>
          <w:p w14:paraId="6D3DED55" w14:textId="77777777" w:rsidR="00446269" w:rsidRPr="00B06A89" w:rsidRDefault="00446269"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Среднеэтажная жилая застройка</w:t>
            </w:r>
          </w:p>
          <w:p w14:paraId="7BC6B9D4" w14:textId="77777777" w:rsidR="00446269" w:rsidRPr="00B06A89" w:rsidRDefault="00446269" w:rsidP="00446269">
            <w:pPr>
              <w:spacing w:after="0" w:line="240" w:lineRule="auto"/>
              <w:rPr>
                <w:rFonts w:ascii="Times New Roman" w:hAnsi="Times New Roman"/>
                <w:color w:val="000000"/>
                <w:sz w:val="24"/>
                <w:szCs w:val="24"/>
              </w:rPr>
            </w:pPr>
          </w:p>
        </w:tc>
        <w:tc>
          <w:tcPr>
            <w:tcW w:w="9456" w:type="dxa"/>
          </w:tcPr>
          <w:p w14:paraId="11D40636" w14:textId="77777777" w:rsidR="00446269" w:rsidRPr="00B06A89" w:rsidRDefault="00446269" w:rsidP="0044626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lastRenderedPageBreak/>
              <w:t>Размещение многоквартирных домов этажностью не выше восьми этажей;</w:t>
            </w:r>
          </w:p>
          <w:p w14:paraId="0DFEF367" w14:textId="77777777" w:rsidR="00446269" w:rsidRPr="00B06A89" w:rsidRDefault="00446269" w:rsidP="0044626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благоустройство и озеленение;</w:t>
            </w:r>
          </w:p>
          <w:p w14:paraId="08CC6939" w14:textId="77777777" w:rsidR="00446269" w:rsidRPr="00B06A89" w:rsidRDefault="00446269" w:rsidP="0044626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lastRenderedPageBreak/>
              <w:t>размещение подземных гаражей и автостоянок;</w:t>
            </w:r>
          </w:p>
          <w:p w14:paraId="24ED6907" w14:textId="77777777" w:rsidR="00446269" w:rsidRPr="00B06A89" w:rsidRDefault="00446269" w:rsidP="0044626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42E309A9" w14:textId="77777777" w:rsidR="00446269" w:rsidRPr="00B06A89" w:rsidRDefault="00446269" w:rsidP="0044626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1AF66340" w14:textId="77777777" w:rsidR="00446269" w:rsidRPr="00B06A89" w:rsidRDefault="00446269" w:rsidP="00446269">
            <w:pPr>
              <w:spacing w:after="0" w:line="240" w:lineRule="auto"/>
              <w:rPr>
                <w:rFonts w:ascii="Times New Roman" w:hAnsi="Times New Roman"/>
                <w:color w:val="000000"/>
                <w:sz w:val="24"/>
                <w:szCs w:val="24"/>
              </w:rPr>
            </w:pPr>
          </w:p>
          <w:p w14:paraId="794A5355"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B06A89">
              <w:rPr>
                <w:rFonts w:ascii="Times New Roman" w:hAnsi="Times New Roman"/>
                <w:color w:val="000000"/>
                <w:sz w:val="24"/>
                <w:szCs w:val="24"/>
                <w:vertAlign w:val="superscript"/>
              </w:rPr>
              <w:t xml:space="preserve"> </w:t>
            </w:r>
            <w:r w:rsidRPr="00B06A89">
              <w:rPr>
                <w:rFonts w:ascii="Times New Roman" w:hAnsi="Times New Roman"/>
                <w:color w:val="000000"/>
                <w:sz w:val="24"/>
                <w:szCs w:val="24"/>
              </w:rPr>
              <w:t xml:space="preserve"> </w:t>
            </w:r>
          </w:p>
          <w:p w14:paraId="336BCFDA"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земельных участков – не подлежит установлению;</w:t>
            </w:r>
          </w:p>
          <w:p w14:paraId="4A11AE4B"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35853C1"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91EB28"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0EF7216B"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C9CF14"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E19F781"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38BD0C"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B93D24"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6B685E"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8FB345"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BDD1EBA"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CF0BC68"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A78BEC4"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3B4F01" w14:textId="77777777" w:rsidR="00446269" w:rsidRPr="00B06A89" w:rsidRDefault="00446269" w:rsidP="00446269">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06A89">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1F529F20" w14:textId="77777777" w:rsidR="00446269" w:rsidRPr="00B06A89" w:rsidRDefault="00446269" w:rsidP="0044626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AF4639"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не выше 8 надземных этажей;</w:t>
            </w:r>
          </w:p>
          <w:p w14:paraId="4225CA01" w14:textId="77777777" w:rsidR="00446269" w:rsidRPr="00B06A89" w:rsidRDefault="00446269"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3EC36546" w14:textId="77777777" w:rsidR="00446269" w:rsidRPr="00B06A89" w:rsidRDefault="00446269" w:rsidP="0044626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0,4</w:t>
            </w:r>
          </w:p>
          <w:p w14:paraId="69111142" w14:textId="77777777" w:rsidR="00446269" w:rsidRPr="00B06A89" w:rsidRDefault="00446269"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ED00138" w14:textId="77777777" w:rsidR="00446269" w:rsidRPr="00B06A89" w:rsidRDefault="00446269" w:rsidP="00446269">
            <w:pPr>
              <w:spacing w:after="0" w:line="240" w:lineRule="auto"/>
              <w:ind w:firstLine="3265"/>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1,2</w:t>
            </w:r>
          </w:p>
          <w:p w14:paraId="1CCB9EEF" w14:textId="77777777" w:rsidR="00446269" w:rsidRPr="00B06A89" w:rsidRDefault="00446269"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A9CE548" w14:textId="77777777" w:rsidR="00446269" w:rsidRPr="00B06A89" w:rsidRDefault="00446269" w:rsidP="0044626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014C650" w14:textId="77777777" w:rsidR="00446269" w:rsidRPr="00B06A89" w:rsidRDefault="00446269" w:rsidP="00446269">
            <w:pPr>
              <w:spacing w:after="0"/>
              <w:rPr>
                <w:rStyle w:val="Calibri105pt0pt"/>
                <w:rFonts w:ascii="Times New Roman" w:hAnsi="Times New Roman"/>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808A5A8" w14:textId="77777777" w:rsidR="00446269" w:rsidRPr="00B06A89" w:rsidRDefault="00446269" w:rsidP="0044626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06A89">
              <w:rPr>
                <w:rStyle w:val="Calibri105pt0pt"/>
                <w:rFonts w:ascii="Times New Roman" w:hAnsi="Times New Roman"/>
                <w:sz w:val="24"/>
                <w:szCs w:val="24"/>
              </w:rPr>
              <w:t>0,045</w:t>
            </w:r>
          </w:p>
          <w:p w14:paraId="3EC7F985" w14:textId="568AFD5D" w:rsidR="00446269" w:rsidRPr="00B06A89" w:rsidRDefault="00446269" w:rsidP="0044626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 xml:space="preserve">Требования </w:t>
            </w:r>
            <w:r w:rsidR="00B0544B" w:rsidRPr="00B06A89">
              <w:rPr>
                <w:rFonts w:ascii="Times New Roman" w:hAnsi="Times New Roman"/>
                <w:bCs/>
                <w:color w:val="000000"/>
                <w:sz w:val="24"/>
                <w:szCs w:val="24"/>
              </w:rPr>
              <w:t>к оформлению</w:t>
            </w:r>
            <w:r w:rsidRPr="00B06A89">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70EA1CEC" w14:textId="77777777" w:rsidR="00442A83" w:rsidRPr="00B06A89" w:rsidRDefault="00B0544B" w:rsidP="00446269">
            <w:pPr>
              <w:spacing w:after="0" w:line="240" w:lineRule="auto"/>
              <w:rPr>
                <w:rFonts w:ascii="Times New Roman" w:hAnsi="Times New Roman"/>
                <w:b/>
                <w:bCs/>
                <w:color w:val="000000"/>
                <w:sz w:val="24"/>
                <w:szCs w:val="24"/>
              </w:rPr>
            </w:pPr>
            <w:r w:rsidRPr="00B06A89">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BB015EF" w14:textId="77777777" w:rsidR="00442A83" w:rsidRPr="00B06A89" w:rsidRDefault="00442A83" w:rsidP="00442A83">
            <w:pPr>
              <w:spacing w:after="0" w:line="240" w:lineRule="auto"/>
              <w:rPr>
                <w:rFonts w:ascii="Times New Roman" w:hAnsi="Times New Roman"/>
                <w:b/>
                <w:color w:val="000000"/>
              </w:rPr>
            </w:pPr>
            <w:r w:rsidRPr="00B06A89">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8BC427A" w14:textId="6D4653E7" w:rsidR="00446269" w:rsidRPr="00B06A89" w:rsidRDefault="00442A83" w:rsidP="00442A83">
            <w:pPr>
              <w:spacing w:after="0" w:line="240" w:lineRule="auto"/>
              <w:rPr>
                <w:rFonts w:ascii="Times New Roman" w:hAnsi="Times New Roman"/>
                <w:color w:val="000000"/>
                <w:sz w:val="24"/>
                <w:szCs w:val="24"/>
              </w:rPr>
            </w:pPr>
            <w:r w:rsidRPr="00B06A89">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B0544B" w:rsidRPr="00B06A89">
              <w:rPr>
                <w:rFonts w:ascii="Times New Roman" w:hAnsi="Times New Roman"/>
                <w:b/>
                <w:bCs/>
                <w:color w:val="000000"/>
                <w:sz w:val="24"/>
                <w:szCs w:val="24"/>
              </w:rPr>
              <w:t xml:space="preserve">                                                                                                                                                                                                     </w:t>
            </w:r>
          </w:p>
        </w:tc>
      </w:tr>
      <w:tr w:rsidR="00B06A89" w:rsidRPr="00B06A89" w14:paraId="441E756C" w14:textId="77777777" w:rsidTr="001A4259">
        <w:tc>
          <w:tcPr>
            <w:tcW w:w="2711" w:type="dxa"/>
          </w:tcPr>
          <w:p w14:paraId="39267785" w14:textId="77777777" w:rsidR="00446269" w:rsidRPr="00B06A89" w:rsidRDefault="00446269"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2.7.1</w:t>
            </w:r>
          </w:p>
        </w:tc>
        <w:tc>
          <w:tcPr>
            <w:tcW w:w="2683" w:type="dxa"/>
          </w:tcPr>
          <w:p w14:paraId="13C3EBC8" w14:textId="77777777" w:rsidR="00446269" w:rsidRPr="00B06A89" w:rsidRDefault="00446269" w:rsidP="0044626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lang w:eastAsia="ru-RU"/>
              </w:rPr>
              <w:t>Хранение автотранспорта</w:t>
            </w:r>
          </w:p>
        </w:tc>
        <w:tc>
          <w:tcPr>
            <w:tcW w:w="9456" w:type="dxa"/>
          </w:tcPr>
          <w:p w14:paraId="5E390F8D" w14:textId="77777777" w:rsidR="00446269" w:rsidRPr="00B06A89" w:rsidRDefault="00446269" w:rsidP="00446269">
            <w:pPr>
              <w:pStyle w:val="320"/>
              <w:snapToGrid w:val="0"/>
              <w:rPr>
                <w:color w:val="000000"/>
                <w:sz w:val="24"/>
                <w:szCs w:val="24"/>
                <w:lang w:eastAsia="ru-RU"/>
              </w:rPr>
            </w:pPr>
            <w:r w:rsidRPr="00B06A89">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B06A89">
              <w:rPr>
                <w:color w:val="000000"/>
                <w:sz w:val="24"/>
                <w:szCs w:val="24"/>
                <w:lang w:eastAsia="ru-RU"/>
              </w:rPr>
              <w:t>.</w:t>
            </w:r>
          </w:p>
          <w:p w14:paraId="4E168165" w14:textId="77777777" w:rsidR="00446269" w:rsidRPr="00B06A89" w:rsidRDefault="00446269" w:rsidP="00446269">
            <w:pPr>
              <w:pStyle w:val="320"/>
              <w:snapToGrid w:val="0"/>
              <w:rPr>
                <w:color w:val="000000"/>
                <w:sz w:val="24"/>
                <w:szCs w:val="24"/>
              </w:rPr>
            </w:pPr>
          </w:p>
          <w:p w14:paraId="506ECC1E" w14:textId="77777777" w:rsidR="00446269" w:rsidRPr="00B06A89" w:rsidRDefault="00446269"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18 кв.м;</w:t>
            </w:r>
          </w:p>
          <w:p w14:paraId="45997F3A" w14:textId="77777777" w:rsidR="00446269" w:rsidRPr="00B06A89" w:rsidRDefault="00446269"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CB2B63A"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F05A6F6"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E307AD"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EAA6FA8"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8A6AF4"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835F446"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E8EEFC"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24ECF2"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A2F0FC"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03AAC5"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7BB1C63" w14:textId="77777777" w:rsidR="00446269" w:rsidRPr="00B06A89" w:rsidRDefault="00446269"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03CE420"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B085128" w14:textId="77777777" w:rsidR="00446269" w:rsidRPr="00B06A89" w:rsidRDefault="00446269"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91E217A" w14:textId="77777777" w:rsidR="00446269" w:rsidRPr="00B06A89" w:rsidRDefault="00446269"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F73D21" w14:textId="77777777" w:rsidR="00446269" w:rsidRPr="00B06A89" w:rsidRDefault="00446269"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1.</w:t>
            </w:r>
          </w:p>
          <w:p w14:paraId="6EF105D5" w14:textId="77777777" w:rsidR="00446269" w:rsidRPr="00B06A89" w:rsidRDefault="00446269"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F79BD7B" w14:textId="77777777" w:rsidR="00446269" w:rsidRPr="00B06A89" w:rsidRDefault="00446269"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CE82F4E" w14:textId="77777777" w:rsidR="00446269" w:rsidRPr="00B06A89" w:rsidRDefault="00446269"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C66F052" w14:textId="690423D4" w:rsidR="006520F6" w:rsidRPr="00B06A89" w:rsidRDefault="00B0544B" w:rsidP="0044626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4C8785A4" w14:textId="77777777" w:rsidTr="001A4259">
        <w:tc>
          <w:tcPr>
            <w:tcW w:w="2711" w:type="dxa"/>
          </w:tcPr>
          <w:p w14:paraId="032DAD90" w14:textId="41E5A1AF"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3.4.2</w:t>
            </w:r>
          </w:p>
        </w:tc>
        <w:tc>
          <w:tcPr>
            <w:tcW w:w="2683" w:type="dxa"/>
          </w:tcPr>
          <w:p w14:paraId="21787BBC"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Стационарное медицинское обслуживание</w:t>
            </w:r>
          </w:p>
          <w:p w14:paraId="0A681E9E" w14:textId="77777777" w:rsidR="00183A8A" w:rsidRPr="00B06A89" w:rsidRDefault="00183A8A" w:rsidP="00183A8A">
            <w:pPr>
              <w:spacing w:after="0" w:line="240" w:lineRule="auto"/>
              <w:rPr>
                <w:rFonts w:ascii="Times New Roman" w:hAnsi="Times New Roman"/>
                <w:color w:val="000000"/>
                <w:sz w:val="24"/>
                <w:szCs w:val="24"/>
                <w:lang w:eastAsia="ru-RU"/>
              </w:rPr>
            </w:pPr>
          </w:p>
        </w:tc>
        <w:tc>
          <w:tcPr>
            <w:tcW w:w="9456" w:type="dxa"/>
          </w:tcPr>
          <w:p w14:paraId="262FA7E0" w14:textId="77777777" w:rsidR="00183A8A" w:rsidRPr="00B06A89" w:rsidRDefault="00183A8A" w:rsidP="00183A8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0D480848" w14:textId="77777777" w:rsidR="00183A8A" w:rsidRPr="00B06A89" w:rsidRDefault="00183A8A" w:rsidP="00183A8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площадок санитарной авиации.</w:t>
            </w:r>
          </w:p>
          <w:p w14:paraId="1F7265B6" w14:textId="77777777" w:rsidR="00183A8A" w:rsidRPr="00B06A89" w:rsidRDefault="00183A8A" w:rsidP="00183A8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2B4A966"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w:t>
            </w:r>
          </w:p>
          <w:p w14:paraId="67D35CF5" w14:textId="77777777" w:rsidR="00183A8A" w:rsidRPr="00B06A89" w:rsidRDefault="00183A8A" w:rsidP="00183A8A">
            <w:pPr>
              <w:spacing w:after="0" w:line="240" w:lineRule="auto"/>
              <w:rPr>
                <w:rFonts w:ascii="Times New Roman" w:hAnsi="Times New Roman"/>
                <w:color w:val="000000"/>
                <w:sz w:val="24"/>
                <w:szCs w:val="24"/>
              </w:rPr>
            </w:pPr>
            <w:r w:rsidRPr="00B06A89">
              <w:rPr>
                <w:rFonts w:ascii="Times New Roman" w:hAnsi="Times New Roman"/>
                <w:color w:val="000000"/>
                <w:sz w:val="24"/>
                <w:szCs w:val="24"/>
                <w:u w:val="single"/>
              </w:rPr>
              <w:t>Интенсивное лечение с кратковременным пребыванием, при мощности</w:t>
            </w:r>
            <w:r w:rsidRPr="00B06A89">
              <w:rPr>
                <w:rFonts w:ascii="Times New Roman" w:hAnsi="Times New Roman"/>
                <w:color w:val="000000"/>
                <w:sz w:val="24"/>
                <w:szCs w:val="24"/>
              </w:rPr>
              <w:t>:</w:t>
            </w:r>
          </w:p>
          <w:p w14:paraId="32A217F8" w14:textId="77777777" w:rsidR="00183A8A" w:rsidRPr="00B06A89" w:rsidRDefault="00183A8A" w:rsidP="00183A8A">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50 коек – 210 кв.м. на одну койку;</w:t>
            </w:r>
          </w:p>
          <w:p w14:paraId="0F7E6455" w14:textId="77777777" w:rsidR="00183A8A" w:rsidRPr="00B06A89" w:rsidRDefault="00183A8A" w:rsidP="00183A8A">
            <w:pPr>
              <w:spacing w:after="0" w:line="240" w:lineRule="auto"/>
              <w:rPr>
                <w:rFonts w:ascii="Times New Roman" w:hAnsi="Times New Roman"/>
                <w:color w:val="000000"/>
                <w:sz w:val="24"/>
                <w:szCs w:val="24"/>
              </w:rPr>
            </w:pPr>
            <w:r w:rsidRPr="00B06A89">
              <w:rPr>
                <w:rFonts w:ascii="Times New Roman" w:hAnsi="Times New Roman"/>
                <w:color w:val="000000"/>
                <w:sz w:val="24"/>
                <w:szCs w:val="24"/>
                <w:u w:val="single"/>
              </w:rPr>
              <w:t>Долговременное лечение, при мощности</w:t>
            </w:r>
            <w:r w:rsidRPr="00B06A89">
              <w:rPr>
                <w:rFonts w:ascii="Times New Roman" w:hAnsi="Times New Roman"/>
                <w:color w:val="000000"/>
                <w:sz w:val="24"/>
                <w:szCs w:val="24"/>
              </w:rPr>
              <w:t>:</w:t>
            </w:r>
          </w:p>
          <w:p w14:paraId="7EDBBF2E" w14:textId="77777777" w:rsidR="00183A8A" w:rsidRPr="00B06A89" w:rsidRDefault="00183A8A" w:rsidP="00183A8A">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50 коек – 360кв.м на 1 койку;</w:t>
            </w:r>
          </w:p>
          <w:p w14:paraId="4F4251A7"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3E435CF1"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9516B42"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8C976D"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399D8E9"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2331D9"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13C0515"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9BD9C2"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FDDB9E"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DF04B5"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2C45219"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08E415A"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C6E0359"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3833C29"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CA7A7AB"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D81C7E"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4;</w:t>
            </w:r>
          </w:p>
          <w:p w14:paraId="1BC9F1A8"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2D487261"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58BD7E"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A6A64D7"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EAB4C51"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C9BB2D2" w14:textId="77777777"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C27CB46" w14:textId="77777777" w:rsidR="00183A8A" w:rsidRPr="00B06A89" w:rsidRDefault="00183A8A" w:rsidP="00183A8A">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76B5ACE" w14:textId="2DAE23FB" w:rsidR="00183A8A" w:rsidRPr="00B06A89" w:rsidRDefault="00183A8A" w:rsidP="00183A8A">
            <w:pPr>
              <w:spacing w:after="0" w:line="240" w:lineRule="auto"/>
              <w:rPr>
                <w:rFonts w:ascii="Times New Roman" w:eastAsia="Times New Roman" w:hAnsi="Times New Roman"/>
                <w:b/>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5B763043" w14:textId="77777777" w:rsidTr="001A4259">
        <w:tc>
          <w:tcPr>
            <w:tcW w:w="2711" w:type="dxa"/>
          </w:tcPr>
          <w:p w14:paraId="1CE33BB2" w14:textId="1B8BEA08"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3.6</w:t>
            </w:r>
          </w:p>
        </w:tc>
        <w:tc>
          <w:tcPr>
            <w:tcW w:w="2683" w:type="dxa"/>
          </w:tcPr>
          <w:p w14:paraId="619DE7C8"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Культурное развитие</w:t>
            </w:r>
          </w:p>
          <w:p w14:paraId="5475EBD6" w14:textId="77777777" w:rsidR="00183A8A" w:rsidRPr="00B06A89" w:rsidRDefault="00183A8A" w:rsidP="00183A8A">
            <w:pPr>
              <w:spacing w:after="0" w:line="240" w:lineRule="auto"/>
              <w:rPr>
                <w:rFonts w:ascii="Times New Roman" w:hAnsi="Times New Roman"/>
                <w:color w:val="000000"/>
                <w:sz w:val="24"/>
                <w:szCs w:val="24"/>
                <w:lang w:eastAsia="ru-RU"/>
              </w:rPr>
            </w:pPr>
          </w:p>
        </w:tc>
        <w:tc>
          <w:tcPr>
            <w:tcW w:w="9456" w:type="dxa"/>
          </w:tcPr>
          <w:p w14:paraId="01D1CA50" w14:textId="77777777" w:rsidR="00183A8A" w:rsidRPr="00B06A89" w:rsidRDefault="00183A8A" w:rsidP="00183A8A">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684B0CB1" w14:textId="77777777" w:rsidR="00183A8A" w:rsidRPr="00B06A89" w:rsidRDefault="00183A8A" w:rsidP="00183A8A">
            <w:pPr>
              <w:spacing w:after="0" w:line="240" w:lineRule="auto"/>
              <w:ind w:left="459"/>
              <w:rPr>
                <w:rFonts w:ascii="Times New Roman" w:hAnsi="Times New Roman"/>
                <w:color w:val="000000"/>
                <w:sz w:val="24"/>
                <w:szCs w:val="24"/>
              </w:rPr>
            </w:pPr>
          </w:p>
          <w:p w14:paraId="2232D3E6"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2F7D0C2"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81070C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9C35504"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A14250"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679B1F4"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ACD500"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274486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0A645F"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3B958E4"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940E81"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2FD1F04"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39BA01D"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745A5332"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8369D20"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36A71E"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B62994"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2865DA06"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6669E80D"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F82CB1"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56D74057"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ACC32BC"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6C303B5" w14:textId="77777777"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2271ED14" w14:textId="77777777" w:rsidR="00183A8A" w:rsidRPr="00B06A89" w:rsidRDefault="00183A8A" w:rsidP="00183A8A">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AE55838" w14:textId="07A0E632" w:rsidR="00183A8A" w:rsidRPr="00B06A89" w:rsidRDefault="00183A8A" w:rsidP="00183A8A">
            <w:pPr>
              <w:spacing w:after="0" w:line="240" w:lineRule="auto"/>
              <w:rPr>
                <w:rFonts w:ascii="Times New Roman" w:eastAsia="Times New Roman" w:hAnsi="Times New Roman"/>
                <w:b/>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DD8DD6F" w14:textId="77777777" w:rsidTr="001A4259">
        <w:tc>
          <w:tcPr>
            <w:tcW w:w="2711" w:type="dxa"/>
          </w:tcPr>
          <w:p w14:paraId="5F8B7EFB"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3.7</w:t>
            </w:r>
          </w:p>
        </w:tc>
        <w:tc>
          <w:tcPr>
            <w:tcW w:w="2683" w:type="dxa"/>
          </w:tcPr>
          <w:p w14:paraId="05935FB8"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Религиозное использование</w:t>
            </w:r>
          </w:p>
          <w:p w14:paraId="01CBC4FA" w14:textId="77777777" w:rsidR="00183A8A" w:rsidRPr="00B06A89" w:rsidRDefault="00183A8A" w:rsidP="00183A8A">
            <w:pPr>
              <w:spacing w:after="0" w:line="240" w:lineRule="auto"/>
              <w:rPr>
                <w:rFonts w:ascii="Times New Roman" w:hAnsi="Times New Roman"/>
                <w:color w:val="000000"/>
                <w:sz w:val="24"/>
                <w:szCs w:val="24"/>
              </w:rPr>
            </w:pPr>
          </w:p>
        </w:tc>
        <w:tc>
          <w:tcPr>
            <w:tcW w:w="9456" w:type="dxa"/>
          </w:tcPr>
          <w:p w14:paraId="015067F7" w14:textId="77777777" w:rsidR="00183A8A" w:rsidRPr="00B06A89" w:rsidRDefault="00183A8A" w:rsidP="00183A8A">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04B12A9B" w14:textId="77777777" w:rsidR="00183A8A" w:rsidRPr="00B06A89" w:rsidRDefault="00183A8A" w:rsidP="00183A8A">
            <w:pPr>
              <w:spacing w:after="0" w:line="240" w:lineRule="auto"/>
              <w:rPr>
                <w:rFonts w:ascii="Times New Roman" w:hAnsi="Times New Roman"/>
                <w:color w:val="000000"/>
                <w:sz w:val="24"/>
                <w:szCs w:val="24"/>
              </w:rPr>
            </w:pPr>
          </w:p>
          <w:p w14:paraId="1BBC2571"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BF51C0D"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541ED06"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D2ED1E6"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3752C6"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D6F5743"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737D4E"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категории, не менее 3 м со стороны, выходящей на проезд.</w:t>
            </w:r>
          </w:p>
          <w:p w14:paraId="309AFC9E"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4DA06CD"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43B24C"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1C06EA"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424236"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5F2C732"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DD077C5"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18F99A8" w14:textId="6735E15D"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069AC0"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6B6D9F"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Максимальная высота – 20 метров</w:t>
            </w:r>
          </w:p>
          <w:p w14:paraId="21595D9B"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C68CBE9"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B63AA38"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9861ADC"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C12EB5"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3629A5DA" w14:textId="77777777"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27A11714" w14:textId="77777777" w:rsidR="00183A8A" w:rsidRPr="00B06A89" w:rsidRDefault="00183A8A" w:rsidP="00183A8A">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6CC7CB3" w14:textId="472ABA40" w:rsidR="00183A8A" w:rsidRPr="00B06A89" w:rsidRDefault="00183A8A" w:rsidP="00183A8A">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22E5A5B8" w14:textId="77777777" w:rsidTr="001A4259">
        <w:tc>
          <w:tcPr>
            <w:tcW w:w="2711" w:type="dxa"/>
          </w:tcPr>
          <w:p w14:paraId="23B3AF49"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3.8</w:t>
            </w:r>
          </w:p>
        </w:tc>
        <w:tc>
          <w:tcPr>
            <w:tcW w:w="2683" w:type="dxa"/>
          </w:tcPr>
          <w:p w14:paraId="3F5853B1" w14:textId="77777777" w:rsidR="00183A8A" w:rsidRPr="00B06A89" w:rsidRDefault="00183A8A" w:rsidP="00183A8A">
            <w:pPr>
              <w:spacing w:after="0" w:line="240" w:lineRule="auto"/>
              <w:rPr>
                <w:rFonts w:ascii="Times New Roman" w:hAnsi="Times New Roman"/>
                <w:b/>
                <w:bCs/>
                <w:color w:val="000000"/>
                <w:sz w:val="24"/>
                <w:szCs w:val="24"/>
                <w:lang w:eastAsia="ru-RU"/>
              </w:rPr>
            </w:pPr>
            <w:r w:rsidRPr="00B06A89">
              <w:rPr>
                <w:rFonts w:ascii="Times New Roman" w:hAnsi="Times New Roman"/>
                <w:b/>
                <w:bCs/>
                <w:color w:val="000000"/>
                <w:sz w:val="24"/>
                <w:szCs w:val="24"/>
                <w:lang w:eastAsia="ru-RU"/>
              </w:rPr>
              <w:t>Общественное управление</w:t>
            </w:r>
          </w:p>
        </w:tc>
        <w:tc>
          <w:tcPr>
            <w:tcW w:w="9456" w:type="dxa"/>
          </w:tcPr>
          <w:p w14:paraId="3A8F94C7" w14:textId="77777777" w:rsidR="00183A8A" w:rsidRPr="00B06A89" w:rsidRDefault="00183A8A" w:rsidP="00183A8A">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r w:rsidRPr="00B06A89">
              <w:rPr>
                <w:rFonts w:ascii="Times New Roman" w:eastAsia="Times New Roman" w:hAnsi="Times New Roman"/>
                <w:b/>
                <w:bCs/>
                <w:color w:val="000000"/>
                <w:sz w:val="24"/>
                <w:szCs w:val="24"/>
                <w:lang w:eastAsia="ru-RU"/>
              </w:rPr>
              <w:lastRenderedPageBreak/>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314B6A37"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p>
          <w:p w14:paraId="3536843E"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77C0436"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BBA3C3F"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2A6124D" w14:textId="106C58E9"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1916DF"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58F4F71"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E76125"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88679AC"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F67BEB"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FFCEEA9" w14:textId="7B080444"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5CD92F"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604A96D"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BE4B422"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FDF47CD"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3D2804E" w14:textId="521995C6"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90FB7E"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0CCB5E"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w:t>
            </w:r>
            <w:r w:rsidRPr="00B06A89">
              <w:rPr>
                <w:rFonts w:ascii="Times New Roman" w:hAnsi="Times New Roman"/>
                <w:color w:val="000000"/>
                <w:sz w:val="24"/>
                <w:szCs w:val="24"/>
              </w:rPr>
              <w:t>4</w:t>
            </w:r>
            <w:r w:rsidRPr="00B06A89">
              <w:rPr>
                <w:rFonts w:ascii="Times New Roman" w:eastAsia="Times New Roman" w:hAnsi="Times New Roman"/>
                <w:color w:val="000000"/>
                <w:sz w:val="24"/>
                <w:szCs w:val="24"/>
                <w:lang w:eastAsia="ru-RU"/>
              </w:rPr>
              <w:t>;</w:t>
            </w:r>
          </w:p>
          <w:p w14:paraId="3BE2B0A3"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29F2EBE"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D0D41D"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9663300"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BF8F5E"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FEBF978" w14:textId="77777777"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1AA29D7" w14:textId="77777777" w:rsidR="00183A8A" w:rsidRPr="00B06A89" w:rsidRDefault="00183A8A" w:rsidP="00183A8A">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ACE2ECA" w14:textId="5193E180" w:rsidR="00183A8A" w:rsidRPr="00B06A89" w:rsidRDefault="00183A8A" w:rsidP="00183A8A">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4AFB0544" w14:textId="77777777" w:rsidTr="001A4259">
        <w:tc>
          <w:tcPr>
            <w:tcW w:w="2711" w:type="dxa"/>
          </w:tcPr>
          <w:p w14:paraId="5F134F5F" w14:textId="77777777" w:rsidR="00183A8A" w:rsidRPr="00B06A89" w:rsidRDefault="00183A8A" w:rsidP="00183A8A">
            <w:pPr>
              <w:spacing w:after="0" w:line="240" w:lineRule="auto"/>
              <w:rPr>
                <w:rFonts w:ascii="Times New Roman" w:hAnsi="Times New Roman"/>
                <w:b/>
                <w:color w:val="000000"/>
                <w:sz w:val="24"/>
                <w:szCs w:val="24"/>
                <w:lang w:eastAsia="ru-RU"/>
              </w:rPr>
            </w:pPr>
            <w:r w:rsidRPr="00B06A89">
              <w:rPr>
                <w:rFonts w:ascii="Times New Roman" w:hAnsi="Times New Roman"/>
                <w:color w:val="000000"/>
                <w:sz w:val="24"/>
                <w:szCs w:val="24"/>
                <w:lang w:eastAsia="ru-RU"/>
              </w:rPr>
              <w:lastRenderedPageBreak/>
              <w:t>3.9</w:t>
            </w:r>
          </w:p>
        </w:tc>
        <w:tc>
          <w:tcPr>
            <w:tcW w:w="2683" w:type="dxa"/>
          </w:tcPr>
          <w:p w14:paraId="02D8CCF4"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Обеспечение научной деятельности</w:t>
            </w:r>
          </w:p>
        </w:tc>
        <w:tc>
          <w:tcPr>
            <w:tcW w:w="9456" w:type="dxa"/>
          </w:tcPr>
          <w:p w14:paraId="523B4D29" w14:textId="77777777" w:rsidR="00183A8A" w:rsidRPr="00B06A89" w:rsidRDefault="00183A8A" w:rsidP="00183A8A">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480BF14B" w14:textId="77777777" w:rsidR="00183A8A" w:rsidRPr="00B06A89" w:rsidRDefault="00183A8A" w:rsidP="00183A8A">
            <w:pPr>
              <w:spacing w:after="0" w:line="240" w:lineRule="auto"/>
              <w:rPr>
                <w:rFonts w:ascii="Times New Roman" w:hAnsi="Times New Roman"/>
                <w:b/>
                <w:color w:val="000000"/>
                <w:sz w:val="24"/>
                <w:szCs w:val="24"/>
              </w:rPr>
            </w:pPr>
          </w:p>
          <w:p w14:paraId="0D349B19" w14:textId="77777777" w:rsidR="00183A8A" w:rsidRPr="00B06A89" w:rsidRDefault="00183A8A" w:rsidP="00183A8A">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1 га;</w:t>
            </w:r>
          </w:p>
          <w:p w14:paraId="362EC12F" w14:textId="77777777" w:rsidR="00183A8A" w:rsidRPr="00B06A89" w:rsidRDefault="00183A8A" w:rsidP="00183A8A">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3AB5FD45"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2C207B2"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AE2A62"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C9CA8AC"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0FFBBBB"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DD1C87A"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04DE76"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D755AA"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FE6440"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58D114"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059C055"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3E347570"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D8A2D90"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02F263"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198A38" w14:textId="77777777" w:rsidR="00183A8A" w:rsidRPr="00B06A89" w:rsidRDefault="00183A8A" w:rsidP="00183A8A">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15 м;</w:t>
            </w:r>
          </w:p>
          <w:p w14:paraId="0BD86069"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p>
          <w:p w14:paraId="06F75C5D"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A9F0272"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12DC521"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3F0442C"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3744D3C"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FC3DD5F" w14:textId="77777777"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AE3008B" w14:textId="77777777" w:rsidR="00183A8A" w:rsidRPr="00B06A89" w:rsidRDefault="00183A8A" w:rsidP="00183A8A">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81078E7" w14:textId="67E190CA" w:rsidR="00183A8A" w:rsidRPr="00B06A89" w:rsidRDefault="00183A8A" w:rsidP="00183A8A">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4121599B" w14:textId="77777777" w:rsidTr="001A4259">
        <w:tc>
          <w:tcPr>
            <w:tcW w:w="2711" w:type="dxa"/>
          </w:tcPr>
          <w:p w14:paraId="1B05E942"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3.10.1</w:t>
            </w:r>
          </w:p>
        </w:tc>
        <w:tc>
          <w:tcPr>
            <w:tcW w:w="2683" w:type="dxa"/>
          </w:tcPr>
          <w:p w14:paraId="4CD23D80"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Амбулаторное ветеринарное обслуживание</w:t>
            </w:r>
          </w:p>
          <w:p w14:paraId="388E3E01" w14:textId="77777777" w:rsidR="00183A8A" w:rsidRPr="00B06A89" w:rsidRDefault="00183A8A" w:rsidP="00183A8A">
            <w:pPr>
              <w:spacing w:after="0" w:line="240" w:lineRule="auto"/>
              <w:rPr>
                <w:rFonts w:ascii="Times New Roman" w:hAnsi="Times New Roman"/>
                <w:color w:val="000000"/>
                <w:sz w:val="24"/>
                <w:szCs w:val="24"/>
              </w:rPr>
            </w:pPr>
          </w:p>
        </w:tc>
        <w:tc>
          <w:tcPr>
            <w:tcW w:w="9456" w:type="dxa"/>
          </w:tcPr>
          <w:p w14:paraId="43ED726C" w14:textId="77777777" w:rsidR="00183A8A" w:rsidRPr="00B06A89" w:rsidRDefault="00183A8A" w:rsidP="00183A8A">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74B6CB5"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p>
          <w:p w14:paraId="73961C90"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0D2C515"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0DFB1BD"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0B263D8"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AD3A8D"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EABE80C"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F1F05F"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39F4873"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AB38C0"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ACD079"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C6B108"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C828282"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любой категории;</w:t>
            </w:r>
          </w:p>
          <w:p w14:paraId="55D57FC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A93EB3A"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7B40C87" w14:textId="3E120F94"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5165A4"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B5332C"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7478FCB7"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60840199"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3E3402"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445DFA02"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4CEAED"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5DD7BE2" w14:textId="77777777"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4D95E5D" w14:textId="77777777" w:rsidR="00183A8A" w:rsidRPr="00B06A89" w:rsidRDefault="00183A8A" w:rsidP="00183A8A">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E67B9F" w14:textId="0242C077" w:rsidR="00183A8A" w:rsidRPr="00B06A89" w:rsidRDefault="00183A8A" w:rsidP="00183A8A">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D950BFA" w14:textId="77777777" w:rsidTr="001A4259">
        <w:tc>
          <w:tcPr>
            <w:tcW w:w="2711" w:type="dxa"/>
          </w:tcPr>
          <w:p w14:paraId="377756CB"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4.1</w:t>
            </w:r>
          </w:p>
        </w:tc>
        <w:tc>
          <w:tcPr>
            <w:tcW w:w="2683" w:type="dxa"/>
          </w:tcPr>
          <w:p w14:paraId="78496829"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Деловое управление</w:t>
            </w:r>
          </w:p>
        </w:tc>
        <w:tc>
          <w:tcPr>
            <w:tcW w:w="9456" w:type="dxa"/>
          </w:tcPr>
          <w:p w14:paraId="332DD280" w14:textId="77777777" w:rsidR="00183A8A" w:rsidRPr="00B06A89" w:rsidRDefault="00183A8A" w:rsidP="00183A8A">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FF137A9"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p>
          <w:p w14:paraId="63F15351"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3C162D42"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Максимальный размер земельного участка – не подлежит установлению;</w:t>
            </w:r>
          </w:p>
          <w:p w14:paraId="39D306DB"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FBADD24"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C2A942"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CE43A7E"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AA4D4CF"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4084C54B"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919BA6"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0CFB22"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0B1A4C"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FCB25F"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353BB68"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E4956E6"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E97B8C1" w14:textId="68E6AC2E"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97A00C"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E3E7B1"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0E3C4A8B"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A0476C9"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84DD103"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3C5851AF"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426823"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5A1DE15" w14:textId="77777777"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073025E7" w14:textId="77777777" w:rsidR="00183A8A" w:rsidRPr="00B06A89" w:rsidRDefault="00183A8A" w:rsidP="00183A8A">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DD19D86" w14:textId="166E2B4C" w:rsidR="00183A8A" w:rsidRPr="00B06A89" w:rsidRDefault="00183A8A" w:rsidP="00183A8A">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w:t>
            </w:r>
            <w:r w:rsidRPr="00B06A89">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r w:rsidR="00B06A89" w:rsidRPr="00B06A89" w14:paraId="7C446FAF" w14:textId="77777777" w:rsidTr="001A4259">
        <w:tc>
          <w:tcPr>
            <w:tcW w:w="2711" w:type="dxa"/>
          </w:tcPr>
          <w:p w14:paraId="79F937AE"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4.3</w:t>
            </w:r>
          </w:p>
        </w:tc>
        <w:tc>
          <w:tcPr>
            <w:tcW w:w="2683" w:type="dxa"/>
          </w:tcPr>
          <w:p w14:paraId="68DA0173"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Рынки</w:t>
            </w:r>
          </w:p>
          <w:p w14:paraId="0E7680B5" w14:textId="77777777" w:rsidR="00183A8A" w:rsidRPr="00B06A89" w:rsidRDefault="00183A8A" w:rsidP="00183A8A">
            <w:pPr>
              <w:spacing w:after="0" w:line="240" w:lineRule="auto"/>
              <w:rPr>
                <w:rFonts w:ascii="Times New Roman" w:hAnsi="Times New Roman"/>
                <w:color w:val="000000"/>
                <w:sz w:val="24"/>
                <w:szCs w:val="24"/>
              </w:rPr>
            </w:pPr>
          </w:p>
        </w:tc>
        <w:tc>
          <w:tcPr>
            <w:tcW w:w="9456" w:type="dxa"/>
          </w:tcPr>
          <w:p w14:paraId="733450C1" w14:textId="77777777" w:rsidR="00183A8A" w:rsidRPr="00B06A89" w:rsidRDefault="00183A8A" w:rsidP="00183A8A">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390AF460"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p>
          <w:p w14:paraId="744DCEE1"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68067CEE"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2800 кв.м;</w:t>
            </w:r>
          </w:p>
          <w:p w14:paraId="5BF3A594"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D2406EB"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2A2B4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ECB2EB1"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CB055A"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4E9951B8"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E0DBC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5C5CA0"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5A3F5E"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3DB971"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4FFD1AE"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51BF1CD"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C182D66" w14:textId="629ABC0C"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92796C"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48F621"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76173E48"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4BD3861"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A28D48E"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B6F140B"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F60B646"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36763A7" w14:textId="77777777"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C3D71D3" w14:textId="5722111A"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127D8CF" w14:textId="77777777" w:rsidTr="001A4259">
        <w:tc>
          <w:tcPr>
            <w:tcW w:w="2711" w:type="dxa"/>
          </w:tcPr>
          <w:p w14:paraId="687D8A14"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4.4</w:t>
            </w:r>
          </w:p>
        </w:tc>
        <w:tc>
          <w:tcPr>
            <w:tcW w:w="2683" w:type="dxa"/>
          </w:tcPr>
          <w:p w14:paraId="332704B2"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Магазины</w:t>
            </w:r>
          </w:p>
          <w:p w14:paraId="7AEBFBEC" w14:textId="77777777" w:rsidR="00183A8A" w:rsidRPr="00B06A89" w:rsidRDefault="00183A8A" w:rsidP="00183A8A">
            <w:pPr>
              <w:spacing w:after="0" w:line="240" w:lineRule="auto"/>
              <w:rPr>
                <w:rFonts w:ascii="Times New Roman" w:hAnsi="Times New Roman"/>
                <w:color w:val="000000"/>
                <w:sz w:val="24"/>
                <w:szCs w:val="24"/>
              </w:rPr>
            </w:pPr>
          </w:p>
        </w:tc>
        <w:tc>
          <w:tcPr>
            <w:tcW w:w="9456" w:type="dxa"/>
          </w:tcPr>
          <w:p w14:paraId="4A2C9614" w14:textId="77777777" w:rsidR="00183A8A" w:rsidRPr="00B06A89" w:rsidRDefault="00183A8A" w:rsidP="00183A8A">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B865528"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p>
          <w:p w14:paraId="5B7DBBD7"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019C1EEC"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D5AE1DB"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2976927"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5A9ACE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95AC215"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D477E4"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70808F8"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4CF333"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51AD4F5"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1685DEB"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E7F2F0"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5FB0B0"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0A1F10"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5567B76"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1CB1EC1"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867B77E"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F72D65"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95669E"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648E7697"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Параметры застройки:</w:t>
            </w:r>
          </w:p>
          <w:p w14:paraId="48686BBA"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8F9957C"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49E8AADC"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EF9A93"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6C0A05BE" w14:textId="77777777"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28D7C5E2" w14:textId="77777777" w:rsidR="00183A8A" w:rsidRPr="00B06A89" w:rsidRDefault="00183A8A" w:rsidP="00183A8A">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78B2C1A" w14:textId="70EFFAC5"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7723913" w14:textId="77777777" w:rsidTr="001A4259">
        <w:tc>
          <w:tcPr>
            <w:tcW w:w="2711" w:type="dxa"/>
          </w:tcPr>
          <w:p w14:paraId="40B53E3D"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4.5</w:t>
            </w:r>
          </w:p>
        </w:tc>
        <w:tc>
          <w:tcPr>
            <w:tcW w:w="2683" w:type="dxa"/>
          </w:tcPr>
          <w:p w14:paraId="0421771E"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Банковская и страховая деятельность</w:t>
            </w:r>
          </w:p>
        </w:tc>
        <w:tc>
          <w:tcPr>
            <w:tcW w:w="9456" w:type="dxa"/>
          </w:tcPr>
          <w:p w14:paraId="12E35BEB" w14:textId="77777777" w:rsidR="00183A8A" w:rsidRPr="00B06A89" w:rsidRDefault="00183A8A" w:rsidP="00183A8A">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374A0BAE"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p>
          <w:p w14:paraId="2EAEECBA"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07BC5F3C"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09E3518"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067D1AE"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E3D2A2"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4146332"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D2E66E8"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82EA1C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0144C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B87F4E"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F89439"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5B3415"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BEA009D"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B2671F6"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CEEA5A2"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06A89">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A552BB1"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79F819"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222FA5E9"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8FC926B"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89E43F"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41060267"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E970821"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31FA43F" w14:textId="77777777"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03B9B59F" w14:textId="77777777" w:rsidR="00183A8A" w:rsidRPr="00B06A89" w:rsidRDefault="00183A8A" w:rsidP="00183A8A">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FECB897" w14:textId="289B2A4D" w:rsidR="00183A8A" w:rsidRPr="00B06A89" w:rsidRDefault="00183A8A" w:rsidP="00183A8A">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6EB3CC27" w14:textId="77777777" w:rsidTr="001A4259">
        <w:tc>
          <w:tcPr>
            <w:tcW w:w="2711" w:type="dxa"/>
          </w:tcPr>
          <w:p w14:paraId="44043491"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4.6</w:t>
            </w:r>
          </w:p>
        </w:tc>
        <w:tc>
          <w:tcPr>
            <w:tcW w:w="2683" w:type="dxa"/>
          </w:tcPr>
          <w:p w14:paraId="70616E06"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Общественное питание</w:t>
            </w:r>
          </w:p>
          <w:p w14:paraId="64C6C3BB" w14:textId="77777777" w:rsidR="00183A8A" w:rsidRPr="00B06A89" w:rsidRDefault="00183A8A" w:rsidP="00183A8A">
            <w:pPr>
              <w:spacing w:after="0" w:line="240" w:lineRule="auto"/>
              <w:rPr>
                <w:rFonts w:ascii="Times New Roman" w:hAnsi="Times New Roman"/>
                <w:color w:val="000000"/>
                <w:sz w:val="24"/>
                <w:szCs w:val="24"/>
              </w:rPr>
            </w:pPr>
          </w:p>
        </w:tc>
        <w:tc>
          <w:tcPr>
            <w:tcW w:w="9456" w:type="dxa"/>
          </w:tcPr>
          <w:p w14:paraId="384FB7F9" w14:textId="77777777" w:rsidR="00183A8A" w:rsidRPr="00B06A89" w:rsidRDefault="00183A8A" w:rsidP="00183A8A">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5519988"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p>
          <w:p w14:paraId="067BDA97"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587D80B6"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размер земельных участков: </w:t>
            </w:r>
          </w:p>
          <w:p w14:paraId="61BFA640"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При числе мест, га на 100 мест:</w:t>
            </w:r>
          </w:p>
          <w:p w14:paraId="1059C0D1"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до 50 мест – 0,25 га;</w:t>
            </w:r>
          </w:p>
          <w:p w14:paraId="5E46C40D"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50 до 150 мест – 0,15 га;</w:t>
            </w:r>
          </w:p>
          <w:p w14:paraId="5BDC146B"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50823B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44EEAF6"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98C426"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9A9A50B"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2D7C86"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категории, не менее 3 м со стороны, выходящей на проезд.</w:t>
            </w:r>
          </w:p>
          <w:p w14:paraId="580EFF3D"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62A9D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1A7F6A"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96C4F9"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0F588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FC4053D"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E09D8F7"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AD55379"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F01756"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BBF192"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2A2F31C7"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6F955A8F"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C013CA"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6C3FF55"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8271646"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E8E76B1" w14:textId="77777777"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3EE76E23" w14:textId="77777777" w:rsidR="00183A8A" w:rsidRPr="00B06A89" w:rsidRDefault="00183A8A" w:rsidP="00183A8A">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A6C1023" w14:textId="5E350858" w:rsidR="00183A8A" w:rsidRPr="00B06A89" w:rsidRDefault="00183A8A" w:rsidP="00183A8A">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D729466" w14:textId="77777777" w:rsidTr="001A4259">
        <w:tc>
          <w:tcPr>
            <w:tcW w:w="2711" w:type="dxa"/>
          </w:tcPr>
          <w:p w14:paraId="02ABF247"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4.7</w:t>
            </w:r>
          </w:p>
        </w:tc>
        <w:tc>
          <w:tcPr>
            <w:tcW w:w="2683" w:type="dxa"/>
          </w:tcPr>
          <w:p w14:paraId="197A35E2"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Гостиничное обслуживание</w:t>
            </w:r>
          </w:p>
          <w:p w14:paraId="0071D967" w14:textId="77777777" w:rsidR="00183A8A" w:rsidRPr="00B06A89" w:rsidRDefault="00183A8A" w:rsidP="00183A8A">
            <w:pPr>
              <w:spacing w:after="0" w:line="240" w:lineRule="auto"/>
              <w:rPr>
                <w:rFonts w:ascii="Times New Roman" w:hAnsi="Times New Roman"/>
                <w:color w:val="000000"/>
                <w:sz w:val="24"/>
                <w:szCs w:val="24"/>
              </w:rPr>
            </w:pPr>
          </w:p>
        </w:tc>
        <w:tc>
          <w:tcPr>
            <w:tcW w:w="9456" w:type="dxa"/>
          </w:tcPr>
          <w:p w14:paraId="2AADF4AC" w14:textId="77777777" w:rsidR="00183A8A" w:rsidRPr="00B06A89" w:rsidRDefault="00183A8A" w:rsidP="00183A8A">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6E90436C"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p>
          <w:p w14:paraId="2F7782E1"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здания гостиницы до 100 мест</w:t>
            </w:r>
          </w:p>
          <w:p w14:paraId="16E4BE8B"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размер земельных участков: </w:t>
            </w:r>
          </w:p>
          <w:p w14:paraId="606E94F0"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0D54AF1B"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4CE523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A34AC51"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C3A34C"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95C8ED2"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E003ED"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3037BAF"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ACA139"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B1C778"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3E4D8A"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31863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EF6D913"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EF299B9"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C0036A8"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3DACF6"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2142CA"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5;</w:t>
            </w:r>
          </w:p>
          <w:p w14:paraId="030C2F08"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574EBC0"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184CDCF"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ED883B7"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41C20C"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CBE1389" w14:textId="77777777"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D10B858" w14:textId="77777777" w:rsidR="00183A8A" w:rsidRPr="00B06A89" w:rsidRDefault="00183A8A" w:rsidP="00183A8A">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CE0667C" w14:textId="77777777" w:rsidR="00183A8A" w:rsidRPr="00B06A89" w:rsidRDefault="00183A8A" w:rsidP="00183A8A">
            <w:pPr>
              <w:spacing w:after="0"/>
              <w:rPr>
                <w:rFonts w:ascii="Times New Roman" w:hAnsi="Times New Roman"/>
                <w:b/>
                <w:bCs/>
                <w:color w:val="000000"/>
                <w:sz w:val="24"/>
                <w:szCs w:val="24"/>
              </w:rPr>
            </w:pPr>
            <w:r w:rsidRPr="00B06A89">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10466CB" w14:textId="77777777" w:rsidR="00183A8A" w:rsidRPr="00B06A89" w:rsidRDefault="00183A8A" w:rsidP="00183A8A">
            <w:pPr>
              <w:spacing w:after="0" w:line="240" w:lineRule="auto"/>
              <w:rPr>
                <w:rFonts w:ascii="Times New Roman" w:hAnsi="Times New Roman"/>
                <w:b/>
                <w:color w:val="000000"/>
              </w:rPr>
            </w:pPr>
            <w:r w:rsidRPr="00B06A89">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3004C0F" w14:textId="10E84E0B" w:rsidR="00183A8A" w:rsidRPr="00B06A89" w:rsidRDefault="00183A8A" w:rsidP="00183A8A">
            <w:pPr>
              <w:spacing w:after="0"/>
              <w:rPr>
                <w:rFonts w:ascii="Times New Roman" w:hAnsi="Times New Roman"/>
                <w:color w:val="000000"/>
                <w:sz w:val="24"/>
                <w:szCs w:val="24"/>
              </w:rPr>
            </w:pPr>
            <w:r w:rsidRPr="00B06A89">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B06A89">
              <w:rPr>
                <w:rFonts w:ascii="Times New Roman" w:hAnsi="Times New Roman"/>
                <w:b/>
                <w:bCs/>
                <w:color w:val="000000"/>
                <w:sz w:val="24"/>
                <w:szCs w:val="24"/>
              </w:rPr>
              <w:t xml:space="preserve">                                                                                                                                                                                                     </w:t>
            </w:r>
          </w:p>
        </w:tc>
      </w:tr>
      <w:tr w:rsidR="00B06A89" w:rsidRPr="00B06A89" w14:paraId="17046043" w14:textId="77777777" w:rsidTr="001A4259">
        <w:tc>
          <w:tcPr>
            <w:tcW w:w="2711" w:type="dxa"/>
          </w:tcPr>
          <w:p w14:paraId="7FB3C253" w14:textId="5D64C2EE"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4.9.1.2</w:t>
            </w:r>
          </w:p>
        </w:tc>
        <w:tc>
          <w:tcPr>
            <w:tcW w:w="2683" w:type="dxa"/>
          </w:tcPr>
          <w:p w14:paraId="2E32EFFA" w14:textId="2807DAB8"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eastAsia="Times New Roman" w:hAnsi="Times New Roman"/>
                <w:b/>
                <w:color w:val="000000"/>
                <w:sz w:val="24"/>
                <w:szCs w:val="24"/>
                <w:lang w:eastAsia="ru-RU"/>
              </w:rPr>
              <w:t>Обеспечение дорожного отдыха</w:t>
            </w:r>
          </w:p>
        </w:tc>
        <w:tc>
          <w:tcPr>
            <w:tcW w:w="9456" w:type="dxa"/>
          </w:tcPr>
          <w:p w14:paraId="57008802" w14:textId="77777777" w:rsidR="00183A8A" w:rsidRPr="00B06A89" w:rsidRDefault="00183A8A" w:rsidP="00183A8A">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4A6E8A85"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DC4E956"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63833A0"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521617C"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A59C2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864504B"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693C10"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F322474"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AD4CB0"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63A78B"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1F74C3"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63CF3195"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EAE0BAE"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602D0EE"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515EF37"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86BFA9"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0D739675"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2;</w:t>
            </w:r>
          </w:p>
          <w:p w14:paraId="265FB4BD"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0A56CE9"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54FED9B" w14:textId="77777777" w:rsidR="00183A8A" w:rsidRPr="00B06A89" w:rsidRDefault="00183A8A" w:rsidP="00183A8A">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65B0750"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D343DC9" w14:textId="77777777" w:rsidR="00183A8A" w:rsidRPr="00B06A89" w:rsidRDefault="00183A8A" w:rsidP="00183A8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8332AEE" w14:textId="77777777" w:rsidR="00183A8A" w:rsidRPr="00B06A89" w:rsidRDefault="00183A8A" w:rsidP="00183A8A">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74FC8843" w14:textId="2E0296F2" w:rsidR="00183A8A" w:rsidRPr="00B06A89" w:rsidRDefault="00183A8A" w:rsidP="00183A8A">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183A8A" w:rsidRPr="00B06A89" w14:paraId="36DD35EA" w14:textId="77777777" w:rsidTr="001A4259">
        <w:tc>
          <w:tcPr>
            <w:tcW w:w="2711" w:type="dxa"/>
          </w:tcPr>
          <w:p w14:paraId="61BA8F1B"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8.3</w:t>
            </w:r>
          </w:p>
        </w:tc>
        <w:tc>
          <w:tcPr>
            <w:tcW w:w="2683" w:type="dxa"/>
          </w:tcPr>
          <w:p w14:paraId="4D10F86B" w14:textId="77777777" w:rsidR="00183A8A" w:rsidRPr="00B06A89" w:rsidRDefault="00183A8A" w:rsidP="00183A8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Обеспечение внутреннего правопорядка</w:t>
            </w:r>
          </w:p>
        </w:tc>
        <w:tc>
          <w:tcPr>
            <w:tcW w:w="9456" w:type="dxa"/>
          </w:tcPr>
          <w:p w14:paraId="1F16F325" w14:textId="77777777" w:rsidR="00183A8A" w:rsidRPr="00B06A89" w:rsidRDefault="00183A8A" w:rsidP="00183A8A">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E7A96DA" w14:textId="77777777" w:rsidR="00183A8A" w:rsidRPr="00B06A89" w:rsidRDefault="00183A8A" w:rsidP="00183A8A">
            <w:pPr>
              <w:spacing w:after="0" w:line="240" w:lineRule="auto"/>
              <w:rPr>
                <w:rFonts w:ascii="Times New Roman" w:hAnsi="Times New Roman"/>
                <w:color w:val="000000"/>
                <w:sz w:val="24"/>
                <w:szCs w:val="24"/>
              </w:rPr>
            </w:pPr>
          </w:p>
          <w:p w14:paraId="4FF9FCD1" w14:textId="77777777" w:rsidR="00183A8A" w:rsidRPr="00B06A89" w:rsidRDefault="00183A8A" w:rsidP="00183A8A">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4464ACAD" w14:textId="77777777" w:rsidR="00183A8A" w:rsidRPr="00B06A89" w:rsidRDefault="00183A8A" w:rsidP="00183A8A">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65413F03"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31B51F3"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23946C"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201AF1A"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75A7574D"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FCD2387"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D8C3F0"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E1BC7B"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08A2E8"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5E9199"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504630A" w14:textId="77777777" w:rsidR="00183A8A" w:rsidRPr="00B06A89" w:rsidRDefault="00183A8A" w:rsidP="00183A8A">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45842E9"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90BBB09" w14:textId="77777777" w:rsidR="00183A8A" w:rsidRPr="00B06A89" w:rsidRDefault="00183A8A" w:rsidP="00183A8A">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1332AB"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8BA144" w14:textId="77777777" w:rsidR="00183A8A" w:rsidRPr="00B06A89" w:rsidRDefault="00183A8A" w:rsidP="00183A8A">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20 м;</w:t>
            </w:r>
          </w:p>
          <w:p w14:paraId="092802F6"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F06582E"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171BB20" w14:textId="77777777" w:rsidR="00183A8A" w:rsidRPr="00B06A89" w:rsidRDefault="00183A8A" w:rsidP="00183A8A">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3246901" w14:textId="1720882C" w:rsidR="00183A8A" w:rsidRPr="00B06A89" w:rsidRDefault="00183A8A" w:rsidP="00183A8A">
            <w:pPr>
              <w:spacing w:after="0" w:line="240" w:lineRule="auto"/>
              <w:rPr>
                <w:rFonts w:ascii="Times New Roman" w:hAnsi="Times New Roman"/>
                <w:b/>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60CEBEF" w14:textId="77777777" w:rsidR="008F5201" w:rsidRPr="00B06A89" w:rsidRDefault="008F5201" w:rsidP="001A4259">
      <w:pPr>
        <w:spacing w:after="0" w:line="240" w:lineRule="auto"/>
        <w:rPr>
          <w:rFonts w:ascii="Times New Roman" w:hAnsi="Times New Roman"/>
          <w:b/>
          <w:color w:val="000000"/>
          <w:sz w:val="24"/>
          <w:szCs w:val="24"/>
        </w:rPr>
      </w:pPr>
    </w:p>
    <w:p w14:paraId="26E572D6" w14:textId="040F9D29"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Вспомогательные виды разрешенного использования</w:t>
      </w:r>
    </w:p>
    <w:p w14:paraId="4B733570"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B06A89" w:rsidRPr="00B06A89" w14:paraId="19ECD50A" w14:textId="77777777" w:rsidTr="001A4259">
        <w:tc>
          <w:tcPr>
            <w:tcW w:w="2732" w:type="dxa"/>
          </w:tcPr>
          <w:p w14:paraId="1DD5F549"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342FC511"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27A7E4F5"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6F07654A"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648" w:type="dxa"/>
          </w:tcPr>
          <w:p w14:paraId="09C5C35E"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 xml:space="preserve">Разрешенное использование земельных участков и виды объектов </w:t>
            </w:r>
            <w:r w:rsidRPr="00B06A89">
              <w:rPr>
                <w:rFonts w:ascii="Times New Roman" w:hAnsi="Times New Roman"/>
                <w:b/>
                <w:color w:val="000000"/>
                <w:sz w:val="24"/>
                <w:szCs w:val="24"/>
              </w:rPr>
              <w:lastRenderedPageBreak/>
              <w:t>капитального строительства</w:t>
            </w:r>
          </w:p>
        </w:tc>
        <w:tc>
          <w:tcPr>
            <w:tcW w:w="9470" w:type="dxa"/>
          </w:tcPr>
          <w:p w14:paraId="02E4ADD1" w14:textId="77777777" w:rsidR="001A4259" w:rsidRPr="00B06A89" w:rsidRDefault="001A4259" w:rsidP="001A4259">
            <w:pPr>
              <w:spacing w:after="0" w:line="240" w:lineRule="auto"/>
              <w:ind w:left="459"/>
              <w:jc w:val="center"/>
              <w:rPr>
                <w:rFonts w:ascii="Times New Roman" w:hAnsi="Times New Roman"/>
                <w:b/>
                <w:color w:val="000000"/>
                <w:sz w:val="24"/>
                <w:szCs w:val="24"/>
              </w:rPr>
            </w:pPr>
            <w:r w:rsidRPr="00B06A89">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78BF1B58" w14:textId="77777777" w:rsidTr="001A4259">
        <w:tc>
          <w:tcPr>
            <w:tcW w:w="2732" w:type="dxa"/>
          </w:tcPr>
          <w:p w14:paraId="2DB5974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4.9</w:t>
            </w:r>
          </w:p>
        </w:tc>
        <w:tc>
          <w:tcPr>
            <w:tcW w:w="2648" w:type="dxa"/>
          </w:tcPr>
          <w:p w14:paraId="2A78996B"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b/>
                <w:bCs/>
                <w:color w:val="000000"/>
                <w:sz w:val="24"/>
                <w:szCs w:val="24"/>
              </w:rPr>
              <w:t>Служебные гаражи</w:t>
            </w:r>
          </w:p>
        </w:tc>
        <w:tc>
          <w:tcPr>
            <w:tcW w:w="9470" w:type="dxa"/>
          </w:tcPr>
          <w:p w14:paraId="6FA25A8F"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4279251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3C91016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1EEC32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FC16BA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A4B161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9B744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FC9A92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6B2EA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8EAD08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4ECCE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173EB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CDBDF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FC504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8A1184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72C224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32B94C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F826F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FB5E8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1966D6A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945D50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51F7BF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70B54C0" w14:textId="4C94FE78" w:rsidR="006520F6" w:rsidRPr="00B06A89" w:rsidRDefault="00B0544B" w:rsidP="001A4259">
            <w:pPr>
              <w:spacing w:after="0" w:line="240" w:lineRule="auto"/>
              <w:rPr>
                <w:rFonts w:ascii="Times New Roman" w:hAnsi="Times New Roman"/>
                <w:color w:val="000000"/>
                <w:sz w:val="24"/>
                <w:szCs w:val="24"/>
              </w:rPr>
            </w:pPr>
            <w:r w:rsidRPr="00B06A89">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53D58F46" w14:textId="77777777" w:rsidTr="001A4259">
        <w:tc>
          <w:tcPr>
            <w:tcW w:w="2732" w:type="dxa"/>
          </w:tcPr>
          <w:p w14:paraId="5688F7C1"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5.1</w:t>
            </w:r>
          </w:p>
        </w:tc>
        <w:tc>
          <w:tcPr>
            <w:tcW w:w="2648" w:type="dxa"/>
          </w:tcPr>
          <w:p w14:paraId="5F957975"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Спорт</w:t>
            </w:r>
          </w:p>
          <w:p w14:paraId="04616F40" w14:textId="77777777" w:rsidR="001A4259" w:rsidRPr="00B06A89" w:rsidRDefault="001A4259" w:rsidP="001A4259">
            <w:pPr>
              <w:spacing w:after="0" w:line="240" w:lineRule="auto"/>
              <w:rPr>
                <w:rFonts w:ascii="Times New Roman" w:hAnsi="Times New Roman"/>
                <w:color w:val="000000"/>
                <w:sz w:val="24"/>
                <w:szCs w:val="24"/>
              </w:rPr>
            </w:pPr>
          </w:p>
        </w:tc>
        <w:tc>
          <w:tcPr>
            <w:tcW w:w="9470" w:type="dxa"/>
          </w:tcPr>
          <w:p w14:paraId="28F59363"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B06A89">
                <w:rPr>
                  <w:rFonts w:ascii="Times New Roman" w:hAnsi="Times New Roman"/>
                  <w:b/>
                  <w:color w:val="000000"/>
                  <w:sz w:val="24"/>
                  <w:szCs w:val="24"/>
                </w:rPr>
                <w:t>кодами 5.1.1 - 5.1.7</w:t>
              </w:r>
            </w:hyperlink>
            <w:r w:rsidRPr="00B06A89">
              <w:rPr>
                <w:rFonts w:ascii="Times New Roman" w:hAnsi="Times New Roman"/>
                <w:b/>
                <w:color w:val="000000"/>
                <w:sz w:val="24"/>
                <w:szCs w:val="24"/>
              </w:rPr>
              <w:t>.</w:t>
            </w:r>
          </w:p>
          <w:p w14:paraId="70240C1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31F0A10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75D645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4DEB07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E25EB26" w14:textId="43BB9350"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B0544B"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0FBB0A0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57CF79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32A95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097D19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4F627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826C2B" w14:textId="14297B9A"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B0544B"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697C72C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4C2F3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3BCDCB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F6B98F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DD72E30" w14:textId="7FD8E0F9"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B0544B" w:rsidRPr="00B06A89">
              <w:rPr>
                <w:rFonts w:ascii="Times New Roman" w:hAnsi="Times New Roman"/>
                <w:color w:val="000000"/>
                <w:sz w:val="24"/>
                <w:szCs w:val="24"/>
              </w:rPr>
              <w:t>земельного участка</w:t>
            </w:r>
            <w:r w:rsidRPr="00B06A89">
              <w:rPr>
                <w:rFonts w:ascii="Times New Roman" w:hAnsi="Times New Roman"/>
                <w:color w:val="000000"/>
                <w:sz w:val="24"/>
                <w:szCs w:val="24"/>
              </w:rPr>
              <w:t>, отделяющей данный земельный участок от территории общего пользования.</w:t>
            </w:r>
          </w:p>
          <w:p w14:paraId="7313E31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FAF84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2314052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215791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D32061"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6A8DE57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A97B05"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lastRenderedPageBreak/>
              <w:t xml:space="preserve"> в условиях реконструкции </w:t>
            </w:r>
            <w:r w:rsidRPr="00B06A89">
              <w:rPr>
                <w:rFonts w:ascii="Times New Roman" w:eastAsia="Times New Roman" w:hAnsi="Times New Roman"/>
                <w:color w:val="000000"/>
                <w:sz w:val="24"/>
                <w:szCs w:val="24"/>
                <w:lang w:eastAsia="ru-RU"/>
              </w:rPr>
              <w:t>(Кпз) – 2,4</w:t>
            </w:r>
          </w:p>
          <w:p w14:paraId="60E158C3"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0A135CFF"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0172AE6" w14:textId="6AECD0B4" w:rsidR="006520F6" w:rsidRPr="00B06A89" w:rsidRDefault="00B0544B"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2E6427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Примечание:</w:t>
      </w:r>
    </w:p>
    <w:p w14:paraId="16911831"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B06A89">
        <w:rPr>
          <w:rFonts w:ascii="Times New Roman" w:hAnsi="Times New Roman"/>
          <w:color w:val="000000"/>
          <w:sz w:val="24"/>
          <w:szCs w:val="24"/>
          <w:lang w:val="en-US" w:eastAsia="ru-RU"/>
        </w:rPr>
        <w:t>V</w:t>
      </w:r>
      <w:r w:rsidRPr="00B06A89">
        <w:rPr>
          <w:rFonts w:ascii="Times New Roman" w:hAnsi="Times New Roman"/>
          <w:color w:val="000000"/>
          <w:sz w:val="24"/>
          <w:szCs w:val="24"/>
          <w:lang w:eastAsia="ru-RU"/>
        </w:rPr>
        <w:t xml:space="preserve"> настоящих Правил.</w:t>
      </w:r>
    </w:p>
    <w:p w14:paraId="5759C96B"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пользованияю.</w:t>
      </w:r>
    </w:p>
    <w:p w14:paraId="2A9101DD"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180135A8"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174349E"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21348EB"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8E15011"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6C96250"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6CD4B23"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CC860C5"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E35445A"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C8C01EC"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2326A50"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3256604"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w:t>
      </w:r>
    </w:p>
    <w:p w14:paraId="6CC770F5"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3A45481D"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EEC4399"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w:t>
      </w:r>
      <w:r w:rsidRPr="00B06A89">
        <w:rPr>
          <w:rFonts w:ascii="Times New Roman" w:hAnsi="Times New Roman"/>
          <w:color w:val="000000"/>
          <w:sz w:val="24"/>
          <w:szCs w:val="24"/>
          <w:lang w:eastAsia="ru-RU"/>
        </w:rPr>
        <w:lastRenderedPageBreak/>
        <w:t>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8EA0DDD" w14:textId="77777777"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622A37C" w14:textId="587EEBE5" w:rsidR="001A4259" w:rsidRPr="00B06A89" w:rsidRDefault="001A4259" w:rsidP="001A4259">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82C8816" w14:textId="77777777" w:rsidR="006520F6" w:rsidRPr="00B06A89" w:rsidRDefault="006520F6" w:rsidP="006520F6">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9E6C1D5" w14:textId="737E89F2" w:rsidR="00FB1E51" w:rsidRPr="00B06A89" w:rsidRDefault="00FB1E51" w:rsidP="00FB1E51">
      <w:pPr>
        <w:pStyle w:val="2"/>
        <w:spacing w:before="0" w:after="0"/>
        <w:rPr>
          <w:rFonts w:ascii="Times New Roman" w:hAnsi="Times New Roman" w:cs="Times New Roman"/>
          <w:i w:val="0"/>
          <w:color w:val="000000"/>
          <w:kern w:val="1"/>
          <w:sz w:val="24"/>
          <w:szCs w:val="24"/>
        </w:rPr>
      </w:pPr>
      <w:bookmarkStart w:id="15" w:name="_Toc79766206"/>
      <w:r w:rsidRPr="00B06A89">
        <w:rPr>
          <w:rFonts w:ascii="Times New Roman" w:hAnsi="Times New Roman" w:cs="Times New Roman"/>
          <w:i w:val="0"/>
          <w:color w:val="000000"/>
          <w:kern w:val="1"/>
          <w:sz w:val="24"/>
          <w:szCs w:val="24"/>
        </w:rPr>
        <w:t xml:space="preserve">Статья </w:t>
      </w:r>
      <w:r w:rsidR="00D36495" w:rsidRPr="00B06A89">
        <w:rPr>
          <w:rFonts w:ascii="Times New Roman" w:hAnsi="Times New Roman" w:cs="Times New Roman"/>
          <w:i w:val="0"/>
          <w:color w:val="000000"/>
          <w:kern w:val="1"/>
          <w:sz w:val="24"/>
          <w:szCs w:val="24"/>
        </w:rPr>
        <w:t>3</w:t>
      </w:r>
      <w:r w:rsidR="005D7D60" w:rsidRPr="00B06A89">
        <w:rPr>
          <w:rFonts w:ascii="Times New Roman" w:hAnsi="Times New Roman" w:cs="Times New Roman"/>
          <w:i w:val="0"/>
          <w:color w:val="000000"/>
          <w:kern w:val="1"/>
          <w:sz w:val="24"/>
          <w:szCs w:val="24"/>
        </w:rPr>
        <w:t>9</w:t>
      </w:r>
      <w:r w:rsidRPr="00B06A89">
        <w:rPr>
          <w:rFonts w:ascii="Times New Roman" w:hAnsi="Times New Roman" w:cs="Times New Roman"/>
          <w:i w:val="0"/>
          <w:color w:val="000000"/>
          <w:kern w:val="1"/>
          <w:sz w:val="24"/>
          <w:szCs w:val="24"/>
        </w:rPr>
        <w:t xml:space="preserve">. </w:t>
      </w:r>
      <w:r w:rsidRPr="00B06A89">
        <w:rPr>
          <w:rFonts w:ascii="Times New Roman" w:hAnsi="Times New Roman" w:cs="Times New Roman"/>
          <w:i w:val="0"/>
          <w:color w:val="000000"/>
          <w:sz w:val="24"/>
          <w:szCs w:val="24"/>
        </w:rPr>
        <w:t>Зона застройки среднеэтажными жилыми домами</w:t>
      </w:r>
      <w:r w:rsidRPr="00B06A89">
        <w:rPr>
          <w:rFonts w:ascii="Times New Roman" w:hAnsi="Times New Roman" w:cs="Times New Roman"/>
          <w:i w:val="0"/>
          <w:color w:val="000000"/>
          <w:kern w:val="1"/>
          <w:sz w:val="24"/>
          <w:szCs w:val="24"/>
        </w:rPr>
        <w:t xml:space="preserve"> (Ж-</w:t>
      </w:r>
      <w:r w:rsidR="00673073" w:rsidRPr="00B06A89">
        <w:rPr>
          <w:rFonts w:ascii="Times New Roman" w:hAnsi="Times New Roman" w:cs="Times New Roman"/>
          <w:i w:val="0"/>
          <w:color w:val="000000"/>
          <w:kern w:val="1"/>
          <w:sz w:val="24"/>
          <w:szCs w:val="24"/>
        </w:rPr>
        <w:t>3</w:t>
      </w:r>
      <w:r w:rsidRPr="00B06A89">
        <w:rPr>
          <w:rFonts w:ascii="Times New Roman" w:hAnsi="Times New Roman" w:cs="Times New Roman"/>
          <w:i w:val="0"/>
          <w:color w:val="000000"/>
          <w:kern w:val="1"/>
          <w:sz w:val="24"/>
          <w:szCs w:val="24"/>
        </w:rPr>
        <w:t>)</w:t>
      </w:r>
      <w:bookmarkEnd w:id="15"/>
    </w:p>
    <w:p w14:paraId="0CEA9716" w14:textId="77777777" w:rsidR="00B0544B" w:rsidRPr="00B06A89" w:rsidRDefault="00B0544B" w:rsidP="00B0544B">
      <w:pPr>
        <w:widowControl w:val="0"/>
        <w:tabs>
          <w:tab w:val="left" w:pos="1080"/>
        </w:tabs>
        <w:overflowPunct w:val="0"/>
        <w:adjustRightInd w:val="0"/>
        <w:spacing w:after="0" w:line="240" w:lineRule="auto"/>
        <w:jc w:val="both"/>
        <w:rPr>
          <w:rFonts w:ascii="Times New Roman" w:hAnsi="Times New Roman"/>
          <w:b/>
          <w:color w:val="000000"/>
          <w:sz w:val="24"/>
          <w:szCs w:val="24"/>
          <w:lang w:eastAsia="ru-RU"/>
        </w:rPr>
      </w:pPr>
      <w:bookmarkStart w:id="16" w:name="_Toc494887946"/>
      <w:bookmarkStart w:id="17" w:name="_Toc494888405"/>
    </w:p>
    <w:p w14:paraId="145AAC53" w14:textId="573AFC36" w:rsidR="001A4259" w:rsidRPr="00B06A89" w:rsidRDefault="001A4259" w:rsidP="001A4259">
      <w:pPr>
        <w:widowControl w:val="0"/>
        <w:numPr>
          <w:ilvl w:val="0"/>
          <w:numId w:val="23"/>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7591ACAA" w14:textId="77777777" w:rsidR="001A4259" w:rsidRPr="00B06A89" w:rsidRDefault="001A4259" w:rsidP="001A4259">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660"/>
        <w:gridCol w:w="5152"/>
        <w:gridCol w:w="4110"/>
      </w:tblGrid>
      <w:tr w:rsidR="00B06A89" w:rsidRPr="00B06A89" w14:paraId="13ED549B" w14:textId="77777777" w:rsidTr="00183A8A">
        <w:trPr>
          <w:trHeight w:val="304"/>
        </w:trPr>
        <w:tc>
          <w:tcPr>
            <w:tcW w:w="5660" w:type="dxa"/>
            <w:tcBorders>
              <w:top w:val="single" w:sz="8" w:space="0" w:color="auto"/>
              <w:left w:val="single" w:sz="8" w:space="0" w:color="auto"/>
              <w:bottom w:val="single" w:sz="8" w:space="0" w:color="auto"/>
              <w:right w:val="nil"/>
            </w:tcBorders>
          </w:tcPr>
          <w:p w14:paraId="7099DEA8"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Основные виды разрешённого</w:t>
            </w:r>
          </w:p>
          <w:p w14:paraId="59FFB842"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c>
          <w:tcPr>
            <w:tcW w:w="5152" w:type="dxa"/>
            <w:tcBorders>
              <w:top w:val="single" w:sz="8" w:space="0" w:color="auto"/>
              <w:left w:val="single" w:sz="8" w:space="0" w:color="auto"/>
              <w:bottom w:val="single" w:sz="8" w:space="0" w:color="auto"/>
              <w:right w:val="nil"/>
            </w:tcBorders>
          </w:tcPr>
          <w:p w14:paraId="424CA51A"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Условно разрешённые</w:t>
            </w:r>
          </w:p>
          <w:p w14:paraId="1166AA38"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2A9CDCAB"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Вспомогательные виды</w:t>
            </w:r>
          </w:p>
          <w:p w14:paraId="5ECA5A0C" w14:textId="77777777" w:rsidR="001A4259" w:rsidRPr="00B06A89" w:rsidRDefault="001A4259" w:rsidP="001A425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r>
      <w:tr w:rsidR="001A4259" w:rsidRPr="00B06A89" w14:paraId="45468E8E" w14:textId="77777777" w:rsidTr="00183A8A">
        <w:trPr>
          <w:trHeight w:val="689"/>
        </w:trPr>
        <w:tc>
          <w:tcPr>
            <w:tcW w:w="5660" w:type="dxa"/>
            <w:tcBorders>
              <w:top w:val="single" w:sz="8" w:space="0" w:color="auto"/>
              <w:left w:val="single" w:sz="8" w:space="0" w:color="auto"/>
              <w:bottom w:val="single" w:sz="8" w:space="0" w:color="auto"/>
              <w:right w:val="nil"/>
            </w:tcBorders>
          </w:tcPr>
          <w:p w14:paraId="12D37469"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2.5 Среднеэтажная жилая застройка</w:t>
            </w:r>
          </w:p>
          <w:p w14:paraId="1E71C2DE" w14:textId="528C764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2.7.1 Хранение автотранспорта</w:t>
            </w:r>
          </w:p>
          <w:p w14:paraId="0D4D73A0"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3.1 Коммунальное обслуживание</w:t>
            </w:r>
          </w:p>
          <w:p w14:paraId="6F5984B5"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3.2 Социальное обслуживание</w:t>
            </w:r>
          </w:p>
          <w:p w14:paraId="58450DD0"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3.3 Бытовое обслуживание</w:t>
            </w:r>
          </w:p>
          <w:p w14:paraId="6C2FBA5A"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3.4.1 Амбулаторно-поликлиническое обслуживание</w:t>
            </w:r>
          </w:p>
          <w:p w14:paraId="55E1C0A6"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4.4 Магазины</w:t>
            </w:r>
          </w:p>
          <w:p w14:paraId="50A880BD"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3.5 Образование и просвещение</w:t>
            </w:r>
          </w:p>
          <w:p w14:paraId="4F192B4D"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lastRenderedPageBreak/>
              <w:t>3.8 Общественное управление</w:t>
            </w:r>
          </w:p>
          <w:p w14:paraId="139F183F"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8.3 Обеспечение внутреннего правопорядка</w:t>
            </w:r>
          </w:p>
          <w:p w14:paraId="5971D23F"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12.0 Земельные участки (территории) общего пользования</w:t>
            </w:r>
          </w:p>
        </w:tc>
        <w:tc>
          <w:tcPr>
            <w:tcW w:w="5152" w:type="dxa"/>
            <w:tcBorders>
              <w:top w:val="single" w:sz="8" w:space="0" w:color="auto"/>
              <w:left w:val="single" w:sz="8" w:space="0" w:color="auto"/>
              <w:bottom w:val="single" w:sz="8" w:space="0" w:color="auto"/>
              <w:right w:val="nil"/>
            </w:tcBorders>
          </w:tcPr>
          <w:p w14:paraId="7E9B9EEA"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lastRenderedPageBreak/>
              <w:t>2.1.1 Малоэтажная многоквартирная жилая застройка</w:t>
            </w:r>
          </w:p>
          <w:p w14:paraId="332C63A8" w14:textId="6375CA3C"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2.3 Блокированная жилая застройка</w:t>
            </w:r>
          </w:p>
          <w:p w14:paraId="039549FB" w14:textId="77777777" w:rsidR="00183A8A" w:rsidRPr="00916018" w:rsidRDefault="00183A8A" w:rsidP="00183A8A">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3.4.2 Стационарное медицинское обслуживание</w:t>
            </w:r>
          </w:p>
          <w:p w14:paraId="38DC5DD4" w14:textId="2B01B1DB" w:rsidR="00183A8A" w:rsidRPr="00916018" w:rsidRDefault="00183A8A"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3.6 Культурное развитие</w:t>
            </w:r>
          </w:p>
          <w:p w14:paraId="48F7E631" w14:textId="77777777" w:rsidR="001A4259" w:rsidRPr="00916018" w:rsidRDefault="001A4259" w:rsidP="001A4259">
            <w:pPr>
              <w:spacing w:after="0" w:line="240" w:lineRule="auto"/>
              <w:rPr>
                <w:rFonts w:ascii="Times New Roman" w:hAnsi="Times New Roman"/>
                <w:bCs/>
                <w:color w:val="000000"/>
                <w:sz w:val="24"/>
                <w:szCs w:val="24"/>
              </w:rPr>
            </w:pPr>
            <w:r w:rsidRPr="00916018">
              <w:rPr>
                <w:rFonts w:ascii="Times New Roman" w:hAnsi="Times New Roman"/>
                <w:bCs/>
                <w:color w:val="000000"/>
                <w:sz w:val="24"/>
                <w:szCs w:val="24"/>
              </w:rPr>
              <w:t>3.7 Религиозное использование</w:t>
            </w:r>
          </w:p>
          <w:p w14:paraId="6946CE8C" w14:textId="77777777" w:rsidR="001A4259" w:rsidRPr="00916018" w:rsidRDefault="001A4259" w:rsidP="001A4259">
            <w:pPr>
              <w:spacing w:after="0" w:line="240" w:lineRule="auto"/>
              <w:rPr>
                <w:rFonts w:ascii="Times New Roman" w:hAnsi="Times New Roman"/>
                <w:bCs/>
                <w:color w:val="000000"/>
                <w:sz w:val="24"/>
                <w:szCs w:val="24"/>
              </w:rPr>
            </w:pPr>
            <w:r w:rsidRPr="00916018">
              <w:rPr>
                <w:rFonts w:ascii="Times New Roman" w:hAnsi="Times New Roman"/>
                <w:bCs/>
                <w:color w:val="000000"/>
                <w:sz w:val="24"/>
                <w:szCs w:val="24"/>
              </w:rPr>
              <w:t>3.9 Обеспечение научной деятельности</w:t>
            </w:r>
          </w:p>
          <w:p w14:paraId="5C6ECE83" w14:textId="77777777" w:rsidR="001A4259" w:rsidRPr="00916018" w:rsidRDefault="001A4259" w:rsidP="001A4259">
            <w:pPr>
              <w:spacing w:after="0" w:line="240" w:lineRule="auto"/>
              <w:rPr>
                <w:rFonts w:ascii="Times New Roman" w:hAnsi="Times New Roman"/>
                <w:bCs/>
                <w:color w:val="000000"/>
                <w:sz w:val="24"/>
                <w:szCs w:val="24"/>
              </w:rPr>
            </w:pPr>
            <w:r w:rsidRPr="00916018">
              <w:rPr>
                <w:rFonts w:ascii="Times New Roman" w:hAnsi="Times New Roman"/>
                <w:bCs/>
                <w:color w:val="000000"/>
                <w:sz w:val="24"/>
                <w:szCs w:val="24"/>
              </w:rPr>
              <w:lastRenderedPageBreak/>
              <w:t>3.9.1</w:t>
            </w:r>
            <w:r w:rsidRPr="00916018">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21F568E2"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3.10.1 Амбулаторное ветеринарное обслуживание</w:t>
            </w:r>
          </w:p>
          <w:p w14:paraId="5EC57227"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4.1. Деловое управление</w:t>
            </w:r>
          </w:p>
          <w:p w14:paraId="57B92A04"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4.3 Рынки</w:t>
            </w:r>
          </w:p>
          <w:p w14:paraId="758DD236"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4.5</w:t>
            </w:r>
            <w:r w:rsidRPr="00916018">
              <w:rPr>
                <w:rFonts w:ascii="Times New Roman" w:hAnsi="Times New Roman"/>
                <w:color w:val="000000"/>
                <w:sz w:val="24"/>
                <w:szCs w:val="24"/>
              </w:rPr>
              <w:t xml:space="preserve"> Банковская и страховая деятельность</w:t>
            </w:r>
          </w:p>
          <w:p w14:paraId="5CC65DFF"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4.6 Общественное питание</w:t>
            </w:r>
          </w:p>
          <w:p w14:paraId="4110ED8F" w14:textId="77777777" w:rsidR="001A4259" w:rsidRPr="00916018" w:rsidRDefault="001A4259" w:rsidP="001A4259">
            <w:pPr>
              <w:spacing w:after="0" w:line="240" w:lineRule="auto"/>
              <w:rPr>
                <w:rFonts w:ascii="Times New Roman" w:hAnsi="Times New Roman"/>
                <w:bCs/>
                <w:color w:val="000000"/>
                <w:sz w:val="24"/>
                <w:szCs w:val="24"/>
              </w:rPr>
            </w:pPr>
            <w:r w:rsidRPr="00916018">
              <w:rPr>
                <w:rFonts w:ascii="Times New Roman" w:hAnsi="Times New Roman"/>
                <w:bCs/>
                <w:color w:val="000000"/>
                <w:sz w:val="24"/>
                <w:szCs w:val="24"/>
              </w:rPr>
              <w:t>4.7 Гостиничное обслуживание</w:t>
            </w:r>
          </w:p>
          <w:p w14:paraId="725B3A5C" w14:textId="773FC6D3" w:rsidR="001A4259" w:rsidRPr="00916018" w:rsidRDefault="001A4259" w:rsidP="001A4259">
            <w:pPr>
              <w:spacing w:after="0" w:line="240" w:lineRule="auto"/>
              <w:rPr>
                <w:rFonts w:ascii="Times New Roman" w:hAnsi="Times New Roman"/>
                <w:bCs/>
                <w:color w:val="000000"/>
                <w:sz w:val="24"/>
                <w:szCs w:val="24"/>
              </w:rPr>
            </w:pPr>
            <w:r w:rsidRPr="00916018">
              <w:rPr>
                <w:rFonts w:ascii="Times New Roman" w:hAnsi="Times New Roman"/>
                <w:bCs/>
                <w:color w:val="000000"/>
                <w:sz w:val="24"/>
                <w:szCs w:val="24"/>
              </w:rPr>
              <w:t>4.9.1</w:t>
            </w:r>
            <w:r w:rsidR="008F5201" w:rsidRPr="00916018">
              <w:rPr>
                <w:rFonts w:ascii="Times New Roman" w:hAnsi="Times New Roman"/>
                <w:bCs/>
                <w:color w:val="000000"/>
                <w:sz w:val="24"/>
                <w:szCs w:val="24"/>
              </w:rPr>
              <w:t>.2</w:t>
            </w:r>
            <w:r w:rsidRPr="00916018">
              <w:rPr>
                <w:rFonts w:ascii="Times New Roman" w:hAnsi="Times New Roman"/>
                <w:color w:val="000000"/>
                <w:sz w:val="24"/>
                <w:szCs w:val="24"/>
              </w:rPr>
              <w:t xml:space="preserve"> </w:t>
            </w:r>
            <w:r w:rsidR="008F5201" w:rsidRPr="00916018">
              <w:rPr>
                <w:rFonts w:ascii="Times New Roman" w:hAnsi="Times New Roman"/>
                <w:color w:val="000000"/>
                <w:sz w:val="24"/>
                <w:szCs w:val="24"/>
              </w:rPr>
              <w:t>Обеспечение дорожного отдыха</w:t>
            </w:r>
          </w:p>
        </w:tc>
        <w:tc>
          <w:tcPr>
            <w:tcW w:w="4110" w:type="dxa"/>
            <w:tcBorders>
              <w:top w:val="single" w:sz="8" w:space="0" w:color="auto"/>
              <w:left w:val="single" w:sz="8" w:space="0" w:color="auto"/>
              <w:bottom w:val="single" w:sz="8" w:space="0" w:color="auto"/>
              <w:right w:val="single" w:sz="8" w:space="0" w:color="auto"/>
            </w:tcBorders>
          </w:tcPr>
          <w:p w14:paraId="30DAC153" w14:textId="77777777" w:rsidR="001A4259" w:rsidRPr="00916018" w:rsidRDefault="001A4259" w:rsidP="001A4259">
            <w:pPr>
              <w:spacing w:after="0" w:line="240" w:lineRule="auto"/>
              <w:rPr>
                <w:rFonts w:ascii="Times New Roman" w:hAnsi="Times New Roman"/>
                <w:bCs/>
                <w:color w:val="000000"/>
                <w:sz w:val="24"/>
                <w:szCs w:val="24"/>
              </w:rPr>
            </w:pPr>
            <w:r w:rsidRPr="00916018">
              <w:rPr>
                <w:rFonts w:ascii="Times New Roman" w:hAnsi="Times New Roman"/>
                <w:bCs/>
                <w:color w:val="000000"/>
                <w:sz w:val="24"/>
                <w:szCs w:val="24"/>
              </w:rPr>
              <w:lastRenderedPageBreak/>
              <w:t>4.9 Служебные гаражи</w:t>
            </w:r>
          </w:p>
          <w:p w14:paraId="53376830" w14:textId="77777777" w:rsidR="001A4259" w:rsidRPr="00916018" w:rsidRDefault="001A4259" w:rsidP="001A4259">
            <w:pPr>
              <w:spacing w:after="0" w:line="240" w:lineRule="auto"/>
              <w:rPr>
                <w:rFonts w:ascii="Times New Roman" w:hAnsi="Times New Roman"/>
                <w:color w:val="000000"/>
                <w:sz w:val="24"/>
                <w:szCs w:val="24"/>
                <w:lang w:eastAsia="ru-RU"/>
              </w:rPr>
            </w:pPr>
            <w:r w:rsidRPr="00916018">
              <w:rPr>
                <w:rFonts w:ascii="Times New Roman" w:hAnsi="Times New Roman"/>
                <w:color w:val="000000"/>
                <w:sz w:val="24"/>
                <w:szCs w:val="24"/>
                <w:lang w:eastAsia="ru-RU"/>
              </w:rPr>
              <w:t>5.1 Спорт</w:t>
            </w:r>
          </w:p>
          <w:p w14:paraId="0FA4EDE1" w14:textId="77777777" w:rsidR="001A4259" w:rsidRPr="00B06A89" w:rsidRDefault="001A4259" w:rsidP="001A4259">
            <w:pPr>
              <w:spacing w:after="0" w:line="240" w:lineRule="auto"/>
              <w:rPr>
                <w:rFonts w:ascii="Times New Roman" w:hAnsi="Times New Roman"/>
                <w:bCs/>
                <w:color w:val="000000"/>
                <w:sz w:val="24"/>
                <w:szCs w:val="24"/>
              </w:rPr>
            </w:pPr>
            <w:bookmarkStart w:id="18" w:name="_GoBack"/>
            <w:bookmarkEnd w:id="18"/>
          </w:p>
        </w:tc>
      </w:tr>
    </w:tbl>
    <w:p w14:paraId="00EC7661" w14:textId="77777777" w:rsidR="006520F6" w:rsidRPr="00B06A89" w:rsidRDefault="006520F6" w:rsidP="006520F6">
      <w:pPr>
        <w:pStyle w:val="aff6"/>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sz w:val="24"/>
          <w:szCs w:val="24"/>
          <w:lang w:eastAsia="ru-RU"/>
        </w:rPr>
      </w:pPr>
    </w:p>
    <w:p w14:paraId="33179674" w14:textId="7A433F9D" w:rsidR="001A4259" w:rsidRPr="00B06A89" w:rsidRDefault="001A4259" w:rsidP="001A4259">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AF3B5C9" w14:textId="77777777" w:rsidR="001A4259" w:rsidRPr="00B06A89" w:rsidRDefault="001A4259" w:rsidP="001A4259">
      <w:pPr>
        <w:spacing w:after="0" w:line="240" w:lineRule="auto"/>
        <w:rPr>
          <w:rFonts w:ascii="Times New Roman" w:hAnsi="Times New Roman"/>
          <w:b/>
          <w:color w:val="000000"/>
          <w:sz w:val="24"/>
          <w:szCs w:val="24"/>
        </w:rPr>
      </w:pPr>
    </w:p>
    <w:p w14:paraId="6291AB19"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095DB813"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B06A89" w:rsidRPr="00B06A89" w14:paraId="45AF1CC3" w14:textId="77777777" w:rsidTr="001A4259">
        <w:tc>
          <w:tcPr>
            <w:tcW w:w="2738" w:type="dxa"/>
          </w:tcPr>
          <w:p w14:paraId="6B6B6A25"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12D404F5"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6ACED3B0"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1B9BF8FB"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649" w:type="dxa"/>
          </w:tcPr>
          <w:p w14:paraId="49AB7A58"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52814E8B" w14:textId="77777777" w:rsidR="001A4259" w:rsidRPr="00B06A89" w:rsidRDefault="001A4259" w:rsidP="001A4259">
            <w:pPr>
              <w:spacing w:after="0" w:line="240" w:lineRule="auto"/>
              <w:ind w:left="459"/>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7B7FD898" w14:textId="77777777" w:rsidTr="001A4259">
        <w:tc>
          <w:tcPr>
            <w:tcW w:w="2738" w:type="dxa"/>
          </w:tcPr>
          <w:p w14:paraId="69EF3EC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2.5</w:t>
            </w:r>
          </w:p>
        </w:tc>
        <w:tc>
          <w:tcPr>
            <w:tcW w:w="2649" w:type="dxa"/>
          </w:tcPr>
          <w:p w14:paraId="1A474AC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Среднеэтажная жилая застройка</w:t>
            </w:r>
          </w:p>
          <w:p w14:paraId="3C0BA362" w14:textId="77777777" w:rsidR="001A4259" w:rsidRPr="00B06A89" w:rsidRDefault="001A4259" w:rsidP="001A4259">
            <w:pPr>
              <w:spacing w:after="0" w:line="240" w:lineRule="auto"/>
              <w:rPr>
                <w:rFonts w:ascii="Times New Roman" w:hAnsi="Times New Roman"/>
                <w:color w:val="000000"/>
                <w:sz w:val="24"/>
                <w:szCs w:val="24"/>
              </w:rPr>
            </w:pPr>
          </w:p>
        </w:tc>
        <w:tc>
          <w:tcPr>
            <w:tcW w:w="9463" w:type="dxa"/>
          </w:tcPr>
          <w:p w14:paraId="2587B534"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623F541F"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благоустройство и озеленение;</w:t>
            </w:r>
          </w:p>
          <w:p w14:paraId="328B0700"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подземных гаражей и автостоянок;</w:t>
            </w:r>
          </w:p>
          <w:p w14:paraId="1A984765"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5EF7B09A"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5F3EE5A6" w14:textId="77777777" w:rsidR="001A4259" w:rsidRPr="00B06A89" w:rsidRDefault="001A4259" w:rsidP="001A4259">
            <w:pPr>
              <w:spacing w:after="0" w:line="240" w:lineRule="auto"/>
              <w:rPr>
                <w:rFonts w:ascii="Times New Roman" w:hAnsi="Times New Roman"/>
                <w:color w:val="000000"/>
                <w:sz w:val="24"/>
                <w:szCs w:val="24"/>
              </w:rPr>
            </w:pPr>
          </w:p>
          <w:p w14:paraId="0AFD0C1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B06A89">
              <w:rPr>
                <w:rFonts w:ascii="Times New Roman" w:hAnsi="Times New Roman"/>
                <w:color w:val="000000"/>
                <w:sz w:val="24"/>
                <w:szCs w:val="24"/>
                <w:vertAlign w:val="superscript"/>
              </w:rPr>
              <w:t xml:space="preserve"> </w:t>
            </w:r>
            <w:r w:rsidRPr="00B06A89">
              <w:rPr>
                <w:rFonts w:ascii="Times New Roman" w:hAnsi="Times New Roman"/>
                <w:color w:val="000000"/>
                <w:sz w:val="24"/>
                <w:szCs w:val="24"/>
              </w:rPr>
              <w:t xml:space="preserve"> </w:t>
            </w:r>
          </w:p>
          <w:p w14:paraId="28C6833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земельных участков – не подлежит установлению;</w:t>
            </w:r>
          </w:p>
          <w:p w14:paraId="62A47DD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B7B948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2EFE554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E19D11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7752D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4FB118A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0CB5A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A2D8A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5F90C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4329F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8ACED1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D10BD4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63B68B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2E5A8E" w14:textId="77777777" w:rsidR="001A4259" w:rsidRPr="00B06A89" w:rsidRDefault="001A4259" w:rsidP="001A4259">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06A89">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D54B407" w14:textId="77777777" w:rsidR="001A4259" w:rsidRPr="00B06A89" w:rsidRDefault="001A4259" w:rsidP="001A425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8B647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не выше 8 надземных этажей;</w:t>
            </w:r>
          </w:p>
          <w:p w14:paraId="1F99B64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66F23FC5"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0,4</w:t>
            </w:r>
          </w:p>
          <w:p w14:paraId="7685461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71DE3B1D" w14:textId="77777777" w:rsidR="001A4259" w:rsidRPr="00B06A89" w:rsidRDefault="001A4259" w:rsidP="001A4259">
            <w:pPr>
              <w:spacing w:after="0" w:line="240" w:lineRule="auto"/>
              <w:ind w:firstLine="3265"/>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1,2</w:t>
            </w:r>
          </w:p>
          <w:p w14:paraId="758EBD3F"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7FFF0182"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4E9E085" w14:textId="77777777" w:rsidR="001A4259" w:rsidRPr="00B06A89" w:rsidRDefault="001A4259" w:rsidP="001A4259">
            <w:pPr>
              <w:spacing w:after="0"/>
              <w:rPr>
                <w:rStyle w:val="Calibri105pt0pt"/>
                <w:rFonts w:ascii="Times New Roman" w:hAnsi="Times New Roman"/>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B5737BD"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06A89">
              <w:rPr>
                <w:rStyle w:val="Calibri105pt0pt"/>
                <w:rFonts w:ascii="Times New Roman" w:hAnsi="Times New Roman"/>
                <w:sz w:val="24"/>
                <w:szCs w:val="24"/>
              </w:rPr>
              <w:t>0,045</w:t>
            </w:r>
          </w:p>
          <w:p w14:paraId="6C023D60"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3E0DBC34" w14:textId="77777777" w:rsidR="00442A83" w:rsidRPr="00B06A89" w:rsidRDefault="001A4259" w:rsidP="001A4259">
            <w:pPr>
              <w:spacing w:after="0" w:line="240" w:lineRule="auto"/>
              <w:rPr>
                <w:rFonts w:ascii="Times New Roman" w:hAnsi="Times New Roman"/>
                <w:b/>
                <w:bCs/>
                <w:color w:val="000000"/>
                <w:sz w:val="24"/>
                <w:szCs w:val="24"/>
              </w:rPr>
            </w:pPr>
            <w:r w:rsidRPr="00B06A89">
              <w:rPr>
                <w:rFonts w:ascii="Times New Roman" w:hAnsi="Times New Roman"/>
                <w:color w:val="000000"/>
                <w:sz w:val="24"/>
                <w:szCs w:val="24"/>
              </w:rPr>
              <w:t xml:space="preserve">  </w:t>
            </w:r>
            <w:r w:rsidR="00B0544B" w:rsidRPr="00B06A89">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391FC3A" w14:textId="77777777" w:rsidR="00442A83" w:rsidRPr="00B06A89" w:rsidRDefault="00442A83" w:rsidP="00442A83">
            <w:pPr>
              <w:spacing w:after="0" w:line="240" w:lineRule="auto"/>
              <w:rPr>
                <w:rFonts w:ascii="Times New Roman" w:hAnsi="Times New Roman"/>
                <w:b/>
                <w:color w:val="000000"/>
              </w:rPr>
            </w:pPr>
            <w:r w:rsidRPr="00B06A89">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CF98569" w14:textId="32860514" w:rsidR="001A4259" w:rsidRPr="00B06A89" w:rsidRDefault="00442A83" w:rsidP="00442A83">
            <w:pPr>
              <w:spacing w:after="0" w:line="240" w:lineRule="auto"/>
              <w:rPr>
                <w:rFonts w:ascii="Times New Roman" w:hAnsi="Times New Roman"/>
                <w:color w:val="000000"/>
                <w:sz w:val="24"/>
                <w:szCs w:val="24"/>
              </w:rPr>
            </w:pPr>
            <w:r w:rsidRPr="00B06A89">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B0544B" w:rsidRPr="00B06A89">
              <w:rPr>
                <w:rFonts w:ascii="Times New Roman" w:hAnsi="Times New Roman"/>
                <w:b/>
                <w:bCs/>
                <w:color w:val="000000"/>
                <w:sz w:val="24"/>
                <w:szCs w:val="24"/>
              </w:rPr>
              <w:t xml:space="preserve">                                                                                                                                                                                                     </w:t>
            </w:r>
          </w:p>
        </w:tc>
      </w:tr>
      <w:tr w:rsidR="00B06A89" w:rsidRPr="00B06A89" w14:paraId="504D4464" w14:textId="77777777" w:rsidTr="001A4259">
        <w:tc>
          <w:tcPr>
            <w:tcW w:w="2738" w:type="dxa"/>
          </w:tcPr>
          <w:p w14:paraId="72A53C0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2.7.1</w:t>
            </w:r>
          </w:p>
        </w:tc>
        <w:tc>
          <w:tcPr>
            <w:tcW w:w="2649" w:type="dxa"/>
          </w:tcPr>
          <w:p w14:paraId="47FD89E0"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lang w:eastAsia="ru-RU"/>
              </w:rPr>
              <w:t xml:space="preserve">Хранение автотранспорта </w:t>
            </w:r>
          </w:p>
        </w:tc>
        <w:tc>
          <w:tcPr>
            <w:tcW w:w="9463" w:type="dxa"/>
          </w:tcPr>
          <w:p w14:paraId="649F3768" w14:textId="77777777" w:rsidR="001A4259" w:rsidRPr="00B06A89" w:rsidRDefault="001A4259" w:rsidP="001A4259">
            <w:pPr>
              <w:pStyle w:val="320"/>
              <w:snapToGrid w:val="0"/>
              <w:rPr>
                <w:b/>
                <w:color w:val="000000"/>
                <w:sz w:val="24"/>
                <w:szCs w:val="24"/>
                <w:lang w:eastAsia="ru-RU"/>
              </w:rPr>
            </w:pPr>
            <w:r w:rsidRPr="00B06A89">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43DAB89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18 кв.м;</w:t>
            </w:r>
          </w:p>
          <w:p w14:paraId="38E7382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961900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EDF12F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E67C7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w:t>
            </w:r>
          </w:p>
          <w:p w14:paraId="4B40F38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CBAB9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4183352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9BA6F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61EEC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1160D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0BC11B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9FF45A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1202B2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A23567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B83BD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DD7A8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1.</w:t>
            </w:r>
          </w:p>
          <w:p w14:paraId="71B286C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68EA46A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975001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EA663BD" w14:textId="5A8BEB8E" w:rsidR="006520F6" w:rsidRPr="00B06A89" w:rsidRDefault="00B0544B"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4BE6C0C2" w14:textId="77777777" w:rsidTr="001A4259">
        <w:tc>
          <w:tcPr>
            <w:tcW w:w="2738" w:type="dxa"/>
          </w:tcPr>
          <w:p w14:paraId="3F459E8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3.1</w:t>
            </w:r>
          </w:p>
        </w:tc>
        <w:tc>
          <w:tcPr>
            <w:tcW w:w="2649" w:type="dxa"/>
          </w:tcPr>
          <w:p w14:paraId="6CE0421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Коммунальное обслуживание</w:t>
            </w:r>
          </w:p>
          <w:p w14:paraId="725549E5" w14:textId="77777777" w:rsidR="001A4259" w:rsidRPr="00B06A89" w:rsidRDefault="001A4259" w:rsidP="001A4259">
            <w:pPr>
              <w:spacing w:after="0" w:line="240" w:lineRule="auto"/>
              <w:rPr>
                <w:rFonts w:ascii="Times New Roman" w:hAnsi="Times New Roman"/>
                <w:color w:val="000000"/>
                <w:sz w:val="24"/>
                <w:szCs w:val="24"/>
              </w:rPr>
            </w:pPr>
          </w:p>
        </w:tc>
        <w:tc>
          <w:tcPr>
            <w:tcW w:w="9463" w:type="dxa"/>
          </w:tcPr>
          <w:p w14:paraId="4D00BDAB"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0791D1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p>
          <w:p w14:paraId="315ED32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Минимальные размеры земельных участков на объекты:</w:t>
            </w:r>
          </w:p>
          <w:p w14:paraId="1DD65A8E"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котельных – 0.7 га  ;</w:t>
            </w:r>
          </w:p>
          <w:p w14:paraId="435CAA9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Станции водоподготовки – 1га ;</w:t>
            </w:r>
          </w:p>
          <w:p w14:paraId="550934C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Для насосных станций – 50 кв.м; </w:t>
            </w:r>
          </w:p>
          <w:p w14:paraId="5D39980B"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телефонных станций – не подлежит установлению;</w:t>
            </w:r>
          </w:p>
          <w:p w14:paraId="058AC63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гаражей и мастерских для обслуживания уборочной и аварийной техники – 300 кв.м;</w:t>
            </w:r>
          </w:p>
          <w:p w14:paraId="37E3459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автостоянок не подлежит установлению;</w:t>
            </w:r>
          </w:p>
          <w:p w14:paraId="24F14CE8"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82029B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трансформаторных подстанций - не подлежит установлению;</w:t>
            </w:r>
          </w:p>
          <w:p w14:paraId="64ED054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тепловых пунктов – не подлежит установлению;</w:t>
            </w:r>
          </w:p>
          <w:p w14:paraId="73EF7C28"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газораспределительных пунктов – 6 кв.м;</w:t>
            </w:r>
          </w:p>
          <w:p w14:paraId="457AF9CD"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9CDFD4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E7A2B1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D2ED5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9E7E4F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48BBB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156345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22FE2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07C93C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3D237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854EB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F2A745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ABDF2C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41715D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AE456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AA62C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2</w:t>
            </w:r>
          </w:p>
          <w:p w14:paraId="1F9B5F2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Предельная высота – 20м</w:t>
            </w:r>
          </w:p>
          <w:p w14:paraId="269D46BD"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7AAF7AA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9014923"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15F8FE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4A20F9CB"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6E1BCF44"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A8FDD55"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EB45EF" w14:textId="234468B0" w:rsidR="006520F6" w:rsidRPr="00B06A89" w:rsidRDefault="00B0544B"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C570FEA" w14:textId="77777777" w:rsidTr="001A4259">
        <w:tc>
          <w:tcPr>
            <w:tcW w:w="2738" w:type="dxa"/>
          </w:tcPr>
          <w:p w14:paraId="6E7DB1A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3.2</w:t>
            </w:r>
          </w:p>
        </w:tc>
        <w:tc>
          <w:tcPr>
            <w:tcW w:w="2649" w:type="dxa"/>
          </w:tcPr>
          <w:p w14:paraId="671487E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Социальное обслуживание</w:t>
            </w:r>
          </w:p>
          <w:p w14:paraId="19AF03C9" w14:textId="77777777" w:rsidR="001A4259" w:rsidRPr="00B06A89" w:rsidRDefault="001A4259" w:rsidP="001A4259">
            <w:pPr>
              <w:spacing w:after="0" w:line="240" w:lineRule="auto"/>
              <w:rPr>
                <w:rFonts w:ascii="Times New Roman" w:hAnsi="Times New Roman"/>
                <w:color w:val="000000"/>
                <w:sz w:val="24"/>
                <w:szCs w:val="24"/>
              </w:rPr>
            </w:pPr>
          </w:p>
        </w:tc>
        <w:tc>
          <w:tcPr>
            <w:tcW w:w="9463" w:type="dxa"/>
          </w:tcPr>
          <w:p w14:paraId="6A30FF72"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74C4B8EA" w14:textId="77777777" w:rsidR="001A4259" w:rsidRPr="00B06A89" w:rsidRDefault="001A4259" w:rsidP="001A4259">
            <w:pPr>
              <w:spacing w:after="0" w:line="240" w:lineRule="auto"/>
              <w:rPr>
                <w:rFonts w:ascii="Times New Roman" w:hAnsi="Times New Roman"/>
                <w:color w:val="000000"/>
                <w:sz w:val="24"/>
                <w:szCs w:val="24"/>
              </w:rPr>
            </w:pPr>
          </w:p>
          <w:p w14:paraId="39F6D68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D91CEA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DB1473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506CAF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A4936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4B6FEE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5DB7C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55F978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43AD1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542FE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BECE5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FED17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6B7D29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5161849"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BAE7BEA"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06A89">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FD4A03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13408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1C9EB5F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FB7661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D3BA3A"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A9BF5F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372B90"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1B8F2DAC"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29A817E0"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ED7EAC9" w14:textId="18314945" w:rsidR="006520F6" w:rsidRPr="00B06A89" w:rsidRDefault="00B0544B"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21CA2F2A" w14:textId="77777777" w:rsidTr="001A4259">
        <w:tc>
          <w:tcPr>
            <w:tcW w:w="2738" w:type="dxa"/>
          </w:tcPr>
          <w:p w14:paraId="530A5741"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3.3</w:t>
            </w:r>
          </w:p>
        </w:tc>
        <w:tc>
          <w:tcPr>
            <w:tcW w:w="2649" w:type="dxa"/>
          </w:tcPr>
          <w:p w14:paraId="4EC22AE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Бытовое обслуживание</w:t>
            </w:r>
          </w:p>
        </w:tc>
        <w:tc>
          <w:tcPr>
            <w:tcW w:w="9463" w:type="dxa"/>
          </w:tcPr>
          <w:p w14:paraId="09F40AE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725206F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4FE3336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A37333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2B454B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B22CFD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8D33E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10C8D2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906E4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4E39AD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B73BE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8145E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2462E7D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163E1F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FDFAA0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28B83D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D4DFA0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7D51B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B54A8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1AF8DD7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855999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6F30562"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422694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72D991F"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B57E2F2"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998707F"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5AA4FF4" w14:textId="597D2CBB" w:rsidR="006520F6" w:rsidRPr="00B06A89" w:rsidRDefault="00B0544B"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78AAB580" w14:textId="77777777" w:rsidTr="001A4259">
        <w:tc>
          <w:tcPr>
            <w:tcW w:w="2738" w:type="dxa"/>
          </w:tcPr>
          <w:p w14:paraId="64802AE8"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3.4.1</w:t>
            </w:r>
          </w:p>
        </w:tc>
        <w:tc>
          <w:tcPr>
            <w:tcW w:w="2649" w:type="dxa"/>
          </w:tcPr>
          <w:p w14:paraId="23FAFF8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Амбулаторно-поликлиническое обслуживание</w:t>
            </w:r>
          </w:p>
          <w:p w14:paraId="6F2940BE" w14:textId="77777777" w:rsidR="001A4259" w:rsidRPr="00B06A89" w:rsidRDefault="001A4259" w:rsidP="001A4259">
            <w:pPr>
              <w:spacing w:after="0" w:line="240" w:lineRule="auto"/>
              <w:rPr>
                <w:rFonts w:ascii="Times New Roman" w:hAnsi="Times New Roman"/>
                <w:color w:val="000000"/>
                <w:sz w:val="24"/>
                <w:szCs w:val="24"/>
              </w:rPr>
            </w:pPr>
          </w:p>
        </w:tc>
        <w:tc>
          <w:tcPr>
            <w:tcW w:w="9463" w:type="dxa"/>
          </w:tcPr>
          <w:p w14:paraId="1CA5B867"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1CA0192B"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4F2409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lastRenderedPageBreak/>
              <w:t>Минимальный размер земельного участка – не подлежит установлению;</w:t>
            </w:r>
          </w:p>
          <w:p w14:paraId="1CA5B78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1C7D9BF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9D627B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BEFD3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0504D70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5B9522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1906CC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A97E8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D69083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6E19A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D9E69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D6F218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B66954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97AB9E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3BF58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47A8AB" w14:textId="77777777" w:rsidR="001A4259" w:rsidRPr="00B06A89" w:rsidRDefault="001A4259" w:rsidP="001A4259">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4;</w:t>
            </w:r>
          </w:p>
          <w:p w14:paraId="271E736D"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563EE52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E8F63C"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53B2E1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A632CF4"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69C039E5"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42AF7E0"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E79FB4F" w14:textId="572577CC" w:rsidR="006520F6" w:rsidRPr="00B06A89" w:rsidRDefault="00B0544B"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w:t>
            </w:r>
            <w:r w:rsidRPr="00B06A89">
              <w:rPr>
                <w:rFonts w:ascii="Times New Roman" w:hAnsi="Times New Roman"/>
                <w:b/>
                <w:bCs/>
                <w:color w:val="000000"/>
                <w:sz w:val="24"/>
                <w:szCs w:val="24"/>
              </w:rPr>
              <w:lastRenderedPageBreak/>
              <w:t xml:space="preserve">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2E4E69F5" w14:textId="77777777" w:rsidTr="001A4259">
        <w:tc>
          <w:tcPr>
            <w:tcW w:w="2738" w:type="dxa"/>
          </w:tcPr>
          <w:p w14:paraId="63A5FA6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3.5</w:t>
            </w:r>
          </w:p>
        </w:tc>
        <w:tc>
          <w:tcPr>
            <w:tcW w:w="2649" w:type="dxa"/>
          </w:tcPr>
          <w:p w14:paraId="7184F9A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Образование и просвещение</w:t>
            </w:r>
          </w:p>
          <w:p w14:paraId="156A04D0" w14:textId="77777777" w:rsidR="001A4259" w:rsidRPr="00B06A89" w:rsidRDefault="001A4259" w:rsidP="001A4259">
            <w:pPr>
              <w:spacing w:after="0" w:line="240" w:lineRule="auto"/>
              <w:rPr>
                <w:rFonts w:ascii="Times New Roman" w:hAnsi="Times New Roman"/>
                <w:color w:val="000000"/>
                <w:sz w:val="24"/>
                <w:szCs w:val="24"/>
              </w:rPr>
            </w:pPr>
          </w:p>
        </w:tc>
        <w:tc>
          <w:tcPr>
            <w:tcW w:w="9463" w:type="dxa"/>
          </w:tcPr>
          <w:p w14:paraId="1F475956"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0F3AED7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62B3E08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29B9FBD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u w:val="single"/>
                <w:lang w:eastAsia="ru-RU"/>
              </w:rPr>
              <w:t>Дошкольные образовательные организации</w:t>
            </w:r>
            <w:r w:rsidRPr="00B06A89">
              <w:rPr>
                <w:rFonts w:ascii="Times New Roman" w:eastAsia="Times New Roman" w:hAnsi="Times New Roman"/>
                <w:color w:val="000000"/>
                <w:sz w:val="24"/>
                <w:szCs w:val="24"/>
                <w:lang w:eastAsia="ru-RU"/>
              </w:rPr>
              <w:t>:</w:t>
            </w:r>
          </w:p>
          <w:p w14:paraId="5EFECAD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6FB9216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u w:val="single"/>
                <w:lang w:eastAsia="ru-RU"/>
              </w:rPr>
              <w:t>Общеобразовательные организации</w:t>
            </w:r>
            <w:r w:rsidRPr="00B06A89">
              <w:rPr>
                <w:rFonts w:ascii="Times New Roman" w:eastAsia="Times New Roman" w:hAnsi="Times New Roman"/>
                <w:color w:val="000000"/>
                <w:sz w:val="24"/>
                <w:szCs w:val="24"/>
                <w:lang w:eastAsia="ru-RU"/>
              </w:rPr>
              <w:t>:</w:t>
            </w:r>
          </w:p>
          <w:p w14:paraId="2C43513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2D8ED0D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400 до 500 – 65 кв.м/место;</w:t>
            </w:r>
          </w:p>
          <w:p w14:paraId="5AEEB49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500 до 600 – 55 кв.м/место;</w:t>
            </w:r>
          </w:p>
          <w:p w14:paraId="1293526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600 до 800 – 45 кв.м/место;</w:t>
            </w:r>
          </w:p>
          <w:p w14:paraId="38CC5CA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800 до 1100 – 36 кв.м/место;</w:t>
            </w:r>
          </w:p>
          <w:p w14:paraId="130B77D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1100 до 1500 – 23 кв.м/место;</w:t>
            </w:r>
          </w:p>
          <w:p w14:paraId="3A005E2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1500 до 2000 – 18 кв.м/место;</w:t>
            </w:r>
          </w:p>
          <w:p w14:paraId="3B28ADC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2000 – 16 кв.м/место</w:t>
            </w:r>
          </w:p>
          <w:p w14:paraId="229E5F5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B06A89">
              <w:rPr>
                <w:rFonts w:ascii="Times New Roman" w:eastAsia="Times New Roman" w:hAnsi="Times New Roman"/>
                <w:color w:val="000000"/>
                <w:sz w:val="24"/>
                <w:szCs w:val="24"/>
                <w:lang w:eastAsia="ru-RU"/>
              </w:rPr>
              <w:t>:</w:t>
            </w:r>
          </w:p>
          <w:p w14:paraId="30BC561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4440514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на 1 учащегося при вместимости учреждения: </w:t>
            </w:r>
          </w:p>
          <w:p w14:paraId="727AFA3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до 300 – 75 кв.м/на 1 учащегося;</w:t>
            </w:r>
          </w:p>
          <w:p w14:paraId="72DDFF9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300 до 900 – 50-65 кв.м/на 1 учащегося;</w:t>
            </w:r>
          </w:p>
          <w:p w14:paraId="49A4697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900 до 1600 – 30-40 кв.м/на 1 учащегося;</w:t>
            </w:r>
          </w:p>
          <w:p w14:paraId="436F4AC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F93BB5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01878BD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отступ  от границы земельного участка улиц до зданий, строений, сооружений при осуществлении нового строительства образовательных учреждений </w:t>
            </w:r>
            <w:r w:rsidRPr="00B06A89">
              <w:rPr>
                <w:rFonts w:ascii="Times New Roman" w:eastAsia="Times New Roman" w:hAnsi="Times New Roman"/>
                <w:color w:val="000000"/>
                <w:sz w:val="24"/>
                <w:szCs w:val="24"/>
                <w:lang w:eastAsia="ru-RU"/>
              </w:rPr>
              <w:lastRenderedPageBreak/>
              <w:t xml:space="preserve">среднего, высшего профессионального образования – не менее 10 м; от красной линии проездов – не менее 5 м. </w:t>
            </w:r>
          </w:p>
          <w:p w14:paraId="480BB12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9747E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AD88E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656B1EE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598C605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959228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B8E79F8"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53EA12B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5DC8E15"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9439DCA"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0949F25"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208FFEA" w14:textId="6359CCE3" w:rsidR="006520F6" w:rsidRPr="00B06A89" w:rsidRDefault="00B0544B"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6B29C0F7" w14:textId="77777777" w:rsidTr="001A4259">
        <w:tc>
          <w:tcPr>
            <w:tcW w:w="2738" w:type="dxa"/>
          </w:tcPr>
          <w:p w14:paraId="72EE7C7F"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3.8</w:t>
            </w:r>
          </w:p>
        </w:tc>
        <w:tc>
          <w:tcPr>
            <w:tcW w:w="2649" w:type="dxa"/>
          </w:tcPr>
          <w:p w14:paraId="422B0F5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Общественное управление</w:t>
            </w:r>
          </w:p>
        </w:tc>
        <w:tc>
          <w:tcPr>
            <w:tcW w:w="9463" w:type="dxa"/>
          </w:tcPr>
          <w:p w14:paraId="08F787F2"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w:t>
            </w:r>
            <w:r w:rsidRPr="00B06A89">
              <w:rPr>
                <w:rFonts w:ascii="Times New Roman" w:eastAsia="Times New Roman" w:hAnsi="Times New Roman"/>
                <w:b/>
                <w:bCs/>
                <w:color w:val="000000"/>
                <w:sz w:val="24"/>
                <w:szCs w:val="24"/>
                <w:lang w:eastAsia="ru-RU"/>
              </w:rPr>
              <w:lastRenderedPageBreak/>
              <w:t>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1B27098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43A49BB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CF68D0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98C2AD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1536A6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256FB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F3AD2B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B1674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6D4EC1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72C0A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56396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E644F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EFC7D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DD33BD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3BAC20D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574C19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34278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DE610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w:t>
            </w:r>
            <w:r w:rsidRPr="00B06A89">
              <w:rPr>
                <w:rFonts w:ascii="Times New Roman" w:hAnsi="Times New Roman"/>
                <w:color w:val="000000"/>
                <w:sz w:val="24"/>
                <w:szCs w:val="24"/>
              </w:rPr>
              <w:t>4</w:t>
            </w:r>
            <w:r w:rsidRPr="00B06A89">
              <w:rPr>
                <w:rFonts w:ascii="Times New Roman" w:eastAsia="Times New Roman" w:hAnsi="Times New Roman"/>
                <w:color w:val="000000"/>
                <w:sz w:val="24"/>
                <w:szCs w:val="24"/>
                <w:lang w:eastAsia="ru-RU"/>
              </w:rPr>
              <w:t>;</w:t>
            </w:r>
          </w:p>
          <w:p w14:paraId="603D3FD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8C7872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97DD46"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210899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7A4FEC"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258FF2E"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962845D"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B4257A8" w14:textId="5CED7A9A" w:rsidR="006520F6" w:rsidRPr="00B06A89" w:rsidRDefault="00B0544B"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6C7FFED2" w14:textId="77777777" w:rsidTr="001A4259">
        <w:tc>
          <w:tcPr>
            <w:tcW w:w="2738" w:type="dxa"/>
          </w:tcPr>
          <w:p w14:paraId="3BDCA42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4.4</w:t>
            </w:r>
          </w:p>
        </w:tc>
        <w:tc>
          <w:tcPr>
            <w:tcW w:w="2649" w:type="dxa"/>
          </w:tcPr>
          <w:p w14:paraId="1A92B068"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Магазины</w:t>
            </w:r>
          </w:p>
        </w:tc>
        <w:tc>
          <w:tcPr>
            <w:tcW w:w="9463" w:type="dxa"/>
          </w:tcPr>
          <w:p w14:paraId="088654C2"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46E5B3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38AD099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6154E44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0C75C0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B2159C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97DB86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717249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E3E6B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0B179C6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D7062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B14335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01EE9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2ADED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B48D1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9680A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6D26ED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1F2343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3C94E23"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C764B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70973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026578F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9DF464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96AB8A"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lastRenderedPageBreak/>
              <w:t xml:space="preserve"> в условиях реконструкции </w:t>
            </w:r>
            <w:r w:rsidRPr="00B06A89">
              <w:rPr>
                <w:rFonts w:ascii="Times New Roman" w:eastAsia="Times New Roman" w:hAnsi="Times New Roman"/>
                <w:color w:val="000000"/>
                <w:sz w:val="24"/>
                <w:szCs w:val="24"/>
                <w:lang w:eastAsia="ru-RU"/>
              </w:rPr>
              <w:t>(Кз) – 0,8</w:t>
            </w:r>
          </w:p>
          <w:p w14:paraId="103FB70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5C3870"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7EE1ECB"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7977AA4"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5202031" w14:textId="134D40FE" w:rsidR="006520F6"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249001A7" w14:textId="77777777" w:rsidTr="001A4259">
        <w:tc>
          <w:tcPr>
            <w:tcW w:w="2738" w:type="dxa"/>
          </w:tcPr>
          <w:p w14:paraId="055FA46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8.3</w:t>
            </w:r>
          </w:p>
        </w:tc>
        <w:tc>
          <w:tcPr>
            <w:tcW w:w="2649" w:type="dxa"/>
          </w:tcPr>
          <w:p w14:paraId="41336687"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Обеспечение внутреннего правопорядка</w:t>
            </w:r>
          </w:p>
        </w:tc>
        <w:tc>
          <w:tcPr>
            <w:tcW w:w="9463" w:type="dxa"/>
          </w:tcPr>
          <w:p w14:paraId="6BF111B9"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1A41C764" w14:textId="77777777" w:rsidR="001A4259" w:rsidRPr="00B06A89" w:rsidRDefault="001A4259" w:rsidP="001A4259">
            <w:pPr>
              <w:spacing w:after="0" w:line="240" w:lineRule="auto"/>
              <w:rPr>
                <w:rFonts w:ascii="Times New Roman" w:hAnsi="Times New Roman"/>
                <w:color w:val="000000"/>
                <w:sz w:val="24"/>
                <w:szCs w:val="24"/>
              </w:rPr>
            </w:pPr>
          </w:p>
          <w:p w14:paraId="688B116E"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3A289B7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42E0799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8A5AED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32045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4DC5B7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4AD950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423A511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45671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90129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2586F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B78B5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769921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816AED5"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93E14D7"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B278C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D09A7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20 м;</w:t>
            </w:r>
          </w:p>
          <w:p w14:paraId="37C2090A" w14:textId="77777777" w:rsidR="001A4259" w:rsidRPr="00B06A89" w:rsidRDefault="001A4259" w:rsidP="001A4259">
            <w:pPr>
              <w:spacing w:after="0" w:line="240" w:lineRule="auto"/>
              <w:rPr>
                <w:rFonts w:ascii="Times New Roman" w:hAnsi="Times New Roman"/>
                <w:color w:val="000000"/>
                <w:sz w:val="24"/>
                <w:szCs w:val="24"/>
              </w:rPr>
            </w:pPr>
          </w:p>
          <w:p w14:paraId="29E1A79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0E809D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0CEC58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77D14B3" w14:textId="7A8D54AA" w:rsidR="001A4259"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1A4259" w:rsidRPr="00B06A89" w14:paraId="542C5C1E" w14:textId="77777777" w:rsidTr="001A4259">
        <w:tc>
          <w:tcPr>
            <w:tcW w:w="2738" w:type="dxa"/>
          </w:tcPr>
          <w:p w14:paraId="439C295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12.0</w:t>
            </w:r>
          </w:p>
        </w:tc>
        <w:tc>
          <w:tcPr>
            <w:tcW w:w="2649" w:type="dxa"/>
          </w:tcPr>
          <w:p w14:paraId="58EB38B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lang w:eastAsia="ru-RU"/>
              </w:rPr>
              <w:t>Земельные участки (территории) общего пользования</w:t>
            </w:r>
          </w:p>
        </w:tc>
        <w:tc>
          <w:tcPr>
            <w:tcW w:w="9463" w:type="dxa"/>
          </w:tcPr>
          <w:p w14:paraId="52EA8D5B"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B3DB89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59DF859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6F14108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FCAC06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043A2C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4DC7ABA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010912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69CCE6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8A6DB00" w14:textId="2D4A6410" w:rsidR="001A4259" w:rsidRPr="00B06A89" w:rsidRDefault="00052BE1"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06A89">
              <w:rPr>
                <w:rFonts w:ascii="Times New Roman" w:hAnsi="Times New Roman"/>
                <w:b/>
                <w:bCs/>
                <w:color w:val="000000"/>
                <w:sz w:val="24"/>
                <w:szCs w:val="24"/>
              </w:rPr>
              <w:lastRenderedPageBreak/>
              <w:t xml:space="preserve">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4D6DFBB" w14:textId="77777777" w:rsidR="001A4259" w:rsidRPr="00B06A89" w:rsidRDefault="001A4259" w:rsidP="001A4259">
      <w:pPr>
        <w:spacing w:after="0" w:line="240" w:lineRule="auto"/>
        <w:rPr>
          <w:rFonts w:ascii="Times New Roman" w:hAnsi="Times New Roman"/>
          <w:b/>
          <w:color w:val="000000"/>
          <w:sz w:val="24"/>
          <w:szCs w:val="24"/>
        </w:rPr>
      </w:pPr>
    </w:p>
    <w:p w14:paraId="0251E1BA"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Условно-разрешенные виды использования</w:t>
      </w:r>
    </w:p>
    <w:p w14:paraId="1A4D596A"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B06A89" w:rsidRPr="00B06A89" w14:paraId="49451E0E" w14:textId="77777777" w:rsidTr="001A4259">
        <w:tc>
          <w:tcPr>
            <w:tcW w:w="2711" w:type="dxa"/>
          </w:tcPr>
          <w:p w14:paraId="246BFDDF"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5DF70DA1"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69D2CD7A"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5721A20D"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683" w:type="dxa"/>
          </w:tcPr>
          <w:p w14:paraId="4052B9AB"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40A9B302" w14:textId="77777777" w:rsidR="001A4259" w:rsidRPr="00B06A89" w:rsidRDefault="001A4259" w:rsidP="001A4259">
            <w:pPr>
              <w:spacing w:after="0" w:line="240" w:lineRule="auto"/>
              <w:ind w:left="459"/>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4C55347E" w14:textId="77777777" w:rsidTr="001A4259">
        <w:tc>
          <w:tcPr>
            <w:tcW w:w="2711" w:type="dxa"/>
          </w:tcPr>
          <w:p w14:paraId="7B9EE01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2.1.1</w:t>
            </w:r>
          </w:p>
        </w:tc>
        <w:tc>
          <w:tcPr>
            <w:tcW w:w="2683" w:type="dxa"/>
          </w:tcPr>
          <w:p w14:paraId="1908C15B"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Малоэтажная многоквартирная жилая застройка</w:t>
            </w:r>
          </w:p>
        </w:tc>
        <w:tc>
          <w:tcPr>
            <w:tcW w:w="9456" w:type="dxa"/>
          </w:tcPr>
          <w:p w14:paraId="7FEE8D9B"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7DBB736F"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1B485A8B" w14:textId="77777777" w:rsidR="001A4259" w:rsidRPr="00B06A89" w:rsidRDefault="001A4259" w:rsidP="001A4259">
            <w:pPr>
              <w:spacing w:after="0" w:line="240" w:lineRule="auto"/>
              <w:rPr>
                <w:rFonts w:ascii="Times New Roman" w:hAnsi="Times New Roman"/>
                <w:color w:val="000000"/>
                <w:sz w:val="24"/>
                <w:szCs w:val="24"/>
              </w:rPr>
            </w:pPr>
          </w:p>
          <w:p w14:paraId="41C64BA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F51389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9F5849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AEBD56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663CF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13C945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13763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1AB070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3A6D3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17CBB9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363E5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02746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637B93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2C8E56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016186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B416A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D573E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до 4, включая мансардный;</w:t>
            </w:r>
          </w:p>
          <w:p w14:paraId="1CCB8AE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79DA08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0524539B"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0,4</w:t>
            </w:r>
          </w:p>
          <w:p w14:paraId="5DA81EC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15B0837E" w14:textId="77777777" w:rsidR="001A4259" w:rsidRPr="00B06A89" w:rsidRDefault="001A4259" w:rsidP="001A4259">
            <w:pPr>
              <w:spacing w:after="0" w:line="240" w:lineRule="auto"/>
              <w:ind w:firstLine="3253"/>
              <w:rPr>
                <w:rFonts w:ascii="Times New Roman" w:hAnsi="Times New Roman"/>
                <w:color w:val="000000"/>
                <w:sz w:val="24"/>
                <w:szCs w:val="24"/>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1,2</w:t>
            </w:r>
            <w:r w:rsidRPr="00B06A89">
              <w:rPr>
                <w:rFonts w:ascii="Times New Roman" w:hAnsi="Times New Roman"/>
                <w:color w:val="000000"/>
                <w:sz w:val="24"/>
                <w:szCs w:val="24"/>
              </w:rPr>
              <w:t xml:space="preserve">  </w:t>
            </w:r>
          </w:p>
          <w:p w14:paraId="2FB14726"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3F03567F"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E1A09DE" w14:textId="77777777" w:rsidR="001A4259" w:rsidRPr="00B06A89" w:rsidRDefault="001A4259" w:rsidP="001A4259">
            <w:pPr>
              <w:spacing w:after="0"/>
              <w:rPr>
                <w:rStyle w:val="Calibri105pt0pt"/>
                <w:rFonts w:ascii="Times New Roman" w:hAnsi="Times New Roman"/>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AAAE508" w14:textId="77777777" w:rsidR="001A4259" w:rsidRPr="00B06A89" w:rsidRDefault="001A4259" w:rsidP="001A4259">
            <w:pPr>
              <w:spacing w:after="0"/>
              <w:rPr>
                <w:rStyle w:val="Calibri105pt0pt"/>
                <w:rFonts w:ascii="Times New Roman" w:hAnsi="Times New Roman"/>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06A89">
              <w:rPr>
                <w:rStyle w:val="Calibri105pt0pt"/>
                <w:rFonts w:ascii="Times New Roman" w:hAnsi="Times New Roman"/>
                <w:sz w:val="24"/>
                <w:szCs w:val="24"/>
              </w:rPr>
              <w:t>0,045</w:t>
            </w:r>
          </w:p>
          <w:p w14:paraId="495E967B" w14:textId="77777777" w:rsidR="00442A83" w:rsidRPr="00B06A89" w:rsidRDefault="00052BE1" w:rsidP="001A4259">
            <w:pPr>
              <w:spacing w:after="0"/>
              <w:rPr>
                <w:rFonts w:ascii="Times New Roman" w:hAnsi="Times New Roman"/>
                <w:b/>
                <w:bCs/>
                <w:color w:val="000000"/>
                <w:sz w:val="24"/>
                <w:szCs w:val="24"/>
              </w:rPr>
            </w:pPr>
            <w:r w:rsidRPr="00B06A89">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2BFE4E7" w14:textId="77777777" w:rsidR="00442A83" w:rsidRPr="00B06A89" w:rsidRDefault="00442A83" w:rsidP="00442A83">
            <w:pPr>
              <w:spacing w:after="0" w:line="240" w:lineRule="auto"/>
              <w:rPr>
                <w:rFonts w:ascii="Times New Roman" w:hAnsi="Times New Roman"/>
                <w:b/>
                <w:color w:val="000000"/>
              </w:rPr>
            </w:pPr>
            <w:r w:rsidRPr="00B06A89">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w:t>
            </w:r>
            <w:r w:rsidRPr="00B06A89">
              <w:rPr>
                <w:rFonts w:ascii="Times New Roman" w:hAnsi="Times New Roman"/>
                <w:b/>
                <w:color w:val="000000"/>
              </w:rPr>
              <w:lastRenderedPageBreak/>
              <w:t>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7F991A5" w14:textId="46BD6814" w:rsidR="006520F6" w:rsidRPr="00B06A89" w:rsidRDefault="00442A83" w:rsidP="00442A83">
            <w:pPr>
              <w:spacing w:after="0"/>
              <w:rPr>
                <w:rFonts w:ascii="Times New Roman" w:hAnsi="Times New Roman"/>
                <w:color w:val="000000"/>
                <w:sz w:val="24"/>
                <w:szCs w:val="24"/>
              </w:rPr>
            </w:pPr>
            <w:r w:rsidRPr="00B06A89">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052BE1" w:rsidRPr="00B06A89">
              <w:rPr>
                <w:rFonts w:ascii="Times New Roman" w:hAnsi="Times New Roman"/>
                <w:b/>
                <w:bCs/>
                <w:color w:val="000000"/>
                <w:sz w:val="24"/>
                <w:szCs w:val="24"/>
              </w:rPr>
              <w:t xml:space="preserve">                                                                                                                                                                                                     </w:t>
            </w:r>
          </w:p>
        </w:tc>
      </w:tr>
      <w:tr w:rsidR="00B06A89" w:rsidRPr="00B06A89" w14:paraId="51138715" w14:textId="77777777" w:rsidTr="001A4259">
        <w:tc>
          <w:tcPr>
            <w:tcW w:w="2711" w:type="dxa"/>
          </w:tcPr>
          <w:p w14:paraId="7BCB9F8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2.3</w:t>
            </w:r>
          </w:p>
        </w:tc>
        <w:tc>
          <w:tcPr>
            <w:tcW w:w="2683" w:type="dxa"/>
          </w:tcPr>
          <w:p w14:paraId="4DB43BD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lang w:eastAsia="ru-RU"/>
              </w:rPr>
              <w:t xml:space="preserve">Блокированная жилая застройка </w:t>
            </w:r>
          </w:p>
        </w:tc>
        <w:tc>
          <w:tcPr>
            <w:tcW w:w="9456" w:type="dxa"/>
          </w:tcPr>
          <w:p w14:paraId="16685E55"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CF79156"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008F5B66"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6B212A7"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земельных участков – 200 м</w:t>
            </w:r>
            <w:r w:rsidRPr="00B06A89">
              <w:rPr>
                <w:rFonts w:ascii="Times New Roman" w:hAnsi="Times New Roman"/>
                <w:color w:val="000000"/>
                <w:sz w:val="24"/>
                <w:szCs w:val="24"/>
                <w:vertAlign w:val="superscript"/>
              </w:rPr>
              <w:t xml:space="preserve">2 </w:t>
            </w:r>
            <w:r w:rsidRPr="00B06A89">
              <w:rPr>
                <w:rFonts w:ascii="Times New Roman" w:hAnsi="Times New Roman"/>
                <w:color w:val="000000"/>
                <w:sz w:val="24"/>
                <w:szCs w:val="24"/>
              </w:rPr>
              <w:t xml:space="preserve"> </w:t>
            </w:r>
          </w:p>
          <w:p w14:paraId="488245C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земельных участков – не подлежит установлению;</w:t>
            </w:r>
          </w:p>
          <w:p w14:paraId="48BC59C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CCCB4A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3A6B1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02A384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BDD21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3325F9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8A723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04C3E3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FC5B9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536B6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64B3DC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F8EF24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lastRenderedPageBreak/>
              <w:t>открытых стоянок</w:t>
            </w:r>
            <w:r w:rsidRPr="00B06A89">
              <w:rPr>
                <w:rFonts w:ascii="Times New Roman" w:hAnsi="Times New Roman"/>
                <w:color w:val="000000"/>
                <w:sz w:val="24"/>
                <w:szCs w:val="24"/>
              </w:rPr>
              <w:t>.</w:t>
            </w:r>
          </w:p>
          <w:p w14:paraId="09F29ED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C34A6F" w14:textId="77777777" w:rsidR="001A4259" w:rsidRPr="00B06A89" w:rsidRDefault="001A4259" w:rsidP="001A4259">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06A89">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E0B58FE" w14:textId="77777777" w:rsidR="001A4259" w:rsidRPr="00B06A89" w:rsidRDefault="001A4259" w:rsidP="001A425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61EBD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3, включая мансардный этаж.</w:t>
            </w:r>
          </w:p>
          <w:p w14:paraId="5BA1F36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F03446D"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 для блокированных жилых домов и вспомогательных строений:</w:t>
            </w:r>
          </w:p>
          <w:p w14:paraId="6B650886"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застройки земельного участка (Кз) – 0,4</w:t>
            </w:r>
          </w:p>
          <w:p w14:paraId="1E04F17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плотности застройки земельного участка (Кпз) – 0,6</w:t>
            </w:r>
          </w:p>
          <w:p w14:paraId="3EB14F8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Примечания:</w:t>
            </w:r>
          </w:p>
          <w:p w14:paraId="1FD6EC33"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3343F4CF" w14:textId="27B8A2C4" w:rsidR="006520F6" w:rsidRPr="00B06A89" w:rsidRDefault="00052BE1"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5E4293F7" w14:textId="77777777" w:rsidTr="001A4259">
        <w:tc>
          <w:tcPr>
            <w:tcW w:w="2711" w:type="dxa"/>
          </w:tcPr>
          <w:p w14:paraId="62B92F81" w14:textId="19A1A8F6"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3.4.2</w:t>
            </w:r>
          </w:p>
        </w:tc>
        <w:tc>
          <w:tcPr>
            <w:tcW w:w="2683" w:type="dxa"/>
          </w:tcPr>
          <w:p w14:paraId="69DB9DC9"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Стационарное медицинское обслуживание</w:t>
            </w:r>
          </w:p>
          <w:p w14:paraId="7560637E" w14:textId="77777777" w:rsidR="00C359D3" w:rsidRPr="00B06A89" w:rsidRDefault="00C359D3" w:rsidP="00C359D3">
            <w:pPr>
              <w:spacing w:after="0" w:line="240" w:lineRule="auto"/>
              <w:rPr>
                <w:rFonts w:ascii="Times New Roman" w:hAnsi="Times New Roman"/>
                <w:color w:val="000000"/>
                <w:sz w:val="24"/>
                <w:szCs w:val="24"/>
                <w:lang w:eastAsia="ru-RU"/>
              </w:rPr>
            </w:pPr>
          </w:p>
        </w:tc>
        <w:tc>
          <w:tcPr>
            <w:tcW w:w="9456" w:type="dxa"/>
          </w:tcPr>
          <w:p w14:paraId="29411F9B" w14:textId="77777777" w:rsidR="00C359D3" w:rsidRPr="00B06A89" w:rsidRDefault="00C359D3" w:rsidP="00C359D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42665340" w14:textId="77777777" w:rsidR="00C359D3" w:rsidRPr="00B06A89" w:rsidRDefault="00C359D3" w:rsidP="00C359D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площадок санитарной авиации.</w:t>
            </w:r>
          </w:p>
          <w:p w14:paraId="6A94A533" w14:textId="77777777" w:rsidR="00C359D3" w:rsidRPr="00B06A89" w:rsidRDefault="00C359D3" w:rsidP="00C359D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3928565"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w:t>
            </w:r>
          </w:p>
          <w:p w14:paraId="071454CD" w14:textId="77777777" w:rsidR="00C359D3" w:rsidRPr="00B06A89" w:rsidRDefault="00C359D3" w:rsidP="00C359D3">
            <w:pPr>
              <w:spacing w:after="0" w:line="240" w:lineRule="auto"/>
              <w:rPr>
                <w:rFonts w:ascii="Times New Roman" w:hAnsi="Times New Roman"/>
                <w:color w:val="000000"/>
                <w:sz w:val="24"/>
                <w:szCs w:val="24"/>
              </w:rPr>
            </w:pPr>
            <w:r w:rsidRPr="00B06A89">
              <w:rPr>
                <w:rFonts w:ascii="Times New Roman" w:hAnsi="Times New Roman"/>
                <w:color w:val="000000"/>
                <w:sz w:val="24"/>
                <w:szCs w:val="24"/>
                <w:u w:val="single"/>
              </w:rPr>
              <w:t>Интенсивное лечение с кратковременным пребыванием, при мощности</w:t>
            </w:r>
            <w:r w:rsidRPr="00B06A89">
              <w:rPr>
                <w:rFonts w:ascii="Times New Roman" w:hAnsi="Times New Roman"/>
                <w:color w:val="000000"/>
                <w:sz w:val="24"/>
                <w:szCs w:val="24"/>
              </w:rPr>
              <w:t>:</w:t>
            </w:r>
          </w:p>
          <w:p w14:paraId="3205FF89" w14:textId="77777777" w:rsidR="00C359D3" w:rsidRPr="00B06A89" w:rsidRDefault="00C359D3" w:rsidP="00C359D3">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50 коек – 210 кв.м. на одну койку;</w:t>
            </w:r>
          </w:p>
          <w:p w14:paraId="2B28F40D" w14:textId="77777777" w:rsidR="00C359D3" w:rsidRPr="00B06A89" w:rsidRDefault="00C359D3" w:rsidP="00C359D3">
            <w:pPr>
              <w:spacing w:after="0" w:line="240" w:lineRule="auto"/>
              <w:rPr>
                <w:rFonts w:ascii="Times New Roman" w:hAnsi="Times New Roman"/>
                <w:color w:val="000000"/>
                <w:sz w:val="24"/>
                <w:szCs w:val="24"/>
              </w:rPr>
            </w:pPr>
            <w:r w:rsidRPr="00B06A89">
              <w:rPr>
                <w:rFonts w:ascii="Times New Roman" w:hAnsi="Times New Roman"/>
                <w:color w:val="000000"/>
                <w:sz w:val="24"/>
                <w:szCs w:val="24"/>
                <w:u w:val="single"/>
              </w:rPr>
              <w:lastRenderedPageBreak/>
              <w:t>Долговременное лечение, при мощности</w:t>
            </w:r>
            <w:r w:rsidRPr="00B06A89">
              <w:rPr>
                <w:rFonts w:ascii="Times New Roman" w:hAnsi="Times New Roman"/>
                <w:color w:val="000000"/>
                <w:sz w:val="24"/>
                <w:szCs w:val="24"/>
              </w:rPr>
              <w:t>:</w:t>
            </w:r>
          </w:p>
          <w:p w14:paraId="5D2762EC" w14:textId="77777777" w:rsidR="00C359D3" w:rsidRPr="00B06A89" w:rsidRDefault="00C359D3" w:rsidP="00C359D3">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50 коек – 360кв.м на 1 койку;</w:t>
            </w:r>
          </w:p>
          <w:p w14:paraId="4B0AED85"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7D46F5D5"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651E983"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780741"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ABB1917"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BE3DFA"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B5C899F"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8185E86"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EEF246"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D15F17"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39D258"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2473D68"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20B848A"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EE88018"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86EA04"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CC785C"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4;</w:t>
            </w:r>
          </w:p>
          <w:p w14:paraId="11326A9E"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5630F95A"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DAD640" w14:textId="77777777" w:rsidR="00C359D3" w:rsidRPr="00B06A89" w:rsidRDefault="00C359D3" w:rsidP="00C359D3">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95A25F2"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26EA6CF" w14:textId="77777777" w:rsidR="00C359D3" w:rsidRPr="00B06A89" w:rsidRDefault="00C359D3" w:rsidP="00C359D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3A020A46" w14:textId="77777777"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7B50E64F" w14:textId="77777777" w:rsidR="00C359D3" w:rsidRPr="00B06A89" w:rsidRDefault="00C359D3" w:rsidP="00C359D3">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D5CDBD" w14:textId="69A05E75" w:rsidR="00C359D3" w:rsidRPr="00B06A89" w:rsidRDefault="00C359D3" w:rsidP="00C359D3">
            <w:pPr>
              <w:spacing w:after="0" w:line="240" w:lineRule="auto"/>
              <w:rPr>
                <w:rFonts w:ascii="Times New Roman" w:eastAsia="Times New Roman" w:hAnsi="Times New Roman"/>
                <w:b/>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w:t>
            </w:r>
            <w:r w:rsidRPr="00B06A89">
              <w:rPr>
                <w:rFonts w:ascii="Times New Roman" w:hAnsi="Times New Roman"/>
                <w:b/>
                <w:bCs/>
                <w:color w:val="000000"/>
                <w:sz w:val="24"/>
                <w:szCs w:val="24"/>
              </w:rPr>
              <w:lastRenderedPageBreak/>
              <w:t xml:space="preserve">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2B8F92C" w14:textId="77777777" w:rsidTr="001A4259">
        <w:tc>
          <w:tcPr>
            <w:tcW w:w="2711" w:type="dxa"/>
          </w:tcPr>
          <w:p w14:paraId="6E82F82B" w14:textId="48548EC9"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3.6</w:t>
            </w:r>
          </w:p>
        </w:tc>
        <w:tc>
          <w:tcPr>
            <w:tcW w:w="2683" w:type="dxa"/>
          </w:tcPr>
          <w:p w14:paraId="6EF69E84"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Культурное развитие</w:t>
            </w:r>
          </w:p>
          <w:p w14:paraId="317770B9" w14:textId="77777777" w:rsidR="00C359D3" w:rsidRPr="00B06A89" w:rsidRDefault="00C359D3" w:rsidP="00C359D3">
            <w:pPr>
              <w:spacing w:after="0" w:line="240" w:lineRule="auto"/>
              <w:rPr>
                <w:rFonts w:ascii="Times New Roman" w:hAnsi="Times New Roman"/>
                <w:color w:val="000000"/>
                <w:sz w:val="24"/>
                <w:szCs w:val="24"/>
                <w:lang w:eastAsia="ru-RU"/>
              </w:rPr>
            </w:pPr>
          </w:p>
        </w:tc>
        <w:tc>
          <w:tcPr>
            <w:tcW w:w="9456" w:type="dxa"/>
          </w:tcPr>
          <w:p w14:paraId="062C2492" w14:textId="77777777" w:rsidR="00C359D3" w:rsidRPr="00B06A89" w:rsidRDefault="00C359D3" w:rsidP="00C359D3">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668396D4" w14:textId="77777777" w:rsidR="00C359D3" w:rsidRPr="00B06A89" w:rsidRDefault="00C359D3" w:rsidP="00C359D3">
            <w:pPr>
              <w:spacing w:after="0" w:line="240" w:lineRule="auto"/>
              <w:ind w:left="459"/>
              <w:rPr>
                <w:rFonts w:ascii="Times New Roman" w:hAnsi="Times New Roman"/>
                <w:color w:val="000000"/>
                <w:sz w:val="24"/>
                <w:szCs w:val="24"/>
              </w:rPr>
            </w:pPr>
          </w:p>
          <w:p w14:paraId="613E4025"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C2FB252"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CD8B653"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0D77361"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72394A"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D0C98AF"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4A5262"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9474728"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817CEE"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A2A788"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01C38F"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B7EC6F"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BF653F7"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3FFFC08"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E747575"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CAC5F9"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19AB56"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1DCEDFD4"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46D9CD6"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2688E6" w14:textId="77777777" w:rsidR="00C359D3" w:rsidRPr="00B06A89" w:rsidRDefault="00C359D3" w:rsidP="00C359D3">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D5E9A27"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4C7F4C" w14:textId="77777777" w:rsidR="00C359D3" w:rsidRPr="00B06A89" w:rsidRDefault="00C359D3" w:rsidP="00C359D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6EBC31C4" w14:textId="77777777"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4CE1E05" w14:textId="77777777" w:rsidR="00C359D3" w:rsidRPr="00B06A89" w:rsidRDefault="00C359D3" w:rsidP="00C359D3">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E2C40A6" w14:textId="326287E6" w:rsidR="00C359D3" w:rsidRPr="00B06A89" w:rsidRDefault="00C359D3" w:rsidP="00C359D3">
            <w:pPr>
              <w:spacing w:after="0" w:line="240" w:lineRule="auto"/>
              <w:rPr>
                <w:rFonts w:ascii="Times New Roman" w:eastAsia="Times New Roman" w:hAnsi="Times New Roman"/>
                <w:b/>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B3AB90E" w14:textId="77777777" w:rsidTr="001A4259">
        <w:tc>
          <w:tcPr>
            <w:tcW w:w="2711" w:type="dxa"/>
          </w:tcPr>
          <w:p w14:paraId="75322151"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3.7</w:t>
            </w:r>
          </w:p>
        </w:tc>
        <w:tc>
          <w:tcPr>
            <w:tcW w:w="2683" w:type="dxa"/>
          </w:tcPr>
          <w:p w14:paraId="1F3527D3"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Религиозное использование</w:t>
            </w:r>
          </w:p>
          <w:p w14:paraId="554585D2" w14:textId="77777777" w:rsidR="00C359D3" w:rsidRPr="00B06A89" w:rsidRDefault="00C359D3" w:rsidP="00C359D3">
            <w:pPr>
              <w:spacing w:after="0" w:line="240" w:lineRule="auto"/>
              <w:rPr>
                <w:rFonts w:ascii="Times New Roman" w:hAnsi="Times New Roman"/>
                <w:color w:val="000000"/>
                <w:sz w:val="24"/>
                <w:szCs w:val="24"/>
              </w:rPr>
            </w:pPr>
          </w:p>
        </w:tc>
        <w:tc>
          <w:tcPr>
            <w:tcW w:w="9456" w:type="dxa"/>
          </w:tcPr>
          <w:p w14:paraId="672B9DA8" w14:textId="77777777" w:rsidR="00C359D3" w:rsidRPr="00B06A89" w:rsidRDefault="00C359D3" w:rsidP="00C359D3">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0F4C241B" w14:textId="77777777" w:rsidR="00C359D3" w:rsidRPr="00B06A89" w:rsidRDefault="00C359D3" w:rsidP="00C359D3">
            <w:pPr>
              <w:spacing w:after="0" w:line="240" w:lineRule="auto"/>
              <w:rPr>
                <w:rFonts w:ascii="Times New Roman" w:hAnsi="Times New Roman"/>
                <w:color w:val="000000"/>
                <w:sz w:val="24"/>
                <w:szCs w:val="24"/>
              </w:rPr>
            </w:pPr>
          </w:p>
          <w:p w14:paraId="7711CCC3"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0E95472"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25959C8"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8D60243"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217097"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EE8FB14"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F50287"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46E9F26"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DC7827"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FA5A0A"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5D24BA"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56A70C"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4534908"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A25914B"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E43DED6"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CC8837F"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696B1D"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Максимальная высота – 20 метров</w:t>
            </w:r>
          </w:p>
          <w:p w14:paraId="3E3F186B"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5989565"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9A7F2F9" w14:textId="77777777" w:rsidR="00C359D3" w:rsidRPr="00B06A89" w:rsidRDefault="00C359D3" w:rsidP="00C359D3">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5B210589"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CDE32C3" w14:textId="77777777" w:rsidR="00C359D3" w:rsidRPr="00B06A89" w:rsidRDefault="00C359D3" w:rsidP="00C359D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134E1C17" w14:textId="77777777"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297108F3" w14:textId="77777777" w:rsidR="00C359D3" w:rsidRPr="00B06A89" w:rsidRDefault="00C359D3" w:rsidP="00C359D3">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6984924" w14:textId="0870DBD4" w:rsidR="00C359D3" w:rsidRPr="00B06A89" w:rsidRDefault="00C359D3" w:rsidP="00C359D3">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2B44973" w14:textId="77777777" w:rsidTr="001A4259">
        <w:tc>
          <w:tcPr>
            <w:tcW w:w="2711" w:type="dxa"/>
          </w:tcPr>
          <w:p w14:paraId="66DA12CB" w14:textId="77777777" w:rsidR="00C359D3" w:rsidRPr="00B06A89" w:rsidRDefault="00C359D3" w:rsidP="00C359D3">
            <w:pPr>
              <w:spacing w:after="0" w:line="240" w:lineRule="auto"/>
              <w:rPr>
                <w:rFonts w:ascii="Times New Roman" w:hAnsi="Times New Roman"/>
                <w:b/>
                <w:color w:val="000000"/>
                <w:sz w:val="24"/>
                <w:szCs w:val="24"/>
                <w:lang w:eastAsia="ru-RU"/>
              </w:rPr>
            </w:pPr>
            <w:r w:rsidRPr="00B06A89">
              <w:rPr>
                <w:rFonts w:ascii="Times New Roman" w:hAnsi="Times New Roman"/>
                <w:color w:val="000000"/>
                <w:sz w:val="24"/>
                <w:szCs w:val="24"/>
                <w:lang w:eastAsia="ru-RU"/>
              </w:rPr>
              <w:lastRenderedPageBreak/>
              <w:t>3.9</w:t>
            </w:r>
          </w:p>
        </w:tc>
        <w:tc>
          <w:tcPr>
            <w:tcW w:w="2683" w:type="dxa"/>
          </w:tcPr>
          <w:p w14:paraId="570FE53D"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Обеспечение научной деятельности</w:t>
            </w:r>
          </w:p>
        </w:tc>
        <w:tc>
          <w:tcPr>
            <w:tcW w:w="9456" w:type="dxa"/>
          </w:tcPr>
          <w:p w14:paraId="17DA39CB" w14:textId="77777777" w:rsidR="00C359D3" w:rsidRPr="00B06A89" w:rsidRDefault="00C359D3" w:rsidP="00C359D3">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29E7D20D" w14:textId="77777777" w:rsidR="00C359D3" w:rsidRPr="00B06A89" w:rsidRDefault="00C359D3" w:rsidP="00C359D3">
            <w:pPr>
              <w:spacing w:after="0" w:line="240" w:lineRule="auto"/>
              <w:rPr>
                <w:rFonts w:ascii="Times New Roman" w:hAnsi="Times New Roman"/>
                <w:b/>
                <w:color w:val="000000"/>
                <w:sz w:val="24"/>
                <w:szCs w:val="24"/>
              </w:rPr>
            </w:pPr>
          </w:p>
          <w:p w14:paraId="3D720421" w14:textId="77777777" w:rsidR="00C359D3" w:rsidRPr="00B06A89" w:rsidRDefault="00C359D3" w:rsidP="00C359D3">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1 га;</w:t>
            </w:r>
          </w:p>
          <w:p w14:paraId="5A1543CC" w14:textId="77777777" w:rsidR="00C359D3" w:rsidRPr="00B06A89" w:rsidRDefault="00C359D3" w:rsidP="00C359D3">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7CD6D2D4"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8631A88"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FDB5A3"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C2E0D13"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B86A3E"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6D0AC48"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6E2564"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9D4200"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F9B737"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F6A22F"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BB8B075"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75621A4"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lastRenderedPageBreak/>
              <w:t>открытых стоянок</w:t>
            </w:r>
            <w:r w:rsidRPr="00B06A89">
              <w:rPr>
                <w:rFonts w:ascii="Times New Roman" w:hAnsi="Times New Roman"/>
                <w:color w:val="000000"/>
                <w:sz w:val="24"/>
                <w:szCs w:val="24"/>
              </w:rPr>
              <w:t>.</w:t>
            </w:r>
          </w:p>
          <w:p w14:paraId="4E555FB4"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454F09"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F5F385" w14:textId="77777777" w:rsidR="00C359D3" w:rsidRPr="00B06A89" w:rsidRDefault="00C359D3" w:rsidP="00C359D3">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15 м;</w:t>
            </w:r>
          </w:p>
          <w:p w14:paraId="7B8C1AB1"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p>
          <w:p w14:paraId="48E8EF49"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B30AE72"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5A1069C" w14:textId="77777777" w:rsidR="00C359D3" w:rsidRPr="00B06A89" w:rsidRDefault="00C359D3" w:rsidP="00C359D3">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D87552F"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BDB9CA1" w14:textId="77777777" w:rsidR="00C359D3" w:rsidRPr="00B06A89" w:rsidRDefault="00C359D3" w:rsidP="00C359D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53149AF0" w14:textId="77777777"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828253E" w14:textId="77777777" w:rsidR="00C359D3" w:rsidRPr="00B06A89" w:rsidRDefault="00C359D3" w:rsidP="00C359D3">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888C9D8" w14:textId="1828845B" w:rsidR="00C359D3" w:rsidRPr="00B06A89" w:rsidRDefault="00C359D3" w:rsidP="00C359D3">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41819A17" w14:textId="77777777" w:rsidTr="001A4259">
        <w:tc>
          <w:tcPr>
            <w:tcW w:w="2711" w:type="dxa"/>
          </w:tcPr>
          <w:p w14:paraId="29727C6C"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3.10.1</w:t>
            </w:r>
          </w:p>
        </w:tc>
        <w:tc>
          <w:tcPr>
            <w:tcW w:w="2683" w:type="dxa"/>
          </w:tcPr>
          <w:p w14:paraId="281C0531"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Амбулаторное ветеринарное обслуживание</w:t>
            </w:r>
          </w:p>
          <w:p w14:paraId="55FFE6FE" w14:textId="77777777" w:rsidR="00C359D3" w:rsidRPr="00B06A89" w:rsidRDefault="00C359D3" w:rsidP="00C359D3">
            <w:pPr>
              <w:spacing w:after="0" w:line="240" w:lineRule="auto"/>
              <w:rPr>
                <w:rFonts w:ascii="Times New Roman" w:hAnsi="Times New Roman"/>
                <w:color w:val="000000"/>
                <w:sz w:val="24"/>
                <w:szCs w:val="24"/>
              </w:rPr>
            </w:pPr>
          </w:p>
        </w:tc>
        <w:tc>
          <w:tcPr>
            <w:tcW w:w="9456" w:type="dxa"/>
          </w:tcPr>
          <w:p w14:paraId="554D6EF8" w14:textId="77777777" w:rsidR="00C359D3" w:rsidRPr="00B06A89" w:rsidRDefault="00C359D3" w:rsidP="00C359D3">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16A711FD"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p>
          <w:p w14:paraId="2269CDFC"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010036E"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160665C"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A439144"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28C03C"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F63922B"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9EB4355"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категории, не менее 3 м со стороны, выходящей на проезд.</w:t>
            </w:r>
          </w:p>
          <w:p w14:paraId="7182C0D5"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2CAAFB"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A845EA"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8ED69C"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CBE5C8"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13AEB99"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C6CFA10"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BC21B79"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A49FDD"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95AFE3"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27895FB3"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C290D66"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DF3E4D0" w14:textId="77777777" w:rsidR="00C359D3" w:rsidRPr="00B06A89" w:rsidRDefault="00C359D3" w:rsidP="00C359D3">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09DC27A"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F3A7DAA" w14:textId="77777777" w:rsidR="00C359D3" w:rsidRPr="00B06A89" w:rsidRDefault="00C359D3" w:rsidP="00C359D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1F3B734" w14:textId="77777777"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3E7B7794" w14:textId="77777777" w:rsidR="00C359D3" w:rsidRPr="00B06A89" w:rsidRDefault="00C359D3" w:rsidP="00C359D3">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DC82008" w14:textId="47567643" w:rsidR="00C359D3" w:rsidRPr="00B06A89" w:rsidRDefault="00C359D3" w:rsidP="00C359D3">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797A2CB6" w14:textId="77777777" w:rsidTr="001A4259">
        <w:tc>
          <w:tcPr>
            <w:tcW w:w="2711" w:type="dxa"/>
          </w:tcPr>
          <w:p w14:paraId="24012D43"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4.1</w:t>
            </w:r>
          </w:p>
        </w:tc>
        <w:tc>
          <w:tcPr>
            <w:tcW w:w="2683" w:type="dxa"/>
          </w:tcPr>
          <w:p w14:paraId="5C323310"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Деловое управление</w:t>
            </w:r>
          </w:p>
        </w:tc>
        <w:tc>
          <w:tcPr>
            <w:tcW w:w="9456" w:type="dxa"/>
          </w:tcPr>
          <w:p w14:paraId="0CDDD0D8" w14:textId="77777777" w:rsidR="00C359D3" w:rsidRPr="00B06A89" w:rsidRDefault="00C359D3" w:rsidP="00C359D3">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w:t>
            </w:r>
            <w:r w:rsidRPr="00B06A89">
              <w:rPr>
                <w:rFonts w:ascii="Times New Roman" w:eastAsia="Times New Roman" w:hAnsi="Times New Roman"/>
                <w:b/>
                <w:bCs/>
                <w:color w:val="000000"/>
                <w:sz w:val="24"/>
                <w:szCs w:val="24"/>
                <w:lang w:eastAsia="ru-RU"/>
              </w:rPr>
              <w:lastRenderedPageBreak/>
              <w:t>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34A1B4C1"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p>
          <w:p w14:paraId="3AA01220"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29E43071"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2231839"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7650CE4"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AC338F"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B42DFA6"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8AAFF4"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68D1CDF"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99932B"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AFB1A2"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3E8BF7"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8C3CCC"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C05558B"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3AFA3DD"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42E447B"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05EB70"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260FD6"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533A7103"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40E6BFE"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85191F7" w14:textId="77777777" w:rsidR="00C359D3" w:rsidRPr="00B06A89" w:rsidRDefault="00C359D3" w:rsidP="00C359D3">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C598E64"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2B86E1F" w14:textId="77777777" w:rsidR="00C359D3" w:rsidRPr="00B06A89" w:rsidRDefault="00C359D3" w:rsidP="00C359D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8653BED" w14:textId="77777777"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CE7C722" w14:textId="77777777" w:rsidR="00C359D3" w:rsidRPr="00B06A89" w:rsidRDefault="00C359D3" w:rsidP="00C359D3">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EB8FACB" w14:textId="24243C8B" w:rsidR="00C359D3" w:rsidRPr="00B06A89" w:rsidRDefault="00C359D3" w:rsidP="00C359D3">
            <w:pPr>
              <w:spacing w:after="0"/>
              <w:rPr>
                <w:rFonts w:ascii="Times New Roman" w:hAnsi="Times New Roman"/>
                <w:color w:val="000000"/>
                <w:sz w:val="24"/>
                <w:szCs w:val="24"/>
              </w:rPr>
            </w:pPr>
            <w:r w:rsidRPr="00B06A89">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6653881B" w14:textId="77777777" w:rsidTr="001A4259">
        <w:tc>
          <w:tcPr>
            <w:tcW w:w="2711" w:type="dxa"/>
          </w:tcPr>
          <w:p w14:paraId="5F1242B1"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4.3</w:t>
            </w:r>
          </w:p>
        </w:tc>
        <w:tc>
          <w:tcPr>
            <w:tcW w:w="2683" w:type="dxa"/>
          </w:tcPr>
          <w:p w14:paraId="5A9574D0"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Рынки</w:t>
            </w:r>
          </w:p>
          <w:p w14:paraId="32AF3AB6" w14:textId="77777777" w:rsidR="00C359D3" w:rsidRPr="00B06A89" w:rsidRDefault="00C359D3" w:rsidP="00C359D3">
            <w:pPr>
              <w:spacing w:after="0" w:line="240" w:lineRule="auto"/>
              <w:rPr>
                <w:rFonts w:ascii="Times New Roman" w:hAnsi="Times New Roman"/>
                <w:color w:val="000000"/>
                <w:sz w:val="24"/>
                <w:szCs w:val="24"/>
              </w:rPr>
            </w:pPr>
          </w:p>
        </w:tc>
        <w:tc>
          <w:tcPr>
            <w:tcW w:w="9456" w:type="dxa"/>
          </w:tcPr>
          <w:p w14:paraId="076C2838"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19B2E174"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7E7FE306"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2800 кв.м;</w:t>
            </w:r>
          </w:p>
          <w:p w14:paraId="0B354CC0"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6CE2710" w14:textId="5ECFD752"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BD44F6"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10B7B64"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898612"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6E912BF"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80D153"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EB2FE1" w14:textId="021A53EF"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986C3C"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D7CF4B0"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DC3FB4C"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28C7A16"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23471EA" w14:textId="31230795"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02E245"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AF36C0"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1AD451BF"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E50D8BD"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E97A805" w14:textId="77777777" w:rsidR="00C359D3" w:rsidRPr="00B06A89" w:rsidRDefault="00C359D3" w:rsidP="00C359D3">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lastRenderedPageBreak/>
              <w:t xml:space="preserve"> в условиях реконструкции </w:t>
            </w:r>
            <w:r w:rsidRPr="00B06A89">
              <w:rPr>
                <w:rFonts w:ascii="Times New Roman" w:eastAsia="Times New Roman" w:hAnsi="Times New Roman"/>
                <w:color w:val="000000"/>
                <w:sz w:val="24"/>
                <w:szCs w:val="24"/>
                <w:lang w:eastAsia="ru-RU"/>
              </w:rPr>
              <w:t>(Кз) – 0,8</w:t>
            </w:r>
          </w:p>
          <w:p w14:paraId="7B15AE17"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C4A63D" w14:textId="77777777" w:rsidR="00C359D3" w:rsidRPr="00B06A89" w:rsidRDefault="00C359D3" w:rsidP="00C359D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582A2BA1" w14:textId="77777777"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5F5D569" w14:textId="77777777"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4D8A58A" w14:textId="4D3A4E6A"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7A35B81A" w14:textId="77777777" w:rsidTr="001A4259">
        <w:tc>
          <w:tcPr>
            <w:tcW w:w="2711" w:type="dxa"/>
          </w:tcPr>
          <w:p w14:paraId="2D996002"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4.5</w:t>
            </w:r>
          </w:p>
        </w:tc>
        <w:tc>
          <w:tcPr>
            <w:tcW w:w="2683" w:type="dxa"/>
          </w:tcPr>
          <w:p w14:paraId="7004EB4A"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Банковская и страховая деятельность</w:t>
            </w:r>
          </w:p>
        </w:tc>
        <w:tc>
          <w:tcPr>
            <w:tcW w:w="9456" w:type="dxa"/>
          </w:tcPr>
          <w:p w14:paraId="07C3696D"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6EB031AB"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p>
          <w:p w14:paraId="786E5A5D"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3C8D9BB2"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F9AC386"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F4BA694"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422666"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8C7FE74"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799B75"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34D9FE2"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3FB8CC6"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546271"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517312"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B87A90"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742DE6D"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B5BB5AB"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8553231"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73702B"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A310E4"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64CBCAA0"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929471F"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F9A58C9" w14:textId="77777777" w:rsidR="00C359D3" w:rsidRPr="00B06A89" w:rsidRDefault="00C359D3" w:rsidP="00C359D3">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F4CFFD9"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7FFDFBA" w14:textId="77777777" w:rsidR="00C359D3" w:rsidRPr="00B06A89" w:rsidRDefault="00C359D3" w:rsidP="00C359D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5E36CFBD" w14:textId="77777777"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A8490BF" w14:textId="77777777" w:rsidR="00C359D3" w:rsidRPr="00B06A89" w:rsidRDefault="00C359D3" w:rsidP="00C359D3">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7CC7872" w14:textId="68F163F3" w:rsidR="00C359D3" w:rsidRPr="00B06A89" w:rsidRDefault="00C359D3" w:rsidP="00C359D3">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729AA1EF" w14:textId="77777777" w:rsidTr="001A4259">
        <w:tc>
          <w:tcPr>
            <w:tcW w:w="2711" w:type="dxa"/>
          </w:tcPr>
          <w:p w14:paraId="79E4C609"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4.6</w:t>
            </w:r>
          </w:p>
        </w:tc>
        <w:tc>
          <w:tcPr>
            <w:tcW w:w="2683" w:type="dxa"/>
          </w:tcPr>
          <w:p w14:paraId="588E4C91"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Общественное питание</w:t>
            </w:r>
          </w:p>
          <w:p w14:paraId="661C35E8" w14:textId="77777777" w:rsidR="00C359D3" w:rsidRPr="00B06A89" w:rsidRDefault="00C359D3" w:rsidP="00C359D3">
            <w:pPr>
              <w:spacing w:after="0" w:line="240" w:lineRule="auto"/>
              <w:rPr>
                <w:rFonts w:ascii="Times New Roman" w:hAnsi="Times New Roman"/>
                <w:color w:val="000000"/>
                <w:sz w:val="24"/>
                <w:szCs w:val="24"/>
              </w:rPr>
            </w:pPr>
          </w:p>
        </w:tc>
        <w:tc>
          <w:tcPr>
            <w:tcW w:w="9456" w:type="dxa"/>
          </w:tcPr>
          <w:p w14:paraId="634D0050" w14:textId="77777777" w:rsidR="00C359D3" w:rsidRPr="00B06A89" w:rsidRDefault="00C359D3" w:rsidP="00C359D3">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1C11E0A5"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p>
          <w:p w14:paraId="74E3DCC6"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64999907"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размер земельных участков: </w:t>
            </w:r>
          </w:p>
          <w:p w14:paraId="7390A08B"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При числе мест, га на 100 мест:</w:t>
            </w:r>
          </w:p>
          <w:p w14:paraId="0E6BF022"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до 50 мест – 0,25 га;</w:t>
            </w:r>
          </w:p>
          <w:p w14:paraId="5DE7F0BD"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50 до 150 мест – 0,15 га;</w:t>
            </w:r>
          </w:p>
          <w:p w14:paraId="260B58D4"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C5B9283"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01068BC"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8EB02B"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D091A1E"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3BD6BE"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FAA2997"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0A555A"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4D79532F"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7904B8"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B6EE19"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FD8F418"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11933B5"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EE16B4F"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DEBD9F"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1D436C"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71B044B9"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24959C8"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30608C7" w14:textId="77777777" w:rsidR="00C359D3" w:rsidRPr="00B06A89" w:rsidRDefault="00C359D3" w:rsidP="00C359D3">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398B79D5"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CDBB6B" w14:textId="77777777" w:rsidR="00C359D3" w:rsidRPr="00B06A89" w:rsidRDefault="00C359D3" w:rsidP="00C359D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D9BC5F3" w14:textId="77777777"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2606ACDB" w14:textId="77777777" w:rsidR="00C359D3" w:rsidRPr="00B06A89" w:rsidRDefault="00C359D3" w:rsidP="00C359D3">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C05B918" w14:textId="0443614D" w:rsidR="00C359D3" w:rsidRPr="00B06A89" w:rsidRDefault="00C359D3" w:rsidP="00C359D3">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C4D7CF6" w14:textId="77777777" w:rsidTr="001A4259">
        <w:tc>
          <w:tcPr>
            <w:tcW w:w="2711" w:type="dxa"/>
          </w:tcPr>
          <w:p w14:paraId="31435452"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4.7</w:t>
            </w:r>
          </w:p>
        </w:tc>
        <w:tc>
          <w:tcPr>
            <w:tcW w:w="2683" w:type="dxa"/>
          </w:tcPr>
          <w:p w14:paraId="7F06A96C" w14:textId="77777777"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Гостиничное обслуживание</w:t>
            </w:r>
          </w:p>
          <w:p w14:paraId="3D9E9A0F" w14:textId="77777777" w:rsidR="00C359D3" w:rsidRPr="00B06A89" w:rsidRDefault="00C359D3" w:rsidP="00C359D3">
            <w:pPr>
              <w:spacing w:after="0" w:line="240" w:lineRule="auto"/>
              <w:rPr>
                <w:rFonts w:ascii="Times New Roman" w:hAnsi="Times New Roman"/>
                <w:color w:val="000000"/>
                <w:sz w:val="24"/>
                <w:szCs w:val="24"/>
              </w:rPr>
            </w:pPr>
          </w:p>
        </w:tc>
        <w:tc>
          <w:tcPr>
            <w:tcW w:w="9456" w:type="dxa"/>
          </w:tcPr>
          <w:p w14:paraId="0888F4D0" w14:textId="77777777" w:rsidR="00C359D3" w:rsidRPr="00B06A89" w:rsidRDefault="00C359D3" w:rsidP="00C359D3">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09248E5B"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p>
          <w:p w14:paraId="5A75F4C6"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здания гостиницы до 100 мест</w:t>
            </w:r>
          </w:p>
          <w:p w14:paraId="7A3C4736"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 xml:space="preserve">Минимальный размер земельных участков: </w:t>
            </w:r>
          </w:p>
          <w:p w14:paraId="7584E969"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06FB58A9"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384F414"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E94954E"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30BCDC"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9CA1080"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7E7CA67"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24CAB56"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55B484"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FB2795"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2A743E"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BA44B1"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9EA0FCB"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36CC240"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E64F37B"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DD948B"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9870B1"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5;</w:t>
            </w:r>
          </w:p>
          <w:p w14:paraId="4F27E1C2"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80CB6CD"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ACDC2D2" w14:textId="77777777" w:rsidR="00C359D3" w:rsidRPr="00B06A89" w:rsidRDefault="00C359D3" w:rsidP="00C359D3">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32B7BECB"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E1F36AE" w14:textId="77777777" w:rsidR="00C359D3" w:rsidRPr="00B06A89" w:rsidRDefault="00C359D3" w:rsidP="00C359D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1E818F40" w14:textId="77777777"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2C23606" w14:textId="77777777" w:rsidR="00C359D3" w:rsidRPr="00B06A89" w:rsidRDefault="00C359D3" w:rsidP="00C359D3">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06BCBC" w14:textId="77777777" w:rsidR="00C359D3" w:rsidRPr="00B06A89" w:rsidRDefault="00C359D3" w:rsidP="00C359D3">
            <w:pPr>
              <w:spacing w:after="0"/>
              <w:rPr>
                <w:rFonts w:ascii="Times New Roman" w:hAnsi="Times New Roman"/>
                <w:b/>
                <w:bCs/>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06A89">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496DE87" w14:textId="77777777" w:rsidR="00C359D3" w:rsidRPr="00B06A89" w:rsidRDefault="00C359D3" w:rsidP="00C359D3">
            <w:pPr>
              <w:spacing w:after="0" w:line="240" w:lineRule="auto"/>
              <w:rPr>
                <w:rFonts w:ascii="Times New Roman" w:hAnsi="Times New Roman"/>
                <w:b/>
                <w:color w:val="000000"/>
              </w:rPr>
            </w:pPr>
            <w:r w:rsidRPr="00B06A89">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B613C26" w14:textId="4AE3A4DA" w:rsidR="00C359D3" w:rsidRPr="00B06A89" w:rsidRDefault="00C359D3" w:rsidP="00C359D3">
            <w:pPr>
              <w:spacing w:after="0"/>
              <w:rPr>
                <w:rFonts w:ascii="Times New Roman" w:hAnsi="Times New Roman"/>
                <w:color w:val="000000"/>
                <w:sz w:val="24"/>
                <w:szCs w:val="24"/>
              </w:rPr>
            </w:pPr>
            <w:r w:rsidRPr="00B06A89">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B06A89">
              <w:rPr>
                <w:rFonts w:ascii="Times New Roman" w:hAnsi="Times New Roman"/>
                <w:b/>
                <w:bCs/>
                <w:color w:val="000000"/>
                <w:sz w:val="24"/>
                <w:szCs w:val="24"/>
              </w:rPr>
              <w:t xml:space="preserve">                                                                                                                                                                                                     </w:t>
            </w:r>
          </w:p>
        </w:tc>
      </w:tr>
      <w:tr w:rsidR="00C359D3" w:rsidRPr="00B06A89" w14:paraId="1FA2EC8C" w14:textId="77777777" w:rsidTr="001A4259">
        <w:tc>
          <w:tcPr>
            <w:tcW w:w="2711" w:type="dxa"/>
          </w:tcPr>
          <w:p w14:paraId="13BFA649" w14:textId="0A94DEBD"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4.9.1.2</w:t>
            </w:r>
          </w:p>
        </w:tc>
        <w:tc>
          <w:tcPr>
            <w:tcW w:w="2683" w:type="dxa"/>
          </w:tcPr>
          <w:p w14:paraId="3A5B0BD9" w14:textId="664427CD" w:rsidR="00C359D3" w:rsidRPr="00B06A89" w:rsidRDefault="00C359D3" w:rsidP="00C359D3">
            <w:pPr>
              <w:spacing w:after="0" w:line="240" w:lineRule="auto"/>
              <w:rPr>
                <w:rFonts w:ascii="Times New Roman" w:hAnsi="Times New Roman"/>
                <w:color w:val="000000"/>
                <w:sz w:val="24"/>
                <w:szCs w:val="24"/>
                <w:lang w:eastAsia="ru-RU"/>
              </w:rPr>
            </w:pPr>
            <w:r w:rsidRPr="00B06A89">
              <w:rPr>
                <w:rFonts w:ascii="Times New Roman" w:eastAsia="Times New Roman" w:hAnsi="Times New Roman"/>
                <w:b/>
                <w:color w:val="000000"/>
                <w:sz w:val="24"/>
                <w:szCs w:val="24"/>
                <w:lang w:eastAsia="ru-RU"/>
              </w:rPr>
              <w:t>Обеспечение дорожного отдыха</w:t>
            </w:r>
          </w:p>
        </w:tc>
        <w:tc>
          <w:tcPr>
            <w:tcW w:w="9456" w:type="dxa"/>
          </w:tcPr>
          <w:p w14:paraId="2B47854D" w14:textId="77777777" w:rsidR="00C359D3" w:rsidRPr="00B06A89" w:rsidRDefault="00C359D3" w:rsidP="00C359D3">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71D1920B"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FDC9D3F"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D892712"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1ACA552"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4F1514"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FE87562"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EC17A1"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3534BF7"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95F95A"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8BDB7F"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705CE5"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6A89B26"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D54F877" w14:textId="77777777" w:rsidR="00C359D3" w:rsidRPr="00B06A89" w:rsidRDefault="00C359D3" w:rsidP="00C359D3">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7FCCCA37"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E7689C7" w14:textId="77777777" w:rsidR="00C359D3" w:rsidRPr="00B06A89" w:rsidRDefault="00C359D3" w:rsidP="00C359D3">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90836A"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470E578B"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2;</w:t>
            </w:r>
          </w:p>
          <w:p w14:paraId="0C4147C4"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F6ADCA1"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19EEFB3" w14:textId="77777777" w:rsidR="00C359D3" w:rsidRPr="00B06A89" w:rsidRDefault="00C359D3" w:rsidP="00C359D3">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495E4606" w14:textId="77777777" w:rsidR="00C359D3" w:rsidRPr="00B06A89" w:rsidRDefault="00C359D3" w:rsidP="00C359D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B11D29" w14:textId="77777777" w:rsidR="00C359D3" w:rsidRPr="00B06A89" w:rsidRDefault="00C359D3" w:rsidP="00C359D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65B8900C" w14:textId="77777777" w:rsidR="00C359D3" w:rsidRPr="00B06A89" w:rsidRDefault="00C359D3" w:rsidP="00C359D3">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1680C0B" w14:textId="747B1A9C" w:rsidR="00C359D3" w:rsidRPr="00B06A89" w:rsidRDefault="00C359D3" w:rsidP="00C359D3">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114DF0D9" w14:textId="77777777" w:rsidR="001A4259" w:rsidRPr="00B06A89" w:rsidRDefault="001A4259" w:rsidP="001A4259">
      <w:pPr>
        <w:spacing w:after="0" w:line="240" w:lineRule="auto"/>
        <w:rPr>
          <w:rFonts w:ascii="Times New Roman" w:hAnsi="Times New Roman"/>
          <w:b/>
          <w:color w:val="000000"/>
          <w:sz w:val="24"/>
          <w:szCs w:val="24"/>
        </w:rPr>
      </w:pPr>
    </w:p>
    <w:p w14:paraId="761D6708"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Вспомогательные виды разрешенного использования</w:t>
      </w:r>
    </w:p>
    <w:p w14:paraId="61069291"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B06A89" w:rsidRPr="00B06A89" w14:paraId="147C375B" w14:textId="77777777" w:rsidTr="001A4259">
        <w:tc>
          <w:tcPr>
            <w:tcW w:w="2732" w:type="dxa"/>
          </w:tcPr>
          <w:p w14:paraId="5431BDD5"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134C8992"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7A465CCF"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786368EE"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648" w:type="dxa"/>
          </w:tcPr>
          <w:p w14:paraId="18BD7CDB"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386BA3EB" w14:textId="77777777" w:rsidR="001A4259" w:rsidRPr="00B06A89" w:rsidRDefault="001A4259" w:rsidP="001A4259">
            <w:pPr>
              <w:spacing w:after="0" w:line="240" w:lineRule="auto"/>
              <w:ind w:left="459"/>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4E8C69DA" w14:textId="77777777" w:rsidTr="001A4259">
        <w:tc>
          <w:tcPr>
            <w:tcW w:w="2732" w:type="dxa"/>
          </w:tcPr>
          <w:p w14:paraId="7C644E6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4.9</w:t>
            </w:r>
          </w:p>
        </w:tc>
        <w:tc>
          <w:tcPr>
            <w:tcW w:w="2648" w:type="dxa"/>
          </w:tcPr>
          <w:p w14:paraId="2F200BE0"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b/>
                <w:bCs/>
                <w:color w:val="000000"/>
                <w:sz w:val="24"/>
                <w:szCs w:val="24"/>
              </w:rPr>
              <w:t>Служебные гаражи</w:t>
            </w:r>
          </w:p>
        </w:tc>
        <w:tc>
          <w:tcPr>
            <w:tcW w:w="9470" w:type="dxa"/>
          </w:tcPr>
          <w:p w14:paraId="7B745707"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w:t>
            </w:r>
            <w:r w:rsidRPr="00B06A89">
              <w:rPr>
                <w:rFonts w:ascii="Times New Roman" w:eastAsia="Times New Roman" w:hAnsi="Times New Roman"/>
                <w:b/>
                <w:color w:val="000000"/>
                <w:sz w:val="24"/>
                <w:szCs w:val="24"/>
                <w:lang w:eastAsia="ru-RU"/>
              </w:rPr>
              <w:lastRenderedPageBreak/>
              <w:t>для стоянки и хранения транспортных средств общего пользования, в том числе в депо.</w:t>
            </w:r>
          </w:p>
          <w:p w14:paraId="393BB2C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4245A93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0578D28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7309BE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EDA664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929ED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2E3767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458CF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63D239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8A2AB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94D14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2D1F6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1A9C5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2ED95D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F9A553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EC2E47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C43EE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AE772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541D7BA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A1D1B1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4EB9B7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9A448E0" w14:textId="68A33FE2" w:rsidR="006520F6" w:rsidRPr="00B06A89" w:rsidRDefault="00052BE1" w:rsidP="001A4259">
            <w:pPr>
              <w:spacing w:after="0" w:line="240" w:lineRule="auto"/>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CE3D4D5" w14:textId="77777777" w:rsidTr="001A4259">
        <w:tc>
          <w:tcPr>
            <w:tcW w:w="2732" w:type="dxa"/>
          </w:tcPr>
          <w:p w14:paraId="7BC5BE0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5.1</w:t>
            </w:r>
          </w:p>
        </w:tc>
        <w:tc>
          <w:tcPr>
            <w:tcW w:w="2648" w:type="dxa"/>
          </w:tcPr>
          <w:p w14:paraId="6C186A6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Спорт</w:t>
            </w:r>
          </w:p>
          <w:p w14:paraId="7FB723D2" w14:textId="77777777" w:rsidR="001A4259" w:rsidRPr="00B06A89" w:rsidRDefault="001A4259" w:rsidP="001A4259">
            <w:pPr>
              <w:spacing w:after="0" w:line="240" w:lineRule="auto"/>
              <w:rPr>
                <w:rFonts w:ascii="Times New Roman" w:hAnsi="Times New Roman"/>
                <w:color w:val="000000"/>
                <w:sz w:val="24"/>
                <w:szCs w:val="24"/>
              </w:rPr>
            </w:pPr>
          </w:p>
        </w:tc>
        <w:tc>
          <w:tcPr>
            <w:tcW w:w="9470" w:type="dxa"/>
          </w:tcPr>
          <w:p w14:paraId="2FE61BDD"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5" w:anchor="block_1511" w:history="1">
              <w:r w:rsidRPr="00B06A89">
                <w:rPr>
                  <w:rFonts w:ascii="Times New Roman" w:hAnsi="Times New Roman"/>
                  <w:b/>
                  <w:color w:val="000000"/>
                  <w:sz w:val="24"/>
                  <w:szCs w:val="24"/>
                </w:rPr>
                <w:t>кодами 5.1.1 - 5.1.7</w:t>
              </w:r>
            </w:hyperlink>
            <w:r w:rsidRPr="00B06A89">
              <w:rPr>
                <w:rFonts w:ascii="Times New Roman" w:hAnsi="Times New Roman"/>
                <w:b/>
                <w:color w:val="000000"/>
                <w:sz w:val="24"/>
                <w:szCs w:val="24"/>
              </w:rPr>
              <w:t>.</w:t>
            </w:r>
          </w:p>
          <w:p w14:paraId="29C7A86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6B945D5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5CCEDD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1CCAC2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3F5B26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CA0FE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9D00B5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4F27C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0B6A33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A124D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0E2E9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1ED17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5798C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18DDBF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A3D923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71F13E3"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4A9F0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C3351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1ED8AEF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9BDEE8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673DFD3"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65E590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C8A1DF0"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9AB431A"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3B08590"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A39F7CA" w14:textId="5C8FEEDB" w:rsidR="006520F6"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B6897B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Примечание:</w:t>
      </w:r>
    </w:p>
    <w:p w14:paraId="16903081"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Ж-3 и расположенных в границах зон с особыми условиями использования территории, устанавливаются в соответствии со статьями Части </w:t>
      </w:r>
      <w:r w:rsidRPr="00B06A89">
        <w:rPr>
          <w:rFonts w:ascii="Times New Roman" w:hAnsi="Times New Roman"/>
          <w:color w:val="000000"/>
          <w:sz w:val="24"/>
          <w:szCs w:val="24"/>
          <w:lang w:val="en-US" w:eastAsia="ru-RU"/>
        </w:rPr>
        <w:t>V</w:t>
      </w:r>
      <w:r w:rsidRPr="00B06A89">
        <w:rPr>
          <w:rFonts w:ascii="Times New Roman" w:hAnsi="Times New Roman"/>
          <w:color w:val="000000"/>
          <w:sz w:val="24"/>
          <w:szCs w:val="24"/>
          <w:lang w:eastAsia="ru-RU"/>
        </w:rPr>
        <w:t xml:space="preserve"> настоящих Правил.</w:t>
      </w:r>
      <w:r w:rsidRPr="00B06A89">
        <w:rPr>
          <w:rFonts w:ascii="Times New Roman" w:hAnsi="Times New Roman"/>
          <w:color w:val="000000"/>
          <w:sz w:val="24"/>
          <w:szCs w:val="24"/>
        </w:rPr>
        <w:t xml:space="preserve"> </w:t>
      </w:r>
    </w:p>
    <w:p w14:paraId="34A1781E"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189D3AB"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0F8A0684"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D289CB1"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A10089E"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42778D4"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9533847"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8A2DEC6"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w:t>
      </w:r>
      <w:r w:rsidRPr="00B06A89">
        <w:rPr>
          <w:rFonts w:ascii="Times New Roman" w:hAnsi="Times New Roman"/>
          <w:color w:val="000000"/>
          <w:sz w:val="24"/>
          <w:szCs w:val="24"/>
          <w:lang w:eastAsia="ru-RU"/>
        </w:rPr>
        <w:lastRenderedPageBreak/>
        <w:t>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B4929BF"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0D359BB"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7263080"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F1F88F9"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7D69691"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w:t>
      </w:r>
    </w:p>
    <w:p w14:paraId="3E5B17E9"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7B11A50"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04B52A4"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w:t>
      </w:r>
      <w:r w:rsidRPr="00B06A89">
        <w:rPr>
          <w:rFonts w:ascii="Times New Roman" w:hAnsi="Times New Roman"/>
          <w:color w:val="000000"/>
          <w:sz w:val="24"/>
          <w:szCs w:val="24"/>
          <w:lang w:eastAsia="ru-RU"/>
        </w:rPr>
        <w:lastRenderedPageBreak/>
        <w:t>и должны обеспечивать полную нормируемую потребность в таких объектах.</w:t>
      </w:r>
    </w:p>
    <w:p w14:paraId="14AE46C8"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CDE1B07" w14:textId="77777777" w:rsidR="001A4259" w:rsidRPr="00B06A89" w:rsidRDefault="001A4259" w:rsidP="001A4259">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FBFDA78" w14:textId="18CB2EE3" w:rsidR="001A4259" w:rsidRPr="00B06A89" w:rsidRDefault="001A4259" w:rsidP="001A4259">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45D28073" w14:textId="31720B64" w:rsidR="00052BE1" w:rsidRPr="00B06A89" w:rsidRDefault="00052BE1" w:rsidP="001A4259">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7F2BD397" w14:textId="01C3490F" w:rsidR="00052BE1" w:rsidRPr="00B06A89" w:rsidRDefault="00052BE1" w:rsidP="001A4259">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BD662F2" w14:textId="77777777" w:rsidR="00052BE1" w:rsidRPr="00B06A89" w:rsidRDefault="00052BE1" w:rsidP="001A4259">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48DD084" w14:textId="76ED54B0" w:rsidR="0089218C" w:rsidRPr="00B06A89" w:rsidRDefault="0089218C" w:rsidP="0089218C">
      <w:pPr>
        <w:pStyle w:val="2"/>
        <w:spacing w:before="0" w:after="0"/>
        <w:rPr>
          <w:rFonts w:ascii="Times New Roman" w:hAnsi="Times New Roman" w:cs="Times New Roman"/>
          <w:i w:val="0"/>
          <w:color w:val="000000"/>
          <w:kern w:val="1"/>
          <w:sz w:val="24"/>
          <w:szCs w:val="24"/>
        </w:rPr>
      </w:pPr>
      <w:bookmarkStart w:id="19" w:name="_Toc79766207"/>
      <w:r w:rsidRPr="00B06A89">
        <w:rPr>
          <w:rFonts w:ascii="Times New Roman" w:hAnsi="Times New Roman" w:cs="Times New Roman"/>
          <w:i w:val="0"/>
          <w:color w:val="000000"/>
          <w:kern w:val="1"/>
          <w:sz w:val="24"/>
          <w:szCs w:val="24"/>
        </w:rPr>
        <w:t>Статья 4</w:t>
      </w:r>
      <w:r w:rsidR="00D36495" w:rsidRPr="00B06A89">
        <w:rPr>
          <w:rFonts w:ascii="Times New Roman" w:hAnsi="Times New Roman" w:cs="Times New Roman"/>
          <w:i w:val="0"/>
          <w:color w:val="000000"/>
          <w:kern w:val="1"/>
          <w:sz w:val="24"/>
          <w:szCs w:val="24"/>
        </w:rPr>
        <w:t>0</w:t>
      </w:r>
      <w:r w:rsidRPr="00B06A89">
        <w:rPr>
          <w:rFonts w:ascii="Times New Roman" w:hAnsi="Times New Roman" w:cs="Times New Roman"/>
          <w:i w:val="0"/>
          <w:color w:val="000000"/>
          <w:kern w:val="1"/>
          <w:sz w:val="24"/>
          <w:szCs w:val="24"/>
        </w:rPr>
        <w:t xml:space="preserve">. Зоны делового, общественного и коммерческого </w:t>
      </w:r>
      <w:r w:rsidR="006520F6" w:rsidRPr="00B06A89">
        <w:rPr>
          <w:rFonts w:ascii="Times New Roman" w:hAnsi="Times New Roman" w:cs="Times New Roman"/>
          <w:i w:val="0"/>
          <w:color w:val="000000"/>
          <w:kern w:val="1"/>
          <w:sz w:val="24"/>
          <w:szCs w:val="24"/>
        </w:rPr>
        <w:t>назначения, (</w:t>
      </w:r>
      <w:r w:rsidRPr="00B06A89">
        <w:rPr>
          <w:rFonts w:ascii="Times New Roman" w:hAnsi="Times New Roman" w:cs="Times New Roman"/>
          <w:i w:val="0"/>
          <w:color w:val="000000"/>
          <w:kern w:val="1"/>
          <w:sz w:val="24"/>
          <w:szCs w:val="24"/>
        </w:rPr>
        <w:t>О-1)</w:t>
      </w:r>
      <w:bookmarkEnd w:id="16"/>
      <w:bookmarkEnd w:id="17"/>
      <w:bookmarkEnd w:id="19"/>
    </w:p>
    <w:p w14:paraId="09D6E950" w14:textId="77777777" w:rsidR="00052BE1" w:rsidRPr="00B06A89" w:rsidRDefault="00052BE1" w:rsidP="00052BE1">
      <w:pPr>
        <w:spacing w:after="0"/>
        <w:rPr>
          <w:color w:val="000000"/>
          <w:sz w:val="16"/>
          <w:szCs w:val="16"/>
          <w:lang w:eastAsia="ru-RU"/>
        </w:rPr>
      </w:pPr>
    </w:p>
    <w:p w14:paraId="1F851E8A" w14:textId="77777777" w:rsidR="001A4259" w:rsidRPr="00B06A89" w:rsidRDefault="001A4259" w:rsidP="001A4259">
      <w:pPr>
        <w:pStyle w:val="aff6"/>
        <w:numPr>
          <w:ilvl w:val="1"/>
          <w:numId w:val="6"/>
        </w:numPr>
        <w:tabs>
          <w:tab w:val="clear" w:pos="1440"/>
          <w:tab w:val="num" w:pos="0"/>
        </w:tabs>
        <w:spacing w:after="0" w:line="240" w:lineRule="auto"/>
        <w:ind w:left="142" w:firstLine="709"/>
        <w:rPr>
          <w:rFonts w:ascii="Times New Roman" w:hAnsi="Times New Roman"/>
          <w:b/>
          <w:color w:val="000000"/>
          <w:sz w:val="24"/>
          <w:szCs w:val="24"/>
        </w:rPr>
      </w:pPr>
      <w:r w:rsidRPr="00B06A89">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0F14BA7" w14:textId="77777777" w:rsidR="001A4259" w:rsidRPr="00B06A89" w:rsidRDefault="001A4259" w:rsidP="001A4259">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B06A89" w:rsidRPr="00B06A89" w14:paraId="006914F2" w14:textId="77777777" w:rsidTr="001A4259">
        <w:trPr>
          <w:trHeight w:val="304"/>
        </w:trPr>
        <w:tc>
          <w:tcPr>
            <w:tcW w:w="5567" w:type="dxa"/>
            <w:tcBorders>
              <w:top w:val="single" w:sz="8" w:space="0" w:color="auto"/>
              <w:left w:val="single" w:sz="8" w:space="0" w:color="auto"/>
              <w:bottom w:val="single" w:sz="8" w:space="0" w:color="auto"/>
              <w:right w:val="nil"/>
            </w:tcBorders>
          </w:tcPr>
          <w:p w14:paraId="53F0365C" w14:textId="77777777" w:rsidR="001A4259" w:rsidRPr="00B06A89" w:rsidRDefault="001A4259" w:rsidP="001A4259">
            <w:pPr>
              <w:spacing w:after="0" w:line="240" w:lineRule="auto"/>
              <w:jc w:val="center"/>
              <w:rPr>
                <w:rFonts w:ascii="Times New Roman" w:hAnsi="Times New Roman"/>
                <w:b/>
                <w:color w:val="000000"/>
                <w:lang w:eastAsia="ru-RU"/>
              </w:rPr>
            </w:pPr>
            <w:r w:rsidRPr="00B06A89">
              <w:rPr>
                <w:rFonts w:ascii="Times New Roman" w:hAnsi="Times New Roman"/>
                <w:b/>
                <w:color w:val="000000"/>
                <w:lang w:eastAsia="ru-RU"/>
              </w:rPr>
              <w:t>Код. Основные виды разрешённого</w:t>
            </w:r>
          </w:p>
          <w:p w14:paraId="41624874" w14:textId="77777777" w:rsidR="001A4259" w:rsidRPr="00B06A89" w:rsidRDefault="001A4259" w:rsidP="001A4259">
            <w:pPr>
              <w:spacing w:after="0" w:line="240" w:lineRule="auto"/>
              <w:jc w:val="center"/>
              <w:rPr>
                <w:rFonts w:ascii="Times New Roman" w:hAnsi="Times New Roman"/>
                <w:b/>
                <w:color w:val="000000"/>
                <w:lang w:eastAsia="ru-RU"/>
              </w:rPr>
            </w:pPr>
            <w:r w:rsidRPr="00B06A89">
              <w:rPr>
                <w:rFonts w:ascii="Times New Roman" w:hAnsi="Times New Roman"/>
                <w:b/>
                <w:color w:val="000000"/>
                <w:lang w:eastAsia="ru-RU"/>
              </w:rPr>
              <w:t>использования</w:t>
            </w:r>
          </w:p>
        </w:tc>
        <w:tc>
          <w:tcPr>
            <w:tcW w:w="4678" w:type="dxa"/>
            <w:tcBorders>
              <w:top w:val="single" w:sz="8" w:space="0" w:color="auto"/>
              <w:left w:val="single" w:sz="8" w:space="0" w:color="auto"/>
              <w:bottom w:val="single" w:sz="8" w:space="0" w:color="auto"/>
              <w:right w:val="nil"/>
            </w:tcBorders>
          </w:tcPr>
          <w:p w14:paraId="72826C98" w14:textId="77777777" w:rsidR="001A4259" w:rsidRPr="00B06A89" w:rsidRDefault="001A4259" w:rsidP="001A4259">
            <w:pPr>
              <w:spacing w:after="0" w:line="240" w:lineRule="auto"/>
              <w:jc w:val="center"/>
              <w:rPr>
                <w:rFonts w:ascii="Times New Roman" w:hAnsi="Times New Roman"/>
                <w:b/>
                <w:color w:val="000000"/>
                <w:lang w:eastAsia="ru-RU"/>
              </w:rPr>
            </w:pPr>
            <w:r w:rsidRPr="00B06A89">
              <w:rPr>
                <w:rFonts w:ascii="Times New Roman" w:hAnsi="Times New Roman"/>
                <w:b/>
                <w:color w:val="000000"/>
                <w:lang w:eastAsia="ru-RU"/>
              </w:rPr>
              <w:t>Код. Условно разрешённые</w:t>
            </w:r>
          </w:p>
          <w:p w14:paraId="108CF6FC" w14:textId="77777777" w:rsidR="001A4259" w:rsidRPr="00B06A89" w:rsidRDefault="001A4259" w:rsidP="001A4259">
            <w:pPr>
              <w:spacing w:after="0" w:line="240" w:lineRule="auto"/>
              <w:jc w:val="center"/>
              <w:rPr>
                <w:rFonts w:ascii="Times New Roman" w:hAnsi="Times New Roman"/>
                <w:b/>
                <w:color w:val="000000"/>
                <w:lang w:eastAsia="ru-RU"/>
              </w:rPr>
            </w:pPr>
            <w:r w:rsidRPr="00B06A89">
              <w:rPr>
                <w:rFonts w:ascii="Times New Roman" w:hAnsi="Times New Roman"/>
                <w:b/>
                <w:color w:val="000000"/>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0AEBED74" w14:textId="77777777" w:rsidR="001A4259" w:rsidRPr="00B06A89" w:rsidRDefault="001A4259" w:rsidP="001A4259">
            <w:pPr>
              <w:spacing w:after="0" w:line="240" w:lineRule="auto"/>
              <w:jc w:val="center"/>
              <w:rPr>
                <w:rFonts w:ascii="Times New Roman" w:hAnsi="Times New Roman"/>
                <w:b/>
                <w:color w:val="000000"/>
                <w:lang w:eastAsia="ru-RU"/>
              </w:rPr>
            </w:pPr>
            <w:r w:rsidRPr="00B06A89">
              <w:rPr>
                <w:rFonts w:ascii="Times New Roman" w:hAnsi="Times New Roman"/>
                <w:b/>
                <w:color w:val="000000"/>
                <w:lang w:eastAsia="ru-RU"/>
              </w:rPr>
              <w:t>Код. Вспомогательные виды</w:t>
            </w:r>
          </w:p>
          <w:p w14:paraId="18012EB2" w14:textId="77777777" w:rsidR="001A4259" w:rsidRPr="00B06A89" w:rsidRDefault="001A4259" w:rsidP="001A4259">
            <w:pPr>
              <w:spacing w:after="0" w:line="240" w:lineRule="auto"/>
              <w:jc w:val="center"/>
              <w:rPr>
                <w:rFonts w:ascii="Times New Roman" w:hAnsi="Times New Roman"/>
                <w:b/>
                <w:color w:val="000000"/>
                <w:lang w:eastAsia="ru-RU"/>
              </w:rPr>
            </w:pPr>
            <w:r w:rsidRPr="00B06A89">
              <w:rPr>
                <w:rFonts w:ascii="Times New Roman" w:hAnsi="Times New Roman"/>
                <w:b/>
                <w:color w:val="000000"/>
                <w:lang w:eastAsia="ru-RU"/>
              </w:rPr>
              <w:t>использования</w:t>
            </w:r>
          </w:p>
        </w:tc>
      </w:tr>
      <w:tr w:rsidR="001A4259" w:rsidRPr="00B06A89" w14:paraId="786F829A" w14:textId="77777777" w:rsidTr="00052BE1">
        <w:trPr>
          <w:trHeight w:val="689"/>
        </w:trPr>
        <w:tc>
          <w:tcPr>
            <w:tcW w:w="5567" w:type="dxa"/>
            <w:tcBorders>
              <w:top w:val="single" w:sz="8" w:space="0" w:color="auto"/>
              <w:left w:val="single" w:sz="8" w:space="0" w:color="auto"/>
              <w:bottom w:val="single" w:sz="8" w:space="0" w:color="auto"/>
              <w:right w:val="nil"/>
            </w:tcBorders>
          </w:tcPr>
          <w:p w14:paraId="5A5536D1" w14:textId="0AA1999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 xml:space="preserve">2.7.1 </w:t>
            </w:r>
            <w:r w:rsidRPr="00B06A89">
              <w:rPr>
                <w:rFonts w:ascii="Times New Roman" w:hAnsi="Times New Roman"/>
                <w:b/>
                <w:color w:val="000000"/>
                <w:lang w:eastAsia="ru-RU"/>
              </w:rPr>
              <w:t>Хранение автотранспорта</w:t>
            </w:r>
          </w:p>
          <w:p w14:paraId="1224E4E5" w14:textId="77777777" w:rsidR="001A4259" w:rsidRPr="00B06A89" w:rsidRDefault="001A4259" w:rsidP="001A4259">
            <w:pPr>
              <w:spacing w:after="0" w:line="240" w:lineRule="auto"/>
              <w:rPr>
                <w:rFonts w:ascii="Times New Roman" w:hAnsi="Times New Roman"/>
                <w:color w:val="000000"/>
                <w:lang w:eastAsia="ru-RU"/>
              </w:rPr>
            </w:pPr>
          </w:p>
          <w:p w14:paraId="2C6DD572"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3.1 Коммунальное обслуживания</w:t>
            </w:r>
          </w:p>
          <w:p w14:paraId="0CA24F5B"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3.2. Социальное обслуживание</w:t>
            </w:r>
          </w:p>
          <w:p w14:paraId="49CB20D6" w14:textId="748DDA6B"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3.3.</w:t>
            </w:r>
            <w:r w:rsidR="00052BE1" w:rsidRPr="00B06A89">
              <w:rPr>
                <w:rFonts w:ascii="Times New Roman" w:hAnsi="Times New Roman"/>
                <w:color w:val="000000"/>
                <w:lang w:eastAsia="ru-RU"/>
              </w:rPr>
              <w:t xml:space="preserve"> </w:t>
            </w:r>
            <w:r w:rsidRPr="00B06A89">
              <w:rPr>
                <w:rFonts w:ascii="Times New Roman" w:hAnsi="Times New Roman"/>
                <w:color w:val="000000"/>
                <w:lang w:eastAsia="ru-RU"/>
              </w:rPr>
              <w:t>Бытовое обслуживание</w:t>
            </w:r>
          </w:p>
          <w:p w14:paraId="10B79639" w14:textId="01012D4A"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3.4.1.</w:t>
            </w:r>
            <w:r w:rsidR="00052BE1" w:rsidRPr="00B06A89">
              <w:rPr>
                <w:rFonts w:ascii="Times New Roman" w:hAnsi="Times New Roman"/>
                <w:color w:val="000000"/>
                <w:lang w:eastAsia="ru-RU"/>
              </w:rPr>
              <w:t xml:space="preserve"> </w:t>
            </w:r>
            <w:r w:rsidRPr="00B06A89">
              <w:rPr>
                <w:rFonts w:ascii="Times New Roman" w:hAnsi="Times New Roman"/>
                <w:color w:val="000000"/>
                <w:lang w:eastAsia="ru-RU"/>
              </w:rPr>
              <w:t>Амбулаторно-поликлиническое обслуживание</w:t>
            </w:r>
          </w:p>
          <w:p w14:paraId="6E0AD26F" w14:textId="25333172"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3.4.2.</w:t>
            </w:r>
            <w:r w:rsidR="00052BE1" w:rsidRPr="00B06A89">
              <w:rPr>
                <w:rFonts w:ascii="Times New Roman" w:hAnsi="Times New Roman"/>
                <w:color w:val="000000"/>
                <w:lang w:eastAsia="ru-RU"/>
              </w:rPr>
              <w:t xml:space="preserve"> </w:t>
            </w:r>
            <w:r w:rsidRPr="00B06A89">
              <w:rPr>
                <w:rFonts w:ascii="Times New Roman" w:hAnsi="Times New Roman"/>
                <w:color w:val="000000"/>
                <w:lang w:eastAsia="ru-RU"/>
              </w:rPr>
              <w:t>Стационарное медицинское обслуживание</w:t>
            </w:r>
          </w:p>
          <w:p w14:paraId="3037E256"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3.5. Образование и просвещение</w:t>
            </w:r>
          </w:p>
          <w:p w14:paraId="6AF2DA60"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3.6 Культурное развитие</w:t>
            </w:r>
          </w:p>
          <w:p w14:paraId="01B08C9D"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3.7 Религиозное использование</w:t>
            </w:r>
          </w:p>
          <w:p w14:paraId="6D0F20B3"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3.8 Общественное управление</w:t>
            </w:r>
          </w:p>
          <w:p w14:paraId="78665FAC"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3.9 Обеспечение научной деятельности</w:t>
            </w:r>
          </w:p>
          <w:p w14:paraId="0A7148F1"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4.1 Деловое управление</w:t>
            </w:r>
          </w:p>
          <w:p w14:paraId="3707F7FA"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lastRenderedPageBreak/>
              <w:t>4.2 Объекты торговли (торговые центры, торгово-развлекательные центры (комплексы))</w:t>
            </w:r>
          </w:p>
          <w:p w14:paraId="47C11506"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4.3. Рынки</w:t>
            </w:r>
          </w:p>
          <w:p w14:paraId="555073E6"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4.4 Магазины</w:t>
            </w:r>
          </w:p>
          <w:p w14:paraId="0A7B2DE7"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4.5 Банковская и страховая деятельность</w:t>
            </w:r>
          </w:p>
          <w:p w14:paraId="329CA73F"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4.6 Общественное питание</w:t>
            </w:r>
          </w:p>
          <w:p w14:paraId="3EC8FBCC"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4.7 Гостиничное обслуживание</w:t>
            </w:r>
          </w:p>
          <w:p w14:paraId="3F7087C4"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4.8</w:t>
            </w:r>
            <w:r w:rsidRPr="00B06A89">
              <w:rPr>
                <w:rFonts w:ascii="Times New Roman" w:eastAsia="Times New Roman" w:hAnsi="Times New Roman"/>
                <w:color w:val="000000"/>
                <w:lang w:eastAsia="ru-RU"/>
              </w:rPr>
              <w:t xml:space="preserve"> Развлечения</w:t>
            </w:r>
          </w:p>
          <w:p w14:paraId="5B154F0E"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4.10 Выставочно-ярморочная деятельность</w:t>
            </w:r>
          </w:p>
          <w:p w14:paraId="5B86B8A8"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5.1 Спорт</w:t>
            </w:r>
          </w:p>
          <w:p w14:paraId="5A66E670"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5.2.1 Туристическое обслуживание</w:t>
            </w:r>
          </w:p>
          <w:p w14:paraId="38A3359F"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7.2 Автомобильный транспорт</w:t>
            </w:r>
          </w:p>
          <w:p w14:paraId="684CF3EB"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7.3 Водный транспорт</w:t>
            </w:r>
          </w:p>
          <w:p w14:paraId="6B36726F"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8.3 Обеспечение внутреннего правопорядка</w:t>
            </w:r>
          </w:p>
          <w:p w14:paraId="22D0F407"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9.3</w:t>
            </w:r>
            <w:r w:rsidRPr="00B06A89">
              <w:rPr>
                <w:rFonts w:ascii="Times New Roman" w:eastAsia="Times New Roman" w:hAnsi="Times New Roman"/>
                <w:color w:val="000000"/>
              </w:rPr>
              <w:t xml:space="preserve"> Историко-культурная деятельность</w:t>
            </w:r>
          </w:p>
          <w:p w14:paraId="452E7301"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21FECBA0"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lastRenderedPageBreak/>
              <w:t>2.1 Для индивидуального жилищного строительства</w:t>
            </w:r>
          </w:p>
          <w:p w14:paraId="46D67FEF"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3.10</w:t>
            </w:r>
            <w:r w:rsidRPr="00B06A89">
              <w:rPr>
                <w:rFonts w:ascii="Times New Roman" w:hAnsi="Times New Roman"/>
                <w:color w:val="000000"/>
              </w:rPr>
              <w:t xml:space="preserve"> В</w:t>
            </w:r>
            <w:r w:rsidRPr="00B06A89">
              <w:rPr>
                <w:rFonts w:ascii="Times New Roman" w:hAnsi="Times New Roman"/>
                <w:color w:val="000000"/>
                <w:lang w:eastAsia="ru-RU"/>
              </w:rPr>
              <w:t>етеринарное обслуживание</w:t>
            </w:r>
          </w:p>
          <w:p w14:paraId="2DF6C041"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6.9 Склады</w:t>
            </w:r>
          </w:p>
          <w:p w14:paraId="6E3A3B94" w14:textId="77777777" w:rsidR="001A4259" w:rsidRPr="00B06A89" w:rsidRDefault="001A4259" w:rsidP="00446269">
            <w:pPr>
              <w:spacing w:after="0" w:line="240" w:lineRule="auto"/>
              <w:rPr>
                <w:rFonts w:ascii="Times New Roman" w:hAnsi="Times New Roman"/>
                <w:color w:val="000000"/>
                <w:lang w:eastAsia="ru-RU"/>
              </w:rPr>
            </w:pPr>
          </w:p>
        </w:tc>
        <w:tc>
          <w:tcPr>
            <w:tcW w:w="4677" w:type="dxa"/>
            <w:tcBorders>
              <w:top w:val="single" w:sz="8" w:space="0" w:color="auto"/>
              <w:left w:val="single" w:sz="8" w:space="0" w:color="auto"/>
              <w:bottom w:val="single" w:sz="8" w:space="0" w:color="auto"/>
              <w:right w:val="single" w:sz="8" w:space="0" w:color="auto"/>
            </w:tcBorders>
          </w:tcPr>
          <w:p w14:paraId="4B0C7EEC" w14:textId="37FCB9C8"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rPr>
              <w:t>3.9.1.</w:t>
            </w:r>
            <w:r w:rsidR="00052BE1" w:rsidRPr="00B06A89">
              <w:rPr>
                <w:rFonts w:ascii="Times New Roman" w:hAnsi="Times New Roman"/>
                <w:color w:val="000000"/>
              </w:rPr>
              <w:t xml:space="preserve"> </w:t>
            </w:r>
            <w:r w:rsidRPr="00B06A89">
              <w:rPr>
                <w:rFonts w:ascii="Times New Roman" w:hAnsi="Times New Roman"/>
                <w:color w:val="000000"/>
              </w:rPr>
              <w:t>Обеспечение деятельности в области гидрометеорологии и смежных с ней областях</w:t>
            </w:r>
          </w:p>
          <w:p w14:paraId="396DFBC7" w14:textId="77777777" w:rsidR="001A4259" w:rsidRPr="00B06A89" w:rsidRDefault="001A4259" w:rsidP="001A4259">
            <w:pPr>
              <w:spacing w:after="0" w:line="240" w:lineRule="auto"/>
              <w:rPr>
                <w:rFonts w:ascii="Times New Roman" w:hAnsi="Times New Roman"/>
                <w:b/>
                <w:bCs/>
                <w:color w:val="000000"/>
              </w:rPr>
            </w:pPr>
            <w:r w:rsidRPr="00B06A89">
              <w:rPr>
                <w:rFonts w:ascii="Times New Roman" w:hAnsi="Times New Roman"/>
                <w:color w:val="000000"/>
                <w:lang w:eastAsia="ru-RU"/>
              </w:rPr>
              <w:t xml:space="preserve">4.9 </w:t>
            </w:r>
            <w:r w:rsidRPr="00B06A89">
              <w:rPr>
                <w:rFonts w:ascii="Times New Roman" w:hAnsi="Times New Roman"/>
                <w:b/>
                <w:bCs/>
                <w:color w:val="000000"/>
              </w:rPr>
              <w:t>Служебные гаражи</w:t>
            </w:r>
          </w:p>
          <w:p w14:paraId="4B60C52D"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rPr>
              <w:t>4.9.1.</w:t>
            </w:r>
            <w:r w:rsidRPr="00B06A89">
              <w:rPr>
                <w:rFonts w:ascii="Times New Roman" w:hAnsi="Times New Roman"/>
                <w:b/>
                <w:color w:val="000000"/>
              </w:rPr>
              <w:t xml:space="preserve"> Объекты дорожного сервиса</w:t>
            </w:r>
          </w:p>
          <w:p w14:paraId="5A793EEA" w14:textId="77777777" w:rsidR="001A4259" w:rsidRPr="00B06A89" w:rsidRDefault="001A4259" w:rsidP="001A4259">
            <w:pPr>
              <w:spacing w:after="0" w:line="240" w:lineRule="auto"/>
              <w:rPr>
                <w:rFonts w:ascii="Times New Roman" w:hAnsi="Times New Roman"/>
                <w:color w:val="000000"/>
                <w:lang w:eastAsia="ru-RU"/>
              </w:rPr>
            </w:pPr>
            <w:r w:rsidRPr="00B06A89">
              <w:rPr>
                <w:rFonts w:ascii="Times New Roman" w:hAnsi="Times New Roman"/>
                <w:color w:val="000000"/>
                <w:lang w:eastAsia="ru-RU"/>
              </w:rPr>
              <w:t>6.8. Связь</w:t>
            </w:r>
          </w:p>
        </w:tc>
      </w:tr>
    </w:tbl>
    <w:p w14:paraId="68F247DA" w14:textId="6AB415D6" w:rsidR="001A4259" w:rsidRPr="00B06A89" w:rsidRDefault="001A4259" w:rsidP="001A4259">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19B69B32" w14:textId="77777777" w:rsidR="00052BE1" w:rsidRPr="00B06A89" w:rsidRDefault="00052BE1" w:rsidP="001A4259">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31BB646B" w14:textId="77777777" w:rsidR="001A4259" w:rsidRPr="00B06A89" w:rsidRDefault="001A4259" w:rsidP="001A4259">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B06A89">
        <w:rPr>
          <w:rFonts w:ascii="Times New Roman" w:hAnsi="Times New Roman"/>
          <w:b/>
          <w:color w:val="000000"/>
          <w:sz w:val="24"/>
          <w:szCs w:val="24"/>
        </w:rPr>
        <w:t>2.</w:t>
      </w:r>
      <w:r w:rsidRPr="00B06A89">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7D0817C3" w14:textId="77777777" w:rsidR="001A4259" w:rsidRPr="00B06A89" w:rsidRDefault="001A4259" w:rsidP="001A4259">
      <w:pPr>
        <w:spacing w:after="0" w:line="240" w:lineRule="auto"/>
        <w:rPr>
          <w:rFonts w:ascii="Times New Roman" w:hAnsi="Times New Roman"/>
          <w:color w:val="000000"/>
          <w:sz w:val="24"/>
          <w:szCs w:val="24"/>
        </w:rPr>
      </w:pPr>
    </w:p>
    <w:p w14:paraId="3A848B34"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09DD0B02"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B06A89" w:rsidRPr="00B06A89" w14:paraId="78CBF777" w14:textId="77777777" w:rsidTr="001A4259">
        <w:tc>
          <w:tcPr>
            <w:tcW w:w="2723" w:type="dxa"/>
          </w:tcPr>
          <w:p w14:paraId="7FFBF948"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659" w:type="dxa"/>
          </w:tcPr>
          <w:p w14:paraId="009729C9"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422AA36A"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732680C6" w14:textId="77777777" w:rsidTr="001A4259">
        <w:tc>
          <w:tcPr>
            <w:tcW w:w="2723" w:type="dxa"/>
          </w:tcPr>
          <w:p w14:paraId="43E1935B"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2.7.1</w:t>
            </w:r>
          </w:p>
        </w:tc>
        <w:tc>
          <w:tcPr>
            <w:tcW w:w="2659" w:type="dxa"/>
          </w:tcPr>
          <w:p w14:paraId="3FDEDF1A"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lang w:eastAsia="ru-RU"/>
              </w:rPr>
              <w:t xml:space="preserve">Хранение автотранспорта </w:t>
            </w:r>
          </w:p>
        </w:tc>
        <w:tc>
          <w:tcPr>
            <w:tcW w:w="9610" w:type="dxa"/>
          </w:tcPr>
          <w:p w14:paraId="6421C880" w14:textId="77777777" w:rsidR="001A4259" w:rsidRPr="00B06A89" w:rsidRDefault="001A4259" w:rsidP="001A4259">
            <w:pPr>
              <w:pStyle w:val="320"/>
              <w:snapToGrid w:val="0"/>
              <w:rPr>
                <w:b/>
                <w:color w:val="000000"/>
                <w:sz w:val="24"/>
                <w:szCs w:val="24"/>
                <w:lang w:eastAsia="ru-RU"/>
              </w:rPr>
            </w:pPr>
            <w:r w:rsidRPr="00B06A89">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7F15D174" w14:textId="77777777" w:rsidR="001A4259" w:rsidRPr="00B06A89" w:rsidRDefault="001A4259" w:rsidP="001A4259">
            <w:pPr>
              <w:pStyle w:val="320"/>
              <w:snapToGrid w:val="0"/>
              <w:rPr>
                <w:color w:val="000000"/>
                <w:sz w:val="24"/>
                <w:szCs w:val="24"/>
              </w:rPr>
            </w:pPr>
          </w:p>
          <w:p w14:paraId="0311521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18 кв.м;</w:t>
            </w:r>
          </w:p>
          <w:p w14:paraId="4A880FD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Максимальный размер земельного участка – не подлежит установлению</w:t>
            </w:r>
          </w:p>
          <w:p w14:paraId="60D51EE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B1036D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14167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5AFB18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3A1BA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04485F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D3ADC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BE270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EBDD7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E9BA7E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484E69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98F05F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EE5EAF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74E69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BE2FC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1.</w:t>
            </w:r>
          </w:p>
          <w:p w14:paraId="0B3BBCB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DC4512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5BF9F0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F6A7C11" w14:textId="6E8642D6" w:rsidR="006520F6" w:rsidRPr="00B06A89" w:rsidRDefault="00052BE1"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DD59C29" w14:textId="77777777" w:rsidTr="001A4259">
        <w:tc>
          <w:tcPr>
            <w:tcW w:w="2723" w:type="dxa"/>
          </w:tcPr>
          <w:p w14:paraId="27271BA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3.1</w:t>
            </w:r>
          </w:p>
        </w:tc>
        <w:tc>
          <w:tcPr>
            <w:tcW w:w="2659" w:type="dxa"/>
          </w:tcPr>
          <w:p w14:paraId="225C828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Коммунальное обслуживания</w:t>
            </w:r>
          </w:p>
        </w:tc>
        <w:tc>
          <w:tcPr>
            <w:tcW w:w="9610" w:type="dxa"/>
          </w:tcPr>
          <w:p w14:paraId="52092D7E"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523258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p>
          <w:p w14:paraId="70643F7A"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Минимальные размеры земельных участков на объекты:</w:t>
            </w:r>
          </w:p>
          <w:p w14:paraId="50E4206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котельных – 0.7 га  ;</w:t>
            </w:r>
          </w:p>
          <w:p w14:paraId="5ABD189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Станции водоподготовки – 1га ;</w:t>
            </w:r>
          </w:p>
          <w:p w14:paraId="23644F2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Для насосных станций – 50 кв.м; </w:t>
            </w:r>
          </w:p>
          <w:p w14:paraId="5A3CD11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телефонных станций – не подлежит установлению;</w:t>
            </w:r>
          </w:p>
          <w:p w14:paraId="6A2E8EA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гаражей и мастерских для обслуживания уборочной и аварийной техники – 300 кв.м;</w:t>
            </w:r>
          </w:p>
          <w:p w14:paraId="1724D14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автостоянок не подлежит установлению;</w:t>
            </w:r>
          </w:p>
          <w:p w14:paraId="7A7D546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51AE0E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трансформаторных подстанций - не подлежит установлению;</w:t>
            </w:r>
          </w:p>
          <w:p w14:paraId="6334069E"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тепловых пунктов – не подлежит установлению;</w:t>
            </w:r>
          </w:p>
          <w:p w14:paraId="5DEEB46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газораспределительных пунктов – 6 кв.м;</w:t>
            </w:r>
          </w:p>
          <w:p w14:paraId="298C184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7E8B55F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26DFB9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588F8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0868A6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77736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592C07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EE2F6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9C852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AC74F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0F2A9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3E222E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5619A03"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C5E315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98B98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 </w:t>
            </w: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12CD89"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4</w:t>
            </w:r>
          </w:p>
          <w:p w14:paraId="7663B18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699F2B3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1A49B16D"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828714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8E59A1"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A114F1B"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BA82784"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5147B93" w14:textId="5A323EA9" w:rsidR="006520F6"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7AC7C3DF" w14:textId="77777777" w:rsidTr="001A4259">
        <w:tc>
          <w:tcPr>
            <w:tcW w:w="2723" w:type="dxa"/>
          </w:tcPr>
          <w:p w14:paraId="56D477A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3.2.</w:t>
            </w:r>
          </w:p>
        </w:tc>
        <w:tc>
          <w:tcPr>
            <w:tcW w:w="2659" w:type="dxa"/>
          </w:tcPr>
          <w:p w14:paraId="2FFE582C" w14:textId="77777777" w:rsidR="001A4259" w:rsidRPr="00B06A89" w:rsidRDefault="001A4259" w:rsidP="001A4259">
            <w:pPr>
              <w:spacing w:after="0" w:line="240" w:lineRule="auto"/>
              <w:jc w:val="center"/>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Социальное обслуживание</w:t>
            </w:r>
          </w:p>
        </w:tc>
        <w:tc>
          <w:tcPr>
            <w:tcW w:w="9610" w:type="dxa"/>
          </w:tcPr>
          <w:p w14:paraId="4B894D0D"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6D5DC6FC" w14:textId="77777777" w:rsidR="001A4259" w:rsidRPr="00B06A89" w:rsidRDefault="001A4259" w:rsidP="001A4259">
            <w:pPr>
              <w:spacing w:after="0" w:line="240" w:lineRule="auto"/>
              <w:rPr>
                <w:rFonts w:ascii="Times New Roman" w:hAnsi="Times New Roman"/>
                <w:color w:val="000000"/>
                <w:sz w:val="24"/>
                <w:szCs w:val="24"/>
              </w:rPr>
            </w:pPr>
          </w:p>
          <w:p w14:paraId="41A7948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4F9D6E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FB76B2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A95EF2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04E2B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77B6D9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28EAA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DBF524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C5260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5063A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0D10B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46CB6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2F59AC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33FFA9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87D706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4F53A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48F4C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36E3383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5F1034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A179E73"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7266B9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7FA09BE"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E54BD53"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47D5757"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3F00A4C" w14:textId="371EED2F" w:rsidR="006520F6"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B62DF1D" w14:textId="77777777" w:rsidTr="001A4259">
        <w:tc>
          <w:tcPr>
            <w:tcW w:w="2723" w:type="dxa"/>
          </w:tcPr>
          <w:p w14:paraId="5CB2400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3.3</w:t>
            </w:r>
          </w:p>
        </w:tc>
        <w:tc>
          <w:tcPr>
            <w:tcW w:w="2659" w:type="dxa"/>
          </w:tcPr>
          <w:p w14:paraId="3D4FAD8E" w14:textId="77777777" w:rsidR="001A4259" w:rsidRPr="00B06A89" w:rsidRDefault="001A4259" w:rsidP="001A4259">
            <w:pPr>
              <w:spacing w:after="0" w:line="240" w:lineRule="auto"/>
              <w:jc w:val="center"/>
              <w:rPr>
                <w:rFonts w:ascii="Times New Roman" w:hAnsi="Times New Roman"/>
                <w:color w:val="000000"/>
                <w:sz w:val="24"/>
                <w:szCs w:val="24"/>
                <w:lang w:eastAsia="ru-RU"/>
              </w:rPr>
            </w:pPr>
            <w:r w:rsidRPr="00B06A89">
              <w:rPr>
                <w:rFonts w:ascii="Times New Roman" w:hAnsi="Times New Roman"/>
                <w:color w:val="000000"/>
                <w:sz w:val="24"/>
                <w:szCs w:val="24"/>
                <w:lang w:eastAsia="ru-RU"/>
              </w:rPr>
              <w:t>Бытовое обслуживание</w:t>
            </w:r>
          </w:p>
        </w:tc>
        <w:tc>
          <w:tcPr>
            <w:tcW w:w="9610" w:type="dxa"/>
          </w:tcPr>
          <w:p w14:paraId="34C1E5F8"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0DA03C94"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740B94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6911C05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0,1-0,2 га-10-50 мест ;</w:t>
            </w:r>
          </w:p>
          <w:p w14:paraId="690DF0F3"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0,05-0,08га - 50-150 мест; </w:t>
            </w:r>
          </w:p>
          <w:p w14:paraId="56E17E75"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земельных участков – не подлежит установлению;</w:t>
            </w:r>
          </w:p>
          <w:p w14:paraId="23BD22B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9E9F35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292C2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w:t>
            </w:r>
          </w:p>
          <w:p w14:paraId="3990461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DE8DD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AF5547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B72D5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52DB5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B55AB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651A3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CAC32D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527EB4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779D60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8150FFB" w14:textId="77777777" w:rsidR="001A4259" w:rsidRPr="00B06A89" w:rsidRDefault="001A4259" w:rsidP="001A4259">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06A89">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1B12DB90" w14:textId="77777777" w:rsidR="001A4259" w:rsidRPr="00B06A89" w:rsidRDefault="001A4259" w:rsidP="001A425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7DF2D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3;</w:t>
            </w:r>
          </w:p>
          <w:p w14:paraId="23D8E4B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52CA069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B6B696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B6939E"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4149E50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AE3DBBD"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271C338"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7E521063"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15B01DB" w14:textId="244D5602" w:rsidR="006520F6"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B06A89">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B06A89" w:rsidRPr="00B06A89" w14:paraId="5276657A" w14:textId="77777777" w:rsidTr="001A4259">
        <w:tc>
          <w:tcPr>
            <w:tcW w:w="2723" w:type="dxa"/>
          </w:tcPr>
          <w:p w14:paraId="3B1629F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3.4.1</w:t>
            </w:r>
          </w:p>
        </w:tc>
        <w:tc>
          <w:tcPr>
            <w:tcW w:w="2659" w:type="dxa"/>
          </w:tcPr>
          <w:p w14:paraId="5C5594B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Амбулаторно-поликлиническое обслуживание</w:t>
            </w:r>
          </w:p>
          <w:p w14:paraId="5A36B1FA" w14:textId="77777777" w:rsidR="001A4259" w:rsidRPr="00B06A89" w:rsidRDefault="001A4259" w:rsidP="001A4259">
            <w:pPr>
              <w:spacing w:after="0" w:line="240" w:lineRule="auto"/>
              <w:rPr>
                <w:rFonts w:ascii="Times New Roman" w:hAnsi="Times New Roman"/>
                <w:color w:val="000000"/>
                <w:sz w:val="24"/>
                <w:szCs w:val="24"/>
                <w:lang w:eastAsia="ru-RU"/>
              </w:rPr>
            </w:pPr>
          </w:p>
        </w:tc>
        <w:tc>
          <w:tcPr>
            <w:tcW w:w="9610" w:type="dxa"/>
          </w:tcPr>
          <w:p w14:paraId="7F56B5EF"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3C8E842A"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271204A"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08F0995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11376C0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637548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B39E8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CD5A42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07DA8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756CC2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7E2B19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C4856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3F01E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3814C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282738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197F73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DF2B5C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34FFE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4AA5AD" w14:textId="77777777" w:rsidR="001A4259" w:rsidRPr="00B06A89" w:rsidRDefault="001A4259" w:rsidP="001A4259">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–4;</w:t>
            </w:r>
          </w:p>
          <w:p w14:paraId="31C2A66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1375AA7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41A2952"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AAFF33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11BF25"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2DEE38E"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78A658EF"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BCC94D4" w14:textId="70172401" w:rsidR="006520F6"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94A6159" w14:textId="77777777" w:rsidTr="001A4259">
        <w:tc>
          <w:tcPr>
            <w:tcW w:w="2723" w:type="dxa"/>
          </w:tcPr>
          <w:p w14:paraId="231FD8B5"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3.4.2</w:t>
            </w:r>
          </w:p>
        </w:tc>
        <w:tc>
          <w:tcPr>
            <w:tcW w:w="2659" w:type="dxa"/>
          </w:tcPr>
          <w:p w14:paraId="17C95400"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Стационарное медицинское обслуживание</w:t>
            </w:r>
          </w:p>
        </w:tc>
        <w:tc>
          <w:tcPr>
            <w:tcW w:w="9610" w:type="dxa"/>
          </w:tcPr>
          <w:p w14:paraId="21A838FA"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4D9E9268"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763737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w:t>
            </w:r>
          </w:p>
          <w:p w14:paraId="1D51E50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Интенсивное лечение с кратковременным пребыванием, при мощности:</w:t>
            </w:r>
          </w:p>
          <w:p w14:paraId="69CC82AD"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50 коек – 210 кв.м. на одну койку;</w:t>
            </w:r>
          </w:p>
          <w:p w14:paraId="65BE231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свыше 50 до 100 коек – 160 кв.м. на 1 койку;</w:t>
            </w:r>
          </w:p>
          <w:p w14:paraId="4A54964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свыше 100 до 200 коек – 110 кв. м. на 1 койку;</w:t>
            </w:r>
          </w:p>
          <w:p w14:paraId="2A14E2E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свыше 200 до 300 коек – 80 кв.м. на 1 койку;</w:t>
            </w:r>
          </w:p>
          <w:p w14:paraId="7E508C1B"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свыше 300 до 500 коек – 60 кв.м. на 1 койку;</w:t>
            </w:r>
          </w:p>
          <w:p w14:paraId="731BD4C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свыше 500 – 60 кв.м. на 1 койку</w:t>
            </w:r>
          </w:p>
          <w:p w14:paraId="0DBDCE2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Долговременное лечение, при мощности:</w:t>
            </w:r>
          </w:p>
          <w:p w14:paraId="459A602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до 50 коек – 360кв.м на 1 койку;</w:t>
            </w:r>
          </w:p>
          <w:p w14:paraId="4E674B33"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свыше 50 до100 коек  – 310 кв.м. на 1 койку;</w:t>
            </w:r>
          </w:p>
          <w:p w14:paraId="6BBCC29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свыше 100 до 200 коек  – 260 кв.м. на 1 койку;</w:t>
            </w:r>
          </w:p>
          <w:p w14:paraId="4382C7C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свыше 200 до 300 коек  – 210 кв.м. на 1 койку;</w:t>
            </w:r>
          </w:p>
          <w:p w14:paraId="0B36960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свыше 300 до 500 коек  – 180 кв.м. на 1койку;</w:t>
            </w:r>
          </w:p>
          <w:p w14:paraId="48264CA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свыше 500 – 150 кв.м. на 1 койку</w:t>
            </w:r>
          </w:p>
          <w:p w14:paraId="00569E4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1602987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CA0713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2250F1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2C131A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9BED3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0E89E1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04BD6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E3005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91075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D3404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F562CC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7FFA1B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4EC76E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E9B1C7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9FEE2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4;</w:t>
            </w:r>
          </w:p>
          <w:p w14:paraId="6581123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23A5523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84F5688"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36B7576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9FF204"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3D144BC2"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81FDA21"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EAB362E" w14:textId="30ABF849" w:rsidR="006520F6"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45AD11D" w14:textId="77777777" w:rsidTr="001A4259">
        <w:tc>
          <w:tcPr>
            <w:tcW w:w="2723" w:type="dxa"/>
          </w:tcPr>
          <w:p w14:paraId="5585569E"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3.5</w:t>
            </w:r>
          </w:p>
        </w:tc>
        <w:tc>
          <w:tcPr>
            <w:tcW w:w="2659" w:type="dxa"/>
          </w:tcPr>
          <w:p w14:paraId="7758C99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Образование и просвещение</w:t>
            </w:r>
          </w:p>
        </w:tc>
        <w:tc>
          <w:tcPr>
            <w:tcW w:w="9610" w:type="dxa"/>
          </w:tcPr>
          <w:p w14:paraId="243A3F55"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699C706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3191E98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45B9ABE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u w:val="single"/>
                <w:lang w:eastAsia="ru-RU"/>
              </w:rPr>
              <w:t>Дошкольные образовательные организации</w:t>
            </w:r>
            <w:r w:rsidRPr="00B06A89">
              <w:rPr>
                <w:rFonts w:ascii="Times New Roman" w:eastAsia="Times New Roman" w:hAnsi="Times New Roman"/>
                <w:color w:val="000000"/>
                <w:sz w:val="24"/>
                <w:szCs w:val="24"/>
                <w:lang w:eastAsia="ru-RU"/>
              </w:rPr>
              <w:t>:</w:t>
            </w:r>
          </w:p>
          <w:p w14:paraId="7F04830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6B24642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u w:val="single"/>
                <w:lang w:eastAsia="ru-RU"/>
              </w:rPr>
              <w:t>Общеобразовательные организации</w:t>
            </w:r>
            <w:r w:rsidRPr="00B06A89">
              <w:rPr>
                <w:rFonts w:ascii="Times New Roman" w:eastAsia="Times New Roman" w:hAnsi="Times New Roman"/>
                <w:color w:val="000000"/>
                <w:sz w:val="24"/>
                <w:szCs w:val="24"/>
                <w:lang w:eastAsia="ru-RU"/>
              </w:rPr>
              <w:t>:</w:t>
            </w:r>
          </w:p>
          <w:p w14:paraId="6E235C0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5D8E380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400 до 500 – 65 кв.м/место;</w:t>
            </w:r>
          </w:p>
          <w:p w14:paraId="340778D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500 до 600 – 55 кв.м/место;</w:t>
            </w:r>
          </w:p>
          <w:p w14:paraId="1DB4DC2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600 до 800 – 45 кв.м/место;</w:t>
            </w:r>
          </w:p>
          <w:p w14:paraId="3E6F8A0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800 до 1100 – 36 кв.м/место;</w:t>
            </w:r>
          </w:p>
          <w:p w14:paraId="580F2D0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1100 до 1500 – 23 кв.м/место;</w:t>
            </w:r>
          </w:p>
          <w:p w14:paraId="593F0A0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1500 до 2000 – 18 кв.м/место;</w:t>
            </w:r>
          </w:p>
          <w:p w14:paraId="6270C05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2000 – 16 кв.м/место</w:t>
            </w:r>
          </w:p>
          <w:p w14:paraId="1A9028A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B06A89">
              <w:rPr>
                <w:rFonts w:ascii="Times New Roman" w:eastAsia="Times New Roman" w:hAnsi="Times New Roman"/>
                <w:color w:val="000000"/>
                <w:sz w:val="24"/>
                <w:szCs w:val="24"/>
                <w:lang w:eastAsia="ru-RU"/>
              </w:rPr>
              <w:t>:</w:t>
            </w:r>
          </w:p>
          <w:p w14:paraId="2774F82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4D607CF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на 1 учащегося при вместимости учреждения: </w:t>
            </w:r>
          </w:p>
          <w:p w14:paraId="09A7855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до 300 – 75 кв.м/на 1 учащегося;</w:t>
            </w:r>
          </w:p>
          <w:p w14:paraId="7AB36AD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300 до 900 – 50-65 кв.м/на 1 учащегося;</w:t>
            </w:r>
          </w:p>
          <w:p w14:paraId="5016AD3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от 900 до 1600 – 30-40 кв.м/на 1 учащегося;</w:t>
            </w:r>
          </w:p>
          <w:p w14:paraId="2907C50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44F89E" w14:textId="4EC83D9C"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w:t>
            </w:r>
            <w:r w:rsidR="00052BE1" w:rsidRPr="00B06A89">
              <w:rPr>
                <w:rFonts w:ascii="Times New Roman" w:eastAsia="Times New Roman" w:hAnsi="Times New Roman"/>
                <w:color w:val="000000"/>
                <w:sz w:val="24"/>
                <w:szCs w:val="24"/>
                <w:lang w:eastAsia="ru-RU"/>
              </w:rPr>
              <w:t>образования) организаций</w:t>
            </w:r>
            <w:r w:rsidRPr="00B06A89">
              <w:rPr>
                <w:rFonts w:ascii="Times New Roman" w:eastAsia="Times New Roman" w:hAnsi="Times New Roman"/>
                <w:color w:val="000000"/>
                <w:sz w:val="24"/>
                <w:szCs w:val="24"/>
                <w:lang w:eastAsia="ru-RU"/>
              </w:rPr>
              <w:t>.</w:t>
            </w:r>
          </w:p>
          <w:p w14:paraId="6602B783" w14:textId="2CA579F4"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w:t>
            </w:r>
            <w:r w:rsidR="00052BE1" w:rsidRPr="00B06A89">
              <w:rPr>
                <w:rFonts w:ascii="Times New Roman" w:eastAsia="Times New Roman" w:hAnsi="Times New Roman"/>
                <w:color w:val="000000"/>
                <w:sz w:val="24"/>
                <w:szCs w:val="24"/>
                <w:lang w:eastAsia="ru-RU"/>
              </w:rPr>
              <w:t>отступ от</w:t>
            </w:r>
            <w:r w:rsidRPr="00B06A89">
              <w:rPr>
                <w:rFonts w:ascii="Times New Roman" w:eastAsia="Times New Roman" w:hAnsi="Times New Roman"/>
                <w:color w:val="000000"/>
                <w:sz w:val="24"/>
                <w:szCs w:val="24"/>
                <w:lang w:eastAsia="ru-RU"/>
              </w:rPr>
              <w:t xml:space="preserve">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11470F02" w14:textId="09F897D8"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052BE1" w:rsidRPr="00B06A89">
              <w:rPr>
                <w:rFonts w:ascii="Times New Roman" w:hAnsi="Times New Roman"/>
                <w:color w:val="000000"/>
                <w:sz w:val="24"/>
                <w:szCs w:val="24"/>
              </w:rPr>
              <w:lastRenderedPageBreak/>
              <w:t>земельного участка</w:t>
            </w:r>
            <w:r w:rsidRPr="00B06A89">
              <w:rPr>
                <w:rFonts w:ascii="Times New Roman" w:hAnsi="Times New Roman"/>
                <w:color w:val="000000"/>
                <w:sz w:val="24"/>
                <w:szCs w:val="24"/>
              </w:rPr>
              <w:t>, отделяющей данный земельный участок от территории общего пользования.</w:t>
            </w:r>
          </w:p>
          <w:p w14:paraId="6E17813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C4EB6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1B86BE5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1B40916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717040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902FBDA"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3284BC9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434033"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1402B47B"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0405A0A7"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6D27EE4" w14:textId="46C5FEDF" w:rsidR="006520F6"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32360EF9" w14:textId="77777777" w:rsidTr="001A4259">
        <w:tc>
          <w:tcPr>
            <w:tcW w:w="2723" w:type="dxa"/>
          </w:tcPr>
          <w:p w14:paraId="7B1508AB"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3.6</w:t>
            </w:r>
          </w:p>
        </w:tc>
        <w:tc>
          <w:tcPr>
            <w:tcW w:w="2659" w:type="dxa"/>
          </w:tcPr>
          <w:p w14:paraId="70FA7EBB"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Культурное развитие</w:t>
            </w:r>
          </w:p>
        </w:tc>
        <w:tc>
          <w:tcPr>
            <w:tcW w:w="9610" w:type="dxa"/>
          </w:tcPr>
          <w:p w14:paraId="54DCBA74" w14:textId="77777777" w:rsidR="001A4259" w:rsidRPr="00B06A89" w:rsidRDefault="001A4259" w:rsidP="00052BE1">
            <w:pPr>
              <w:spacing w:after="0" w:line="240" w:lineRule="auto"/>
              <w:ind w:left="6"/>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32E9CAFC" w14:textId="77777777" w:rsidR="001A4259" w:rsidRPr="00B06A89" w:rsidRDefault="001A4259" w:rsidP="001A4259">
            <w:pPr>
              <w:spacing w:after="0" w:line="240" w:lineRule="auto"/>
              <w:ind w:left="459"/>
              <w:rPr>
                <w:rFonts w:ascii="Times New Roman" w:hAnsi="Times New Roman"/>
                <w:b/>
                <w:color w:val="000000"/>
                <w:sz w:val="24"/>
                <w:szCs w:val="24"/>
              </w:rPr>
            </w:pPr>
          </w:p>
          <w:p w14:paraId="4E1CED0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6BE0A5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39ED16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ED3CED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B3861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82D0FB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C142D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категории, не менее 3 м со стороны, выходящей на проезд.</w:t>
            </w:r>
          </w:p>
          <w:p w14:paraId="482D032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DE9DA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51CE4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635AC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B9D6A3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10194F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4BD2D7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885DE4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AC746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F95E0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3598A2C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BAAB3A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BA8F9E"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6246F9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DA1A32"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02BD34B"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045DCA0"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C55CA12" w14:textId="3390F379" w:rsidR="006520F6"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2A738F06" w14:textId="77777777" w:rsidTr="001A4259">
        <w:tc>
          <w:tcPr>
            <w:tcW w:w="2723" w:type="dxa"/>
          </w:tcPr>
          <w:p w14:paraId="5EE938C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3.7</w:t>
            </w:r>
          </w:p>
        </w:tc>
        <w:tc>
          <w:tcPr>
            <w:tcW w:w="2659" w:type="dxa"/>
          </w:tcPr>
          <w:p w14:paraId="34350237"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Религиозное использование</w:t>
            </w:r>
          </w:p>
          <w:p w14:paraId="70A2C77A" w14:textId="77777777" w:rsidR="001A4259" w:rsidRPr="00B06A89" w:rsidRDefault="001A4259" w:rsidP="001A4259">
            <w:pPr>
              <w:spacing w:after="0" w:line="240" w:lineRule="auto"/>
              <w:rPr>
                <w:rFonts w:ascii="Times New Roman" w:hAnsi="Times New Roman"/>
                <w:color w:val="000000"/>
                <w:sz w:val="24"/>
                <w:szCs w:val="24"/>
              </w:rPr>
            </w:pPr>
          </w:p>
        </w:tc>
        <w:tc>
          <w:tcPr>
            <w:tcW w:w="9610" w:type="dxa"/>
          </w:tcPr>
          <w:p w14:paraId="2FCB88CF"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2E4C3FD9" w14:textId="77777777" w:rsidR="001A4259" w:rsidRPr="00B06A89" w:rsidRDefault="001A4259" w:rsidP="001A4259">
            <w:pPr>
              <w:spacing w:after="0" w:line="240" w:lineRule="auto"/>
              <w:rPr>
                <w:rFonts w:ascii="Times New Roman" w:hAnsi="Times New Roman"/>
                <w:color w:val="000000"/>
                <w:sz w:val="24"/>
                <w:szCs w:val="24"/>
              </w:rPr>
            </w:pPr>
          </w:p>
          <w:p w14:paraId="3E3A28B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839003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DCA5B5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71E906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97FA3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368098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42FE5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A2488E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A4E75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4B3A1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003D2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36CF0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9B0C21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D12CCF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54CF23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F44E4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6C5CD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Максимальная высота – 20 метров</w:t>
            </w:r>
          </w:p>
          <w:p w14:paraId="7E31F2B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D39AED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8F69108"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626A89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41E63AD"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5CE2ADF3"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9B82173"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F3835C4" w14:textId="464A26B8" w:rsidR="006520F6"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06A89">
              <w:rPr>
                <w:rFonts w:ascii="Times New Roman" w:hAnsi="Times New Roman"/>
                <w:b/>
                <w:bCs/>
                <w:color w:val="000000"/>
                <w:sz w:val="24"/>
                <w:szCs w:val="24"/>
              </w:rPr>
              <w:lastRenderedPageBreak/>
              <w:t xml:space="preserve">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315976F7" w14:textId="77777777" w:rsidTr="001A4259">
        <w:tc>
          <w:tcPr>
            <w:tcW w:w="2723" w:type="dxa"/>
          </w:tcPr>
          <w:p w14:paraId="2E42A588"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3.8</w:t>
            </w:r>
          </w:p>
        </w:tc>
        <w:tc>
          <w:tcPr>
            <w:tcW w:w="2659" w:type="dxa"/>
          </w:tcPr>
          <w:p w14:paraId="4DD52FC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Общественное управление</w:t>
            </w:r>
          </w:p>
        </w:tc>
        <w:tc>
          <w:tcPr>
            <w:tcW w:w="9610" w:type="dxa"/>
          </w:tcPr>
          <w:p w14:paraId="0696587C"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50CD3E3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6CD80A5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712517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4CC781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327916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01D2B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0FE90F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0B908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3B41AC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7423A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8991F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B127A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4A0F8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0425ED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D3C81A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5466B3D"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8CC3F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4705D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Максимальное количество этажей –</w:t>
            </w:r>
            <w:r w:rsidRPr="00B06A89">
              <w:rPr>
                <w:rFonts w:ascii="Times New Roman" w:hAnsi="Times New Roman"/>
                <w:color w:val="000000"/>
                <w:sz w:val="24"/>
                <w:szCs w:val="24"/>
              </w:rPr>
              <w:t>4</w:t>
            </w:r>
            <w:r w:rsidRPr="00B06A89">
              <w:rPr>
                <w:rFonts w:ascii="Times New Roman" w:eastAsia="Times New Roman" w:hAnsi="Times New Roman"/>
                <w:color w:val="000000"/>
                <w:sz w:val="24"/>
                <w:szCs w:val="24"/>
                <w:lang w:eastAsia="ru-RU"/>
              </w:rPr>
              <w:t>;</w:t>
            </w:r>
          </w:p>
          <w:p w14:paraId="17B8EA6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C04E8E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66BE74"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7A5434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A11E9A9"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6C3DB216"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A167071"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5E5F0F4" w14:textId="27AE965F" w:rsidR="0031727C"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26F68E14" w14:textId="77777777" w:rsidTr="001A4259">
        <w:tc>
          <w:tcPr>
            <w:tcW w:w="2723" w:type="dxa"/>
          </w:tcPr>
          <w:p w14:paraId="5035AFA8" w14:textId="77777777" w:rsidR="001A4259" w:rsidRPr="00B06A89" w:rsidRDefault="001A4259" w:rsidP="001A4259">
            <w:pPr>
              <w:spacing w:after="0" w:line="240" w:lineRule="auto"/>
              <w:rPr>
                <w:rFonts w:ascii="Times New Roman" w:hAnsi="Times New Roman"/>
                <w:b/>
                <w:color w:val="000000"/>
                <w:sz w:val="24"/>
                <w:szCs w:val="24"/>
                <w:lang w:eastAsia="ru-RU"/>
              </w:rPr>
            </w:pPr>
            <w:r w:rsidRPr="00B06A89">
              <w:rPr>
                <w:rFonts w:ascii="Times New Roman" w:hAnsi="Times New Roman"/>
                <w:color w:val="000000"/>
                <w:sz w:val="24"/>
                <w:szCs w:val="24"/>
                <w:lang w:eastAsia="ru-RU"/>
              </w:rPr>
              <w:lastRenderedPageBreak/>
              <w:t>3.9</w:t>
            </w:r>
          </w:p>
        </w:tc>
        <w:tc>
          <w:tcPr>
            <w:tcW w:w="2659" w:type="dxa"/>
          </w:tcPr>
          <w:p w14:paraId="36A0964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Обеспечение научной деятельности</w:t>
            </w:r>
          </w:p>
        </w:tc>
        <w:tc>
          <w:tcPr>
            <w:tcW w:w="9610" w:type="dxa"/>
          </w:tcPr>
          <w:p w14:paraId="49B1D7E4"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46B42536" w14:textId="77777777" w:rsidR="001A4259" w:rsidRPr="00B06A89" w:rsidRDefault="001A4259" w:rsidP="001A4259">
            <w:pPr>
              <w:spacing w:after="0" w:line="240" w:lineRule="auto"/>
              <w:rPr>
                <w:rFonts w:ascii="Times New Roman" w:hAnsi="Times New Roman"/>
                <w:b/>
                <w:color w:val="000000"/>
                <w:sz w:val="24"/>
                <w:szCs w:val="24"/>
              </w:rPr>
            </w:pPr>
          </w:p>
          <w:p w14:paraId="08046B3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1 га;</w:t>
            </w:r>
          </w:p>
          <w:p w14:paraId="2C92450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026FA0F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F7E379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28316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8FBB26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F7003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0CF202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12706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6E3A1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B8548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90CC9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20674A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CB53D45"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lastRenderedPageBreak/>
              <w:t>открытых стоянок</w:t>
            </w:r>
            <w:r w:rsidRPr="00B06A89">
              <w:rPr>
                <w:rFonts w:ascii="Times New Roman" w:hAnsi="Times New Roman"/>
                <w:color w:val="000000"/>
                <w:sz w:val="24"/>
                <w:szCs w:val="24"/>
              </w:rPr>
              <w:t>.</w:t>
            </w:r>
          </w:p>
          <w:p w14:paraId="7FFC78C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B235C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C4B6EE"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15 м;</w:t>
            </w:r>
          </w:p>
          <w:p w14:paraId="33AA9A6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32F3633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E3265D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E78A9D1"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661774D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E9511D"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DD9A18D"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8C282B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1753CB" w14:textId="4165270F" w:rsidR="0031727C" w:rsidRPr="00B06A89" w:rsidRDefault="00052BE1" w:rsidP="001A4259">
            <w:pPr>
              <w:spacing w:after="0" w:line="240" w:lineRule="auto"/>
              <w:rPr>
                <w:rFonts w:ascii="Times New Roman" w:hAnsi="Times New Roman"/>
                <w:b/>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4CDFE9F5" w14:textId="77777777" w:rsidTr="001A4259">
        <w:tc>
          <w:tcPr>
            <w:tcW w:w="2723" w:type="dxa"/>
          </w:tcPr>
          <w:p w14:paraId="5BB56E81"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4.1</w:t>
            </w:r>
          </w:p>
        </w:tc>
        <w:tc>
          <w:tcPr>
            <w:tcW w:w="2659" w:type="dxa"/>
          </w:tcPr>
          <w:p w14:paraId="5A5D318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Деловое управление</w:t>
            </w:r>
          </w:p>
        </w:tc>
        <w:tc>
          <w:tcPr>
            <w:tcW w:w="9610" w:type="dxa"/>
          </w:tcPr>
          <w:p w14:paraId="444168F3"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1C63FD8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430125C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1E138DC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F31D0A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51E383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3603E0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E38390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DF1B5D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CDAA8B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874E9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0DFF10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2E1CC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125DC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9A4553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065E21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FA06925"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EE9EE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5248A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57B9EE8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2FFC1C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8B9ACE2"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62A3FC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DDA1DE"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5A977CB1"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268245E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097713D" w14:textId="39B7FE37" w:rsidR="0031727C" w:rsidRPr="00B06A89" w:rsidRDefault="00052BE1" w:rsidP="001A4259">
            <w:pPr>
              <w:spacing w:after="0" w:line="240" w:lineRule="auto"/>
              <w:rPr>
                <w:rFonts w:ascii="Times New Roman" w:hAnsi="Times New Roman"/>
                <w:b/>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2507123B" w14:textId="77777777" w:rsidTr="001A4259">
        <w:tc>
          <w:tcPr>
            <w:tcW w:w="2723" w:type="dxa"/>
          </w:tcPr>
          <w:p w14:paraId="451F29B5"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4.2</w:t>
            </w:r>
          </w:p>
        </w:tc>
        <w:tc>
          <w:tcPr>
            <w:tcW w:w="2659" w:type="dxa"/>
          </w:tcPr>
          <w:p w14:paraId="578FD18E"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43671565"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64AC913E"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4B4CD14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5D05CE9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42D32E0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A98AA3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DC6CF4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09D13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6AB4A2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449601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DF9021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D2FA9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E517F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D59B7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CBA600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501C12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F5CF21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BC0BAF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D188A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74FA6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5</w:t>
            </w:r>
          </w:p>
          <w:p w14:paraId="52B681E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EA16D6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1EDF782"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313D04D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CEF0140"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80FAB9F"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31E9ECE"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C37D585" w14:textId="49A922F2" w:rsidR="0031727C" w:rsidRPr="00B06A89" w:rsidRDefault="00052BE1"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3CC2F607" w14:textId="77777777" w:rsidTr="001A4259">
        <w:tc>
          <w:tcPr>
            <w:tcW w:w="2723" w:type="dxa"/>
          </w:tcPr>
          <w:p w14:paraId="1B531CC8"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4.3</w:t>
            </w:r>
          </w:p>
        </w:tc>
        <w:tc>
          <w:tcPr>
            <w:tcW w:w="2659" w:type="dxa"/>
          </w:tcPr>
          <w:p w14:paraId="5E83D2B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Рынки</w:t>
            </w:r>
          </w:p>
          <w:p w14:paraId="02386B57" w14:textId="77777777" w:rsidR="001A4259" w:rsidRPr="00B06A89" w:rsidRDefault="001A4259" w:rsidP="001A4259">
            <w:pPr>
              <w:spacing w:after="0" w:line="240" w:lineRule="auto"/>
              <w:rPr>
                <w:rFonts w:ascii="Times New Roman" w:hAnsi="Times New Roman"/>
                <w:color w:val="000000"/>
                <w:sz w:val="24"/>
                <w:szCs w:val="24"/>
              </w:rPr>
            </w:pPr>
          </w:p>
        </w:tc>
        <w:tc>
          <w:tcPr>
            <w:tcW w:w="9610" w:type="dxa"/>
          </w:tcPr>
          <w:p w14:paraId="497A9171"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7E2A75A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3DF0F4E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5FEFABA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2800 кв.м;</w:t>
            </w:r>
          </w:p>
          <w:p w14:paraId="089974A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21BC5C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7EA70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BDB761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D4D3A9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6CCEF6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09C9C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8F362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1C717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39EE8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17F592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D8CE16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0B0D06A"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06A89">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A3846C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010D9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6F7297D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A38125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4243133"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B80681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825156F"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37EB1C57"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1B44B8B" w14:textId="39556B75" w:rsidR="0031727C" w:rsidRPr="00B06A89" w:rsidRDefault="00052BE1"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6342AB8" w14:textId="77777777" w:rsidTr="001A4259">
        <w:tc>
          <w:tcPr>
            <w:tcW w:w="2723" w:type="dxa"/>
          </w:tcPr>
          <w:p w14:paraId="1E653EE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4.4</w:t>
            </w:r>
          </w:p>
        </w:tc>
        <w:tc>
          <w:tcPr>
            <w:tcW w:w="2659" w:type="dxa"/>
          </w:tcPr>
          <w:p w14:paraId="2D2B5EB7"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Магазины</w:t>
            </w:r>
          </w:p>
        </w:tc>
        <w:tc>
          <w:tcPr>
            <w:tcW w:w="9610" w:type="dxa"/>
          </w:tcPr>
          <w:p w14:paraId="73DD65CC"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F9742B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38E726D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16CA076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F8BF46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172D084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5A2C63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099DCB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B5BBB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BF0184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E034B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853DB2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0B2C4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AD7F3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F67DC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45286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любой категории;</w:t>
            </w:r>
          </w:p>
          <w:p w14:paraId="782C6FF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BCFD0B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E87B68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71568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10F61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3FBED9E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7B965A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E7E8EFD"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840646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581A0E"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3EC8119"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564287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217937" w14:textId="08135EAF" w:rsidR="0031727C" w:rsidRPr="00B06A89" w:rsidRDefault="00052BE1" w:rsidP="001A4259">
            <w:pPr>
              <w:spacing w:after="0" w:line="240" w:lineRule="auto"/>
              <w:rPr>
                <w:rFonts w:ascii="Times New Roman" w:hAnsi="Times New Roman"/>
                <w:b/>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296A496A" w14:textId="77777777" w:rsidTr="001A4259">
        <w:tc>
          <w:tcPr>
            <w:tcW w:w="2723" w:type="dxa"/>
          </w:tcPr>
          <w:p w14:paraId="6A57925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4.5</w:t>
            </w:r>
          </w:p>
        </w:tc>
        <w:tc>
          <w:tcPr>
            <w:tcW w:w="2659" w:type="dxa"/>
          </w:tcPr>
          <w:p w14:paraId="3C96B22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Банковская и страховая деятельность</w:t>
            </w:r>
          </w:p>
        </w:tc>
        <w:tc>
          <w:tcPr>
            <w:tcW w:w="9610" w:type="dxa"/>
          </w:tcPr>
          <w:p w14:paraId="7C3C8C9A"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39EAF06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0514533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77CA261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12560B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1FCCE4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83878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2F28C2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F671C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категории, не менее 3 м со стороны, выходящей на проезд.</w:t>
            </w:r>
          </w:p>
          <w:p w14:paraId="1278BEE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419B2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EA408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BB0DB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0A94B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CF87CA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3D3381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91C6669"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9194A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FF86B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1DE08E2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ABA15F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FE91CC9"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D02417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96EC31"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AEFEBD7"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E8CAC5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137815A" w14:textId="464DAA7F" w:rsidR="0031727C" w:rsidRPr="00B06A89" w:rsidRDefault="00052BE1" w:rsidP="001A4259">
            <w:pPr>
              <w:spacing w:after="0" w:line="240" w:lineRule="auto"/>
              <w:rPr>
                <w:rFonts w:ascii="Times New Roman" w:hAnsi="Times New Roman"/>
                <w:b/>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65F035E8" w14:textId="77777777" w:rsidTr="001A4259">
        <w:tc>
          <w:tcPr>
            <w:tcW w:w="2723" w:type="dxa"/>
          </w:tcPr>
          <w:p w14:paraId="6D8F3AA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4.6</w:t>
            </w:r>
          </w:p>
        </w:tc>
        <w:tc>
          <w:tcPr>
            <w:tcW w:w="2659" w:type="dxa"/>
          </w:tcPr>
          <w:p w14:paraId="2ACAF08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Общественное питание</w:t>
            </w:r>
          </w:p>
        </w:tc>
        <w:tc>
          <w:tcPr>
            <w:tcW w:w="9610" w:type="dxa"/>
          </w:tcPr>
          <w:p w14:paraId="4679C08F"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47DD082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058F016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размер земельных участков: </w:t>
            </w:r>
          </w:p>
          <w:p w14:paraId="5A35DDE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При числе мест, га на 100 мест:</w:t>
            </w:r>
          </w:p>
          <w:p w14:paraId="5F8FC38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до 50 мест – 0,25 га;</w:t>
            </w:r>
          </w:p>
          <w:p w14:paraId="294E257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50 до 150 мест – 0,15 га;</w:t>
            </w:r>
          </w:p>
          <w:p w14:paraId="35FFD18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216ABB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AC7879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A9977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C2410A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A0F7B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04C282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AC758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26437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F8052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E979F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1F99ED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04EDC2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C613D7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7F713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265C2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2FAA784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9D5C89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7C04B1"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5CCE5F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09F5BF9"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1C98231F"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E9F004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3881091" w14:textId="0FFA9267" w:rsidR="0031727C" w:rsidRPr="00B06A89" w:rsidRDefault="00052BE1" w:rsidP="001A4259">
            <w:pPr>
              <w:spacing w:after="0" w:line="240" w:lineRule="auto"/>
              <w:rPr>
                <w:rFonts w:ascii="Times New Roman" w:hAnsi="Times New Roman"/>
                <w:b/>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06A89">
              <w:rPr>
                <w:rFonts w:ascii="Times New Roman" w:hAnsi="Times New Roman"/>
                <w:b/>
                <w:bCs/>
                <w:color w:val="000000"/>
                <w:sz w:val="24"/>
                <w:szCs w:val="24"/>
              </w:rPr>
              <w:lastRenderedPageBreak/>
              <w:t xml:space="preserve">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49BAE506" w14:textId="77777777" w:rsidTr="001A4259">
        <w:tc>
          <w:tcPr>
            <w:tcW w:w="2723" w:type="dxa"/>
          </w:tcPr>
          <w:p w14:paraId="4B50FE11"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4.7</w:t>
            </w:r>
          </w:p>
        </w:tc>
        <w:tc>
          <w:tcPr>
            <w:tcW w:w="2659" w:type="dxa"/>
          </w:tcPr>
          <w:p w14:paraId="7D2FA485"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Гостиничное обслуживание</w:t>
            </w:r>
          </w:p>
        </w:tc>
        <w:tc>
          <w:tcPr>
            <w:tcW w:w="9610" w:type="dxa"/>
          </w:tcPr>
          <w:p w14:paraId="27C7740F"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9BC331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3401232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2AAE0CD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22FA27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878B3E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9B7F5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D6FEF5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3D96D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7CFFBA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F6688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814A64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3B1A0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634A0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D1BB83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B764535"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349E395"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ACC97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B970C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5;</w:t>
            </w:r>
          </w:p>
          <w:p w14:paraId="4C289C5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D02C73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A079DD"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6D70160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00A2FC4"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1D71340"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9D32316"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A3827CC" w14:textId="77777777" w:rsidR="00442A83" w:rsidRPr="00B06A89" w:rsidRDefault="00052BE1" w:rsidP="001A4259">
            <w:pPr>
              <w:spacing w:after="0"/>
              <w:rPr>
                <w:rFonts w:ascii="Times New Roman" w:hAnsi="Times New Roman"/>
                <w:b/>
                <w:bCs/>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0D425667" w14:textId="77777777" w:rsidR="00442A83" w:rsidRPr="00B06A89" w:rsidRDefault="00442A83" w:rsidP="00442A83">
            <w:pPr>
              <w:spacing w:after="0" w:line="240" w:lineRule="auto"/>
              <w:rPr>
                <w:rFonts w:ascii="Times New Roman" w:hAnsi="Times New Roman"/>
                <w:b/>
                <w:color w:val="000000"/>
              </w:rPr>
            </w:pPr>
            <w:r w:rsidRPr="00B06A89">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30A35B3" w14:textId="44F978B9" w:rsidR="0031727C" w:rsidRPr="00B06A89" w:rsidRDefault="00442A83" w:rsidP="00442A83">
            <w:pPr>
              <w:spacing w:after="0"/>
              <w:rPr>
                <w:rFonts w:ascii="Times New Roman" w:hAnsi="Times New Roman"/>
                <w:color w:val="000000"/>
                <w:sz w:val="24"/>
                <w:szCs w:val="24"/>
              </w:rPr>
            </w:pPr>
            <w:r w:rsidRPr="00B06A89">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052BE1" w:rsidRPr="00B06A89">
              <w:rPr>
                <w:rFonts w:ascii="Times New Roman" w:hAnsi="Times New Roman"/>
                <w:b/>
                <w:bCs/>
                <w:color w:val="000000"/>
                <w:sz w:val="24"/>
                <w:szCs w:val="24"/>
              </w:rPr>
              <w:t xml:space="preserve">                                                                                                                                                                                                    </w:t>
            </w:r>
          </w:p>
        </w:tc>
      </w:tr>
      <w:tr w:rsidR="00B06A89" w:rsidRPr="00B06A89" w14:paraId="097E90BA" w14:textId="77777777" w:rsidTr="001A4259">
        <w:tc>
          <w:tcPr>
            <w:tcW w:w="2723" w:type="dxa"/>
          </w:tcPr>
          <w:p w14:paraId="21F0FE95"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4.8</w:t>
            </w:r>
          </w:p>
        </w:tc>
        <w:tc>
          <w:tcPr>
            <w:tcW w:w="2659" w:type="dxa"/>
          </w:tcPr>
          <w:p w14:paraId="35636715"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Развлечения</w:t>
            </w:r>
          </w:p>
        </w:tc>
        <w:tc>
          <w:tcPr>
            <w:tcW w:w="9610" w:type="dxa"/>
          </w:tcPr>
          <w:p w14:paraId="41765903"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74418D65"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11DA5C9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011E10B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79737DB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EA9C0E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15A1597" w14:textId="5C0A911E"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052BE1"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67FB1A1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w:t>
            </w:r>
          </w:p>
          <w:p w14:paraId="2725F00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7705E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22B41D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88DE5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C6B3B5" w14:textId="01C9005F"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052BE1"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6AE8E32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5EF73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D3EE97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18EACE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98C08BC" w14:textId="3D1EA76A"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052BE1" w:rsidRPr="00B06A89">
              <w:rPr>
                <w:rFonts w:ascii="Times New Roman" w:hAnsi="Times New Roman"/>
                <w:color w:val="000000"/>
                <w:sz w:val="24"/>
                <w:szCs w:val="24"/>
              </w:rPr>
              <w:t>земельного участка</w:t>
            </w:r>
            <w:r w:rsidRPr="00B06A89">
              <w:rPr>
                <w:rFonts w:ascii="Times New Roman" w:hAnsi="Times New Roman"/>
                <w:color w:val="000000"/>
                <w:sz w:val="24"/>
                <w:szCs w:val="24"/>
              </w:rPr>
              <w:t>, отделяющей данный земельный участок от территории общего пользования.</w:t>
            </w:r>
          </w:p>
          <w:p w14:paraId="0C3806F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6EFBB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28BC06E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061C12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13CE5D0"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849502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95B29B"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CF19922"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36FEF02"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B8C895C" w14:textId="3481B221" w:rsidR="0031727C" w:rsidRPr="00B06A89" w:rsidRDefault="00052BE1" w:rsidP="001A4259">
            <w:pPr>
              <w:spacing w:after="0" w:line="240" w:lineRule="auto"/>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EBA7077" w14:textId="77777777" w:rsidTr="001A4259">
        <w:tc>
          <w:tcPr>
            <w:tcW w:w="2723" w:type="dxa"/>
          </w:tcPr>
          <w:p w14:paraId="5782DE40"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4.10</w:t>
            </w:r>
          </w:p>
        </w:tc>
        <w:tc>
          <w:tcPr>
            <w:tcW w:w="2659" w:type="dxa"/>
          </w:tcPr>
          <w:p w14:paraId="52951D4F"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Выставочно-ярморочная деятельность</w:t>
            </w:r>
          </w:p>
        </w:tc>
        <w:tc>
          <w:tcPr>
            <w:tcW w:w="9610" w:type="dxa"/>
          </w:tcPr>
          <w:p w14:paraId="3D92344B"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1AD3A7E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44DC3D1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020EA8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9D2465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E03BE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F67331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208E5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D0273C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208C0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A8061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FE604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EC0259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C6EC24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301F450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AA707D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E479B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1EBE5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–4;</w:t>
            </w:r>
          </w:p>
          <w:p w14:paraId="027A084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E9C1D0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61266D7"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6B003A0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2BEAB96"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67C93DFB"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6A5123D"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E5BB1A2" w14:textId="35C819B3" w:rsidR="0031727C" w:rsidRPr="00B06A89" w:rsidRDefault="00052BE1" w:rsidP="001A4259">
            <w:pPr>
              <w:spacing w:after="0" w:line="240" w:lineRule="auto"/>
              <w:rPr>
                <w:rFonts w:ascii="Times New Roman" w:hAnsi="Times New Roman"/>
                <w:color w:val="000000"/>
                <w:sz w:val="24"/>
                <w:szCs w:val="24"/>
              </w:rPr>
            </w:pPr>
            <w:r w:rsidRPr="00B06A89">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531812F5" w14:textId="77777777" w:rsidTr="001A4259">
        <w:tc>
          <w:tcPr>
            <w:tcW w:w="2723" w:type="dxa"/>
          </w:tcPr>
          <w:p w14:paraId="21794C31"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5.1</w:t>
            </w:r>
          </w:p>
        </w:tc>
        <w:tc>
          <w:tcPr>
            <w:tcW w:w="2659" w:type="dxa"/>
          </w:tcPr>
          <w:p w14:paraId="456CA7C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Спорт</w:t>
            </w:r>
          </w:p>
          <w:p w14:paraId="746E3F8F" w14:textId="77777777" w:rsidR="001A4259" w:rsidRPr="00B06A89" w:rsidRDefault="001A4259" w:rsidP="001A4259">
            <w:pPr>
              <w:spacing w:after="0" w:line="240" w:lineRule="auto"/>
              <w:rPr>
                <w:rFonts w:ascii="Times New Roman" w:hAnsi="Times New Roman"/>
                <w:color w:val="000000"/>
                <w:sz w:val="24"/>
                <w:szCs w:val="24"/>
              </w:rPr>
            </w:pPr>
          </w:p>
        </w:tc>
        <w:tc>
          <w:tcPr>
            <w:tcW w:w="9610" w:type="dxa"/>
          </w:tcPr>
          <w:p w14:paraId="448933DB"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6" w:anchor="block_1511" w:history="1">
              <w:r w:rsidRPr="00B06A89">
                <w:rPr>
                  <w:rFonts w:ascii="Times New Roman" w:hAnsi="Times New Roman"/>
                  <w:b/>
                  <w:color w:val="000000"/>
                  <w:sz w:val="24"/>
                  <w:szCs w:val="24"/>
                </w:rPr>
                <w:t>кодами 5.1.1 - 5.1.7</w:t>
              </w:r>
            </w:hyperlink>
            <w:r w:rsidRPr="00B06A89">
              <w:rPr>
                <w:rFonts w:ascii="Times New Roman" w:hAnsi="Times New Roman"/>
                <w:b/>
                <w:color w:val="000000"/>
                <w:sz w:val="24"/>
                <w:szCs w:val="24"/>
              </w:rPr>
              <w:t>.</w:t>
            </w:r>
          </w:p>
          <w:p w14:paraId="5E97296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681C543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1D8CA1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4CD4F4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36689B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BD28A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06CDC1A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8BBB0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191CED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B8A76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FC101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01EFC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57FF8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3F2C94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4200CC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C96BDF3"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E02120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7B89C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4E62CB8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F26C14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CD276D9"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41262E6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0D03CBA"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lastRenderedPageBreak/>
              <w:t xml:space="preserve"> в условиях реконструкции </w:t>
            </w:r>
            <w:r w:rsidRPr="00B06A89">
              <w:rPr>
                <w:rFonts w:ascii="Times New Roman" w:eastAsia="Times New Roman" w:hAnsi="Times New Roman"/>
                <w:color w:val="000000"/>
                <w:sz w:val="24"/>
                <w:szCs w:val="24"/>
                <w:lang w:eastAsia="ru-RU"/>
              </w:rPr>
              <w:t>(Кпз) – 2,4</w:t>
            </w:r>
          </w:p>
          <w:p w14:paraId="7FB694B1"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002658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A734483" w14:textId="0F055265" w:rsidR="0031727C" w:rsidRPr="00B06A89" w:rsidRDefault="00052BE1" w:rsidP="001A4259">
            <w:pPr>
              <w:spacing w:after="0" w:line="240" w:lineRule="auto"/>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F91FF80" w14:textId="77777777" w:rsidTr="001A4259">
        <w:tc>
          <w:tcPr>
            <w:tcW w:w="2723" w:type="dxa"/>
          </w:tcPr>
          <w:p w14:paraId="5D9C11C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5.2.1</w:t>
            </w:r>
          </w:p>
        </w:tc>
        <w:tc>
          <w:tcPr>
            <w:tcW w:w="2659" w:type="dxa"/>
          </w:tcPr>
          <w:p w14:paraId="4762D1C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Туристическое обслуживание</w:t>
            </w:r>
          </w:p>
          <w:p w14:paraId="35170BB3" w14:textId="77777777" w:rsidR="001A4259" w:rsidRPr="00B06A89" w:rsidRDefault="001A4259" w:rsidP="001A4259">
            <w:pPr>
              <w:spacing w:after="0" w:line="240" w:lineRule="auto"/>
              <w:rPr>
                <w:rFonts w:ascii="Times New Roman" w:hAnsi="Times New Roman"/>
                <w:color w:val="000000"/>
                <w:sz w:val="24"/>
                <w:szCs w:val="24"/>
              </w:rPr>
            </w:pPr>
          </w:p>
        </w:tc>
        <w:tc>
          <w:tcPr>
            <w:tcW w:w="9610" w:type="dxa"/>
          </w:tcPr>
          <w:p w14:paraId="50289949"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408D556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0911CF4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0B4A54A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3D9E4D6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D0D48B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1AC0AA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2043C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0D46D0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0687B1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34611D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28518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CDA19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BD9C2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1CBD9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8A31F6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4F7A2E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B32645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06A89">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1741572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B9F17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5;</w:t>
            </w:r>
          </w:p>
          <w:p w14:paraId="38719B8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9686B7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5EEF9B6"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BEE9A5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BA4435C"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67B92A5D"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59B1B0F"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A69F027" w14:textId="77777777" w:rsidR="001A4259" w:rsidRPr="00B06A89" w:rsidRDefault="001A4259" w:rsidP="001A4259">
            <w:pPr>
              <w:spacing w:after="0"/>
              <w:rPr>
                <w:rStyle w:val="Calibri105pt0pt"/>
                <w:rFonts w:ascii="Times New Roman" w:hAnsi="Times New Roman"/>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8D8BC83" w14:textId="77777777" w:rsidR="001A4259" w:rsidRPr="00B06A89" w:rsidRDefault="001A4259" w:rsidP="001A4259">
            <w:pPr>
              <w:spacing w:after="0"/>
              <w:rPr>
                <w:rStyle w:val="Calibri105pt0pt"/>
                <w:rFonts w:ascii="Times New Roman" w:hAnsi="Times New Roman"/>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06A89">
              <w:rPr>
                <w:rStyle w:val="Calibri105pt0pt"/>
                <w:rFonts w:ascii="Times New Roman" w:hAnsi="Times New Roman"/>
                <w:sz w:val="24"/>
                <w:szCs w:val="24"/>
              </w:rPr>
              <w:t>0,045</w:t>
            </w:r>
          </w:p>
          <w:p w14:paraId="1DC36B6F" w14:textId="77777777" w:rsidR="009F442F" w:rsidRPr="00B06A89" w:rsidRDefault="00052BE1" w:rsidP="001A4259">
            <w:pPr>
              <w:spacing w:after="0"/>
              <w:rPr>
                <w:rFonts w:ascii="Times New Roman" w:hAnsi="Times New Roman"/>
                <w:b/>
                <w:bCs/>
                <w:color w:val="000000"/>
                <w:sz w:val="24"/>
                <w:szCs w:val="24"/>
              </w:rPr>
            </w:pPr>
            <w:r w:rsidRPr="00B06A89">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204122C" w14:textId="77777777" w:rsidR="009F442F" w:rsidRPr="00B06A89" w:rsidRDefault="009F442F" w:rsidP="009F442F">
            <w:pPr>
              <w:spacing w:after="0" w:line="240" w:lineRule="auto"/>
              <w:rPr>
                <w:rFonts w:ascii="Times New Roman" w:hAnsi="Times New Roman"/>
                <w:b/>
                <w:color w:val="000000"/>
              </w:rPr>
            </w:pPr>
            <w:r w:rsidRPr="00B06A89">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w:t>
            </w:r>
            <w:r w:rsidRPr="00B06A89">
              <w:rPr>
                <w:rFonts w:ascii="Times New Roman" w:hAnsi="Times New Roman"/>
                <w:b/>
                <w:color w:val="000000"/>
              </w:rPr>
              <w:lastRenderedPageBreak/>
              <w:t>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D2F02F9" w14:textId="213A16E0" w:rsidR="0031727C" w:rsidRPr="00B06A89" w:rsidRDefault="009F442F" w:rsidP="009F442F">
            <w:pPr>
              <w:spacing w:after="0"/>
              <w:rPr>
                <w:rFonts w:ascii="Times New Roman" w:hAnsi="Times New Roman"/>
                <w:color w:val="000000"/>
                <w:sz w:val="24"/>
                <w:szCs w:val="24"/>
              </w:rPr>
            </w:pPr>
            <w:r w:rsidRPr="00B06A89">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052BE1" w:rsidRPr="00B06A89">
              <w:rPr>
                <w:rFonts w:ascii="Times New Roman" w:hAnsi="Times New Roman"/>
                <w:b/>
                <w:bCs/>
                <w:color w:val="000000"/>
                <w:sz w:val="24"/>
                <w:szCs w:val="24"/>
              </w:rPr>
              <w:t xml:space="preserve">                                                                                                                                                                                                     </w:t>
            </w:r>
          </w:p>
        </w:tc>
      </w:tr>
      <w:tr w:rsidR="00B06A89" w:rsidRPr="00B06A89" w14:paraId="17FE7E05" w14:textId="77777777" w:rsidTr="001A4259">
        <w:tc>
          <w:tcPr>
            <w:tcW w:w="2723" w:type="dxa"/>
          </w:tcPr>
          <w:p w14:paraId="6F037A7C"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lastRenderedPageBreak/>
              <w:t>7.2</w:t>
            </w:r>
          </w:p>
        </w:tc>
        <w:tc>
          <w:tcPr>
            <w:tcW w:w="2659" w:type="dxa"/>
          </w:tcPr>
          <w:p w14:paraId="737ECE9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Cs/>
                <w:color w:val="000000"/>
                <w:sz w:val="24"/>
                <w:szCs w:val="24"/>
              </w:rPr>
              <w:t xml:space="preserve">Автомобильный транспорт </w:t>
            </w:r>
          </w:p>
        </w:tc>
        <w:tc>
          <w:tcPr>
            <w:tcW w:w="9610" w:type="dxa"/>
          </w:tcPr>
          <w:p w14:paraId="62C89E9E" w14:textId="77777777" w:rsidR="001A4259" w:rsidRPr="00B06A89" w:rsidRDefault="001A4259" w:rsidP="001A4259">
            <w:pPr>
              <w:jc w:val="both"/>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7" w:anchor="block_1721" w:history="1">
              <w:r w:rsidRPr="00B06A89">
                <w:rPr>
                  <w:rFonts w:ascii="Times New Roman" w:hAnsi="Times New Roman"/>
                  <w:b/>
                  <w:color w:val="000000"/>
                  <w:sz w:val="24"/>
                  <w:szCs w:val="24"/>
                </w:rPr>
                <w:t>кодами 7.2.1 - 7.2.3</w:t>
              </w:r>
            </w:hyperlink>
            <w:r w:rsidRPr="00B06A89">
              <w:rPr>
                <w:rFonts w:ascii="Times New Roman" w:hAnsi="Times New Roman"/>
                <w:b/>
                <w:color w:val="000000"/>
                <w:sz w:val="24"/>
                <w:szCs w:val="24"/>
              </w:rPr>
              <w:t>.</w:t>
            </w:r>
          </w:p>
          <w:p w14:paraId="457A07E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758E60C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72241BD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6E4D0E0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линейных объектов – не подлежит установлению.</w:t>
            </w:r>
          </w:p>
          <w:p w14:paraId="1D20E7C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 xml:space="preserve">Для иных объектов капитального строительства </w:t>
            </w:r>
            <w:r w:rsidRPr="00B06A89">
              <w:rPr>
                <w:rFonts w:ascii="Times New Roman" w:hAnsi="Times New Roman"/>
                <w:color w:val="000000"/>
                <w:sz w:val="24"/>
                <w:szCs w:val="24"/>
                <w:lang w:eastAsia="ru-RU"/>
              </w:rPr>
              <w:t>минимальные отступы от границ земельных участков:</w:t>
            </w:r>
          </w:p>
          <w:p w14:paraId="1269B70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9E942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AA6807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9C6A5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BA9770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475FE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0378C3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0A1B2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BF86F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2A9CAF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DC044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9DDC02"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Предельная высота – 20 м;</w:t>
            </w:r>
          </w:p>
          <w:p w14:paraId="300E10FE"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279CB45E"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p w14:paraId="26AEB911" w14:textId="1992CB51" w:rsidR="0031727C" w:rsidRPr="00B06A89" w:rsidRDefault="00052BE1" w:rsidP="001A4259">
            <w:pPr>
              <w:spacing w:after="0" w:line="240" w:lineRule="auto"/>
              <w:rPr>
                <w:rFonts w:ascii="Times New Roman" w:hAnsi="Times New Roman"/>
                <w:b/>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9AA1621" w14:textId="77777777" w:rsidTr="001A4259">
        <w:tc>
          <w:tcPr>
            <w:tcW w:w="2723" w:type="dxa"/>
          </w:tcPr>
          <w:p w14:paraId="19354C2D"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lastRenderedPageBreak/>
              <w:t>7.3</w:t>
            </w:r>
          </w:p>
        </w:tc>
        <w:tc>
          <w:tcPr>
            <w:tcW w:w="2659" w:type="dxa"/>
          </w:tcPr>
          <w:p w14:paraId="2CB82354"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eastAsia="Times New Roman" w:hAnsi="Times New Roman"/>
                <w:color w:val="000000"/>
                <w:sz w:val="24"/>
                <w:szCs w:val="24"/>
                <w:lang w:eastAsia="ru-RU"/>
              </w:rPr>
              <w:t>Водный транспорт</w:t>
            </w:r>
          </w:p>
        </w:tc>
        <w:tc>
          <w:tcPr>
            <w:tcW w:w="9610" w:type="dxa"/>
          </w:tcPr>
          <w:p w14:paraId="2F302436"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64E9E52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7C0942E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0A58EFDD"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10F6B7A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линейных объектов – не подлежит установлению;</w:t>
            </w:r>
          </w:p>
          <w:p w14:paraId="63EFFDE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 xml:space="preserve">Для иных объектов капитального строительства </w:t>
            </w:r>
            <w:r w:rsidRPr="00B06A89">
              <w:rPr>
                <w:rFonts w:ascii="Times New Roman" w:hAnsi="Times New Roman"/>
                <w:color w:val="000000"/>
                <w:sz w:val="24"/>
                <w:szCs w:val="24"/>
                <w:lang w:eastAsia="ru-RU"/>
              </w:rPr>
              <w:t>минимальные отступы от границ земельных участков:</w:t>
            </w:r>
          </w:p>
          <w:p w14:paraId="08ED1D6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8EBE8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E2F47E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E58DF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F83B65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F7D6D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F9D3C3" w14:textId="77777777" w:rsidR="001A4259" w:rsidRPr="00B06A89" w:rsidRDefault="001A4259" w:rsidP="001A4259">
            <w:pPr>
              <w:autoSpaceDE w:val="0"/>
              <w:autoSpaceDN w:val="0"/>
              <w:adjustRightInd w:val="0"/>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B06A89">
              <w:rPr>
                <w:rFonts w:ascii="Times New Roman" w:eastAsia="Times New Roman" w:hAnsi="Times New Roman"/>
                <w:color w:val="000000"/>
                <w:sz w:val="24"/>
                <w:szCs w:val="24"/>
                <w:lang w:eastAsia="ru-RU"/>
              </w:rPr>
              <w:t xml:space="preserve"> </w:t>
            </w:r>
          </w:p>
          <w:p w14:paraId="3B3DE1FE" w14:textId="77777777" w:rsidR="001A4259" w:rsidRPr="00B06A89" w:rsidRDefault="001A4259" w:rsidP="001A4259">
            <w:pPr>
              <w:autoSpaceDE w:val="0"/>
              <w:autoSpaceDN w:val="0"/>
              <w:adjustRightInd w:val="0"/>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013946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30358B"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20 м;</w:t>
            </w:r>
          </w:p>
          <w:p w14:paraId="4682C2F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Максимальный процент застройки – не подлежит установлению;</w:t>
            </w:r>
          </w:p>
          <w:p w14:paraId="22DC1F0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p w14:paraId="217ED47A" w14:textId="04D7D173" w:rsidR="0031727C" w:rsidRPr="00B06A89" w:rsidRDefault="00052BE1"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5697FC0F" w14:textId="77777777" w:rsidTr="001A4259">
        <w:tc>
          <w:tcPr>
            <w:tcW w:w="2723" w:type="dxa"/>
          </w:tcPr>
          <w:p w14:paraId="2D1FA03E"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8.3</w:t>
            </w:r>
          </w:p>
        </w:tc>
        <w:tc>
          <w:tcPr>
            <w:tcW w:w="2659" w:type="dxa"/>
          </w:tcPr>
          <w:p w14:paraId="31534377"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Обеспечение внутреннего правопорядка</w:t>
            </w:r>
          </w:p>
        </w:tc>
        <w:tc>
          <w:tcPr>
            <w:tcW w:w="9610" w:type="dxa"/>
          </w:tcPr>
          <w:p w14:paraId="624FF702"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30C3EC35" w14:textId="77777777" w:rsidR="001A4259" w:rsidRPr="00B06A89" w:rsidRDefault="001A4259" w:rsidP="001A4259">
            <w:pPr>
              <w:spacing w:after="0" w:line="240" w:lineRule="auto"/>
              <w:rPr>
                <w:rFonts w:ascii="Times New Roman" w:hAnsi="Times New Roman"/>
                <w:color w:val="000000"/>
                <w:sz w:val="24"/>
                <w:szCs w:val="24"/>
              </w:rPr>
            </w:pPr>
          </w:p>
          <w:p w14:paraId="674976FB"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08667133"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5D11683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D84378"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20 м;</w:t>
            </w:r>
          </w:p>
          <w:p w14:paraId="26A160F6" w14:textId="77777777" w:rsidR="001A4259" w:rsidRPr="00B06A89" w:rsidRDefault="001A4259" w:rsidP="001A4259">
            <w:pPr>
              <w:spacing w:after="0" w:line="240" w:lineRule="auto"/>
              <w:rPr>
                <w:rFonts w:ascii="Times New Roman" w:hAnsi="Times New Roman"/>
                <w:color w:val="000000"/>
                <w:sz w:val="24"/>
                <w:szCs w:val="24"/>
              </w:rPr>
            </w:pPr>
          </w:p>
          <w:p w14:paraId="1811755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Параметры застройки:</w:t>
            </w:r>
          </w:p>
          <w:p w14:paraId="70CF586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04FA851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p w14:paraId="5D7E6FE8" w14:textId="2AF61BB2" w:rsidR="0031727C" w:rsidRPr="00B06A89" w:rsidRDefault="00052BE1" w:rsidP="001A4259">
            <w:pPr>
              <w:spacing w:after="0" w:line="240" w:lineRule="auto"/>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432EEA27" w14:textId="77777777" w:rsidTr="001A4259">
        <w:tc>
          <w:tcPr>
            <w:tcW w:w="2723" w:type="dxa"/>
          </w:tcPr>
          <w:p w14:paraId="1FADB10E"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9.3</w:t>
            </w:r>
          </w:p>
        </w:tc>
        <w:tc>
          <w:tcPr>
            <w:tcW w:w="2659" w:type="dxa"/>
          </w:tcPr>
          <w:p w14:paraId="656E2540"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Историко-культурная деятельность</w:t>
            </w:r>
          </w:p>
        </w:tc>
        <w:tc>
          <w:tcPr>
            <w:tcW w:w="9610" w:type="dxa"/>
          </w:tcPr>
          <w:p w14:paraId="4D97E6CF"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w:t>
            </w:r>
            <w:r w:rsidRPr="00B06A89">
              <w:rPr>
                <w:rFonts w:ascii="Times New Roman" w:eastAsia="Times New Roman" w:hAnsi="Times New Roman"/>
                <w:b/>
                <w:bCs/>
                <w:color w:val="000000"/>
                <w:sz w:val="24"/>
                <w:szCs w:val="24"/>
                <w:lang w:eastAsia="ru-RU"/>
              </w:rPr>
              <w:lastRenderedPageBreak/>
              <w:t>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577E75E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297D1B0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3F835AD3"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2D4024B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0CD9F6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B69163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9866073" w14:textId="3D7DABE8" w:rsidR="001A4259" w:rsidRPr="00B06A89" w:rsidRDefault="001A4259" w:rsidP="001A4259">
            <w:pPr>
              <w:spacing w:after="0" w:line="240" w:lineRule="auto"/>
              <w:rPr>
                <w:rFonts w:ascii="Times New Roman" w:hAnsi="Times New Roman"/>
                <w:b/>
                <w:bCs/>
                <w:color w:val="000000"/>
                <w:sz w:val="24"/>
                <w:szCs w:val="24"/>
              </w:rPr>
            </w:pPr>
            <w:r w:rsidRPr="00B06A89">
              <w:rPr>
                <w:rFonts w:ascii="Times New Roman" w:hAnsi="Times New Roman"/>
                <w:color w:val="000000"/>
                <w:sz w:val="24"/>
                <w:szCs w:val="24"/>
              </w:rPr>
              <w:t xml:space="preserve"> </w:t>
            </w:r>
            <w:r w:rsidR="00052BE1"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1A4259" w:rsidRPr="00B06A89" w14:paraId="64B6BB01" w14:textId="77777777" w:rsidTr="001A4259">
        <w:tc>
          <w:tcPr>
            <w:tcW w:w="2723" w:type="dxa"/>
          </w:tcPr>
          <w:p w14:paraId="79D9B3DB"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12.0</w:t>
            </w:r>
          </w:p>
        </w:tc>
        <w:tc>
          <w:tcPr>
            <w:tcW w:w="2659" w:type="dxa"/>
          </w:tcPr>
          <w:p w14:paraId="2FD5C2A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Земельные участки (территории ) общего пользования</w:t>
            </w:r>
          </w:p>
        </w:tc>
        <w:tc>
          <w:tcPr>
            <w:tcW w:w="9610" w:type="dxa"/>
          </w:tcPr>
          <w:p w14:paraId="369988AA"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B1CAF3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567B639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56A88D0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B37BC2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43935B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61CEDE1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582AD0B3"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p w14:paraId="7D9553A4" w14:textId="1A4C2611" w:rsidR="001A4259" w:rsidRPr="00B06A89" w:rsidRDefault="00052BE1" w:rsidP="001A4259">
            <w:pPr>
              <w:spacing w:after="0" w:line="240" w:lineRule="auto"/>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5130FC17" w14:textId="77777777" w:rsidR="001A4259" w:rsidRPr="00B06A89" w:rsidRDefault="001A4259" w:rsidP="001A4259">
      <w:pPr>
        <w:spacing w:after="0" w:line="240" w:lineRule="auto"/>
        <w:rPr>
          <w:rFonts w:ascii="Times New Roman" w:hAnsi="Times New Roman"/>
          <w:color w:val="000000"/>
          <w:sz w:val="24"/>
          <w:szCs w:val="24"/>
        </w:rPr>
      </w:pPr>
    </w:p>
    <w:p w14:paraId="752AAA7E"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Условно-разрешенные виды использования</w:t>
      </w:r>
    </w:p>
    <w:p w14:paraId="00DBA780"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B06A89" w:rsidRPr="00B06A89" w14:paraId="5EB7FCB0" w14:textId="77777777" w:rsidTr="001A4259">
        <w:tc>
          <w:tcPr>
            <w:tcW w:w="2723" w:type="dxa"/>
          </w:tcPr>
          <w:p w14:paraId="05B59991"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659" w:type="dxa"/>
          </w:tcPr>
          <w:p w14:paraId="22D10EC5"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4930584A"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47123C14" w14:textId="77777777" w:rsidTr="001A4259">
        <w:tc>
          <w:tcPr>
            <w:tcW w:w="2723" w:type="dxa"/>
          </w:tcPr>
          <w:p w14:paraId="5365E06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2.1</w:t>
            </w:r>
          </w:p>
        </w:tc>
        <w:tc>
          <w:tcPr>
            <w:tcW w:w="2659" w:type="dxa"/>
          </w:tcPr>
          <w:p w14:paraId="065DA70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индивидуального жилищного строительства</w:t>
            </w:r>
          </w:p>
        </w:tc>
        <w:tc>
          <w:tcPr>
            <w:tcW w:w="9610" w:type="dxa"/>
          </w:tcPr>
          <w:p w14:paraId="51DE984E" w14:textId="77777777" w:rsidR="001A4259" w:rsidRPr="00B06A89" w:rsidRDefault="001A4259" w:rsidP="001A4259">
            <w:pPr>
              <w:autoSpaceDE w:val="0"/>
              <w:autoSpaceDN w:val="0"/>
              <w:adjustRightInd w:val="0"/>
              <w:spacing w:after="0" w:line="240" w:lineRule="auto"/>
              <w:outlineLvl w:val="3"/>
              <w:rPr>
                <w:rFonts w:ascii="Times New Roman" w:hAnsi="Times New Roman"/>
                <w:b/>
                <w:color w:val="000000"/>
                <w:sz w:val="24"/>
                <w:szCs w:val="24"/>
              </w:rPr>
            </w:pPr>
            <w:r w:rsidRPr="00B06A89">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6385C878"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p>
          <w:p w14:paraId="1E687F29"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0,06 га.</w:t>
            </w:r>
          </w:p>
          <w:p w14:paraId="29E2FA06"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0,25 га.</w:t>
            </w:r>
          </w:p>
          <w:p w14:paraId="039E7F8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28E9B6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EDB8C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1D79BC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7F7B6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0AD158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B1F94F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5A3898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E09F6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4FAFD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51AD14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0DAA34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EB592A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C83103"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0D40A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Вспомогательные строения, за исключением гаражей, размещать со стороны улиц не допускается.</w:t>
            </w:r>
          </w:p>
          <w:p w14:paraId="0C76AE4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4008784A"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3, включая мансардный этаж.</w:t>
            </w:r>
          </w:p>
          <w:p w14:paraId="1FFB85F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F4E97AB"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 для индивидуальных жилых домов и вспомогательных строений:</w:t>
            </w:r>
          </w:p>
          <w:p w14:paraId="551D2D2C"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застройки земельного участка (Кз) – 0,2</w:t>
            </w:r>
          </w:p>
          <w:p w14:paraId="709EF1F8"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плотности застройки земельного участка (Кпз) – 0,4</w:t>
            </w:r>
          </w:p>
          <w:p w14:paraId="5B5AD7B6" w14:textId="1CCEF48A" w:rsidR="0031727C" w:rsidRPr="00B06A89" w:rsidRDefault="00052BE1" w:rsidP="001A4259">
            <w:pPr>
              <w:spacing w:after="0" w:line="240" w:lineRule="auto"/>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7AFCBAFA" w14:textId="77777777" w:rsidTr="001A4259">
        <w:tc>
          <w:tcPr>
            <w:tcW w:w="2723" w:type="dxa"/>
          </w:tcPr>
          <w:p w14:paraId="2197B8B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3.10</w:t>
            </w:r>
          </w:p>
        </w:tc>
        <w:tc>
          <w:tcPr>
            <w:tcW w:w="2659" w:type="dxa"/>
          </w:tcPr>
          <w:p w14:paraId="5496EC9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Ветеринарное обслуживание</w:t>
            </w:r>
          </w:p>
        </w:tc>
        <w:tc>
          <w:tcPr>
            <w:tcW w:w="9610" w:type="dxa"/>
          </w:tcPr>
          <w:p w14:paraId="3CFF7D6D"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307BA24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120C616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0021C7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C0BC05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9DF077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C2E9F6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A4E75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84CAB2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50001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820604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1A492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7624D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6FBEE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30FC186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241423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C96428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B82E2E7"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4771B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E1488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3;</w:t>
            </w:r>
          </w:p>
          <w:p w14:paraId="0FA72EF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1BC28D9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1BF4A2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8C81A6"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356A21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94E54E"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542DCDD5"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00F1B0FE"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C3E3ED0" w14:textId="76C81ADC" w:rsidR="0031727C"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1A4259" w:rsidRPr="00B06A89" w14:paraId="2F87B045" w14:textId="77777777" w:rsidTr="001A4259">
        <w:tc>
          <w:tcPr>
            <w:tcW w:w="2723" w:type="dxa"/>
          </w:tcPr>
          <w:p w14:paraId="4C9E0E1E"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6.9</w:t>
            </w:r>
          </w:p>
        </w:tc>
        <w:tc>
          <w:tcPr>
            <w:tcW w:w="2659" w:type="dxa"/>
          </w:tcPr>
          <w:p w14:paraId="6690742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lang w:eastAsia="ru-RU"/>
              </w:rPr>
              <w:t xml:space="preserve">Склады </w:t>
            </w:r>
            <w:r w:rsidRPr="00B06A89">
              <w:rPr>
                <w:rFonts w:ascii="Times New Roman" w:eastAsia="Times New Roman" w:hAnsi="Times New Roman"/>
                <w:color w:val="000000"/>
                <w:sz w:val="24"/>
                <w:szCs w:val="24"/>
                <w:lang w:eastAsia="ru-RU"/>
              </w:rPr>
              <w:t xml:space="preserve"> </w:t>
            </w:r>
          </w:p>
        </w:tc>
        <w:tc>
          <w:tcPr>
            <w:tcW w:w="9610" w:type="dxa"/>
          </w:tcPr>
          <w:p w14:paraId="4EC41105"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w:t>
            </w:r>
            <w:r w:rsidRPr="00B06A89">
              <w:rPr>
                <w:rFonts w:ascii="Times New Roman" w:eastAsia="Times New Roman" w:hAnsi="Times New Roman"/>
                <w:b/>
                <w:bCs/>
                <w:color w:val="000000"/>
                <w:sz w:val="24"/>
                <w:szCs w:val="24"/>
                <w:lang w:eastAsia="ru-RU"/>
              </w:rPr>
              <w:lastRenderedPageBreak/>
              <w:t>продовольственные склады, за исключением железнодорожных перевалочных складов</w:t>
            </w:r>
          </w:p>
          <w:p w14:paraId="52CDD065" w14:textId="77777777" w:rsidR="001A4259" w:rsidRPr="00B06A89" w:rsidRDefault="001A4259" w:rsidP="001A4259">
            <w:pPr>
              <w:spacing w:after="0" w:line="240" w:lineRule="auto"/>
              <w:rPr>
                <w:rFonts w:ascii="Times New Roman" w:hAnsi="Times New Roman"/>
                <w:color w:val="000000"/>
                <w:sz w:val="24"/>
                <w:szCs w:val="24"/>
              </w:rPr>
            </w:pPr>
          </w:p>
          <w:p w14:paraId="3CC09BE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0,5 га;</w:t>
            </w:r>
          </w:p>
          <w:p w14:paraId="4429549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009E173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4BEE73D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5DE386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258E3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00CCED6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0BC6F1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7FDD98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8F337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B615C6" w14:textId="53F8FA3E"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052BE1"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446E39F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B2042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F55528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374D195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3D296FF" w14:textId="509B193C"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052BE1" w:rsidRPr="00B06A89">
              <w:rPr>
                <w:rFonts w:ascii="Times New Roman" w:hAnsi="Times New Roman"/>
                <w:color w:val="000000"/>
                <w:sz w:val="24"/>
                <w:szCs w:val="24"/>
              </w:rPr>
              <w:t>земельного участка</w:t>
            </w:r>
            <w:r w:rsidRPr="00B06A89">
              <w:rPr>
                <w:rFonts w:ascii="Times New Roman" w:hAnsi="Times New Roman"/>
                <w:color w:val="000000"/>
                <w:sz w:val="24"/>
                <w:szCs w:val="24"/>
              </w:rPr>
              <w:t>, отделяющей данный земельный участок от территории общего пользования.</w:t>
            </w:r>
          </w:p>
          <w:p w14:paraId="60F76D6E" w14:textId="77777777" w:rsidR="001A4259" w:rsidRPr="00B06A89" w:rsidRDefault="001A4259" w:rsidP="001A425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2E090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-4;</w:t>
            </w:r>
          </w:p>
          <w:p w14:paraId="741D12E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1A6A2A9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5EFB4A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7F2121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6CAC7815" w14:textId="2D5CEAA1" w:rsidR="001A4259" w:rsidRPr="00B06A89" w:rsidRDefault="00052BE1" w:rsidP="001A4259">
            <w:pPr>
              <w:spacing w:after="0" w:line="240" w:lineRule="auto"/>
              <w:rPr>
                <w:rFonts w:ascii="Times New Roman" w:hAnsi="Times New Roman"/>
                <w:b/>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3821D9D" w14:textId="77777777" w:rsidR="001A4259" w:rsidRPr="00B06A89" w:rsidRDefault="001A4259" w:rsidP="001A4259">
      <w:pPr>
        <w:spacing w:after="0" w:line="240" w:lineRule="auto"/>
        <w:rPr>
          <w:rFonts w:ascii="Times New Roman" w:hAnsi="Times New Roman"/>
          <w:color w:val="000000"/>
          <w:sz w:val="24"/>
          <w:szCs w:val="24"/>
        </w:rPr>
      </w:pPr>
    </w:p>
    <w:p w14:paraId="31B6BBA5"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Вспомогательные виды использования</w:t>
      </w:r>
    </w:p>
    <w:p w14:paraId="4A4977D7"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B06A89" w:rsidRPr="00B06A89" w14:paraId="0F3E97FB" w14:textId="77777777" w:rsidTr="001A4259">
        <w:tc>
          <w:tcPr>
            <w:tcW w:w="2723" w:type="dxa"/>
          </w:tcPr>
          <w:p w14:paraId="7F875735"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659" w:type="dxa"/>
          </w:tcPr>
          <w:p w14:paraId="06297FDF"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011B4BFB"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031585A5" w14:textId="77777777" w:rsidTr="001A4259">
        <w:tc>
          <w:tcPr>
            <w:tcW w:w="2723" w:type="dxa"/>
          </w:tcPr>
          <w:p w14:paraId="6F5929B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3.9.1</w:t>
            </w:r>
          </w:p>
        </w:tc>
        <w:tc>
          <w:tcPr>
            <w:tcW w:w="2659" w:type="dxa"/>
          </w:tcPr>
          <w:p w14:paraId="4AA212EE"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610" w:type="dxa"/>
          </w:tcPr>
          <w:p w14:paraId="46BD1498"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4F615F2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58BFC2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654A18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7C6B26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B80AB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B80DA4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4221D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91A203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A5273E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367A2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F829D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690AF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3D7AAD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3C1912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3EB8FD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EF9134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664AA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w:t>
            </w:r>
            <w:r w:rsidRPr="00B06A89">
              <w:rPr>
                <w:rFonts w:ascii="Times New Roman" w:hAnsi="Times New Roman"/>
                <w:color w:val="000000"/>
                <w:sz w:val="24"/>
                <w:szCs w:val="24"/>
              </w:rPr>
              <w:t>4</w:t>
            </w:r>
            <w:r w:rsidRPr="00B06A89">
              <w:rPr>
                <w:rFonts w:ascii="Times New Roman" w:eastAsia="Times New Roman" w:hAnsi="Times New Roman"/>
                <w:color w:val="000000"/>
                <w:sz w:val="24"/>
                <w:szCs w:val="24"/>
                <w:lang w:eastAsia="ru-RU"/>
              </w:rPr>
              <w:t>;</w:t>
            </w:r>
          </w:p>
          <w:p w14:paraId="634B1F7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404066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9769142"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4AF63C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79371C2"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5E7FD63F"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224943B2"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94B269F" w14:textId="0AEDC96B" w:rsidR="0031727C" w:rsidRPr="00B06A89" w:rsidRDefault="00052BE1"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278B5BEB" w14:textId="77777777" w:rsidTr="001A4259">
        <w:tc>
          <w:tcPr>
            <w:tcW w:w="2723" w:type="dxa"/>
          </w:tcPr>
          <w:p w14:paraId="6BB4C34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xml:space="preserve">4.9 </w:t>
            </w:r>
          </w:p>
          <w:p w14:paraId="10B4B824" w14:textId="77777777" w:rsidR="001A4259" w:rsidRPr="00B06A89" w:rsidRDefault="001A4259" w:rsidP="001A4259">
            <w:pPr>
              <w:spacing w:after="0" w:line="240" w:lineRule="auto"/>
              <w:rPr>
                <w:rFonts w:ascii="Times New Roman" w:hAnsi="Times New Roman"/>
                <w:color w:val="000000"/>
                <w:sz w:val="24"/>
                <w:szCs w:val="24"/>
                <w:lang w:eastAsia="ru-RU"/>
              </w:rPr>
            </w:pPr>
          </w:p>
        </w:tc>
        <w:tc>
          <w:tcPr>
            <w:tcW w:w="2659" w:type="dxa"/>
          </w:tcPr>
          <w:p w14:paraId="000907C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b/>
                <w:bCs/>
                <w:color w:val="000000"/>
                <w:sz w:val="24"/>
                <w:szCs w:val="24"/>
              </w:rPr>
              <w:t>Служебные гаражи</w:t>
            </w:r>
            <w:r w:rsidRPr="00B06A89">
              <w:rPr>
                <w:rFonts w:ascii="Times New Roman" w:hAnsi="Times New Roman"/>
                <w:color w:val="000000"/>
                <w:sz w:val="24"/>
                <w:szCs w:val="24"/>
              </w:rPr>
              <w:t xml:space="preserve"> </w:t>
            </w:r>
          </w:p>
        </w:tc>
        <w:tc>
          <w:tcPr>
            <w:tcW w:w="9610" w:type="dxa"/>
          </w:tcPr>
          <w:p w14:paraId="757C612A"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8" w:anchor="block_1030" w:history="1">
              <w:r w:rsidRPr="00B06A89">
                <w:rPr>
                  <w:rFonts w:ascii="Times New Roman" w:hAnsi="Times New Roman"/>
                  <w:b/>
                  <w:color w:val="000000"/>
                  <w:sz w:val="24"/>
                  <w:szCs w:val="24"/>
                </w:rPr>
                <w:t>кодами 3.0</w:t>
              </w:r>
            </w:hyperlink>
            <w:r w:rsidRPr="00B06A89">
              <w:rPr>
                <w:rFonts w:ascii="Times New Roman" w:hAnsi="Times New Roman"/>
                <w:b/>
                <w:color w:val="000000"/>
                <w:sz w:val="24"/>
                <w:szCs w:val="24"/>
              </w:rPr>
              <w:t>, </w:t>
            </w:r>
            <w:hyperlink r:id="rId19" w:anchor="block_1040" w:history="1">
              <w:r w:rsidRPr="00B06A89">
                <w:rPr>
                  <w:rFonts w:ascii="Times New Roman" w:hAnsi="Times New Roman"/>
                  <w:b/>
                  <w:color w:val="000000"/>
                  <w:sz w:val="24"/>
                  <w:szCs w:val="24"/>
                </w:rPr>
                <w:t>4.0</w:t>
              </w:r>
            </w:hyperlink>
            <w:r w:rsidRPr="00B06A89">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3DBC0AF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71FCA95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4F9A77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899EB2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DFF59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01DE60F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3B219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684CF1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08798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2BB67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02EAF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FBC38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любой категории.</w:t>
            </w:r>
          </w:p>
          <w:p w14:paraId="5F888E5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CAB02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D563C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1B6169F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32AE3B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F6E21F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5F1AF08E" w14:textId="0C82E391" w:rsidR="001A4259" w:rsidRPr="00B06A89" w:rsidRDefault="001A4259" w:rsidP="00E94BE6">
            <w:pPr>
              <w:pStyle w:val="320"/>
              <w:snapToGrid w:val="0"/>
              <w:jc w:val="left"/>
              <w:rPr>
                <w:color w:val="000000"/>
                <w:sz w:val="24"/>
                <w:szCs w:val="24"/>
              </w:rPr>
            </w:pPr>
            <w:r w:rsidRPr="00B06A89">
              <w:rPr>
                <w:color w:val="000000"/>
                <w:sz w:val="24"/>
                <w:szCs w:val="24"/>
              </w:rPr>
              <w:t xml:space="preserve"> </w:t>
            </w:r>
            <w:r w:rsidR="00052BE1" w:rsidRPr="00B06A89">
              <w:rPr>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2E32A07" w14:textId="77777777" w:rsidTr="001A4259">
        <w:tc>
          <w:tcPr>
            <w:tcW w:w="2723" w:type="dxa"/>
          </w:tcPr>
          <w:p w14:paraId="2852022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4.9.1</w:t>
            </w:r>
          </w:p>
        </w:tc>
        <w:tc>
          <w:tcPr>
            <w:tcW w:w="2659" w:type="dxa"/>
          </w:tcPr>
          <w:p w14:paraId="6D29DD25"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b/>
                <w:color w:val="000000"/>
                <w:sz w:val="24"/>
                <w:szCs w:val="24"/>
              </w:rPr>
              <w:t>Объекты дорожного сервиса</w:t>
            </w:r>
          </w:p>
        </w:tc>
        <w:tc>
          <w:tcPr>
            <w:tcW w:w="9610" w:type="dxa"/>
          </w:tcPr>
          <w:p w14:paraId="7A15D71D"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0" w:anchor="block_14911" w:history="1">
              <w:r w:rsidRPr="00B06A89">
                <w:rPr>
                  <w:rFonts w:ascii="Times New Roman" w:hAnsi="Times New Roman"/>
                  <w:b/>
                  <w:color w:val="000000"/>
                  <w:sz w:val="24"/>
                  <w:szCs w:val="24"/>
                </w:rPr>
                <w:t>кодами 4.9.1.1 - 4.9.1.4</w:t>
              </w:r>
            </w:hyperlink>
            <w:r w:rsidRPr="00B06A89">
              <w:rPr>
                <w:rFonts w:ascii="Times New Roman" w:hAnsi="Times New Roman"/>
                <w:b/>
                <w:color w:val="000000"/>
                <w:sz w:val="24"/>
                <w:szCs w:val="24"/>
              </w:rPr>
              <w:t>.</w:t>
            </w:r>
          </w:p>
          <w:p w14:paraId="32EA6B5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6624F9E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количество колонок на АЗС - 5</w:t>
            </w:r>
          </w:p>
          <w:p w14:paraId="3393816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технологических постов для СТО - 5</w:t>
            </w:r>
          </w:p>
          <w:p w14:paraId="3CD7797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315BEDE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Для АЗС минимальный размер:</w:t>
            </w:r>
          </w:p>
          <w:p w14:paraId="2EC178D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2 колонки – 0,1 га;</w:t>
            </w:r>
          </w:p>
          <w:p w14:paraId="4F45174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5 колонки – 0,2 га;</w:t>
            </w:r>
          </w:p>
          <w:p w14:paraId="289C17A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Для СТО минимальный размер:</w:t>
            </w:r>
          </w:p>
          <w:p w14:paraId="074529D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на 5 технологических постов – 0.5 га;</w:t>
            </w:r>
          </w:p>
          <w:p w14:paraId="0363808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1B46062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8668A2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40CE529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Минимальные отступы от границ земельных участков:</w:t>
            </w:r>
          </w:p>
          <w:p w14:paraId="4643E1B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38234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5ADE17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AF4C1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206576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5511B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94A18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054CA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5A545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5629E3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35C938D"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1954D76" w14:textId="653B0FB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E94BE6" w:rsidRPr="00B06A89">
              <w:rPr>
                <w:rFonts w:ascii="Times New Roman" w:hAnsi="Times New Roman"/>
                <w:color w:val="000000"/>
                <w:sz w:val="24"/>
                <w:szCs w:val="24"/>
              </w:rPr>
              <w:t>земельного участка</w:t>
            </w:r>
            <w:r w:rsidRPr="00B06A89">
              <w:rPr>
                <w:rFonts w:ascii="Times New Roman" w:hAnsi="Times New Roman"/>
                <w:color w:val="000000"/>
                <w:sz w:val="24"/>
                <w:szCs w:val="24"/>
              </w:rPr>
              <w:t>, отделяющей данный земельный участок от территории общего пользования.</w:t>
            </w:r>
          </w:p>
          <w:p w14:paraId="27C9550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D09B8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2;</w:t>
            </w:r>
          </w:p>
          <w:p w14:paraId="6AEA7E2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0F6735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B47E7E"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C657B1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3020F5"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163E46F"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D6D3DA7" w14:textId="2A9FF608" w:rsidR="0031727C" w:rsidRPr="00B06A89" w:rsidRDefault="00E94BE6"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705121E3" w14:textId="77777777" w:rsidTr="001A4259">
        <w:tc>
          <w:tcPr>
            <w:tcW w:w="2723" w:type="dxa"/>
          </w:tcPr>
          <w:p w14:paraId="2FD019D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6.8</w:t>
            </w:r>
          </w:p>
        </w:tc>
        <w:tc>
          <w:tcPr>
            <w:tcW w:w="2659" w:type="dxa"/>
          </w:tcPr>
          <w:p w14:paraId="5D7C625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Связь</w:t>
            </w:r>
          </w:p>
        </w:tc>
        <w:tc>
          <w:tcPr>
            <w:tcW w:w="9610" w:type="dxa"/>
          </w:tcPr>
          <w:p w14:paraId="07D65D09"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w:t>
            </w:r>
            <w:r w:rsidRPr="00B06A89">
              <w:rPr>
                <w:rFonts w:ascii="Times New Roman" w:hAnsi="Times New Roman"/>
                <w:b/>
                <w:color w:val="000000"/>
                <w:sz w:val="24"/>
                <w:szCs w:val="24"/>
              </w:rPr>
              <w:lastRenderedPageBreak/>
              <w:t>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1" w:anchor="block_1311" w:history="1">
              <w:r w:rsidRPr="00B06A89">
                <w:rPr>
                  <w:rFonts w:ascii="Times New Roman" w:hAnsi="Times New Roman"/>
                  <w:b/>
                  <w:color w:val="000000"/>
                  <w:sz w:val="24"/>
                  <w:szCs w:val="24"/>
                </w:rPr>
                <w:t>кодами 3.1.1</w:t>
              </w:r>
            </w:hyperlink>
            <w:r w:rsidRPr="00B06A89">
              <w:rPr>
                <w:rFonts w:ascii="Times New Roman" w:hAnsi="Times New Roman"/>
                <w:b/>
                <w:color w:val="000000"/>
                <w:sz w:val="24"/>
                <w:szCs w:val="24"/>
              </w:rPr>
              <w:t>, </w:t>
            </w:r>
            <w:hyperlink r:id="rId22" w:anchor="block_1323" w:history="1">
              <w:r w:rsidRPr="00B06A89">
                <w:rPr>
                  <w:rFonts w:ascii="Times New Roman" w:hAnsi="Times New Roman"/>
                  <w:b/>
                  <w:color w:val="000000"/>
                  <w:sz w:val="24"/>
                  <w:szCs w:val="24"/>
                </w:rPr>
                <w:t>3.2.3</w:t>
              </w:r>
            </w:hyperlink>
            <w:r w:rsidRPr="00B06A89">
              <w:rPr>
                <w:rFonts w:ascii="Times New Roman" w:hAnsi="Times New Roman"/>
                <w:b/>
                <w:color w:val="000000"/>
                <w:sz w:val="24"/>
                <w:szCs w:val="24"/>
              </w:rPr>
              <w:t>.</w:t>
            </w:r>
          </w:p>
          <w:p w14:paraId="45BBCE2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50E17F1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75D69BE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4526FBD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0398B07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линейных объектов – не подлежит установлению.</w:t>
            </w:r>
          </w:p>
          <w:p w14:paraId="13B5952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 xml:space="preserve">Для иных объектов капитального строительства – </w:t>
            </w:r>
            <w:r w:rsidRPr="00B06A89">
              <w:rPr>
                <w:rFonts w:ascii="Times New Roman" w:hAnsi="Times New Roman"/>
                <w:color w:val="000000"/>
                <w:sz w:val="24"/>
                <w:szCs w:val="24"/>
                <w:lang w:eastAsia="ru-RU"/>
              </w:rPr>
              <w:t>Минимальные отступы от границ земельных участков:</w:t>
            </w:r>
          </w:p>
          <w:p w14:paraId="3827B23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EBBE0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FE6875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E2B1D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8CCE5B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954CD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B17FC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803E4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E0FD3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95FB46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79973F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02B7AD"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30 м;</w:t>
            </w:r>
          </w:p>
          <w:p w14:paraId="444D45B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637907A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526662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D29EEF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6CC22D4F" w14:textId="2E019D05" w:rsidR="001A4259" w:rsidRPr="00B06A89" w:rsidRDefault="00E94BE6"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B06A89">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bl>
    <w:p w14:paraId="738DFAC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Примечание:</w:t>
      </w:r>
    </w:p>
    <w:p w14:paraId="28DA5AC5"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B06A89">
        <w:rPr>
          <w:rFonts w:ascii="Times New Roman" w:hAnsi="Times New Roman"/>
          <w:color w:val="000000"/>
          <w:sz w:val="24"/>
          <w:szCs w:val="24"/>
          <w:lang w:val="en-US" w:eastAsia="ru-RU"/>
        </w:rPr>
        <w:t>V</w:t>
      </w:r>
      <w:r w:rsidRPr="00B06A89">
        <w:rPr>
          <w:rFonts w:ascii="Times New Roman" w:hAnsi="Times New Roman"/>
          <w:color w:val="000000"/>
          <w:sz w:val="24"/>
          <w:szCs w:val="24"/>
          <w:lang w:eastAsia="ru-RU"/>
        </w:rPr>
        <w:t xml:space="preserve"> настоящих Правил.</w:t>
      </w:r>
    </w:p>
    <w:p w14:paraId="5BD8ED24"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C0E530C"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3C94CC73" w14:textId="77777777" w:rsidR="00446269" w:rsidRPr="00B06A89" w:rsidRDefault="00446269" w:rsidP="0044626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При отсутствии утвержденной документации по планировке территории в границах зоны побережья Черного моря не допускается создание новых объектов капитального строительства, с видами разрешенного использования малоэтажная многоквартирная жилая застройка (код – 2.1.1), среднеэтажная жилая застройка (код – 2.5), многоэтажная жилая застройка (высотная застройка) (код – 2.6), объекты торговли (торговые центры, торгово-развлекательные центры (комплексы) (код 4.2), гостиничное обслуживание (код – 4.7) и туристическое обслуживание (код – 5.2.1), а так же не допускается реконструкция таких объектов капитального строительства с изменением их этажности, высотности и площади застройки;</w:t>
      </w:r>
    </w:p>
    <w:p w14:paraId="3374307E" w14:textId="77777777" w:rsidR="00446269" w:rsidRPr="00B06A89" w:rsidRDefault="00446269" w:rsidP="0044626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Коэффициенты застройки и плотности застройки – не подлежат установлению. Параметры застройки земельных участков определяются при проектировании с учетом соблюдения требований Региональных нормативов градостроительного проектирования в границах зоны побережья Черного моря. Запрещается предоставлять отклонение от предельных параметров разрешенного строительства (реконструкции) в части увеличения этажности и высотности объектов;</w:t>
      </w:r>
    </w:p>
    <w:p w14:paraId="0B752E04" w14:textId="77777777" w:rsidR="00446269" w:rsidRPr="00B06A89" w:rsidRDefault="00446269" w:rsidP="0044626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Градостроительным кодексом Российской Федерации в части уменьшения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границах зоны побережья Черного моря;</w:t>
      </w:r>
    </w:p>
    <w:p w14:paraId="2972F392" w14:textId="77777777" w:rsidR="00446269" w:rsidRPr="00B06A89" w:rsidRDefault="00446269" w:rsidP="0044626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Размещение застройки с видами разрешенного использования указанными в пункте 3, в границах территориальной зоны допускается исключительно при наличии утвержденной документации по планировке территории. Параметры застройки определяются исключительно на основании утвержденной в установленном порядке документации по планировке территории в соответствии с Региональными нормативами градостроительного проектирования;</w:t>
      </w:r>
    </w:p>
    <w:p w14:paraId="39F6F0A5" w14:textId="77777777" w:rsidR="00446269" w:rsidRPr="00B06A89" w:rsidRDefault="00446269" w:rsidP="0044626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Документация по планировке территории должна содержать согласованный Архитектурно-градостроительным советом республики Крым вариант планировочных и объемно-пространственных решений застройки территории (концепцию вариантов планировочных и объемно-планировочных решений застройки территории);</w:t>
      </w:r>
    </w:p>
    <w:p w14:paraId="517AC428"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w:t>
      </w:r>
      <w:r w:rsidRPr="00B06A89">
        <w:rPr>
          <w:rFonts w:ascii="Times New Roman" w:hAnsi="Times New Roman"/>
          <w:color w:val="000000"/>
          <w:sz w:val="24"/>
          <w:szCs w:val="24"/>
          <w:lang w:eastAsia="ru-RU"/>
        </w:rPr>
        <w:lastRenderedPageBreak/>
        <w:t>использовании специальных механизированных конструкций в соответствии с паспортом изделия.</w:t>
      </w:r>
    </w:p>
    <w:p w14:paraId="6DC400AE"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35AFE5D"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4DCDFAC"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87D9191"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446377A"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4CB07F4"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BFD042A"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495A803"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C5B2C05"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0B486BE"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w:t>
      </w:r>
    </w:p>
    <w:p w14:paraId="08A21971"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DB6C58A"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7C50F87"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DF1AA6C" w14:textId="77777777"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B23DF28" w14:textId="10C59500" w:rsidR="001A4259" w:rsidRPr="00B06A89" w:rsidRDefault="001A4259" w:rsidP="001A4259">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6F1D215" w14:textId="77777777" w:rsidR="0031727C" w:rsidRPr="00B06A89" w:rsidRDefault="0031727C" w:rsidP="0031727C">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3833519" w14:textId="77777777" w:rsidR="00112FF5" w:rsidRPr="00B06A89" w:rsidRDefault="00112FF5" w:rsidP="00112FF5">
      <w:pPr>
        <w:pStyle w:val="2"/>
        <w:spacing w:before="0" w:after="0"/>
        <w:rPr>
          <w:rFonts w:ascii="Times New Roman" w:hAnsi="Times New Roman" w:cs="Times New Roman"/>
          <w:i w:val="0"/>
          <w:iCs w:val="0"/>
          <w:color w:val="000000"/>
          <w:kern w:val="1"/>
          <w:sz w:val="24"/>
          <w:szCs w:val="24"/>
        </w:rPr>
      </w:pPr>
      <w:bookmarkStart w:id="20" w:name="_Toc79766208"/>
      <w:r w:rsidRPr="00B06A89">
        <w:rPr>
          <w:rFonts w:ascii="Times New Roman" w:hAnsi="Times New Roman" w:cs="Times New Roman"/>
          <w:i w:val="0"/>
          <w:color w:val="000000"/>
          <w:kern w:val="1"/>
          <w:sz w:val="24"/>
          <w:szCs w:val="24"/>
        </w:rPr>
        <w:t>Статья 4</w:t>
      </w:r>
      <w:r w:rsidR="00B84511" w:rsidRPr="00B06A89">
        <w:rPr>
          <w:rFonts w:ascii="Times New Roman" w:hAnsi="Times New Roman" w:cs="Times New Roman"/>
          <w:i w:val="0"/>
          <w:color w:val="000000"/>
          <w:kern w:val="1"/>
          <w:sz w:val="24"/>
          <w:szCs w:val="24"/>
        </w:rPr>
        <w:t>1</w:t>
      </w:r>
      <w:r w:rsidRPr="00B06A89">
        <w:rPr>
          <w:rFonts w:ascii="Times New Roman" w:hAnsi="Times New Roman" w:cs="Times New Roman"/>
          <w:i w:val="0"/>
          <w:color w:val="000000"/>
          <w:kern w:val="1"/>
          <w:sz w:val="24"/>
          <w:szCs w:val="24"/>
        </w:rPr>
        <w:t>. Производственная и коммунально-складская зона (П-1)</w:t>
      </w:r>
      <w:bookmarkEnd w:id="20"/>
    </w:p>
    <w:p w14:paraId="6B98F485" w14:textId="77777777" w:rsidR="00112FF5" w:rsidRPr="00B06A89"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65E9767E" w14:textId="77777777" w:rsidR="001A4259" w:rsidRPr="00B06A89" w:rsidRDefault="001A4259" w:rsidP="001A4259">
      <w:pPr>
        <w:pStyle w:val="aff6"/>
        <w:spacing w:after="0" w:line="240" w:lineRule="auto"/>
        <w:ind w:left="0"/>
        <w:rPr>
          <w:rFonts w:ascii="Times New Roman" w:hAnsi="Times New Roman"/>
          <w:b/>
          <w:color w:val="000000"/>
          <w:sz w:val="24"/>
          <w:szCs w:val="24"/>
        </w:rPr>
      </w:pPr>
      <w:r w:rsidRPr="00B06A89">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4873BA6E" w14:textId="77777777" w:rsidR="001A4259" w:rsidRPr="00B06A89" w:rsidRDefault="001A4259" w:rsidP="001A4259">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B06A89" w:rsidRPr="00B06A89" w14:paraId="582516AE" w14:textId="77777777" w:rsidTr="001A4259">
        <w:trPr>
          <w:trHeight w:val="304"/>
        </w:trPr>
        <w:tc>
          <w:tcPr>
            <w:tcW w:w="5425" w:type="dxa"/>
            <w:tcBorders>
              <w:top w:val="single" w:sz="8" w:space="0" w:color="auto"/>
              <w:left w:val="single" w:sz="8" w:space="0" w:color="auto"/>
              <w:bottom w:val="single" w:sz="8" w:space="0" w:color="auto"/>
              <w:right w:val="nil"/>
            </w:tcBorders>
          </w:tcPr>
          <w:p w14:paraId="1AC3F511"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Код. Основные виды разрешённого</w:t>
            </w:r>
          </w:p>
          <w:p w14:paraId="6A9D3E40"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lastRenderedPageBreak/>
              <w:t>использования</w:t>
            </w:r>
          </w:p>
        </w:tc>
        <w:tc>
          <w:tcPr>
            <w:tcW w:w="4820" w:type="dxa"/>
            <w:tcBorders>
              <w:top w:val="single" w:sz="8" w:space="0" w:color="auto"/>
              <w:left w:val="single" w:sz="8" w:space="0" w:color="auto"/>
              <w:bottom w:val="single" w:sz="8" w:space="0" w:color="auto"/>
              <w:right w:val="nil"/>
            </w:tcBorders>
          </w:tcPr>
          <w:p w14:paraId="2D6A1C7B"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lastRenderedPageBreak/>
              <w:t>Код. Условно разрешённые</w:t>
            </w:r>
          </w:p>
          <w:p w14:paraId="5AD35E7E"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lastRenderedPageBreak/>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79DCF05F"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lastRenderedPageBreak/>
              <w:t>Код. Вспомогательные виды</w:t>
            </w:r>
          </w:p>
          <w:p w14:paraId="2BFE5C3B"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lastRenderedPageBreak/>
              <w:t>использования</w:t>
            </w:r>
          </w:p>
        </w:tc>
      </w:tr>
      <w:tr w:rsidR="001A4259" w:rsidRPr="00B06A89" w14:paraId="3C727A02" w14:textId="77777777" w:rsidTr="001A4259">
        <w:trPr>
          <w:trHeight w:val="416"/>
        </w:trPr>
        <w:tc>
          <w:tcPr>
            <w:tcW w:w="5425" w:type="dxa"/>
            <w:tcBorders>
              <w:top w:val="single" w:sz="8" w:space="0" w:color="auto"/>
              <w:left w:val="single" w:sz="8" w:space="0" w:color="auto"/>
              <w:bottom w:val="single" w:sz="8" w:space="0" w:color="auto"/>
              <w:right w:val="nil"/>
            </w:tcBorders>
          </w:tcPr>
          <w:p w14:paraId="21E3E37C" w14:textId="3FB2B262" w:rsidR="001A4259" w:rsidRPr="00B06A89" w:rsidRDefault="00E94BE6" w:rsidP="001A4259">
            <w:pPr>
              <w:spacing w:after="0" w:line="240" w:lineRule="auto"/>
              <w:rPr>
                <w:rFonts w:ascii="Times New Roman" w:hAnsi="Times New Roman"/>
                <w:b/>
                <w:color w:val="000000"/>
                <w:sz w:val="24"/>
                <w:szCs w:val="24"/>
                <w:lang w:eastAsia="ru-RU"/>
              </w:rPr>
            </w:pPr>
            <w:r w:rsidRPr="00B06A89">
              <w:rPr>
                <w:rFonts w:ascii="Times New Roman" w:hAnsi="Times New Roman"/>
                <w:color w:val="000000"/>
                <w:sz w:val="24"/>
                <w:szCs w:val="24"/>
                <w:lang w:eastAsia="ru-RU"/>
              </w:rPr>
              <w:lastRenderedPageBreak/>
              <w:t xml:space="preserve">2.7.1 </w:t>
            </w:r>
            <w:r w:rsidRPr="00B06A89">
              <w:rPr>
                <w:rFonts w:ascii="Times New Roman" w:hAnsi="Times New Roman"/>
                <w:b/>
                <w:bCs/>
                <w:color w:val="000000"/>
                <w:sz w:val="24"/>
                <w:szCs w:val="24"/>
                <w:lang w:eastAsia="ru-RU"/>
              </w:rPr>
              <w:t>Хранение</w:t>
            </w:r>
            <w:r w:rsidR="001A4259" w:rsidRPr="00B06A89">
              <w:rPr>
                <w:rFonts w:ascii="Times New Roman" w:hAnsi="Times New Roman"/>
                <w:b/>
                <w:color w:val="000000"/>
                <w:sz w:val="24"/>
                <w:szCs w:val="24"/>
                <w:lang w:eastAsia="ru-RU"/>
              </w:rPr>
              <w:t xml:space="preserve"> автотранспорта</w:t>
            </w:r>
          </w:p>
          <w:p w14:paraId="3E9AD075"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3.1 Коммунальное обслуживание</w:t>
            </w:r>
          </w:p>
          <w:p w14:paraId="543BEC1F"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4.9 </w:t>
            </w:r>
            <w:r w:rsidRPr="00B06A89">
              <w:rPr>
                <w:rFonts w:ascii="Times New Roman" w:hAnsi="Times New Roman"/>
                <w:b/>
                <w:bCs/>
                <w:color w:val="000000"/>
                <w:sz w:val="24"/>
                <w:szCs w:val="24"/>
              </w:rPr>
              <w:t>Служебные гаражи</w:t>
            </w:r>
          </w:p>
          <w:p w14:paraId="19DE5661"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6.1 Недропользование</w:t>
            </w:r>
          </w:p>
          <w:p w14:paraId="01A4770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6.3 Лёгкая промышленность </w:t>
            </w:r>
          </w:p>
          <w:p w14:paraId="1D77B67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lang w:eastAsia="ru-RU"/>
              </w:rPr>
              <w:t xml:space="preserve">6.4 Пищевая промышленность </w:t>
            </w:r>
          </w:p>
          <w:p w14:paraId="14A0BCEB" w14:textId="77777777" w:rsidR="001A4259" w:rsidRPr="00B06A89" w:rsidRDefault="001A4259" w:rsidP="001A4259">
            <w:pPr>
              <w:spacing w:after="0" w:line="240" w:lineRule="auto"/>
              <w:contextualSpacing/>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6.6 Строительная промышленность </w:t>
            </w:r>
          </w:p>
          <w:p w14:paraId="757C4ABD" w14:textId="77777777" w:rsidR="001A4259" w:rsidRPr="00B06A89" w:rsidRDefault="001A4259" w:rsidP="001A4259">
            <w:pPr>
              <w:spacing w:after="0" w:line="240" w:lineRule="auto"/>
              <w:contextualSpacing/>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6.7 Энергетика</w:t>
            </w:r>
          </w:p>
          <w:p w14:paraId="3C4C222B" w14:textId="77777777" w:rsidR="001A4259" w:rsidRPr="00B06A89" w:rsidRDefault="001A4259" w:rsidP="001A4259">
            <w:pPr>
              <w:spacing w:after="0" w:line="240" w:lineRule="auto"/>
              <w:contextualSpacing/>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6.8 Связь</w:t>
            </w:r>
          </w:p>
          <w:p w14:paraId="4FC7A443"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6.9 Склады </w:t>
            </w:r>
          </w:p>
          <w:p w14:paraId="38F5739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3B60F64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3.3 Бытовое обслуживание</w:t>
            </w:r>
          </w:p>
          <w:p w14:paraId="11D4A3A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4.9.1. </w:t>
            </w:r>
            <w:r w:rsidRPr="00B06A89">
              <w:rPr>
                <w:rFonts w:ascii="Times New Roman" w:hAnsi="Times New Roman"/>
                <w:b/>
                <w:color w:val="000000"/>
                <w:sz w:val="24"/>
                <w:szCs w:val="24"/>
              </w:rPr>
              <w:t>Объекты дорожного сервиса</w:t>
            </w:r>
            <w:r w:rsidRPr="00B06A89">
              <w:rPr>
                <w:rFonts w:ascii="Times New Roman" w:hAnsi="Times New Roman"/>
                <w:color w:val="000000"/>
                <w:sz w:val="24"/>
                <w:szCs w:val="24"/>
                <w:lang w:eastAsia="ru-RU"/>
              </w:rPr>
              <w:t xml:space="preserve"> </w:t>
            </w:r>
          </w:p>
          <w:p w14:paraId="25976822" w14:textId="77777777" w:rsidR="001A4259" w:rsidRPr="00B06A89" w:rsidRDefault="001A4259" w:rsidP="00446269">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3C829CBF"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3.9 Обеспечение научной деятельности</w:t>
            </w:r>
          </w:p>
          <w:p w14:paraId="79C40E4B"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4.4 Магазины</w:t>
            </w:r>
          </w:p>
          <w:p w14:paraId="71655B5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Cs/>
                <w:color w:val="000000"/>
                <w:sz w:val="24"/>
                <w:szCs w:val="24"/>
              </w:rPr>
              <w:t xml:space="preserve">7.2 Автомобильный транспорт </w:t>
            </w:r>
          </w:p>
          <w:p w14:paraId="586D06DE"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11.2 Специальное пользование водными объектами</w:t>
            </w:r>
          </w:p>
          <w:p w14:paraId="69AD67C2" w14:textId="77777777" w:rsidR="001A4259" w:rsidRPr="00B06A89" w:rsidRDefault="001A4259" w:rsidP="001A4259">
            <w:pPr>
              <w:spacing w:after="0" w:line="240" w:lineRule="auto"/>
              <w:rPr>
                <w:rFonts w:ascii="Times New Roman" w:hAnsi="Times New Roman"/>
                <w:bCs/>
                <w:color w:val="000000"/>
                <w:sz w:val="24"/>
                <w:szCs w:val="24"/>
              </w:rPr>
            </w:pPr>
          </w:p>
        </w:tc>
      </w:tr>
    </w:tbl>
    <w:p w14:paraId="0EBF7439" w14:textId="77777777" w:rsidR="001A4259" w:rsidRPr="00B06A89" w:rsidRDefault="001A4259" w:rsidP="001A4259">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61DA6BD9" w14:textId="77777777" w:rsidR="001A4259" w:rsidRPr="00B06A89" w:rsidRDefault="001A4259" w:rsidP="001A4259">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3684611" w14:textId="77777777" w:rsidR="001A4259" w:rsidRPr="00B06A89" w:rsidRDefault="001A4259" w:rsidP="001A4259">
      <w:pPr>
        <w:spacing w:after="0" w:line="240" w:lineRule="auto"/>
        <w:rPr>
          <w:rFonts w:ascii="Times New Roman" w:hAnsi="Times New Roman"/>
          <w:b/>
          <w:color w:val="000000"/>
          <w:sz w:val="24"/>
          <w:szCs w:val="24"/>
        </w:rPr>
      </w:pPr>
    </w:p>
    <w:p w14:paraId="2254B2AD"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265748AD"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B06A89" w:rsidRPr="00B06A89" w14:paraId="7A1D2E7A" w14:textId="77777777" w:rsidTr="001A4259">
        <w:trPr>
          <w:trHeight w:val="1637"/>
        </w:trPr>
        <w:tc>
          <w:tcPr>
            <w:tcW w:w="2551" w:type="dxa"/>
          </w:tcPr>
          <w:p w14:paraId="7D8BE6AA"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7B1D1572"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25CCA2D6"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368FBF4A"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552" w:type="dxa"/>
          </w:tcPr>
          <w:p w14:paraId="43AA41AA"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75A5F10B"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0EF3BA03" w14:textId="77777777" w:rsidTr="001A4259">
        <w:trPr>
          <w:trHeight w:val="85"/>
        </w:trPr>
        <w:tc>
          <w:tcPr>
            <w:tcW w:w="2551" w:type="dxa"/>
          </w:tcPr>
          <w:p w14:paraId="4C8CE55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2.7.1</w:t>
            </w:r>
          </w:p>
        </w:tc>
        <w:tc>
          <w:tcPr>
            <w:tcW w:w="2552" w:type="dxa"/>
          </w:tcPr>
          <w:p w14:paraId="544757E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b/>
                <w:color w:val="000000"/>
                <w:sz w:val="24"/>
                <w:szCs w:val="24"/>
                <w:lang w:eastAsia="ru-RU"/>
              </w:rPr>
              <w:t xml:space="preserve">Хранение автотранспорта </w:t>
            </w:r>
          </w:p>
        </w:tc>
        <w:tc>
          <w:tcPr>
            <w:tcW w:w="9464" w:type="dxa"/>
          </w:tcPr>
          <w:p w14:paraId="500336B1" w14:textId="77777777" w:rsidR="001A4259" w:rsidRPr="00B06A89" w:rsidRDefault="001A4259" w:rsidP="001A4259">
            <w:pPr>
              <w:pStyle w:val="320"/>
              <w:snapToGrid w:val="0"/>
              <w:rPr>
                <w:b/>
                <w:color w:val="000000"/>
                <w:sz w:val="24"/>
                <w:szCs w:val="24"/>
                <w:lang w:eastAsia="ru-RU"/>
              </w:rPr>
            </w:pPr>
            <w:r w:rsidRPr="00B06A89">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265609FB" w14:textId="77777777" w:rsidR="001A4259" w:rsidRPr="00B06A89" w:rsidRDefault="001A4259" w:rsidP="001A4259">
            <w:pPr>
              <w:pStyle w:val="320"/>
              <w:snapToGrid w:val="0"/>
              <w:rPr>
                <w:color w:val="000000"/>
                <w:sz w:val="24"/>
                <w:szCs w:val="24"/>
              </w:rPr>
            </w:pPr>
          </w:p>
          <w:p w14:paraId="4DC9A85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18 кв.м;</w:t>
            </w:r>
          </w:p>
          <w:p w14:paraId="4C4B05D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52CD25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38E326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2FF7A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w:t>
            </w:r>
          </w:p>
          <w:p w14:paraId="783B920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5E461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BB41D6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D8B69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E24F5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0BBB0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134C1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05A156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AF4A3A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63637C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1.</w:t>
            </w:r>
          </w:p>
          <w:p w14:paraId="09066A1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61FDE6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FA4C3A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06A89" w:rsidRPr="00B06A89" w14:paraId="41EA1AC8" w14:textId="77777777" w:rsidTr="001A4259">
        <w:tc>
          <w:tcPr>
            <w:tcW w:w="2551" w:type="dxa"/>
          </w:tcPr>
          <w:p w14:paraId="3733C9B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3.1</w:t>
            </w:r>
          </w:p>
        </w:tc>
        <w:tc>
          <w:tcPr>
            <w:tcW w:w="2552" w:type="dxa"/>
          </w:tcPr>
          <w:p w14:paraId="58CEA6BB"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Коммунальное обслуживание</w:t>
            </w:r>
          </w:p>
          <w:p w14:paraId="0ADF3CB0" w14:textId="77777777" w:rsidR="001A4259" w:rsidRPr="00B06A89" w:rsidRDefault="001A4259" w:rsidP="001A4259">
            <w:pPr>
              <w:spacing w:after="0" w:line="240" w:lineRule="auto"/>
              <w:rPr>
                <w:rFonts w:ascii="Times New Roman" w:hAnsi="Times New Roman"/>
                <w:color w:val="000000"/>
                <w:sz w:val="24"/>
                <w:szCs w:val="24"/>
              </w:rPr>
            </w:pPr>
          </w:p>
        </w:tc>
        <w:tc>
          <w:tcPr>
            <w:tcW w:w="9464" w:type="dxa"/>
          </w:tcPr>
          <w:p w14:paraId="3127DCDE"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150FB93"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p>
          <w:p w14:paraId="7AD028D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Минимальные размеры земельных участков на объекты:</w:t>
            </w:r>
          </w:p>
          <w:p w14:paraId="1EBAC1C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котельных – 0.7 га  ;</w:t>
            </w:r>
          </w:p>
          <w:p w14:paraId="7DA8BFD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Станции водоподготовки – 1га ;</w:t>
            </w:r>
          </w:p>
          <w:p w14:paraId="4DD47F0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Для насосных станций – 50 кв.м; </w:t>
            </w:r>
          </w:p>
          <w:p w14:paraId="6C1B484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телефонных станций – не подлежит установлению;</w:t>
            </w:r>
          </w:p>
          <w:p w14:paraId="6DB09FD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гаражей и мастерских для обслуживания уборочной и аварийной техники – 300 кв.м;</w:t>
            </w:r>
          </w:p>
          <w:p w14:paraId="2BF1B3A2"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автостоянок не подлежит установлению;</w:t>
            </w:r>
          </w:p>
          <w:p w14:paraId="7285194D"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7289BCD"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трансформаторных подстанций - не подлежит установлению;</w:t>
            </w:r>
          </w:p>
          <w:p w14:paraId="6BEDF8FD"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Для тепловых пунктов – не подлежит установлению;</w:t>
            </w:r>
          </w:p>
          <w:p w14:paraId="2375E2F2"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газораспределительных пунктов – 6 кв.м;</w:t>
            </w:r>
          </w:p>
          <w:p w14:paraId="7C901A1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F456C0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54D03D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99C9D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4E027E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68702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FA2BBA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106578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57B55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D3F33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274D1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2C554C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75245E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A51D46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4DE6C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9A5F9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2</w:t>
            </w:r>
          </w:p>
          <w:p w14:paraId="18511545"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Предельная высота – 20м</w:t>
            </w:r>
          </w:p>
          <w:p w14:paraId="79A9B88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7F180EC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8FC6B2B"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66A8405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FB91CC6"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5B91C998"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02EFBB1E"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06A89" w:rsidRPr="00B06A89" w14:paraId="042136FD" w14:textId="77777777" w:rsidTr="001A4259">
        <w:tc>
          <w:tcPr>
            <w:tcW w:w="2551" w:type="dxa"/>
          </w:tcPr>
          <w:p w14:paraId="4D123CEE"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4.9</w:t>
            </w:r>
          </w:p>
        </w:tc>
        <w:tc>
          <w:tcPr>
            <w:tcW w:w="2552" w:type="dxa"/>
          </w:tcPr>
          <w:p w14:paraId="4FB851DF"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b/>
                <w:bCs/>
                <w:color w:val="000000"/>
                <w:sz w:val="24"/>
                <w:szCs w:val="24"/>
              </w:rPr>
              <w:t>Служебные гаражи</w:t>
            </w:r>
          </w:p>
        </w:tc>
        <w:tc>
          <w:tcPr>
            <w:tcW w:w="9464" w:type="dxa"/>
          </w:tcPr>
          <w:p w14:paraId="6D29C8ED"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3" w:anchor="block_1030" w:history="1">
              <w:r w:rsidRPr="00B06A89">
                <w:rPr>
                  <w:rFonts w:ascii="Times New Roman" w:hAnsi="Times New Roman"/>
                  <w:b/>
                  <w:color w:val="000000"/>
                  <w:sz w:val="24"/>
                  <w:szCs w:val="24"/>
                </w:rPr>
                <w:t>кодами 3.0</w:t>
              </w:r>
            </w:hyperlink>
            <w:r w:rsidRPr="00B06A89">
              <w:rPr>
                <w:rFonts w:ascii="Times New Roman" w:hAnsi="Times New Roman"/>
                <w:b/>
                <w:color w:val="000000"/>
                <w:sz w:val="24"/>
                <w:szCs w:val="24"/>
              </w:rPr>
              <w:t>, </w:t>
            </w:r>
            <w:hyperlink r:id="rId24" w:anchor="block_1040" w:history="1">
              <w:r w:rsidRPr="00B06A89">
                <w:rPr>
                  <w:rFonts w:ascii="Times New Roman" w:hAnsi="Times New Roman"/>
                  <w:b/>
                  <w:color w:val="000000"/>
                  <w:sz w:val="24"/>
                  <w:szCs w:val="24"/>
                </w:rPr>
                <w:t>4.0</w:t>
              </w:r>
            </w:hyperlink>
            <w:r w:rsidRPr="00B06A89">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770E220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743C898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5174432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440090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7A81D2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741F1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CD983B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9F769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3969BE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E9088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F7E6D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5EFBB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8EAF41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8A21B8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07AED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CC286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3E37DD3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02DD42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931BCB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06A89" w:rsidRPr="00B06A89" w14:paraId="0553556C" w14:textId="77777777" w:rsidTr="001A4259">
        <w:tc>
          <w:tcPr>
            <w:tcW w:w="2551" w:type="dxa"/>
          </w:tcPr>
          <w:p w14:paraId="09473180" w14:textId="77777777" w:rsidR="001A4259" w:rsidRPr="00B06A89" w:rsidRDefault="001A4259" w:rsidP="001A4259">
            <w:pPr>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6.1</w:t>
            </w:r>
          </w:p>
        </w:tc>
        <w:tc>
          <w:tcPr>
            <w:tcW w:w="2552" w:type="dxa"/>
          </w:tcPr>
          <w:p w14:paraId="0B42A7B6" w14:textId="77777777" w:rsidR="001A4259" w:rsidRPr="00B06A89" w:rsidRDefault="001A4259" w:rsidP="001A4259">
            <w:pPr>
              <w:spacing w:after="0" w:line="240" w:lineRule="auto"/>
              <w:jc w:val="both"/>
              <w:rPr>
                <w:rFonts w:ascii="Times New Roman" w:hAnsi="Times New Roman"/>
                <w:bCs/>
                <w:color w:val="000000"/>
                <w:sz w:val="24"/>
                <w:szCs w:val="24"/>
              </w:rPr>
            </w:pPr>
            <w:r w:rsidRPr="00B06A89">
              <w:rPr>
                <w:rFonts w:ascii="Times New Roman" w:eastAsia="Times New Roman" w:hAnsi="Times New Roman"/>
                <w:color w:val="000000"/>
                <w:sz w:val="24"/>
                <w:szCs w:val="24"/>
                <w:lang w:eastAsia="ru-RU"/>
              </w:rPr>
              <w:t>Недропользование</w:t>
            </w:r>
          </w:p>
        </w:tc>
        <w:tc>
          <w:tcPr>
            <w:tcW w:w="9464" w:type="dxa"/>
          </w:tcPr>
          <w:p w14:paraId="1728AB0A" w14:textId="77777777" w:rsidR="001A4259" w:rsidRPr="00B06A89" w:rsidRDefault="001A4259" w:rsidP="001A4259">
            <w:pPr>
              <w:jc w:val="both"/>
              <w:rPr>
                <w:rFonts w:ascii="Times New Roman" w:hAnsi="Times New Roman"/>
                <w:b/>
                <w:color w:val="000000"/>
                <w:sz w:val="24"/>
                <w:szCs w:val="24"/>
              </w:rPr>
            </w:pPr>
            <w:r w:rsidRPr="00B06A89">
              <w:rPr>
                <w:rFonts w:ascii="Times New Roman" w:hAnsi="Times New Roman"/>
                <w:b/>
                <w:color w:val="000000"/>
                <w:sz w:val="24"/>
                <w:szCs w:val="24"/>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w:t>
            </w:r>
            <w:r w:rsidRPr="00B06A89">
              <w:rPr>
                <w:rFonts w:ascii="Times New Roman" w:hAnsi="Times New Roman"/>
                <w:b/>
                <w:color w:val="000000"/>
                <w:sz w:val="24"/>
                <w:szCs w:val="24"/>
              </w:rPr>
              <w:lastRenderedPageBreak/>
              <w:t>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0E3661C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575192D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6F7A240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BC4308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866FC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07A083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9B172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CD40AE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B35B0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B7A88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C846F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572D0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566267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ADEE91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4A1F2B9"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E9805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ED815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5587CA7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56FD5D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E5B72E4" w14:textId="4572383C" w:rsidR="001A4259" w:rsidRPr="00B06A89" w:rsidRDefault="001A4259" w:rsidP="00E94BE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06A89" w:rsidRPr="00B06A89" w14:paraId="57402333" w14:textId="77777777" w:rsidTr="001A4259">
        <w:tc>
          <w:tcPr>
            <w:tcW w:w="2551" w:type="dxa"/>
          </w:tcPr>
          <w:p w14:paraId="6900B360"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6.3</w:t>
            </w:r>
          </w:p>
        </w:tc>
        <w:tc>
          <w:tcPr>
            <w:tcW w:w="2552" w:type="dxa"/>
          </w:tcPr>
          <w:p w14:paraId="5AEE4AF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lang w:eastAsia="ru-RU"/>
              </w:rPr>
              <w:t xml:space="preserve">Легкая промышленность </w:t>
            </w:r>
          </w:p>
        </w:tc>
        <w:tc>
          <w:tcPr>
            <w:tcW w:w="9464" w:type="dxa"/>
          </w:tcPr>
          <w:p w14:paraId="02BF689D"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041CF1F5" w14:textId="77777777" w:rsidR="001A4259" w:rsidRPr="00B06A89" w:rsidRDefault="001A4259" w:rsidP="001A4259">
            <w:pPr>
              <w:spacing w:after="0" w:line="240" w:lineRule="auto"/>
              <w:rPr>
                <w:rFonts w:ascii="Times New Roman" w:hAnsi="Times New Roman"/>
                <w:color w:val="000000"/>
                <w:sz w:val="24"/>
                <w:szCs w:val="24"/>
              </w:rPr>
            </w:pPr>
          </w:p>
          <w:p w14:paraId="657AE9D8"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1 га;</w:t>
            </w:r>
          </w:p>
          <w:p w14:paraId="3769E9E3"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753E7FA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9B33F5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91F68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6AC422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971F42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3AF97C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5E04C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E9562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99E6B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33B85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333C99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4CA1DA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8E010B7"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EE2B2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FA3583"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20 м;</w:t>
            </w:r>
          </w:p>
          <w:p w14:paraId="7CB8D39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999665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30E834D9" w14:textId="49E43F72" w:rsidR="001A4259" w:rsidRPr="00B06A89" w:rsidRDefault="001A4259" w:rsidP="00E94BE6">
            <w:pPr>
              <w:spacing w:after="0" w:line="240" w:lineRule="auto"/>
              <w:rPr>
                <w:rFonts w:ascii="Times New Roman" w:hAnsi="Times New Roman"/>
                <w:b/>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B06A89">
              <w:rPr>
                <w:rFonts w:ascii="Times New Roman" w:hAnsi="Times New Roman"/>
                <w:color w:val="000000"/>
                <w:sz w:val="24"/>
                <w:szCs w:val="24"/>
              </w:rPr>
              <w:t xml:space="preserve"> </w:t>
            </w:r>
          </w:p>
        </w:tc>
      </w:tr>
      <w:tr w:rsidR="00B06A89" w:rsidRPr="00B06A89" w14:paraId="79B5B322" w14:textId="77777777" w:rsidTr="001A4259">
        <w:tc>
          <w:tcPr>
            <w:tcW w:w="2551" w:type="dxa"/>
          </w:tcPr>
          <w:p w14:paraId="5293487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6.4</w:t>
            </w:r>
          </w:p>
        </w:tc>
        <w:tc>
          <w:tcPr>
            <w:tcW w:w="2552" w:type="dxa"/>
          </w:tcPr>
          <w:p w14:paraId="775027D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lang w:eastAsia="ru-RU"/>
              </w:rPr>
              <w:t xml:space="preserve">Пищевая промышленность </w:t>
            </w:r>
          </w:p>
        </w:tc>
        <w:tc>
          <w:tcPr>
            <w:tcW w:w="9464" w:type="dxa"/>
          </w:tcPr>
          <w:p w14:paraId="591553C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223C9A25" w14:textId="77777777" w:rsidR="001A4259" w:rsidRPr="00B06A89" w:rsidRDefault="001A4259" w:rsidP="001A4259">
            <w:pPr>
              <w:spacing w:after="0" w:line="240" w:lineRule="auto"/>
              <w:rPr>
                <w:rFonts w:ascii="Times New Roman" w:hAnsi="Times New Roman"/>
                <w:color w:val="000000"/>
                <w:sz w:val="24"/>
                <w:szCs w:val="24"/>
              </w:rPr>
            </w:pPr>
          </w:p>
          <w:p w14:paraId="09F2398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1 га;</w:t>
            </w:r>
          </w:p>
          <w:p w14:paraId="2C960A2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131105D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F18CF8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DD8AF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F29E0C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64A210F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87163D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1100AF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819A1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01680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FFCDA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A821B1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C5753B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D33A36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111172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B2713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–20 м;</w:t>
            </w:r>
          </w:p>
          <w:p w14:paraId="007850C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2BF27D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394DD373" w14:textId="5462D699" w:rsidR="001A4259" w:rsidRPr="00B06A89" w:rsidRDefault="001A4259" w:rsidP="00E94BE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B06A89">
              <w:rPr>
                <w:rFonts w:ascii="Times New Roman" w:hAnsi="Times New Roman"/>
                <w:color w:val="000000"/>
                <w:sz w:val="24"/>
                <w:szCs w:val="24"/>
              </w:rPr>
              <w:t xml:space="preserve"> </w:t>
            </w:r>
          </w:p>
        </w:tc>
      </w:tr>
      <w:tr w:rsidR="00B06A89" w:rsidRPr="00B06A89" w14:paraId="4552888F" w14:textId="77777777" w:rsidTr="001A4259">
        <w:trPr>
          <w:trHeight w:val="691"/>
        </w:trPr>
        <w:tc>
          <w:tcPr>
            <w:tcW w:w="2551" w:type="dxa"/>
          </w:tcPr>
          <w:p w14:paraId="4AA62B78" w14:textId="77777777" w:rsidR="001A4259" w:rsidRPr="00B06A89" w:rsidRDefault="001A4259" w:rsidP="001A4259">
            <w:pPr>
              <w:spacing w:after="0" w:line="240" w:lineRule="auto"/>
              <w:contextualSpacing/>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6.6</w:t>
            </w:r>
          </w:p>
        </w:tc>
        <w:tc>
          <w:tcPr>
            <w:tcW w:w="2552" w:type="dxa"/>
          </w:tcPr>
          <w:p w14:paraId="63DE67D8" w14:textId="77777777" w:rsidR="001A4259" w:rsidRPr="00B06A89" w:rsidRDefault="001A4259" w:rsidP="001A4259">
            <w:pPr>
              <w:spacing w:after="0" w:line="240" w:lineRule="auto"/>
              <w:contextualSpacing/>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6642ADB9"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270F6D6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15E497B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1 га;</w:t>
            </w:r>
          </w:p>
          <w:p w14:paraId="7D9CB053"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7F255B7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7337D4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5A403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A5F8BD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84F17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4D2FBF0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BFC83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770653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E8695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181D1CF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FEC458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6354A0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565C889"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CAE90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5A0F9B"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20 м;</w:t>
            </w:r>
          </w:p>
          <w:p w14:paraId="0D15560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0690E35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F6D5F6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03E00CAA" w14:textId="6ECF91C8" w:rsidR="001A4259" w:rsidRPr="00B06A89" w:rsidRDefault="001A4259" w:rsidP="00E94BE6">
            <w:pPr>
              <w:spacing w:after="0" w:line="240" w:lineRule="auto"/>
              <w:rPr>
                <w:rFonts w:ascii="Times New Roman" w:hAnsi="Times New Roman"/>
                <w:b/>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B06A89">
              <w:rPr>
                <w:rFonts w:ascii="Times New Roman" w:hAnsi="Times New Roman"/>
                <w:color w:val="000000"/>
                <w:sz w:val="24"/>
                <w:szCs w:val="24"/>
              </w:rPr>
              <w:t xml:space="preserve"> </w:t>
            </w:r>
          </w:p>
        </w:tc>
      </w:tr>
      <w:tr w:rsidR="00B06A89" w:rsidRPr="00B06A89" w14:paraId="6D1643BA" w14:textId="77777777" w:rsidTr="001A4259">
        <w:tc>
          <w:tcPr>
            <w:tcW w:w="2551" w:type="dxa"/>
          </w:tcPr>
          <w:p w14:paraId="0A4DB5A3"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6.8</w:t>
            </w:r>
          </w:p>
        </w:tc>
        <w:tc>
          <w:tcPr>
            <w:tcW w:w="2552" w:type="dxa"/>
          </w:tcPr>
          <w:p w14:paraId="623DDFF7"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Связь</w:t>
            </w:r>
          </w:p>
        </w:tc>
        <w:tc>
          <w:tcPr>
            <w:tcW w:w="9464" w:type="dxa"/>
          </w:tcPr>
          <w:p w14:paraId="7AC5F7F2"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5" w:anchor="block_1311" w:history="1">
              <w:r w:rsidRPr="00B06A89">
                <w:rPr>
                  <w:rFonts w:ascii="Times New Roman" w:hAnsi="Times New Roman"/>
                  <w:b/>
                  <w:color w:val="000000"/>
                  <w:sz w:val="24"/>
                  <w:szCs w:val="24"/>
                </w:rPr>
                <w:t>кодами 3.1.1</w:t>
              </w:r>
            </w:hyperlink>
            <w:r w:rsidRPr="00B06A89">
              <w:rPr>
                <w:rFonts w:ascii="Times New Roman" w:hAnsi="Times New Roman"/>
                <w:b/>
                <w:color w:val="000000"/>
                <w:sz w:val="24"/>
                <w:szCs w:val="24"/>
              </w:rPr>
              <w:t>, </w:t>
            </w:r>
            <w:hyperlink r:id="rId26" w:anchor="block_1323" w:history="1">
              <w:r w:rsidRPr="00B06A89">
                <w:rPr>
                  <w:rFonts w:ascii="Times New Roman" w:hAnsi="Times New Roman"/>
                  <w:b/>
                  <w:color w:val="000000"/>
                  <w:sz w:val="24"/>
                  <w:szCs w:val="24"/>
                </w:rPr>
                <w:t>3.2.3</w:t>
              </w:r>
            </w:hyperlink>
            <w:r w:rsidRPr="00B06A89">
              <w:rPr>
                <w:rFonts w:ascii="Times New Roman" w:hAnsi="Times New Roman"/>
                <w:b/>
                <w:color w:val="000000"/>
                <w:sz w:val="24"/>
                <w:szCs w:val="24"/>
              </w:rPr>
              <w:t>.</w:t>
            </w:r>
          </w:p>
          <w:p w14:paraId="17C5EA5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1EBCB78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48DA2D7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750EB2C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4FEE3F62"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линейных объектов – не подлежит установлению.</w:t>
            </w:r>
          </w:p>
          <w:p w14:paraId="0202757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 xml:space="preserve">Для иных объектов капитального строительства </w:t>
            </w:r>
            <w:r w:rsidRPr="00B06A89">
              <w:rPr>
                <w:rFonts w:ascii="Times New Roman" w:hAnsi="Times New Roman"/>
                <w:color w:val="000000"/>
                <w:sz w:val="24"/>
                <w:szCs w:val="24"/>
                <w:lang w:eastAsia="ru-RU"/>
              </w:rPr>
              <w:t>минимальные отступы от границ земельных участков:</w:t>
            </w:r>
          </w:p>
          <w:p w14:paraId="335FED3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1BC17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DDA512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67BA8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56BC5E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94083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0CAD0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57C1F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22B8C5F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58F9F8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1E6B44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A9E421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5B08D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6FADD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30 м;</w:t>
            </w:r>
          </w:p>
          <w:p w14:paraId="1E73995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3CF642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63C9468" w14:textId="2C189C92" w:rsidR="001A4259" w:rsidRPr="00B06A89" w:rsidRDefault="001A4259" w:rsidP="00E94BE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B06A89">
              <w:rPr>
                <w:rFonts w:ascii="Times New Roman" w:hAnsi="Times New Roman"/>
                <w:color w:val="000000"/>
                <w:sz w:val="24"/>
                <w:szCs w:val="24"/>
              </w:rPr>
              <w:t xml:space="preserve"> </w:t>
            </w:r>
          </w:p>
        </w:tc>
      </w:tr>
      <w:tr w:rsidR="00B06A89" w:rsidRPr="00B06A89" w14:paraId="48D22B65" w14:textId="77777777" w:rsidTr="001A4259">
        <w:tc>
          <w:tcPr>
            <w:tcW w:w="2551" w:type="dxa"/>
          </w:tcPr>
          <w:p w14:paraId="0A3130A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6.9</w:t>
            </w:r>
          </w:p>
        </w:tc>
        <w:tc>
          <w:tcPr>
            <w:tcW w:w="2552" w:type="dxa"/>
          </w:tcPr>
          <w:p w14:paraId="1C23664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lang w:eastAsia="ru-RU"/>
              </w:rPr>
              <w:t xml:space="preserve">Склады </w:t>
            </w:r>
            <w:r w:rsidRPr="00B06A89">
              <w:rPr>
                <w:rFonts w:ascii="Times New Roman" w:eastAsia="Times New Roman" w:hAnsi="Times New Roman"/>
                <w:color w:val="000000"/>
                <w:sz w:val="24"/>
                <w:szCs w:val="24"/>
                <w:lang w:eastAsia="ru-RU"/>
              </w:rPr>
              <w:t xml:space="preserve"> </w:t>
            </w:r>
          </w:p>
        </w:tc>
        <w:tc>
          <w:tcPr>
            <w:tcW w:w="9464" w:type="dxa"/>
          </w:tcPr>
          <w:p w14:paraId="1517B12D"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48F4B6BB" w14:textId="77777777" w:rsidR="001A4259" w:rsidRPr="00B06A89" w:rsidRDefault="001A4259" w:rsidP="001A4259">
            <w:pPr>
              <w:spacing w:after="0" w:line="240" w:lineRule="auto"/>
              <w:rPr>
                <w:rFonts w:ascii="Times New Roman" w:hAnsi="Times New Roman"/>
                <w:color w:val="000000"/>
                <w:sz w:val="24"/>
                <w:szCs w:val="24"/>
              </w:rPr>
            </w:pPr>
          </w:p>
          <w:p w14:paraId="6F13044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0,5 га;</w:t>
            </w:r>
          </w:p>
          <w:p w14:paraId="47987B5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3FC0F7E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68F301F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D9FC25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EF5A6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D6AD56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891FD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4598468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D5F8A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B0786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07021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E933C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любой категории;</w:t>
            </w:r>
          </w:p>
          <w:p w14:paraId="5174554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6F9360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19B6AB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259A7CD" w14:textId="77777777" w:rsidR="001A4259" w:rsidRPr="00B06A89" w:rsidRDefault="001A4259" w:rsidP="001A425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873B9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-4;</w:t>
            </w:r>
          </w:p>
          <w:p w14:paraId="72A43D3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1CCB98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6AC95516" w14:textId="473B4AB4" w:rsidR="001A4259" w:rsidRPr="00B06A89" w:rsidRDefault="001A4259" w:rsidP="00E94BE6">
            <w:pPr>
              <w:spacing w:after="0" w:line="240" w:lineRule="auto"/>
              <w:rPr>
                <w:rFonts w:ascii="Times New Roman" w:hAnsi="Times New Roman"/>
                <w:b/>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B06A89">
              <w:rPr>
                <w:rFonts w:ascii="Times New Roman" w:hAnsi="Times New Roman"/>
                <w:color w:val="000000"/>
                <w:sz w:val="24"/>
                <w:szCs w:val="24"/>
              </w:rPr>
              <w:t xml:space="preserve"> </w:t>
            </w:r>
          </w:p>
        </w:tc>
      </w:tr>
      <w:tr w:rsidR="001A4259" w:rsidRPr="00B06A89" w14:paraId="7F60BD2F" w14:textId="77777777" w:rsidTr="001A4259">
        <w:trPr>
          <w:trHeight w:val="562"/>
        </w:trPr>
        <w:tc>
          <w:tcPr>
            <w:tcW w:w="2551" w:type="dxa"/>
          </w:tcPr>
          <w:p w14:paraId="41D7AC0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12.0</w:t>
            </w:r>
          </w:p>
        </w:tc>
        <w:tc>
          <w:tcPr>
            <w:tcW w:w="2552" w:type="dxa"/>
          </w:tcPr>
          <w:p w14:paraId="09EEE5A1"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Земельные участки (территории) общего пользования</w:t>
            </w:r>
          </w:p>
        </w:tc>
        <w:tc>
          <w:tcPr>
            <w:tcW w:w="9464" w:type="dxa"/>
          </w:tcPr>
          <w:p w14:paraId="2CEC129A"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79271D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482715E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1E80516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BBFBA6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F4820A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D1A960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88487F6" w14:textId="48ADC809" w:rsidR="001A4259" w:rsidRPr="00B06A89" w:rsidRDefault="001A4259" w:rsidP="00E94BE6">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3D46A597" w14:textId="77777777" w:rsidR="001A4259" w:rsidRPr="00B06A89" w:rsidRDefault="001A4259" w:rsidP="001A4259">
      <w:pPr>
        <w:spacing w:after="0" w:line="240" w:lineRule="auto"/>
        <w:rPr>
          <w:rFonts w:ascii="Times New Roman" w:hAnsi="Times New Roman"/>
          <w:b/>
          <w:color w:val="000000"/>
          <w:sz w:val="24"/>
          <w:szCs w:val="24"/>
        </w:rPr>
      </w:pPr>
    </w:p>
    <w:p w14:paraId="5A4B72E3"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Условно-разрешенные виды использования</w:t>
      </w:r>
    </w:p>
    <w:p w14:paraId="1B8350EC"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B06A89" w:rsidRPr="00B06A89" w14:paraId="7C0FDBF5" w14:textId="77777777" w:rsidTr="001A4259">
        <w:tc>
          <w:tcPr>
            <w:tcW w:w="2551" w:type="dxa"/>
          </w:tcPr>
          <w:p w14:paraId="17C43B23"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5E1D798A"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2BCC9C71"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639A77CF"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552" w:type="dxa"/>
          </w:tcPr>
          <w:p w14:paraId="37F33B75"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093CC9A1"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33C20E0E" w14:textId="77777777" w:rsidTr="001A4259">
        <w:tc>
          <w:tcPr>
            <w:tcW w:w="2551" w:type="dxa"/>
          </w:tcPr>
          <w:p w14:paraId="0776483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3.3.</w:t>
            </w:r>
          </w:p>
        </w:tc>
        <w:tc>
          <w:tcPr>
            <w:tcW w:w="2552" w:type="dxa"/>
          </w:tcPr>
          <w:p w14:paraId="5FBDCD95"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Бытовое обслуживание</w:t>
            </w:r>
          </w:p>
        </w:tc>
        <w:tc>
          <w:tcPr>
            <w:tcW w:w="9464" w:type="dxa"/>
          </w:tcPr>
          <w:p w14:paraId="0F84B848"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719E4BE3"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0D24A5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7E7A9D4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0,1-0,2 га-10-50 мест ;</w:t>
            </w:r>
          </w:p>
          <w:p w14:paraId="40F0BD6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0,05-0,08га - 50-150 мест; </w:t>
            </w:r>
          </w:p>
          <w:p w14:paraId="6E9F082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земельных участков – не подлежит установлению;</w:t>
            </w:r>
          </w:p>
          <w:p w14:paraId="6607F9E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B0A44E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02C1D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8D3201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83A53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3652C8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6A2E2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37A6D3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BC639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449F4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B9FF67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2BFBEA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101CAB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CA6AE0" w14:textId="77777777" w:rsidR="001A4259" w:rsidRPr="00B06A89" w:rsidRDefault="001A4259" w:rsidP="001A425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730D8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3;</w:t>
            </w:r>
          </w:p>
          <w:p w14:paraId="44DA10E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CC7AEEE"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38EDD1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C3B1B6"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0857977"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B91CF14"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B06A89">
              <w:rPr>
                <w:rFonts w:ascii="Times New Roman" w:eastAsia="Times New Roman" w:hAnsi="Times New Roman"/>
                <w:color w:val="000000"/>
                <w:sz w:val="24"/>
                <w:szCs w:val="24"/>
                <w:lang w:eastAsia="ru-RU"/>
              </w:rPr>
              <w:t xml:space="preserve"> </w:t>
            </w:r>
          </w:p>
        </w:tc>
      </w:tr>
      <w:tr w:rsidR="001A4259" w:rsidRPr="00B06A89" w14:paraId="224C28EC" w14:textId="77777777" w:rsidTr="001A4259">
        <w:tc>
          <w:tcPr>
            <w:tcW w:w="2551" w:type="dxa"/>
          </w:tcPr>
          <w:p w14:paraId="36A1F61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4.9.1.</w:t>
            </w:r>
          </w:p>
        </w:tc>
        <w:tc>
          <w:tcPr>
            <w:tcW w:w="2552" w:type="dxa"/>
          </w:tcPr>
          <w:p w14:paraId="7E6BBE3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b/>
                <w:color w:val="000000"/>
                <w:sz w:val="24"/>
                <w:szCs w:val="24"/>
              </w:rPr>
              <w:t>Объекты дорожного сервиса</w:t>
            </w:r>
          </w:p>
        </w:tc>
        <w:tc>
          <w:tcPr>
            <w:tcW w:w="9464" w:type="dxa"/>
          </w:tcPr>
          <w:p w14:paraId="066DB567"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7" w:anchor="block_14911" w:history="1">
              <w:r w:rsidRPr="00B06A89">
                <w:rPr>
                  <w:rFonts w:ascii="Times New Roman" w:hAnsi="Times New Roman"/>
                  <w:b/>
                  <w:color w:val="000000"/>
                  <w:sz w:val="24"/>
                  <w:szCs w:val="24"/>
                </w:rPr>
                <w:t>кодами 4.9.1.1 - 4.9.1.4</w:t>
              </w:r>
            </w:hyperlink>
            <w:r w:rsidRPr="00B06A89">
              <w:rPr>
                <w:rFonts w:ascii="Times New Roman" w:hAnsi="Times New Roman"/>
                <w:b/>
                <w:color w:val="000000"/>
                <w:sz w:val="24"/>
                <w:szCs w:val="24"/>
              </w:rPr>
              <w:t>.</w:t>
            </w:r>
          </w:p>
          <w:p w14:paraId="39D4ED7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38A7894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0E4B7EA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Для АЗС минимальный размер:</w:t>
            </w:r>
          </w:p>
          <w:p w14:paraId="0147B10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2 колонки – 0,1 га;</w:t>
            </w:r>
          </w:p>
          <w:p w14:paraId="365F2EE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5 колонки – 0,2 га;</w:t>
            </w:r>
          </w:p>
          <w:p w14:paraId="7C969008"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на 7 колонок – 0,3 га;</w:t>
            </w:r>
          </w:p>
          <w:p w14:paraId="372078D8"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на 9 колонок – 0,35 га;</w:t>
            </w:r>
          </w:p>
          <w:p w14:paraId="73C8CCB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на 11 колонок – 0,4 га</w:t>
            </w:r>
          </w:p>
          <w:p w14:paraId="79623E9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Для СТО минимальный размер:</w:t>
            </w:r>
          </w:p>
          <w:p w14:paraId="4907934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5 технологических постов – 0.5 га;</w:t>
            </w:r>
          </w:p>
          <w:p w14:paraId="42AABB3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на 10 технологических постов – 1,0 га;</w:t>
            </w:r>
          </w:p>
          <w:p w14:paraId="2ADD7A23"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на 15 технологических постов – 1.5 га;</w:t>
            </w:r>
          </w:p>
          <w:p w14:paraId="0DA350E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на 25 технологических постов – 2,0 га;</w:t>
            </w:r>
          </w:p>
          <w:p w14:paraId="4D64877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24AE95C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8B41B0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107DB66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1CC807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691B4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448B95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FB98E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324816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85E0F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D14C15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4B186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F303F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4ED47C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DE72D6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8C5A447"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13C2C2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76D7D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2;</w:t>
            </w:r>
          </w:p>
          <w:p w14:paraId="46424C3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7873756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06D02C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1109C61"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54C1A6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39D5BF2"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6DD4926"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tc>
      </w:tr>
    </w:tbl>
    <w:p w14:paraId="5ECAB1C9" w14:textId="77777777" w:rsidR="001A4259" w:rsidRPr="00B06A89" w:rsidRDefault="001A4259" w:rsidP="001A4259">
      <w:pPr>
        <w:spacing w:after="0" w:line="240" w:lineRule="auto"/>
        <w:rPr>
          <w:rFonts w:ascii="Times New Roman" w:hAnsi="Times New Roman"/>
          <w:color w:val="000000"/>
          <w:sz w:val="24"/>
          <w:szCs w:val="24"/>
        </w:rPr>
      </w:pPr>
    </w:p>
    <w:p w14:paraId="7D856268"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Вспомогательные виды разрешенного использования</w:t>
      </w:r>
    </w:p>
    <w:p w14:paraId="011D2C2B"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B06A89" w:rsidRPr="00B06A89" w14:paraId="0D9621E5" w14:textId="77777777" w:rsidTr="001A4259">
        <w:tc>
          <w:tcPr>
            <w:tcW w:w="2551" w:type="dxa"/>
          </w:tcPr>
          <w:p w14:paraId="57340ED0"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03292D51"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5DBC1CA5"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14A3C3D5"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552" w:type="dxa"/>
          </w:tcPr>
          <w:p w14:paraId="699C7D58"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3381974D"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3E5BC2E3" w14:textId="77777777" w:rsidTr="001A4259">
        <w:tc>
          <w:tcPr>
            <w:tcW w:w="2551" w:type="dxa"/>
          </w:tcPr>
          <w:p w14:paraId="539EF527"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3.9</w:t>
            </w:r>
          </w:p>
        </w:tc>
        <w:tc>
          <w:tcPr>
            <w:tcW w:w="2552" w:type="dxa"/>
          </w:tcPr>
          <w:p w14:paraId="142FC465"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Обеспечение научной деятельности</w:t>
            </w:r>
          </w:p>
        </w:tc>
        <w:tc>
          <w:tcPr>
            <w:tcW w:w="9464" w:type="dxa"/>
          </w:tcPr>
          <w:p w14:paraId="078E0766"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6EBE8A13" w14:textId="77777777" w:rsidR="001A4259" w:rsidRPr="00B06A89" w:rsidRDefault="001A4259" w:rsidP="001A4259">
            <w:pPr>
              <w:spacing w:after="0" w:line="240" w:lineRule="auto"/>
              <w:rPr>
                <w:rFonts w:ascii="Times New Roman" w:hAnsi="Times New Roman"/>
                <w:b/>
                <w:color w:val="000000"/>
                <w:sz w:val="24"/>
                <w:szCs w:val="24"/>
              </w:rPr>
            </w:pPr>
          </w:p>
          <w:p w14:paraId="1EC3F9A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1 га;</w:t>
            </w:r>
          </w:p>
          <w:p w14:paraId="5F4E6EF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5F02C82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8C5474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4C30B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CF649C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F793AF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категории, не менее 3 м со стороны, выходящей на проезд.</w:t>
            </w:r>
          </w:p>
          <w:p w14:paraId="28D7463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AE29F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8D9F9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30EF3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15554F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1A94E9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739B06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B324C2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A0FB9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E1A8C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15 м;</w:t>
            </w:r>
          </w:p>
          <w:p w14:paraId="0913AB1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5298377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4940E4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EF53315"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FB56C5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E094867"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52B5D41"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BA5452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06A89" w:rsidRPr="00B06A89" w14:paraId="659F36A9" w14:textId="77777777" w:rsidTr="001A4259">
        <w:tc>
          <w:tcPr>
            <w:tcW w:w="2551" w:type="dxa"/>
          </w:tcPr>
          <w:p w14:paraId="61505BE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4.4</w:t>
            </w:r>
          </w:p>
        </w:tc>
        <w:tc>
          <w:tcPr>
            <w:tcW w:w="2552" w:type="dxa"/>
          </w:tcPr>
          <w:p w14:paraId="62E273C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Магазины</w:t>
            </w:r>
          </w:p>
          <w:p w14:paraId="248152DF" w14:textId="77777777" w:rsidR="001A4259" w:rsidRPr="00B06A89" w:rsidRDefault="001A4259" w:rsidP="001A4259">
            <w:pPr>
              <w:spacing w:after="0" w:line="240" w:lineRule="auto"/>
              <w:rPr>
                <w:rFonts w:ascii="Times New Roman" w:hAnsi="Times New Roman"/>
                <w:color w:val="000000"/>
                <w:sz w:val="24"/>
                <w:szCs w:val="24"/>
              </w:rPr>
            </w:pPr>
          </w:p>
        </w:tc>
        <w:tc>
          <w:tcPr>
            <w:tcW w:w="9464" w:type="dxa"/>
          </w:tcPr>
          <w:p w14:paraId="1054EEDC"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55C2A1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5BC788B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10D50F4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8B7EA1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29D33C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3D8199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45A3D2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E7BFD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w:t>
            </w:r>
          </w:p>
          <w:p w14:paraId="29B7F61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69DAA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4F5246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81B1E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92866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3B83D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3CFE0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9EA649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0215C49"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ADDF9D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0C5A19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D4FDD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2E1AEEB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A455CA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200D2B4"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64A0214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296B1F"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5FF654B"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71DDD0C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06A89" w:rsidRPr="00B06A89" w14:paraId="3F45445B" w14:textId="77777777" w:rsidTr="001A4259">
        <w:tc>
          <w:tcPr>
            <w:tcW w:w="2551" w:type="dxa"/>
          </w:tcPr>
          <w:p w14:paraId="2800DF9E"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lastRenderedPageBreak/>
              <w:t>7.2</w:t>
            </w:r>
          </w:p>
        </w:tc>
        <w:tc>
          <w:tcPr>
            <w:tcW w:w="2552" w:type="dxa"/>
          </w:tcPr>
          <w:p w14:paraId="448F6B4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Cs/>
                <w:color w:val="000000"/>
                <w:sz w:val="24"/>
                <w:szCs w:val="24"/>
              </w:rPr>
              <w:t xml:space="preserve">Автомобильный транспорт </w:t>
            </w:r>
          </w:p>
        </w:tc>
        <w:tc>
          <w:tcPr>
            <w:tcW w:w="9464" w:type="dxa"/>
          </w:tcPr>
          <w:p w14:paraId="4D13ED3E" w14:textId="77777777" w:rsidR="001A4259" w:rsidRPr="00B06A89" w:rsidRDefault="001A4259" w:rsidP="001A4259">
            <w:pPr>
              <w:jc w:val="both"/>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8" w:anchor="block_1721" w:history="1">
              <w:r w:rsidRPr="00B06A89">
                <w:rPr>
                  <w:rFonts w:ascii="Times New Roman" w:hAnsi="Times New Roman"/>
                  <w:b/>
                  <w:color w:val="000000"/>
                  <w:sz w:val="24"/>
                  <w:szCs w:val="24"/>
                </w:rPr>
                <w:t>кодами 7.2.1 - 7.2.3</w:t>
              </w:r>
            </w:hyperlink>
            <w:r w:rsidRPr="00B06A89">
              <w:rPr>
                <w:rFonts w:ascii="Times New Roman" w:hAnsi="Times New Roman"/>
                <w:b/>
                <w:color w:val="000000"/>
                <w:sz w:val="24"/>
                <w:szCs w:val="24"/>
              </w:rPr>
              <w:t>.</w:t>
            </w:r>
          </w:p>
          <w:p w14:paraId="10814AED"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4B24330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46C7421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653FCB1E"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линейных объектов – не подлежит установлению.</w:t>
            </w:r>
          </w:p>
          <w:p w14:paraId="5B60186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lastRenderedPageBreak/>
              <w:t>Для иных объектов капитального строительства м</w:t>
            </w:r>
            <w:r w:rsidRPr="00B06A89">
              <w:rPr>
                <w:rFonts w:ascii="Times New Roman" w:hAnsi="Times New Roman"/>
                <w:color w:val="000000"/>
                <w:sz w:val="24"/>
                <w:szCs w:val="24"/>
                <w:lang w:eastAsia="ru-RU"/>
              </w:rPr>
              <w:t>инимальные отступы от границ земельных участков:</w:t>
            </w:r>
          </w:p>
          <w:p w14:paraId="10955E2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4A724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C0F2C1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D1C4D5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1CF152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6AAB1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732873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7A3E8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BE341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FE1F94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B25E4B9"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7C480A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8891CE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25A7C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20 м;</w:t>
            </w:r>
          </w:p>
          <w:p w14:paraId="62A22E12"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02CE4BF9"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tc>
      </w:tr>
      <w:tr w:rsidR="00B06A89" w:rsidRPr="00B06A89" w14:paraId="3C06579E" w14:textId="77777777" w:rsidTr="001A4259">
        <w:trPr>
          <w:trHeight w:val="1932"/>
        </w:trPr>
        <w:tc>
          <w:tcPr>
            <w:tcW w:w="2551" w:type="dxa"/>
          </w:tcPr>
          <w:p w14:paraId="5F5C3A0A"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lastRenderedPageBreak/>
              <w:t>11.2</w:t>
            </w:r>
          </w:p>
        </w:tc>
        <w:tc>
          <w:tcPr>
            <w:tcW w:w="2552" w:type="dxa"/>
          </w:tcPr>
          <w:p w14:paraId="702B8073"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Cs/>
                <w:color w:val="000000"/>
                <w:sz w:val="24"/>
                <w:szCs w:val="24"/>
              </w:rPr>
              <w:t xml:space="preserve">Специальное пользование водными объектами </w:t>
            </w:r>
          </w:p>
        </w:tc>
        <w:tc>
          <w:tcPr>
            <w:tcW w:w="9464" w:type="dxa"/>
          </w:tcPr>
          <w:p w14:paraId="4FEBAE6B"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1F8F156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4F35557B"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0,5 га;</w:t>
            </w:r>
          </w:p>
          <w:p w14:paraId="4C1D1E9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142B1E3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B06A89">
              <w:rPr>
                <w:rFonts w:ascii="Times New Roman" w:eastAsia="Times New Roman" w:hAnsi="Times New Roman"/>
                <w:color w:val="000000"/>
                <w:sz w:val="24"/>
                <w:szCs w:val="24"/>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5533B10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Минимальные отступы от границ земельных участков:</w:t>
            </w:r>
          </w:p>
          <w:p w14:paraId="3B1BFD9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DD4B3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39BA5B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315FC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23450A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05E35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F04D7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D7ACB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089E1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BA60DD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C6D7BA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F2E406A"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C69EE8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F1CBCD"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20 м;</w:t>
            </w:r>
          </w:p>
          <w:p w14:paraId="6BE60C0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368567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4E8AC076" w14:textId="221339C2" w:rsidR="001A4259" w:rsidRPr="00B06A89" w:rsidRDefault="001A4259" w:rsidP="00E94BE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tc>
      </w:tr>
    </w:tbl>
    <w:p w14:paraId="649B677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Примечание:</w:t>
      </w:r>
    </w:p>
    <w:p w14:paraId="38DDE7E6" w14:textId="77777777" w:rsidR="001A4259" w:rsidRPr="00B06A89" w:rsidRDefault="001A4259" w:rsidP="001A4259">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B06A89">
        <w:rPr>
          <w:rFonts w:ascii="Times New Roman" w:hAnsi="Times New Roman"/>
          <w:color w:val="000000"/>
          <w:sz w:val="24"/>
          <w:szCs w:val="24"/>
          <w:lang w:val="en-US" w:eastAsia="ru-RU"/>
        </w:rPr>
        <w:t>V</w:t>
      </w:r>
      <w:r w:rsidRPr="00B06A89">
        <w:rPr>
          <w:rFonts w:ascii="Times New Roman" w:hAnsi="Times New Roman"/>
          <w:color w:val="000000"/>
          <w:sz w:val="24"/>
          <w:szCs w:val="24"/>
          <w:lang w:eastAsia="ru-RU"/>
        </w:rPr>
        <w:t xml:space="preserve"> настоящих Правил.</w:t>
      </w:r>
    </w:p>
    <w:p w14:paraId="341632F4" w14:textId="77777777" w:rsidR="001A4259" w:rsidRPr="00B06A89" w:rsidRDefault="001A4259" w:rsidP="001A4259">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2AD90A8" w14:textId="77777777" w:rsidR="001A4259" w:rsidRPr="00B06A89" w:rsidRDefault="001A4259" w:rsidP="001A4259">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67936AF3" w14:textId="77777777" w:rsidR="001A4259" w:rsidRPr="00B06A89" w:rsidRDefault="001A4259" w:rsidP="001A4259">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w:t>
      </w:r>
      <w:r w:rsidRPr="00B06A89">
        <w:rPr>
          <w:rFonts w:ascii="Times New Roman" w:hAnsi="Times New Roman"/>
          <w:color w:val="000000"/>
          <w:sz w:val="24"/>
          <w:szCs w:val="24"/>
          <w:lang w:eastAsia="ru-RU"/>
        </w:rPr>
        <w:lastRenderedPageBreak/>
        <w:t>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D7AD807" w14:textId="77777777" w:rsidR="001A4259" w:rsidRPr="00B06A89" w:rsidRDefault="001A4259" w:rsidP="001A4259">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CBE3FAA" w14:textId="77777777" w:rsidR="001A4259" w:rsidRPr="00B06A89" w:rsidRDefault="001A4259" w:rsidP="001A4259">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99D1C4B" w14:textId="77777777" w:rsidR="001A4259" w:rsidRPr="00B06A89" w:rsidRDefault="001A4259" w:rsidP="001A4259">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B536AA6" w14:textId="77777777" w:rsidR="001A4259" w:rsidRPr="00B06A89" w:rsidRDefault="001A4259" w:rsidP="001A4259">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A2F3074" w14:textId="77777777" w:rsidR="001A4259" w:rsidRPr="00B06A89" w:rsidRDefault="001A4259" w:rsidP="001A4259">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F62BD4A" w14:textId="77777777" w:rsidR="001A4259" w:rsidRPr="00B06A89" w:rsidRDefault="001A4259" w:rsidP="001A4259">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A048FFA" w14:textId="77777777" w:rsidR="001A4259" w:rsidRPr="00B06A89" w:rsidRDefault="001A4259" w:rsidP="001A4259">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C1470B2" w14:textId="77777777" w:rsidR="001A4259" w:rsidRPr="00B06A89" w:rsidRDefault="001A4259" w:rsidP="001A4259">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7340E5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lang w:eastAsia="ru-RU"/>
        </w:rPr>
        <w:t xml:space="preserve">             13. 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w:t>
      </w:r>
    </w:p>
    <w:p w14:paraId="031709DC" w14:textId="77777777" w:rsidR="00CB6480" w:rsidRPr="00B06A89" w:rsidRDefault="00CB6480" w:rsidP="00DE78D8">
      <w:pPr>
        <w:pStyle w:val="2"/>
        <w:spacing w:before="0" w:after="0"/>
        <w:rPr>
          <w:rFonts w:ascii="Times New Roman" w:hAnsi="Times New Roman" w:cs="Times New Roman"/>
          <w:i w:val="0"/>
          <w:color w:val="000000"/>
          <w:kern w:val="1"/>
          <w:sz w:val="24"/>
          <w:szCs w:val="24"/>
        </w:rPr>
      </w:pPr>
    </w:p>
    <w:p w14:paraId="25E1DFC4" w14:textId="77777777" w:rsidR="00DE78D8" w:rsidRPr="00B06A89" w:rsidRDefault="00DE78D8" w:rsidP="00DE78D8">
      <w:pPr>
        <w:pStyle w:val="2"/>
        <w:spacing w:before="0" w:after="0"/>
        <w:rPr>
          <w:rFonts w:ascii="Times New Roman" w:hAnsi="Times New Roman" w:cs="Times New Roman"/>
          <w:i w:val="0"/>
          <w:color w:val="000000"/>
          <w:kern w:val="1"/>
          <w:sz w:val="24"/>
          <w:szCs w:val="24"/>
        </w:rPr>
      </w:pPr>
      <w:bookmarkStart w:id="21" w:name="_Toc79766209"/>
      <w:r w:rsidRPr="00B06A89">
        <w:rPr>
          <w:rFonts w:ascii="Times New Roman" w:hAnsi="Times New Roman" w:cs="Times New Roman"/>
          <w:i w:val="0"/>
          <w:color w:val="000000"/>
          <w:kern w:val="1"/>
          <w:sz w:val="24"/>
          <w:szCs w:val="24"/>
        </w:rPr>
        <w:t>Статья 4</w:t>
      </w:r>
      <w:r w:rsidR="00B84511" w:rsidRPr="00B06A89">
        <w:rPr>
          <w:rFonts w:ascii="Times New Roman" w:hAnsi="Times New Roman" w:cs="Times New Roman"/>
          <w:i w:val="0"/>
          <w:color w:val="000000"/>
          <w:kern w:val="1"/>
          <w:sz w:val="24"/>
          <w:szCs w:val="24"/>
        </w:rPr>
        <w:t>2</w:t>
      </w:r>
      <w:r w:rsidRPr="00B06A89">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1"/>
    </w:p>
    <w:p w14:paraId="65522770" w14:textId="77777777" w:rsidR="00DE78D8" w:rsidRPr="00B06A89" w:rsidRDefault="00DE78D8" w:rsidP="00DE78D8">
      <w:pPr>
        <w:spacing w:after="0" w:line="240" w:lineRule="auto"/>
        <w:rPr>
          <w:rFonts w:ascii="Times New Roman" w:eastAsia="Times New Roman" w:hAnsi="Times New Roman"/>
          <w:color w:val="000000"/>
          <w:sz w:val="24"/>
          <w:szCs w:val="24"/>
          <w:lang w:eastAsia="ru-RU"/>
        </w:rPr>
      </w:pPr>
    </w:p>
    <w:p w14:paraId="1BBFDE3D" w14:textId="77777777" w:rsidR="001A4259" w:rsidRPr="00B06A89" w:rsidRDefault="001A4259" w:rsidP="001A4259">
      <w:pPr>
        <w:pStyle w:val="aff6"/>
        <w:numPr>
          <w:ilvl w:val="0"/>
          <w:numId w:val="9"/>
        </w:numPr>
        <w:tabs>
          <w:tab w:val="left" w:pos="851"/>
        </w:tabs>
        <w:spacing w:after="0" w:line="240" w:lineRule="auto"/>
        <w:ind w:left="567" w:firstLine="0"/>
        <w:jc w:val="both"/>
        <w:rPr>
          <w:rFonts w:ascii="Times New Roman" w:hAnsi="Times New Roman"/>
          <w:b/>
          <w:color w:val="000000"/>
          <w:sz w:val="24"/>
          <w:szCs w:val="24"/>
        </w:rPr>
      </w:pPr>
      <w:r w:rsidRPr="00B06A89">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ABD88E0" w14:textId="77777777" w:rsidR="001A4259" w:rsidRPr="00B06A89" w:rsidRDefault="001A4259" w:rsidP="001A4259">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B06A89" w:rsidRPr="00B06A89" w14:paraId="3CF01B3E" w14:textId="77777777" w:rsidTr="001A4259">
        <w:trPr>
          <w:trHeight w:val="304"/>
        </w:trPr>
        <w:tc>
          <w:tcPr>
            <w:tcW w:w="6559" w:type="dxa"/>
            <w:tcBorders>
              <w:top w:val="single" w:sz="8" w:space="0" w:color="auto"/>
              <w:left w:val="single" w:sz="8" w:space="0" w:color="auto"/>
              <w:bottom w:val="single" w:sz="8" w:space="0" w:color="auto"/>
              <w:right w:val="nil"/>
            </w:tcBorders>
          </w:tcPr>
          <w:p w14:paraId="4438D47D"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Код. Основные виды разрешённого</w:t>
            </w:r>
          </w:p>
          <w:p w14:paraId="533C9474"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56180633"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Код. Условно разрешённые</w:t>
            </w:r>
          </w:p>
          <w:p w14:paraId="72B2A71E"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4AC22CDF"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Код. Вспомогательные виды</w:t>
            </w:r>
          </w:p>
          <w:p w14:paraId="16405456"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использования</w:t>
            </w:r>
          </w:p>
        </w:tc>
      </w:tr>
      <w:tr w:rsidR="001A4259" w:rsidRPr="00B06A89" w14:paraId="58CFFBA5" w14:textId="77777777" w:rsidTr="001A4259">
        <w:trPr>
          <w:trHeight w:val="416"/>
        </w:trPr>
        <w:tc>
          <w:tcPr>
            <w:tcW w:w="6559" w:type="dxa"/>
            <w:tcBorders>
              <w:top w:val="single" w:sz="8" w:space="0" w:color="auto"/>
              <w:left w:val="single" w:sz="8" w:space="0" w:color="auto"/>
              <w:bottom w:val="single" w:sz="8" w:space="0" w:color="auto"/>
              <w:right w:val="nil"/>
            </w:tcBorders>
          </w:tcPr>
          <w:p w14:paraId="6251F59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3.7 Религиозное использование</w:t>
            </w:r>
          </w:p>
          <w:p w14:paraId="7D484493"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9.3 Историко-культурная деятельность</w:t>
            </w:r>
          </w:p>
          <w:p w14:paraId="587BB29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12.1 Ритуальная деятельность</w:t>
            </w:r>
          </w:p>
          <w:p w14:paraId="1C800A9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12.0 Земельные участки (территории) общего пользования</w:t>
            </w:r>
          </w:p>
          <w:p w14:paraId="77228590" w14:textId="77777777" w:rsidR="00156F7A" w:rsidRPr="00B06A89" w:rsidRDefault="00156F7A" w:rsidP="00156F7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026ACF31" w14:textId="4907FFFF" w:rsidR="001A4259" w:rsidRPr="00B06A89" w:rsidRDefault="008F5201"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569B313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3.1. Коммунальное обслуживание</w:t>
            </w:r>
          </w:p>
          <w:p w14:paraId="1ABCD1F9" w14:textId="77777777" w:rsidR="001A4259" w:rsidRPr="00B06A89" w:rsidRDefault="001A4259" w:rsidP="001A4259">
            <w:pPr>
              <w:spacing w:after="0" w:line="240" w:lineRule="auto"/>
              <w:rPr>
                <w:rFonts w:ascii="Times New Roman" w:hAnsi="Times New Roman"/>
                <w:bCs/>
                <w:color w:val="000000"/>
                <w:sz w:val="24"/>
                <w:szCs w:val="24"/>
              </w:rPr>
            </w:pPr>
          </w:p>
        </w:tc>
      </w:tr>
    </w:tbl>
    <w:p w14:paraId="1C9F51E5" w14:textId="77777777" w:rsidR="001A4259" w:rsidRPr="00B06A89" w:rsidRDefault="001A4259" w:rsidP="001A4259">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27157544" w14:textId="77777777" w:rsidR="001A4259" w:rsidRPr="00B06A89" w:rsidRDefault="001A4259" w:rsidP="001A4259">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D407895" w14:textId="77777777" w:rsidR="001A4259" w:rsidRPr="00B06A89" w:rsidRDefault="001A4259" w:rsidP="001A4259">
      <w:pPr>
        <w:spacing w:after="0" w:line="240" w:lineRule="auto"/>
        <w:rPr>
          <w:rFonts w:ascii="Times New Roman" w:hAnsi="Times New Roman"/>
          <w:b/>
          <w:color w:val="000000"/>
          <w:sz w:val="24"/>
          <w:szCs w:val="24"/>
        </w:rPr>
      </w:pPr>
    </w:p>
    <w:p w14:paraId="2D5EE5E4"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2CA615C0"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B06A89" w:rsidRPr="00B06A89" w14:paraId="7EDA690E" w14:textId="77777777" w:rsidTr="001A4259">
        <w:trPr>
          <w:trHeight w:val="1637"/>
        </w:trPr>
        <w:tc>
          <w:tcPr>
            <w:tcW w:w="2827" w:type="dxa"/>
          </w:tcPr>
          <w:p w14:paraId="7A9D29E2"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379" w:type="dxa"/>
          </w:tcPr>
          <w:p w14:paraId="7A5CB9B6"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524D69A3"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0412B39D" w14:textId="77777777" w:rsidTr="001A4259">
        <w:trPr>
          <w:trHeight w:val="85"/>
        </w:trPr>
        <w:tc>
          <w:tcPr>
            <w:tcW w:w="2827" w:type="dxa"/>
          </w:tcPr>
          <w:p w14:paraId="1BFD2BEF"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3.7</w:t>
            </w:r>
          </w:p>
        </w:tc>
        <w:tc>
          <w:tcPr>
            <w:tcW w:w="2379" w:type="dxa"/>
          </w:tcPr>
          <w:p w14:paraId="5A8B2E63"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Религиозное использование</w:t>
            </w:r>
          </w:p>
          <w:p w14:paraId="287F7F82" w14:textId="77777777" w:rsidR="001A4259" w:rsidRPr="00B06A89" w:rsidRDefault="001A4259" w:rsidP="001A4259">
            <w:pPr>
              <w:spacing w:after="0" w:line="240" w:lineRule="auto"/>
              <w:rPr>
                <w:rFonts w:ascii="Times New Roman" w:hAnsi="Times New Roman"/>
                <w:color w:val="000000"/>
                <w:sz w:val="24"/>
                <w:szCs w:val="24"/>
              </w:rPr>
            </w:pPr>
          </w:p>
        </w:tc>
        <w:tc>
          <w:tcPr>
            <w:tcW w:w="9644" w:type="dxa"/>
          </w:tcPr>
          <w:p w14:paraId="3E4B5526"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B0E721C" w14:textId="77777777" w:rsidR="001A4259" w:rsidRPr="00B06A89" w:rsidRDefault="001A4259" w:rsidP="001A4259">
            <w:pPr>
              <w:spacing w:after="0" w:line="240" w:lineRule="auto"/>
              <w:rPr>
                <w:rFonts w:ascii="Times New Roman" w:hAnsi="Times New Roman"/>
                <w:color w:val="000000"/>
                <w:sz w:val="24"/>
                <w:szCs w:val="24"/>
              </w:rPr>
            </w:pPr>
          </w:p>
          <w:p w14:paraId="243C9E2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48CDD8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B1B017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615383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1B1A3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5C936D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4AFE1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категории, не менее 3 м со стороны, выходящей на проезд.</w:t>
            </w:r>
          </w:p>
          <w:p w14:paraId="1F03E7C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E02C6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13C36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3C46E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7992F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508EA2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20B7F69"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E239D3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51FD3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6B784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Максимальная высота – 20 метров</w:t>
            </w:r>
          </w:p>
          <w:p w14:paraId="08F2F59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6BC496F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E07E42"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258A5F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DE47FB3"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203D6FB"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85B5D3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06A89" w:rsidRPr="00B06A89" w14:paraId="0F53AFA8" w14:textId="77777777" w:rsidTr="001A4259">
        <w:trPr>
          <w:trHeight w:val="85"/>
        </w:trPr>
        <w:tc>
          <w:tcPr>
            <w:tcW w:w="2827" w:type="dxa"/>
          </w:tcPr>
          <w:p w14:paraId="5C8131D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9.3</w:t>
            </w:r>
          </w:p>
        </w:tc>
        <w:tc>
          <w:tcPr>
            <w:tcW w:w="2379" w:type="dxa"/>
          </w:tcPr>
          <w:p w14:paraId="63624B4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Историко-культурная деятельность</w:t>
            </w:r>
          </w:p>
        </w:tc>
        <w:tc>
          <w:tcPr>
            <w:tcW w:w="9644" w:type="dxa"/>
          </w:tcPr>
          <w:p w14:paraId="4CEF4095"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118D60C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77C6AB8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1BAF2FD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2ACAFDD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878AD1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72DC7A7B" w14:textId="569B80A5" w:rsidR="001A4259" w:rsidRPr="00B06A89" w:rsidRDefault="001A4259" w:rsidP="00E94BE6">
            <w:pPr>
              <w:spacing w:after="0" w:line="240" w:lineRule="auto"/>
              <w:rPr>
                <w:rFonts w:ascii="Times New Roman" w:hAnsi="Times New Roman"/>
                <w:b/>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B06A89">
              <w:rPr>
                <w:rFonts w:ascii="Times New Roman" w:hAnsi="Times New Roman"/>
                <w:color w:val="000000"/>
                <w:sz w:val="24"/>
                <w:szCs w:val="24"/>
              </w:rPr>
              <w:t xml:space="preserve"> </w:t>
            </w:r>
          </w:p>
        </w:tc>
      </w:tr>
      <w:tr w:rsidR="00B06A89" w:rsidRPr="00B06A89" w14:paraId="703CECA5" w14:textId="77777777" w:rsidTr="001A4259">
        <w:trPr>
          <w:trHeight w:val="359"/>
        </w:trPr>
        <w:tc>
          <w:tcPr>
            <w:tcW w:w="2827" w:type="dxa"/>
          </w:tcPr>
          <w:p w14:paraId="188673F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12.1</w:t>
            </w:r>
          </w:p>
        </w:tc>
        <w:tc>
          <w:tcPr>
            <w:tcW w:w="2379" w:type="dxa"/>
          </w:tcPr>
          <w:p w14:paraId="791B531F"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color w:val="000000"/>
                <w:sz w:val="24"/>
                <w:szCs w:val="24"/>
                <w:lang w:eastAsia="ru-RU"/>
              </w:rPr>
              <w:t>Ритуальная деятельность</w:t>
            </w:r>
          </w:p>
        </w:tc>
        <w:tc>
          <w:tcPr>
            <w:tcW w:w="9644" w:type="dxa"/>
          </w:tcPr>
          <w:p w14:paraId="2850B34A"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3AFAEE6E" w14:textId="77777777" w:rsidR="001A4259" w:rsidRPr="00B06A89" w:rsidRDefault="001A4259" w:rsidP="001A4259">
            <w:pPr>
              <w:spacing w:after="0" w:line="240" w:lineRule="auto"/>
              <w:rPr>
                <w:rFonts w:ascii="Times New Roman" w:hAnsi="Times New Roman"/>
                <w:color w:val="000000"/>
                <w:sz w:val="24"/>
                <w:szCs w:val="24"/>
              </w:rPr>
            </w:pPr>
          </w:p>
          <w:p w14:paraId="4799D5EA"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Минимальный размер земельного участка – </w:t>
            </w:r>
            <w:r w:rsidR="00156F7A" w:rsidRPr="00B06A89">
              <w:rPr>
                <w:rFonts w:ascii="Times New Roman" w:hAnsi="Times New Roman"/>
                <w:color w:val="000000"/>
                <w:sz w:val="24"/>
                <w:szCs w:val="24"/>
              </w:rPr>
              <w:t>не подлежит установлению</w:t>
            </w:r>
            <w:r w:rsidRPr="00B06A89">
              <w:rPr>
                <w:rFonts w:ascii="Times New Roman" w:hAnsi="Times New Roman"/>
                <w:color w:val="000000"/>
                <w:sz w:val="24"/>
                <w:szCs w:val="24"/>
              </w:rPr>
              <w:t>;</w:t>
            </w:r>
          </w:p>
          <w:p w14:paraId="73B057A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4F20C112" w14:textId="77777777" w:rsidR="001A4259" w:rsidRPr="00B06A89" w:rsidRDefault="001A4259" w:rsidP="001A4259">
            <w:pPr>
              <w:widowControl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369BA9FA" w14:textId="77777777" w:rsidR="001A4259" w:rsidRPr="00B06A89" w:rsidRDefault="001A4259" w:rsidP="001A4259">
            <w:pPr>
              <w:widowControl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0CD4BEE1" w14:textId="77777777" w:rsidR="001A4259" w:rsidRPr="00B06A89" w:rsidRDefault="001A4259" w:rsidP="001A4259">
            <w:pPr>
              <w:widowControl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100 – при площади кладбища 10 га и менее;</w:t>
            </w:r>
          </w:p>
          <w:p w14:paraId="58AB7628" w14:textId="77777777" w:rsidR="001A4259" w:rsidRPr="00B06A89" w:rsidRDefault="001A4259" w:rsidP="001A4259">
            <w:pPr>
              <w:widowControl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300 – при площади кладбища от 10 до 20 га;</w:t>
            </w:r>
          </w:p>
          <w:p w14:paraId="44E0D41E" w14:textId="77777777" w:rsidR="001A4259" w:rsidRPr="00B06A89" w:rsidRDefault="001A4259" w:rsidP="001A4259">
            <w:pPr>
              <w:widowControl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500 – при площади кладбища от 20 до 40 га;</w:t>
            </w:r>
          </w:p>
          <w:p w14:paraId="003658D8" w14:textId="77777777" w:rsidR="001A4259" w:rsidRPr="00B06A89" w:rsidRDefault="001A4259" w:rsidP="001A4259">
            <w:pPr>
              <w:widowControl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50 – для сельских, закрытых кладбищ и мемориальных комплексов;</w:t>
            </w:r>
          </w:p>
          <w:p w14:paraId="3FFB170F" w14:textId="77777777" w:rsidR="001A4259" w:rsidRPr="00B06A89" w:rsidRDefault="001A4259" w:rsidP="001A4259">
            <w:pPr>
              <w:widowControl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1EB063F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6FF7772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3A237F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1FB4A57A" w14:textId="26A32A7C" w:rsidR="001A4259" w:rsidRPr="00B06A89" w:rsidRDefault="001A4259" w:rsidP="00E94BE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Коэффициент плотности застройки – не подлежит установлению </w:t>
            </w:r>
          </w:p>
        </w:tc>
      </w:tr>
      <w:tr w:rsidR="00B06A89" w:rsidRPr="00B06A89" w14:paraId="03651B9F" w14:textId="77777777" w:rsidTr="001A4259">
        <w:trPr>
          <w:trHeight w:val="359"/>
        </w:trPr>
        <w:tc>
          <w:tcPr>
            <w:tcW w:w="2827" w:type="dxa"/>
          </w:tcPr>
          <w:p w14:paraId="6C4F6B8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12.0</w:t>
            </w:r>
          </w:p>
        </w:tc>
        <w:tc>
          <w:tcPr>
            <w:tcW w:w="2379" w:type="dxa"/>
          </w:tcPr>
          <w:p w14:paraId="3DDD7D73"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lang w:eastAsia="ru-RU"/>
              </w:rPr>
              <w:t>Земельные участки (территории) общего пользования</w:t>
            </w:r>
          </w:p>
        </w:tc>
        <w:tc>
          <w:tcPr>
            <w:tcW w:w="9644" w:type="dxa"/>
          </w:tcPr>
          <w:p w14:paraId="75228967"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8FE327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5AE22D5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31F201A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C35389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0C9783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1C158AA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1751D1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32305622" w14:textId="5CA1AA24" w:rsidR="001A4259" w:rsidRPr="00B06A89" w:rsidRDefault="001A4259" w:rsidP="00E94BE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156F7A" w:rsidRPr="00B06A89" w14:paraId="5FD8E1E1" w14:textId="77777777" w:rsidTr="001A4259">
        <w:trPr>
          <w:trHeight w:val="359"/>
        </w:trPr>
        <w:tc>
          <w:tcPr>
            <w:tcW w:w="2827" w:type="dxa"/>
          </w:tcPr>
          <w:p w14:paraId="58E15EF7" w14:textId="77777777" w:rsidR="00156F7A" w:rsidRPr="00B06A89" w:rsidRDefault="00156F7A" w:rsidP="00156F7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12.3</w:t>
            </w:r>
          </w:p>
        </w:tc>
        <w:tc>
          <w:tcPr>
            <w:tcW w:w="2379" w:type="dxa"/>
          </w:tcPr>
          <w:p w14:paraId="590514C4" w14:textId="77777777" w:rsidR="00156F7A" w:rsidRPr="00B06A89" w:rsidRDefault="00156F7A" w:rsidP="00156F7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Запас</w:t>
            </w:r>
          </w:p>
        </w:tc>
        <w:tc>
          <w:tcPr>
            <w:tcW w:w="9644" w:type="dxa"/>
          </w:tcPr>
          <w:p w14:paraId="32FA7C12" w14:textId="77777777" w:rsidR="00156F7A" w:rsidRPr="00B06A89" w:rsidRDefault="00156F7A" w:rsidP="00156F7A">
            <w:pPr>
              <w:spacing w:after="0" w:line="240" w:lineRule="auto"/>
              <w:rPr>
                <w:rFonts w:ascii="Times New Roman" w:hAnsi="Times New Roman"/>
                <w:b/>
                <w:bCs/>
                <w:color w:val="000000"/>
                <w:sz w:val="24"/>
                <w:szCs w:val="24"/>
              </w:rPr>
            </w:pPr>
            <w:r w:rsidRPr="00B06A89">
              <w:rPr>
                <w:rFonts w:ascii="Times New Roman" w:hAnsi="Times New Roman"/>
                <w:b/>
                <w:bCs/>
                <w:color w:val="000000"/>
                <w:sz w:val="24"/>
                <w:szCs w:val="24"/>
              </w:rPr>
              <w:t>Отсутствие хозяйственной деятельности</w:t>
            </w:r>
          </w:p>
          <w:p w14:paraId="4E768259" w14:textId="77777777" w:rsidR="00156F7A" w:rsidRPr="00B06A89" w:rsidRDefault="00156F7A" w:rsidP="00156F7A">
            <w:pPr>
              <w:spacing w:after="0" w:line="240" w:lineRule="auto"/>
              <w:rPr>
                <w:rFonts w:ascii="Times New Roman" w:hAnsi="Times New Roman"/>
                <w:color w:val="000000"/>
                <w:sz w:val="24"/>
                <w:szCs w:val="24"/>
              </w:rPr>
            </w:pPr>
          </w:p>
          <w:p w14:paraId="337378EF" w14:textId="77777777" w:rsidR="00156F7A" w:rsidRPr="00B06A89" w:rsidRDefault="00156F7A" w:rsidP="00156F7A">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6FF3322D" w14:textId="77777777" w:rsidR="00156F7A" w:rsidRPr="00B06A89" w:rsidRDefault="00156F7A" w:rsidP="00156F7A">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tc>
      </w:tr>
    </w:tbl>
    <w:p w14:paraId="1E5E668F" w14:textId="77777777" w:rsidR="001A4259" w:rsidRPr="00B06A89" w:rsidRDefault="001A4259" w:rsidP="001A4259">
      <w:pPr>
        <w:spacing w:after="0" w:line="240" w:lineRule="auto"/>
        <w:rPr>
          <w:rFonts w:ascii="Times New Roman" w:hAnsi="Times New Roman"/>
          <w:b/>
          <w:color w:val="000000"/>
          <w:sz w:val="24"/>
          <w:szCs w:val="24"/>
        </w:rPr>
      </w:pPr>
    </w:p>
    <w:p w14:paraId="2A53E017"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Условно разрешенные виды разрешенного использования</w:t>
      </w:r>
    </w:p>
    <w:p w14:paraId="6EC8A560"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B06A89" w:rsidRPr="00B06A89" w14:paraId="125D866A" w14:textId="77777777" w:rsidTr="001A4259">
        <w:tc>
          <w:tcPr>
            <w:tcW w:w="2916" w:type="dxa"/>
          </w:tcPr>
          <w:p w14:paraId="227D379B"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38CB0628"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5FB805FE"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31CADCD5"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410" w:type="dxa"/>
          </w:tcPr>
          <w:p w14:paraId="4E869F03"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1D8F0272" w14:textId="77777777" w:rsidR="001A4259" w:rsidRPr="00B06A89" w:rsidRDefault="001A4259" w:rsidP="001A4259">
            <w:pPr>
              <w:spacing w:after="0" w:line="240" w:lineRule="auto"/>
              <w:ind w:left="459"/>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A4259" w:rsidRPr="00B06A89" w14:paraId="20D521D1" w14:textId="77777777" w:rsidTr="001A4259">
        <w:tc>
          <w:tcPr>
            <w:tcW w:w="2916" w:type="dxa"/>
          </w:tcPr>
          <w:p w14:paraId="28FA506C" w14:textId="426A3758" w:rsidR="001A4259" w:rsidRPr="00B06A89" w:rsidRDefault="008F5201"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w:t>
            </w:r>
          </w:p>
        </w:tc>
        <w:tc>
          <w:tcPr>
            <w:tcW w:w="2410" w:type="dxa"/>
          </w:tcPr>
          <w:p w14:paraId="6D31A395" w14:textId="502880D5" w:rsidR="001A4259" w:rsidRPr="00B06A89" w:rsidRDefault="008F5201"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w:t>
            </w:r>
          </w:p>
        </w:tc>
        <w:tc>
          <w:tcPr>
            <w:tcW w:w="9524" w:type="dxa"/>
          </w:tcPr>
          <w:p w14:paraId="4DA3D2A7" w14:textId="75698F87" w:rsidR="001A4259" w:rsidRPr="00B06A89" w:rsidRDefault="008F5201"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b/>
                <w:color w:val="000000"/>
                <w:sz w:val="24"/>
                <w:szCs w:val="24"/>
                <w:lang w:eastAsia="ru-RU"/>
              </w:rPr>
              <w:t>-</w:t>
            </w:r>
          </w:p>
        </w:tc>
      </w:tr>
    </w:tbl>
    <w:p w14:paraId="2B7F1DE7" w14:textId="77777777" w:rsidR="001A4259" w:rsidRPr="00B06A89" w:rsidRDefault="001A4259" w:rsidP="001A4259">
      <w:pPr>
        <w:spacing w:after="0" w:line="240" w:lineRule="auto"/>
        <w:rPr>
          <w:rFonts w:ascii="Times New Roman" w:hAnsi="Times New Roman"/>
          <w:b/>
          <w:color w:val="000000"/>
          <w:sz w:val="24"/>
          <w:szCs w:val="24"/>
        </w:rPr>
      </w:pPr>
    </w:p>
    <w:p w14:paraId="46AAEBA1"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Вспомогательные виды разрешенного использования</w:t>
      </w:r>
    </w:p>
    <w:p w14:paraId="261E489F"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B06A89" w:rsidRPr="00B06A89" w14:paraId="7D254DF6" w14:textId="77777777" w:rsidTr="001A4259">
        <w:tc>
          <w:tcPr>
            <w:tcW w:w="2916" w:type="dxa"/>
          </w:tcPr>
          <w:p w14:paraId="72D4BA06"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65F17635"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7B50BD2C"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63762CBB"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410" w:type="dxa"/>
          </w:tcPr>
          <w:p w14:paraId="479EE391"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358CFF27" w14:textId="77777777" w:rsidR="001A4259" w:rsidRPr="00B06A89" w:rsidRDefault="001A4259" w:rsidP="001A4259">
            <w:pPr>
              <w:spacing w:after="0" w:line="240" w:lineRule="auto"/>
              <w:ind w:left="459"/>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4BED2FEA" w14:textId="77777777" w:rsidTr="001A4259">
        <w:tc>
          <w:tcPr>
            <w:tcW w:w="2916" w:type="dxa"/>
          </w:tcPr>
          <w:p w14:paraId="1B2CCB8F"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3.1</w:t>
            </w:r>
          </w:p>
        </w:tc>
        <w:tc>
          <w:tcPr>
            <w:tcW w:w="2410" w:type="dxa"/>
          </w:tcPr>
          <w:p w14:paraId="2089E3B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Коммунальное обслуживание</w:t>
            </w:r>
          </w:p>
          <w:p w14:paraId="64F20194" w14:textId="77777777" w:rsidR="001A4259" w:rsidRPr="00B06A89" w:rsidRDefault="001A4259" w:rsidP="001A4259">
            <w:pPr>
              <w:spacing w:after="0" w:line="240" w:lineRule="auto"/>
              <w:rPr>
                <w:rFonts w:ascii="Times New Roman" w:hAnsi="Times New Roman"/>
                <w:color w:val="000000"/>
                <w:sz w:val="24"/>
                <w:szCs w:val="24"/>
              </w:rPr>
            </w:pPr>
          </w:p>
        </w:tc>
        <w:tc>
          <w:tcPr>
            <w:tcW w:w="9524" w:type="dxa"/>
          </w:tcPr>
          <w:p w14:paraId="33336EA5"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7288EA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p>
          <w:p w14:paraId="49F566E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Минимальные размеры земельных участков на объекты:</w:t>
            </w:r>
          </w:p>
          <w:p w14:paraId="667A45C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Для котельных – 0.7 га  ;</w:t>
            </w:r>
          </w:p>
          <w:p w14:paraId="7BD489A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Станции водоподготовки – 1га ;</w:t>
            </w:r>
          </w:p>
          <w:p w14:paraId="23B2F1F7"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Для насосных станций – 50 кв.м; </w:t>
            </w:r>
          </w:p>
          <w:p w14:paraId="22F9601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телефонных станций – не подлежит установлению;</w:t>
            </w:r>
          </w:p>
          <w:p w14:paraId="53E7C6D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гаражей и мастерских для обслуживания уборочной и аварийной техники – 300 кв.м;</w:t>
            </w:r>
          </w:p>
          <w:p w14:paraId="7DC31AC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автостоянок не подлежит установлению;</w:t>
            </w:r>
          </w:p>
          <w:p w14:paraId="40E88411"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31F463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трансформаторных подстанций - не подлежит установлению;</w:t>
            </w:r>
          </w:p>
          <w:p w14:paraId="51D63F4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тепловых пунктов – не подлежит установлению;</w:t>
            </w:r>
          </w:p>
          <w:p w14:paraId="2345FAE2"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газораспределительных пунктов – 6 кв.м;</w:t>
            </w:r>
          </w:p>
          <w:p w14:paraId="4EB6682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6C64E8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0C03B68" w14:textId="793C33BC"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E94BE6"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29B3E9D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61F780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4CC65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C60CB3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6018B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A17010" w14:textId="11DCF69C"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E94BE6"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6154DD3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B78B2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F6240E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7604FF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4E93244" w14:textId="45F516E6"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E94BE6" w:rsidRPr="00B06A89">
              <w:rPr>
                <w:rFonts w:ascii="Times New Roman" w:hAnsi="Times New Roman"/>
                <w:color w:val="000000"/>
                <w:sz w:val="24"/>
                <w:szCs w:val="24"/>
              </w:rPr>
              <w:t>земельного участка</w:t>
            </w:r>
            <w:r w:rsidRPr="00B06A89">
              <w:rPr>
                <w:rFonts w:ascii="Times New Roman" w:hAnsi="Times New Roman"/>
                <w:color w:val="000000"/>
                <w:sz w:val="24"/>
                <w:szCs w:val="24"/>
              </w:rPr>
              <w:t>, отделяющей данный земельный участок от территории общего пользования.</w:t>
            </w:r>
          </w:p>
          <w:p w14:paraId="113A2BA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A8798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2</w:t>
            </w:r>
          </w:p>
          <w:p w14:paraId="7D4C3405"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Предельная высота – 20м</w:t>
            </w:r>
          </w:p>
          <w:p w14:paraId="6F749255"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661EC41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55478C"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lastRenderedPageBreak/>
              <w:t xml:space="preserve"> в условиях реконструкции </w:t>
            </w:r>
            <w:r w:rsidRPr="00B06A89">
              <w:rPr>
                <w:rFonts w:ascii="Times New Roman" w:eastAsia="Times New Roman" w:hAnsi="Times New Roman"/>
                <w:color w:val="000000"/>
                <w:sz w:val="24"/>
                <w:szCs w:val="24"/>
                <w:lang w:eastAsia="ru-RU"/>
              </w:rPr>
              <w:t>(Кз) – 0,8</w:t>
            </w:r>
          </w:p>
          <w:p w14:paraId="73A6B19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CF868CA"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0D8F35C"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DFCF26D"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6554088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Примечание:</w:t>
      </w:r>
    </w:p>
    <w:p w14:paraId="63D94D02"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B06A89">
        <w:rPr>
          <w:rFonts w:ascii="Times New Roman" w:hAnsi="Times New Roman"/>
          <w:color w:val="000000"/>
          <w:sz w:val="24"/>
          <w:szCs w:val="24"/>
          <w:lang w:val="en-US" w:eastAsia="ru-RU"/>
        </w:rPr>
        <w:t>V</w:t>
      </w:r>
      <w:r w:rsidRPr="00B06A89">
        <w:rPr>
          <w:rFonts w:ascii="Times New Roman" w:hAnsi="Times New Roman"/>
          <w:color w:val="000000"/>
          <w:sz w:val="24"/>
          <w:szCs w:val="24"/>
          <w:lang w:eastAsia="ru-RU"/>
        </w:rPr>
        <w:t xml:space="preserve"> настоящих Правил.</w:t>
      </w:r>
    </w:p>
    <w:p w14:paraId="226C379F"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C9E85D6"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88129A0"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E26B285"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D9B7886"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06B8F36"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961DEFD"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w:t>
      </w:r>
      <w:r w:rsidRPr="00B06A89">
        <w:rPr>
          <w:rFonts w:ascii="Times New Roman" w:hAnsi="Times New Roman"/>
          <w:color w:val="000000"/>
          <w:sz w:val="24"/>
          <w:szCs w:val="24"/>
          <w:lang w:eastAsia="ru-RU"/>
        </w:rPr>
        <w:lastRenderedPageBreak/>
        <w:t>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AB4579E"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3921BB8"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73E3B15"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96D7B48"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81F4D4C" w14:textId="77777777" w:rsidR="001A4259" w:rsidRPr="00B06A89" w:rsidRDefault="001A4259" w:rsidP="001A4259">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w:t>
      </w:r>
    </w:p>
    <w:p w14:paraId="13E55C24" w14:textId="77777777" w:rsidR="00BC254B" w:rsidRPr="00B06A89" w:rsidRDefault="00BC254B"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610C8A66" w14:textId="77777777" w:rsidR="00854E80" w:rsidRPr="00B06A89" w:rsidRDefault="00854E80" w:rsidP="00854E80">
      <w:pPr>
        <w:pStyle w:val="2"/>
        <w:spacing w:before="0" w:after="0"/>
        <w:rPr>
          <w:rFonts w:ascii="Times New Roman" w:hAnsi="Times New Roman" w:cs="Times New Roman"/>
          <w:i w:val="0"/>
          <w:color w:val="000000"/>
          <w:kern w:val="1"/>
          <w:sz w:val="24"/>
          <w:szCs w:val="24"/>
        </w:rPr>
      </w:pPr>
      <w:bookmarkStart w:id="22" w:name="_Toc532243930"/>
      <w:bookmarkStart w:id="23" w:name="_Toc79766210"/>
      <w:r w:rsidRPr="00B06A89">
        <w:rPr>
          <w:rFonts w:ascii="Times New Roman" w:hAnsi="Times New Roman" w:cs="Times New Roman"/>
          <w:i w:val="0"/>
          <w:color w:val="000000"/>
          <w:kern w:val="1"/>
          <w:sz w:val="24"/>
          <w:szCs w:val="24"/>
        </w:rPr>
        <w:t>Статья 43 Зона объектов отдыха и туризма (Р-1)</w:t>
      </w:r>
      <w:bookmarkEnd w:id="22"/>
      <w:bookmarkEnd w:id="23"/>
    </w:p>
    <w:p w14:paraId="48525AA2" w14:textId="77777777" w:rsidR="00E94BE6" w:rsidRPr="00B06A89" w:rsidRDefault="00E94BE6" w:rsidP="001A4259">
      <w:pPr>
        <w:pStyle w:val="aff6"/>
        <w:spacing w:after="0" w:line="240" w:lineRule="auto"/>
        <w:ind w:left="0"/>
        <w:rPr>
          <w:rFonts w:ascii="Times New Roman" w:hAnsi="Times New Roman"/>
          <w:b/>
          <w:color w:val="000000"/>
          <w:sz w:val="24"/>
          <w:szCs w:val="24"/>
        </w:rPr>
      </w:pPr>
    </w:p>
    <w:p w14:paraId="0BEBB9D7" w14:textId="667C443A" w:rsidR="001A4259" w:rsidRPr="00B06A89" w:rsidRDefault="001A4259" w:rsidP="001A4259">
      <w:pPr>
        <w:pStyle w:val="aff6"/>
        <w:spacing w:after="0" w:line="240" w:lineRule="auto"/>
        <w:ind w:left="0"/>
        <w:rPr>
          <w:rFonts w:ascii="Times New Roman" w:hAnsi="Times New Roman"/>
          <w:b/>
          <w:color w:val="000000"/>
          <w:sz w:val="24"/>
          <w:szCs w:val="24"/>
        </w:rPr>
      </w:pPr>
      <w:r w:rsidRPr="00B06A89">
        <w:rPr>
          <w:rFonts w:ascii="Times New Roman" w:hAnsi="Times New Roman"/>
          <w:b/>
          <w:color w:val="000000"/>
          <w:sz w:val="24"/>
          <w:szCs w:val="24"/>
        </w:rPr>
        <w:t>1.Виды разрешенного использования земельных участков и объектов капитального строительства</w:t>
      </w:r>
    </w:p>
    <w:p w14:paraId="6D453230" w14:textId="77777777" w:rsidR="001A4259" w:rsidRPr="00B06A89" w:rsidRDefault="001A4259" w:rsidP="001A4259">
      <w:pPr>
        <w:pStyle w:val="aff6"/>
        <w:spacing w:after="0" w:line="240" w:lineRule="auto"/>
        <w:ind w:left="0"/>
        <w:rPr>
          <w:rFonts w:ascii="Times New Roman" w:hAnsi="Times New Roman"/>
          <w:b/>
          <w:color w:val="000000"/>
          <w:sz w:val="24"/>
          <w:szCs w:val="24"/>
        </w:rPr>
      </w:pPr>
    </w:p>
    <w:tbl>
      <w:tblPr>
        <w:tblW w:w="15064" w:type="dxa"/>
        <w:tblLayout w:type="fixed"/>
        <w:tblCellMar>
          <w:left w:w="180" w:type="dxa"/>
          <w:right w:w="180" w:type="dxa"/>
        </w:tblCellMar>
        <w:tblLook w:val="0000" w:firstRow="0" w:lastRow="0" w:firstColumn="0" w:lastColumn="0" w:noHBand="0" w:noVBand="0"/>
      </w:tblPr>
      <w:tblGrid>
        <w:gridCol w:w="5283"/>
        <w:gridCol w:w="5245"/>
        <w:gridCol w:w="4536"/>
      </w:tblGrid>
      <w:tr w:rsidR="00B06A89" w:rsidRPr="00B06A89" w14:paraId="7CF99434" w14:textId="77777777" w:rsidTr="001A4259">
        <w:trPr>
          <w:trHeight w:val="304"/>
        </w:trPr>
        <w:tc>
          <w:tcPr>
            <w:tcW w:w="5283" w:type="dxa"/>
            <w:tcBorders>
              <w:top w:val="single" w:sz="8" w:space="0" w:color="auto"/>
              <w:left w:val="single" w:sz="8" w:space="0" w:color="auto"/>
              <w:bottom w:val="single" w:sz="8" w:space="0" w:color="auto"/>
              <w:right w:val="nil"/>
            </w:tcBorders>
          </w:tcPr>
          <w:p w14:paraId="12A3476A"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Код. Основные виды разрешённого</w:t>
            </w:r>
          </w:p>
          <w:p w14:paraId="1CF7573F"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tcPr>
          <w:p w14:paraId="57DAC608"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Код. Условно разрешённые</w:t>
            </w:r>
          </w:p>
          <w:p w14:paraId="7EEBF8F2"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3DBA462A"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Код. Вспомогательные виды</w:t>
            </w:r>
          </w:p>
          <w:p w14:paraId="2E22829D"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использования</w:t>
            </w:r>
          </w:p>
        </w:tc>
      </w:tr>
      <w:tr w:rsidR="001A4259" w:rsidRPr="00B06A89" w14:paraId="5D61881C" w14:textId="77777777" w:rsidTr="001A4259">
        <w:trPr>
          <w:trHeight w:val="416"/>
        </w:trPr>
        <w:tc>
          <w:tcPr>
            <w:tcW w:w="5283" w:type="dxa"/>
            <w:tcBorders>
              <w:top w:val="single" w:sz="8" w:space="0" w:color="auto"/>
              <w:left w:val="single" w:sz="8" w:space="0" w:color="auto"/>
              <w:bottom w:val="single" w:sz="8" w:space="0" w:color="auto"/>
              <w:right w:val="nil"/>
            </w:tcBorders>
          </w:tcPr>
          <w:p w14:paraId="0DB7808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lang w:eastAsia="ru-RU"/>
              </w:rPr>
              <w:t>2</w:t>
            </w:r>
            <w:r w:rsidRPr="00B06A89">
              <w:rPr>
                <w:rFonts w:ascii="Times New Roman" w:eastAsia="Times New Roman" w:hAnsi="Times New Roman"/>
                <w:color w:val="000000"/>
                <w:sz w:val="24"/>
                <w:szCs w:val="24"/>
                <w:lang w:eastAsia="ru-RU"/>
              </w:rPr>
              <w:t>.4. Передвижное жилье</w:t>
            </w:r>
          </w:p>
          <w:p w14:paraId="53CBB68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3.1. Коммунальное обслуживание</w:t>
            </w:r>
          </w:p>
          <w:p w14:paraId="49273FC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3.2. Социальное обслуживание</w:t>
            </w:r>
          </w:p>
          <w:p w14:paraId="01C769A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3.4.1 Амбулаторно-поликлиническое обслуживание</w:t>
            </w:r>
          </w:p>
          <w:p w14:paraId="5A2BE3E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3.4.2 Стационарное медицинское обслуживание</w:t>
            </w:r>
          </w:p>
          <w:p w14:paraId="60D331B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4.7 Гостиничное обслуживание</w:t>
            </w:r>
          </w:p>
          <w:p w14:paraId="21283D8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5.2 Природно-познавательный туризм </w:t>
            </w:r>
          </w:p>
          <w:p w14:paraId="1FCD7FB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5.2.1 Туристическое обслуживание</w:t>
            </w:r>
          </w:p>
          <w:p w14:paraId="29AA8719" w14:textId="3576025D"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9.2.</w:t>
            </w:r>
            <w:r w:rsidR="00E94BE6" w:rsidRPr="00B06A89">
              <w:rPr>
                <w:rFonts w:ascii="Times New Roman" w:eastAsia="Times New Roman" w:hAnsi="Times New Roman"/>
                <w:color w:val="000000"/>
                <w:sz w:val="24"/>
                <w:szCs w:val="24"/>
                <w:lang w:eastAsia="ru-RU"/>
              </w:rPr>
              <w:t xml:space="preserve"> </w:t>
            </w:r>
            <w:r w:rsidRPr="00B06A89">
              <w:rPr>
                <w:rFonts w:ascii="Times New Roman" w:eastAsia="Times New Roman" w:hAnsi="Times New Roman"/>
                <w:color w:val="000000"/>
                <w:sz w:val="24"/>
                <w:szCs w:val="24"/>
                <w:lang w:eastAsia="ru-RU"/>
              </w:rPr>
              <w:t>Курортная деятельность</w:t>
            </w:r>
          </w:p>
          <w:p w14:paraId="0E0D9337" w14:textId="0B45692E"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9.2.1.</w:t>
            </w:r>
            <w:r w:rsidR="00E94BE6" w:rsidRPr="00B06A89">
              <w:rPr>
                <w:rFonts w:ascii="Times New Roman" w:eastAsia="Times New Roman" w:hAnsi="Times New Roman"/>
                <w:color w:val="000000"/>
                <w:sz w:val="24"/>
                <w:szCs w:val="24"/>
                <w:lang w:eastAsia="ru-RU"/>
              </w:rPr>
              <w:t xml:space="preserve"> </w:t>
            </w:r>
            <w:r w:rsidRPr="00B06A89">
              <w:rPr>
                <w:rFonts w:ascii="Times New Roman" w:eastAsia="Times New Roman" w:hAnsi="Times New Roman"/>
                <w:color w:val="000000"/>
                <w:sz w:val="24"/>
                <w:szCs w:val="24"/>
                <w:lang w:eastAsia="ru-RU"/>
              </w:rPr>
              <w:t>Санаторная деятельность</w:t>
            </w:r>
          </w:p>
          <w:p w14:paraId="39D5633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8.3. Обеспечение внутреннего правопорядка</w:t>
            </w:r>
          </w:p>
          <w:p w14:paraId="4A4D3F8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108BF1FF" w14:textId="1A6BD278" w:rsidR="001A4259" w:rsidRPr="00B06A89" w:rsidRDefault="001A4259" w:rsidP="001A4259">
            <w:pPr>
              <w:spacing w:after="0" w:line="240" w:lineRule="auto"/>
              <w:rPr>
                <w:rFonts w:ascii="Times New Roman" w:hAnsi="Times New Roman"/>
                <w:b/>
                <w:color w:val="000000"/>
                <w:sz w:val="24"/>
                <w:szCs w:val="24"/>
                <w:lang w:eastAsia="ru-RU"/>
              </w:rPr>
            </w:pPr>
            <w:r w:rsidRPr="00B06A89">
              <w:rPr>
                <w:rFonts w:ascii="Times New Roman" w:eastAsia="Times New Roman" w:hAnsi="Times New Roman"/>
                <w:color w:val="000000"/>
                <w:sz w:val="24"/>
                <w:szCs w:val="24"/>
                <w:lang w:eastAsia="ru-RU"/>
              </w:rPr>
              <w:lastRenderedPageBreak/>
              <w:t xml:space="preserve">2.7.1 </w:t>
            </w:r>
            <w:r w:rsidRPr="00B06A89">
              <w:rPr>
                <w:rFonts w:ascii="Times New Roman" w:hAnsi="Times New Roman"/>
                <w:b/>
                <w:color w:val="000000"/>
                <w:sz w:val="24"/>
                <w:szCs w:val="24"/>
                <w:lang w:eastAsia="ru-RU"/>
              </w:rPr>
              <w:t>Хранение автотранспорта</w:t>
            </w:r>
          </w:p>
          <w:p w14:paraId="63CF7B1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4.8 Развлечения</w:t>
            </w:r>
          </w:p>
          <w:p w14:paraId="29B1BE5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4.9.</w:t>
            </w:r>
            <w:r w:rsidRPr="00B06A89">
              <w:rPr>
                <w:rFonts w:ascii="Times New Roman" w:hAnsi="Times New Roman"/>
                <w:b/>
                <w:bCs/>
                <w:color w:val="000000"/>
                <w:sz w:val="24"/>
                <w:szCs w:val="24"/>
              </w:rPr>
              <w:t xml:space="preserve"> Служебные гаражи</w:t>
            </w:r>
          </w:p>
          <w:p w14:paraId="22E067D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4.9.1. </w:t>
            </w:r>
            <w:r w:rsidRPr="00B06A89">
              <w:rPr>
                <w:rFonts w:ascii="Times New Roman" w:hAnsi="Times New Roman"/>
                <w:b/>
                <w:color w:val="000000"/>
                <w:sz w:val="24"/>
                <w:szCs w:val="24"/>
              </w:rPr>
              <w:t>Объекты дорожного сервиса</w:t>
            </w:r>
          </w:p>
          <w:p w14:paraId="15FCD1EB"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5.4. Причалы для маломерных судов</w:t>
            </w:r>
          </w:p>
          <w:p w14:paraId="1F0DCEEF" w14:textId="77777777" w:rsidR="001A4259" w:rsidRPr="00B06A89" w:rsidRDefault="001A4259" w:rsidP="001A4259">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6FC860E4" w14:textId="77777777" w:rsidR="00FF4416" w:rsidRPr="00B06A89" w:rsidRDefault="00FF4416" w:rsidP="00FF4416">
            <w:pPr>
              <w:spacing w:after="0" w:line="240" w:lineRule="auto"/>
              <w:rPr>
                <w:rFonts w:ascii="Times New Roman" w:hAnsi="Times New Roman"/>
                <w:bCs/>
                <w:color w:val="000000"/>
                <w:sz w:val="24"/>
                <w:szCs w:val="24"/>
              </w:rPr>
            </w:pPr>
            <w:r w:rsidRPr="00B06A89">
              <w:rPr>
                <w:rFonts w:ascii="Times New Roman" w:hAnsi="Times New Roman"/>
                <w:color w:val="000000"/>
                <w:sz w:val="24"/>
                <w:szCs w:val="24"/>
                <w:lang w:eastAsia="ru-RU"/>
              </w:rPr>
              <w:t>4</w:t>
            </w:r>
            <w:r w:rsidRPr="00B06A89">
              <w:rPr>
                <w:rFonts w:ascii="Times New Roman" w:hAnsi="Times New Roman"/>
                <w:bCs/>
                <w:color w:val="000000"/>
                <w:sz w:val="24"/>
                <w:szCs w:val="24"/>
              </w:rPr>
              <w:t>.1 Деловое управление</w:t>
            </w:r>
          </w:p>
          <w:p w14:paraId="753A0243" w14:textId="77777777" w:rsidR="00FF4416" w:rsidRPr="00B06A89" w:rsidRDefault="00FF4416"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4.4 Магазины</w:t>
            </w:r>
          </w:p>
          <w:p w14:paraId="4D75B2DC"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4.5 Банковская и страховая деятельность</w:t>
            </w:r>
          </w:p>
          <w:p w14:paraId="375B78C4" w14:textId="77777777" w:rsidR="00FF4416" w:rsidRPr="00B06A89" w:rsidRDefault="00FF4416"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4.6 Общественное питание-</w:t>
            </w:r>
          </w:p>
          <w:p w14:paraId="4B34BEAF"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4.10 Выставочно-ярморочная деятельность</w:t>
            </w:r>
          </w:p>
          <w:p w14:paraId="4184245A" w14:textId="77777777" w:rsidR="00FF4416" w:rsidRPr="00B06A89" w:rsidRDefault="00FF4416" w:rsidP="00FF4416">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lastRenderedPageBreak/>
              <w:t>5.1 Спорт</w:t>
            </w:r>
          </w:p>
          <w:p w14:paraId="0573764D" w14:textId="77777777" w:rsidR="001A4259" w:rsidRPr="00B06A89" w:rsidRDefault="001A4259" w:rsidP="001A4259">
            <w:pPr>
              <w:spacing w:after="0" w:line="240" w:lineRule="auto"/>
              <w:rPr>
                <w:rFonts w:ascii="Times New Roman" w:hAnsi="Times New Roman"/>
                <w:color w:val="000000"/>
                <w:sz w:val="24"/>
                <w:szCs w:val="24"/>
                <w:lang w:eastAsia="ru-RU"/>
              </w:rPr>
            </w:pPr>
          </w:p>
          <w:p w14:paraId="398E2723" w14:textId="77777777" w:rsidR="001A4259" w:rsidRPr="00B06A89" w:rsidRDefault="001A4259" w:rsidP="001A4259">
            <w:pPr>
              <w:spacing w:after="0" w:line="240" w:lineRule="auto"/>
              <w:rPr>
                <w:rFonts w:ascii="Times New Roman" w:hAnsi="Times New Roman"/>
                <w:color w:val="000000"/>
                <w:sz w:val="24"/>
                <w:szCs w:val="24"/>
                <w:lang w:eastAsia="ru-RU"/>
              </w:rPr>
            </w:pPr>
          </w:p>
          <w:p w14:paraId="1D804847" w14:textId="77777777" w:rsidR="001A4259" w:rsidRPr="00B06A89" w:rsidRDefault="001A4259" w:rsidP="001A4259">
            <w:pPr>
              <w:spacing w:after="0" w:line="240" w:lineRule="auto"/>
              <w:rPr>
                <w:rFonts w:ascii="Times New Roman" w:hAnsi="Times New Roman"/>
                <w:bCs/>
                <w:color w:val="000000"/>
                <w:sz w:val="24"/>
                <w:szCs w:val="24"/>
              </w:rPr>
            </w:pPr>
          </w:p>
        </w:tc>
      </w:tr>
    </w:tbl>
    <w:p w14:paraId="01AF7C7B" w14:textId="77777777" w:rsidR="001A4259" w:rsidRPr="00B06A89" w:rsidRDefault="001A4259" w:rsidP="001A4259">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4CF3EDBE" w14:textId="77777777" w:rsidR="001A4259" w:rsidRPr="00B06A89" w:rsidRDefault="001A4259" w:rsidP="001A4259">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4F47348" w14:textId="77777777" w:rsidR="001A4259" w:rsidRPr="00B06A89" w:rsidRDefault="001A4259" w:rsidP="001A4259">
      <w:pPr>
        <w:spacing w:after="0" w:line="240" w:lineRule="auto"/>
        <w:rPr>
          <w:rFonts w:ascii="Times New Roman" w:hAnsi="Times New Roman"/>
          <w:b/>
          <w:color w:val="000000"/>
          <w:sz w:val="24"/>
          <w:szCs w:val="24"/>
        </w:rPr>
      </w:pPr>
    </w:p>
    <w:p w14:paraId="70F76227"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5D7D5991"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B06A89" w:rsidRPr="00B06A89" w14:paraId="3E2C7032" w14:textId="77777777" w:rsidTr="001A4259">
        <w:trPr>
          <w:trHeight w:val="1637"/>
        </w:trPr>
        <w:tc>
          <w:tcPr>
            <w:tcW w:w="2815" w:type="dxa"/>
            <w:tcBorders>
              <w:top w:val="single" w:sz="4" w:space="0" w:color="auto"/>
              <w:left w:val="single" w:sz="4" w:space="0" w:color="auto"/>
              <w:bottom w:val="single" w:sz="4" w:space="0" w:color="auto"/>
              <w:right w:val="single" w:sz="4" w:space="0" w:color="auto"/>
            </w:tcBorders>
            <w:hideMark/>
          </w:tcPr>
          <w:p w14:paraId="2CE202FE"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759992A7"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1F9BFC58"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09F0C318" w14:textId="77777777" w:rsidTr="001A4259">
        <w:trPr>
          <w:trHeight w:val="85"/>
        </w:trPr>
        <w:tc>
          <w:tcPr>
            <w:tcW w:w="2815" w:type="dxa"/>
            <w:tcBorders>
              <w:top w:val="single" w:sz="4" w:space="0" w:color="auto"/>
              <w:left w:val="single" w:sz="4" w:space="0" w:color="auto"/>
              <w:bottom w:val="single" w:sz="4" w:space="0" w:color="auto"/>
              <w:right w:val="single" w:sz="4" w:space="0" w:color="auto"/>
            </w:tcBorders>
          </w:tcPr>
          <w:p w14:paraId="49D8F8CB"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2.4</w:t>
            </w:r>
          </w:p>
        </w:tc>
        <w:tc>
          <w:tcPr>
            <w:tcW w:w="2499" w:type="dxa"/>
            <w:tcBorders>
              <w:top w:val="single" w:sz="4" w:space="0" w:color="auto"/>
              <w:left w:val="single" w:sz="4" w:space="0" w:color="auto"/>
              <w:bottom w:val="single" w:sz="4" w:space="0" w:color="auto"/>
              <w:right w:val="single" w:sz="4" w:space="0" w:color="auto"/>
            </w:tcBorders>
          </w:tcPr>
          <w:p w14:paraId="23CD5A4A" w14:textId="77777777" w:rsidR="001A4259" w:rsidRPr="00B06A89" w:rsidRDefault="001A4259" w:rsidP="001A4259">
            <w:pPr>
              <w:spacing w:after="0" w:line="240" w:lineRule="auto"/>
              <w:jc w:val="both"/>
              <w:rPr>
                <w:rFonts w:ascii="Times New Roman" w:hAnsi="Times New Roman"/>
                <w:color w:val="000000"/>
                <w:sz w:val="24"/>
                <w:szCs w:val="24"/>
              </w:rPr>
            </w:pPr>
            <w:r w:rsidRPr="00B06A89">
              <w:rPr>
                <w:rFonts w:ascii="Times New Roman" w:hAnsi="Times New Roman"/>
                <w:color w:val="000000"/>
                <w:sz w:val="24"/>
                <w:szCs w:val="24"/>
              </w:rPr>
              <w:t>Передвижное жилье</w:t>
            </w:r>
          </w:p>
        </w:tc>
        <w:tc>
          <w:tcPr>
            <w:tcW w:w="9678" w:type="dxa"/>
            <w:tcBorders>
              <w:top w:val="single" w:sz="4" w:space="0" w:color="auto"/>
              <w:left w:val="single" w:sz="4" w:space="0" w:color="auto"/>
              <w:bottom w:val="single" w:sz="4" w:space="0" w:color="auto"/>
              <w:right w:val="single" w:sz="4" w:space="0" w:color="auto"/>
            </w:tcBorders>
          </w:tcPr>
          <w:p w14:paraId="180D9ADB" w14:textId="77777777" w:rsidR="001A4259" w:rsidRPr="00B06A89" w:rsidRDefault="001A4259" w:rsidP="001A4259">
            <w:pPr>
              <w:pStyle w:val="aff6"/>
              <w:autoSpaceDE w:val="0"/>
              <w:autoSpaceDN w:val="0"/>
              <w:adjustRightInd w:val="0"/>
              <w:spacing w:after="0" w:line="240" w:lineRule="auto"/>
              <w:ind w:left="0"/>
              <w:jc w:val="both"/>
              <w:outlineLvl w:val="3"/>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5CFA927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13D1769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Минимальный размер земельных участков</w:t>
            </w:r>
            <w:r w:rsidRPr="00B06A89">
              <w:rPr>
                <w:rFonts w:ascii="Times New Roman" w:hAnsi="Times New Roman"/>
                <w:color w:val="000000"/>
                <w:sz w:val="24"/>
                <w:szCs w:val="24"/>
              </w:rPr>
              <w:t xml:space="preserve"> - не подлежит установлению;</w:t>
            </w:r>
          </w:p>
          <w:p w14:paraId="65C00BE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139640F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0648051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3F86C1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C57B0A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B20F201" w14:textId="15F73788" w:rsidR="001A4259" w:rsidRPr="00B06A89" w:rsidRDefault="00E94BE6" w:rsidP="001A4259">
            <w:pPr>
              <w:pStyle w:val="aff6"/>
              <w:autoSpaceDE w:val="0"/>
              <w:autoSpaceDN w:val="0"/>
              <w:adjustRightInd w:val="0"/>
              <w:spacing w:after="0" w:line="240" w:lineRule="auto"/>
              <w:ind w:left="0"/>
              <w:jc w:val="both"/>
              <w:outlineLvl w:val="3"/>
              <w:rPr>
                <w:rFonts w:ascii="Times New Roman" w:hAnsi="Times New Roman"/>
                <w:color w:val="000000"/>
                <w:sz w:val="24"/>
                <w:szCs w:val="24"/>
              </w:rPr>
            </w:pPr>
            <w:r w:rsidRPr="00B06A89">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6C61E116" w14:textId="77777777" w:rsidTr="001A4259">
        <w:trPr>
          <w:trHeight w:val="286"/>
        </w:trPr>
        <w:tc>
          <w:tcPr>
            <w:tcW w:w="2815" w:type="dxa"/>
            <w:tcBorders>
              <w:top w:val="single" w:sz="4" w:space="0" w:color="auto"/>
              <w:left w:val="single" w:sz="4" w:space="0" w:color="auto"/>
              <w:bottom w:val="single" w:sz="4" w:space="0" w:color="auto"/>
              <w:right w:val="single" w:sz="4" w:space="0" w:color="auto"/>
            </w:tcBorders>
            <w:hideMark/>
          </w:tcPr>
          <w:p w14:paraId="74792211"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3.1</w:t>
            </w:r>
          </w:p>
        </w:tc>
        <w:tc>
          <w:tcPr>
            <w:tcW w:w="2499" w:type="dxa"/>
            <w:tcBorders>
              <w:top w:val="single" w:sz="4" w:space="0" w:color="auto"/>
              <w:left w:val="single" w:sz="4" w:space="0" w:color="auto"/>
              <w:bottom w:val="single" w:sz="4" w:space="0" w:color="auto"/>
              <w:right w:val="single" w:sz="4" w:space="0" w:color="auto"/>
            </w:tcBorders>
            <w:hideMark/>
          </w:tcPr>
          <w:p w14:paraId="661CE8C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Коммунальное обслуживание</w:t>
            </w:r>
          </w:p>
          <w:p w14:paraId="7E1AE4D8" w14:textId="77777777" w:rsidR="001A4259" w:rsidRPr="00B06A89" w:rsidRDefault="001A4259" w:rsidP="001A4259">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68CA2867"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E7CF40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p>
          <w:p w14:paraId="0AAA66A5"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Минимальные размеры земельных участков на объекты:</w:t>
            </w:r>
          </w:p>
          <w:p w14:paraId="463080F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котельных – 0.7 га  ;</w:t>
            </w:r>
          </w:p>
          <w:p w14:paraId="4DD03FF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Станции водоподготовки – 1га ;</w:t>
            </w:r>
          </w:p>
          <w:p w14:paraId="49330ECB"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Для насосных станций – 50 кв.м; </w:t>
            </w:r>
          </w:p>
          <w:p w14:paraId="46CB6BB2"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телефонных станций – не подлежит установлению;</w:t>
            </w:r>
          </w:p>
          <w:p w14:paraId="04EF5F5D"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гаражей и мастерских для обслуживания уборочной и аварийной техники – 300 кв.м;</w:t>
            </w:r>
          </w:p>
          <w:p w14:paraId="6E2A2223"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автостоянок не подлежит установлению;</w:t>
            </w:r>
          </w:p>
          <w:p w14:paraId="616C911F"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D084E92"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трансформаторных подстанций - не подлежит установлению;</w:t>
            </w:r>
          </w:p>
          <w:p w14:paraId="62BAF7A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тепловых пунктов – не подлежит установлению;</w:t>
            </w:r>
          </w:p>
          <w:p w14:paraId="39BAA4FE"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газораспределительных пунктов – 6 кв.м;</w:t>
            </w:r>
          </w:p>
          <w:p w14:paraId="4858856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0701C3A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9BC1A0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3FBDD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8628A2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5B5BC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6DCB80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C8DFE5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629F0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7C9AF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51455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BDD745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29C4284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54B334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FBA0D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56DEE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2</w:t>
            </w:r>
          </w:p>
          <w:p w14:paraId="3FB1381A"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Предельная высота – 20м</w:t>
            </w:r>
          </w:p>
          <w:p w14:paraId="0CC21989"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0D5A595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E2122E9"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38451E1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EA0ED5D"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EBEF6C9"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FF9B50D"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F0E2302" w14:textId="7BEFC6DF" w:rsidR="0031727C" w:rsidRPr="00B06A89" w:rsidRDefault="00E94BE6"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6A5F364" w14:textId="77777777" w:rsidTr="001A4259">
        <w:trPr>
          <w:trHeight w:val="286"/>
        </w:trPr>
        <w:tc>
          <w:tcPr>
            <w:tcW w:w="2815" w:type="dxa"/>
            <w:tcBorders>
              <w:top w:val="single" w:sz="4" w:space="0" w:color="auto"/>
              <w:left w:val="single" w:sz="4" w:space="0" w:color="auto"/>
              <w:bottom w:val="single" w:sz="4" w:space="0" w:color="auto"/>
              <w:right w:val="single" w:sz="4" w:space="0" w:color="auto"/>
            </w:tcBorders>
          </w:tcPr>
          <w:p w14:paraId="0204EF4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3.2</w:t>
            </w:r>
          </w:p>
        </w:tc>
        <w:tc>
          <w:tcPr>
            <w:tcW w:w="2499" w:type="dxa"/>
            <w:tcBorders>
              <w:top w:val="single" w:sz="4" w:space="0" w:color="auto"/>
              <w:left w:val="single" w:sz="4" w:space="0" w:color="auto"/>
              <w:bottom w:val="single" w:sz="4" w:space="0" w:color="auto"/>
              <w:right w:val="single" w:sz="4" w:space="0" w:color="auto"/>
            </w:tcBorders>
          </w:tcPr>
          <w:p w14:paraId="125C01A9"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Социальное обслуживание</w:t>
            </w:r>
          </w:p>
          <w:p w14:paraId="6EB870D5" w14:textId="77777777" w:rsidR="001A4259" w:rsidRPr="00B06A89" w:rsidRDefault="001A4259" w:rsidP="001A4259">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34CD9450"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DBFA17F" w14:textId="77777777" w:rsidR="001A4259" w:rsidRPr="00B06A89" w:rsidRDefault="001A4259" w:rsidP="001A4259">
            <w:pPr>
              <w:spacing w:after="0" w:line="240" w:lineRule="auto"/>
              <w:rPr>
                <w:rFonts w:ascii="Times New Roman" w:hAnsi="Times New Roman"/>
                <w:color w:val="000000"/>
                <w:sz w:val="24"/>
                <w:szCs w:val="24"/>
              </w:rPr>
            </w:pPr>
          </w:p>
          <w:p w14:paraId="4BA3563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42F1D9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E904BF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0BEBEC2" w14:textId="3C68163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E94BE6"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60A900A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E89E68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5E5C5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категории, не менее 3 м со стороны, выходящей на проезд.</w:t>
            </w:r>
          </w:p>
          <w:p w14:paraId="0E08E9B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FA09B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535FDD" w14:textId="15151F24"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E94BE6"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3691657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2EE91A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5574E9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16F18A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E10A930" w14:textId="66588CC8"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E94BE6" w:rsidRPr="00B06A89">
              <w:rPr>
                <w:rFonts w:ascii="Times New Roman" w:hAnsi="Times New Roman"/>
                <w:color w:val="000000"/>
                <w:sz w:val="24"/>
                <w:szCs w:val="24"/>
              </w:rPr>
              <w:t>земельного участка</w:t>
            </w:r>
            <w:r w:rsidRPr="00B06A89">
              <w:rPr>
                <w:rFonts w:ascii="Times New Roman" w:hAnsi="Times New Roman"/>
                <w:color w:val="000000"/>
                <w:sz w:val="24"/>
                <w:szCs w:val="24"/>
              </w:rPr>
              <w:t>, отделяющей данный земельный участок от территории общего пользования.</w:t>
            </w:r>
          </w:p>
          <w:p w14:paraId="503761F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B61E2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20B01E8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F8F0E6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0307B6F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4E2899ED" w14:textId="56097913" w:rsidR="0031727C" w:rsidRPr="00B06A89" w:rsidRDefault="00E94BE6"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5E01321F" w14:textId="77777777" w:rsidTr="001A4259">
        <w:trPr>
          <w:trHeight w:val="286"/>
        </w:trPr>
        <w:tc>
          <w:tcPr>
            <w:tcW w:w="2815" w:type="dxa"/>
            <w:tcBorders>
              <w:top w:val="single" w:sz="4" w:space="0" w:color="auto"/>
              <w:left w:val="single" w:sz="4" w:space="0" w:color="auto"/>
              <w:bottom w:val="single" w:sz="4" w:space="0" w:color="auto"/>
              <w:right w:val="single" w:sz="4" w:space="0" w:color="auto"/>
            </w:tcBorders>
          </w:tcPr>
          <w:p w14:paraId="2776F21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3.4.1</w:t>
            </w:r>
          </w:p>
        </w:tc>
        <w:tc>
          <w:tcPr>
            <w:tcW w:w="2499" w:type="dxa"/>
            <w:tcBorders>
              <w:top w:val="single" w:sz="4" w:space="0" w:color="auto"/>
              <w:left w:val="single" w:sz="4" w:space="0" w:color="auto"/>
              <w:bottom w:val="single" w:sz="4" w:space="0" w:color="auto"/>
              <w:right w:val="single" w:sz="4" w:space="0" w:color="auto"/>
            </w:tcBorders>
          </w:tcPr>
          <w:p w14:paraId="1931F6A8"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Амбулаторно-поликлиническое обслуживание</w:t>
            </w:r>
          </w:p>
          <w:p w14:paraId="2CD05B81" w14:textId="77777777" w:rsidR="001A4259" w:rsidRPr="00B06A89" w:rsidRDefault="001A4259" w:rsidP="001A4259">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505340D9"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24EBAEA2"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097429D"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45E338A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3900702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0DB4A2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B9A18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0776713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E2152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категории, не менее 3 м со стороны, выходящей на проезд.</w:t>
            </w:r>
          </w:p>
          <w:p w14:paraId="2D5298F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C40C9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24895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B5080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01A3F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9FC6ED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43502E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0BD5F17"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F5C2E8"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43180B" w14:textId="77777777" w:rsidR="001A4259" w:rsidRPr="00B06A89" w:rsidRDefault="001A4259" w:rsidP="001A4259">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4;</w:t>
            </w:r>
          </w:p>
          <w:p w14:paraId="4EFE4F1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0D2BF65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A959C00"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88EA1A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DBCACC"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4FFD31F"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47CF87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5530C08" w14:textId="00F71617" w:rsidR="0031727C" w:rsidRPr="00B06A89" w:rsidRDefault="00E94BE6"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702DE533" w14:textId="77777777" w:rsidTr="001A4259">
        <w:trPr>
          <w:trHeight w:val="286"/>
        </w:trPr>
        <w:tc>
          <w:tcPr>
            <w:tcW w:w="2815" w:type="dxa"/>
            <w:tcBorders>
              <w:top w:val="single" w:sz="4" w:space="0" w:color="auto"/>
              <w:left w:val="single" w:sz="4" w:space="0" w:color="auto"/>
              <w:bottom w:val="single" w:sz="4" w:space="0" w:color="auto"/>
              <w:right w:val="single" w:sz="4" w:space="0" w:color="auto"/>
            </w:tcBorders>
          </w:tcPr>
          <w:p w14:paraId="6EECB756"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3.4.2</w:t>
            </w:r>
          </w:p>
        </w:tc>
        <w:tc>
          <w:tcPr>
            <w:tcW w:w="2499" w:type="dxa"/>
            <w:tcBorders>
              <w:top w:val="single" w:sz="4" w:space="0" w:color="auto"/>
              <w:left w:val="single" w:sz="4" w:space="0" w:color="auto"/>
              <w:bottom w:val="single" w:sz="4" w:space="0" w:color="auto"/>
              <w:right w:val="single" w:sz="4" w:space="0" w:color="auto"/>
            </w:tcBorders>
          </w:tcPr>
          <w:p w14:paraId="0A42438D"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Стационарное медицинское обслуживание</w:t>
            </w:r>
          </w:p>
          <w:p w14:paraId="2B261B84" w14:textId="77777777" w:rsidR="001A4259" w:rsidRPr="00B06A89" w:rsidRDefault="001A4259" w:rsidP="001A4259">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6FFA5FA2"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7333AB08" w14:textId="77777777" w:rsidR="001A4259" w:rsidRPr="00B06A89" w:rsidRDefault="001A4259" w:rsidP="001A425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035426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w:t>
            </w:r>
          </w:p>
          <w:p w14:paraId="3640291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u w:val="single"/>
              </w:rPr>
              <w:t>Интенсивное лечение с кратковременным пребыванием, при мощности</w:t>
            </w:r>
            <w:r w:rsidRPr="00B06A89">
              <w:rPr>
                <w:rFonts w:ascii="Times New Roman" w:hAnsi="Times New Roman"/>
                <w:color w:val="000000"/>
                <w:sz w:val="24"/>
                <w:szCs w:val="24"/>
              </w:rPr>
              <w:t>:</w:t>
            </w:r>
          </w:p>
          <w:p w14:paraId="5674B3B0"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50 коек – 210 кв.м. на одну койку;</w:t>
            </w:r>
          </w:p>
          <w:p w14:paraId="561E557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u w:val="single"/>
              </w:rPr>
              <w:t>Долговременное лечение, при мощности</w:t>
            </w:r>
            <w:r w:rsidRPr="00B06A89">
              <w:rPr>
                <w:rFonts w:ascii="Times New Roman" w:hAnsi="Times New Roman"/>
                <w:color w:val="000000"/>
                <w:sz w:val="24"/>
                <w:szCs w:val="24"/>
              </w:rPr>
              <w:t>:</w:t>
            </w:r>
          </w:p>
          <w:p w14:paraId="64C14045"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50 коек – 360кв.м на 1 койку;</w:t>
            </w:r>
          </w:p>
          <w:p w14:paraId="64CB7DF1"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6DAB6F7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4DF740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72337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72E162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15BF8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36239B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4D3C3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0B9A7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319F9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2C383C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1A4083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CDB2CE5"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F563903"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9D6108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455FE9"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4;</w:t>
            </w:r>
          </w:p>
          <w:p w14:paraId="247D6F6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7B284CC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16B0F5"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58F7D4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C4B659"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519453B7"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99D226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25C7629" w14:textId="04F9324B" w:rsidR="0031727C" w:rsidRPr="00B06A89" w:rsidRDefault="00E94BE6"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B2ED17F" w14:textId="77777777" w:rsidTr="001A4259">
        <w:trPr>
          <w:trHeight w:val="286"/>
        </w:trPr>
        <w:tc>
          <w:tcPr>
            <w:tcW w:w="2815" w:type="dxa"/>
            <w:tcBorders>
              <w:top w:val="single" w:sz="4" w:space="0" w:color="auto"/>
              <w:left w:val="single" w:sz="4" w:space="0" w:color="auto"/>
              <w:bottom w:val="single" w:sz="4" w:space="0" w:color="auto"/>
              <w:right w:val="single" w:sz="4" w:space="0" w:color="auto"/>
            </w:tcBorders>
          </w:tcPr>
          <w:p w14:paraId="2BBEBB5B"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4.7</w:t>
            </w:r>
          </w:p>
        </w:tc>
        <w:tc>
          <w:tcPr>
            <w:tcW w:w="2499" w:type="dxa"/>
            <w:tcBorders>
              <w:top w:val="single" w:sz="4" w:space="0" w:color="auto"/>
              <w:left w:val="single" w:sz="4" w:space="0" w:color="auto"/>
              <w:bottom w:val="single" w:sz="4" w:space="0" w:color="auto"/>
              <w:right w:val="single" w:sz="4" w:space="0" w:color="auto"/>
            </w:tcBorders>
          </w:tcPr>
          <w:p w14:paraId="4F26663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Гостиничное обслуживание</w:t>
            </w:r>
          </w:p>
          <w:p w14:paraId="0F2BB20F" w14:textId="77777777" w:rsidR="001A4259" w:rsidRPr="00B06A89" w:rsidRDefault="001A4259" w:rsidP="001A4259">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1A5AA2C6"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22337A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3C1BFF6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здания гостиницы до 100 мест</w:t>
            </w:r>
          </w:p>
          <w:p w14:paraId="1922E40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размер земельных участков: </w:t>
            </w:r>
          </w:p>
          <w:p w14:paraId="6A9365F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33BBAB1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1A0777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412DFD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2271B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B70F97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1FBD8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4B68F6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A928F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95091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8B434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A1A96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7EDAD3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41BD3B3"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A95726F"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5408A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DBEF7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–5;</w:t>
            </w:r>
          </w:p>
          <w:p w14:paraId="4C7D8B8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75FBEB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F239305"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2CC174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3AA617B9"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10E8E3A2"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58392EB"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19919BD" w14:textId="77777777" w:rsidR="00442A83" w:rsidRPr="00B06A89" w:rsidRDefault="00E94BE6" w:rsidP="001A4259">
            <w:pPr>
              <w:spacing w:after="0" w:line="240" w:lineRule="auto"/>
              <w:rPr>
                <w:rFonts w:ascii="Times New Roman" w:hAnsi="Times New Roman"/>
                <w:b/>
                <w:bCs/>
                <w:color w:val="000000"/>
                <w:sz w:val="24"/>
                <w:szCs w:val="24"/>
              </w:rPr>
            </w:pPr>
            <w:r w:rsidRPr="00B06A89">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449A88E" w14:textId="77777777" w:rsidR="00442A83" w:rsidRPr="00B06A89" w:rsidRDefault="00442A83" w:rsidP="00442A83">
            <w:pPr>
              <w:spacing w:after="0" w:line="240" w:lineRule="auto"/>
              <w:rPr>
                <w:rFonts w:ascii="Times New Roman" w:hAnsi="Times New Roman"/>
                <w:b/>
                <w:color w:val="000000"/>
              </w:rPr>
            </w:pPr>
            <w:r w:rsidRPr="00B06A89">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1718602" w14:textId="08D41400" w:rsidR="0031727C" w:rsidRPr="00B06A89" w:rsidRDefault="00442A83" w:rsidP="00442A83">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E94BE6" w:rsidRPr="00B06A89">
              <w:rPr>
                <w:rFonts w:ascii="Times New Roman" w:hAnsi="Times New Roman"/>
                <w:b/>
                <w:bCs/>
                <w:color w:val="000000"/>
                <w:sz w:val="24"/>
                <w:szCs w:val="24"/>
              </w:rPr>
              <w:t xml:space="preserve">                                                                                                                                                                                                     </w:t>
            </w:r>
          </w:p>
        </w:tc>
      </w:tr>
      <w:tr w:rsidR="00B06A89" w:rsidRPr="00B06A89" w14:paraId="1FE72A35" w14:textId="77777777" w:rsidTr="001A4259">
        <w:trPr>
          <w:trHeight w:val="286"/>
        </w:trPr>
        <w:tc>
          <w:tcPr>
            <w:tcW w:w="2815" w:type="dxa"/>
            <w:tcBorders>
              <w:top w:val="single" w:sz="4" w:space="0" w:color="auto"/>
              <w:left w:val="single" w:sz="4" w:space="0" w:color="auto"/>
              <w:bottom w:val="single" w:sz="4" w:space="0" w:color="auto"/>
              <w:right w:val="single" w:sz="4" w:space="0" w:color="auto"/>
            </w:tcBorders>
            <w:hideMark/>
          </w:tcPr>
          <w:p w14:paraId="1E27B5A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Cs/>
                <w:color w:val="000000"/>
                <w:sz w:val="24"/>
                <w:szCs w:val="24"/>
              </w:rPr>
              <w:lastRenderedPageBreak/>
              <w:t>5.2.</w:t>
            </w:r>
            <w:r w:rsidRPr="00B06A89">
              <w:rPr>
                <w:rFonts w:ascii="Times New Roman" w:eastAsia="Times New Roman" w:hAnsi="Times New Roman"/>
                <w:color w:val="000000"/>
                <w:sz w:val="24"/>
                <w:szCs w:val="24"/>
                <w:lang w:eastAsia="ru-RU"/>
              </w:rPr>
              <w:t xml:space="preserve"> </w:t>
            </w:r>
          </w:p>
          <w:p w14:paraId="74708A34" w14:textId="77777777" w:rsidR="001A4259" w:rsidRPr="00B06A89" w:rsidRDefault="001A4259" w:rsidP="001A4259">
            <w:pPr>
              <w:spacing w:after="0" w:line="240" w:lineRule="auto"/>
              <w:rPr>
                <w:rFonts w:ascii="Times New Roman" w:hAnsi="Times New Roman"/>
                <w:color w:val="000000"/>
                <w:sz w:val="24"/>
                <w:szCs w:val="24"/>
                <w:lang w:eastAsia="ru-RU"/>
              </w:rPr>
            </w:pPr>
          </w:p>
        </w:tc>
        <w:tc>
          <w:tcPr>
            <w:tcW w:w="2499" w:type="dxa"/>
            <w:tcBorders>
              <w:top w:val="single" w:sz="4" w:space="0" w:color="auto"/>
              <w:left w:val="single" w:sz="4" w:space="0" w:color="auto"/>
              <w:bottom w:val="single" w:sz="4" w:space="0" w:color="auto"/>
              <w:right w:val="single" w:sz="4" w:space="0" w:color="auto"/>
            </w:tcBorders>
            <w:hideMark/>
          </w:tcPr>
          <w:p w14:paraId="1C72D21F"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7BF3B205"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4F0163F3"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осуществление необходимых природоохранных и природовосстановительных мероприятий</w:t>
            </w:r>
          </w:p>
          <w:p w14:paraId="03643E1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37AFBA66"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Минимальный размер земельных участков</w:t>
            </w:r>
            <w:r w:rsidRPr="00B06A89">
              <w:rPr>
                <w:rFonts w:ascii="Times New Roman" w:hAnsi="Times New Roman"/>
                <w:color w:val="000000"/>
                <w:sz w:val="24"/>
                <w:szCs w:val="24"/>
              </w:rPr>
              <w:t xml:space="preserve"> - не подлежит установлению;</w:t>
            </w:r>
          </w:p>
          <w:p w14:paraId="6B8EA90D"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Максимальный размер земельного участка  - не подлежит установлению;</w:t>
            </w:r>
          </w:p>
          <w:p w14:paraId="5AF85B4C" w14:textId="77777777" w:rsidR="001A4259" w:rsidRPr="00B06A89" w:rsidRDefault="001A4259" w:rsidP="001A4259">
            <w:pPr>
              <w:widowControl w:val="0"/>
              <w:autoSpaceDE w:val="0"/>
              <w:autoSpaceDN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Предельное количество этажей – 1;</w:t>
            </w:r>
          </w:p>
          <w:p w14:paraId="38EF2C0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A79345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CB49F9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6DA4DCB" w14:textId="10F7E986" w:rsidR="0031727C" w:rsidRPr="00B06A89" w:rsidRDefault="00E94BE6"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0CA2E0C1" w14:textId="77777777" w:rsidTr="001A4259">
        <w:trPr>
          <w:trHeight w:val="286"/>
        </w:trPr>
        <w:tc>
          <w:tcPr>
            <w:tcW w:w="2815" w:type="dxa"/>
            <w:tcBorders>
              <w:top w:val="single" w:sz="4" w:space="0" w:color="auto"/>
              <w:left w:val="single" w:sz="4" w:space="0" w:color="auto"/>
              <w:bottom w:val="single" w:sz="4" w:space="0" w:color="auto"/>
              <w:right w:val="single" w:sz="4" w:space="0" w:color="auto"/>
            </w:tcBorders>
          </w:tcPr>
          <w:p w14:paraId="024AF558" w14:textId="77777777" w:rsidR="001A4259" w:rsidRPr="00B06A89" w:rsidRDefault="001A4259" w:rsidP="001A425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lastRenderedPageBreak/>
              <w:t>5.2.1</w:t>
            </w:r>
          </w:p>
        </w:tc>
        <w:tc>
          <w:tcPr>
            <w:tcW w:w="2499" w:type="dxa"/>
            <w:tcBorders>
              <w:top w:val="single" w:sz="4" w:space="0" w:color="auto"/>
              <w:left w:val="single" w:sz="4" w:space="0" w:color="auto"/>
              <w:bottom w:val="single" w:sz="4" w:space="0" w:color="auto"/>
              <w:right w:val="single" w:sz="4" w:space="0" w:color="auto"/>
            </w:tcBorders>
          </w:tcPr>
          <w:p w14:paraId="10B2EC6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Туристическое обслуживание</w:t>
            </w:r>
          </w:p>
          <w:p w14:paraId="3B236D61" w14:textId="77777777" w:rsidR="001A4259" w:rsidRPr="00B06A89" w:rsidRDefault="001A4259" w:rsidP="001A4259">
            <w:pPr>
              <w:spacing w:after="0" w:line="240" w:lineRule="auto"/>
              <w:rPr>
                <w:rFonts w:ascii="Times New Roman" w:hAnsi="Times New Roman"/>
                <w:color w:val="000000"/>
                <w:sz w:val="24"/>
                <w:szCs w:val="24"/>
              </w:rPr>
            </w:pPr>
          </w:p>
        </w:tc>
        <w:tc>
          <w:tcPr>
            <w:tcW w:w="9678" w:type="dxa"/>
            <w:tcBorders>
              <w:top w:val="single" w:sz="4" w:space="0" w:color="auto"/>
              <w:left w:val="single" w:sz="4" w:space="0" w:color="auto"/>
              <w:bottom w:val="single" w:sz="4" w:space="0" w:color="auto"/>
              <w:right w:val="single" w:sz="4" w:space="0" w:color="auto"/>
            </w:tcBorders>
          </w:tcPr>
          <w:p w14:paraId="592803CB"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6F266F9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3094D75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59150CE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179BCE0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F3BEEE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948361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509A2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935A22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9B8F8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FDF3A6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1D0C9B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D6C60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77A08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565EC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37E6B7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3EE2533"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215F55D"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72B07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E8FAE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5;</w:t>
            </w:r>
          </w:p>
          <w:p w14:paraId="5DEF68A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48ED9F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4C7F8B"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CC5D4C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C80DBF8"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16836E5F"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4B2DEB9B"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B482E2" w14:textId="77777777" w:rsidR="001A4259" w:rsidRPr="00B06A89" w:rsidRDefault="001A4259" w:rsidP="001A4259">
            <w:pPr>
              <w:spacing w:after="0"/>
              <w:rPr>
                <w:rStyle w:val="Calibri105pt0pt"/>
                <w:rFonts w:ascii="Times New Roman" w:hAnsi="Times New Roman"/>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675295E" w14:textId="77777777" w:rsidR="001A4259" w:rsidRPr="00B06A89" w:rsidRDefault="001A4259" w:rsidP="001A4259">
            <w:pPr>
              <w:spacing w:after="0"/>
              <w:rPr>
                <w:rStyle w:val="Calibri105pt0pt"/>
                <w:rFonts w:ascii="Times New Roman" w:hAnsi="Times New Roman"/>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06A89">
              <w:rPr>
                <w:rStyle w:val="Calibri105pt0pt"/>
                <w:rFonts w:ascii="Times New Roman" w:hAnsi="Times New Roman"/>
                <w:sz w:val="24"/>
                <w:szCs w:val="24"/>
              </w:rPr>
              <w:t>0,045</w:t>
            </w:r>
          </w:p>
          <w:p w14:paraId="4C8C50A3" w14:textId="77777777" w:rsidR="009F442F" w:rsidRPr="00B06A89" w:rsidRDefault="00E94BE6" w:rsidP="001A4259">
            <w:pPr>
              <w:spacing w:after="0"/>
              <w:rPr>
                <w:rFonts w:ascii="Times New Roman" w:hAnsi="Times New Roman"/>
                <w:b/>
                <w:bCs/>
                <w:color w:val="000000"/>
                <w:sz w:val="24"/>
                <w:szCs w:val="24"/>
              </w:rPr>
            </w:pPr>
            <w:r w:rsidRPr="00B06A89">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29217EB" w14:textId="77777777" w:rsidR="009F442F" w:rsidRPr="00B06A89" w:rsidRDefault="009F442F" w:rsidP="009F442F">
            <w:pPr>
              <w:spacing w:after="0" w:line="240" w:lineRule="auto"/>
              <w:rPr>
                <w:rFonts w:ascii="Times New Roman" w:hAnsi="Times New Roman"/>
                <w:b/>
                <w:color w:val="000000"/>
              </w:rPr>
            </w:pPr>
            <w:r w:rsidRPr="00B06A89">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w:t>
            </w:r>
            <w:r w:rsidRPr="00B06A89">
              <w:rPr>
                <w:rFonts w:ascii="Times New Roman" w:hAnsi="Times New Roman"/>
                <w:b/>
                <w:color w:val="000000"/>
              </w:rPr>
              <w:lastRenderedPageBreak/>
              <w:t>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70DEF52" w14:textId="19AC7F2B" w:rsidR="0031727C" w:rsidRPr="00B06A89" w:rsidRDefault="009F442F" w:rsidP="009F442F">
            <w:pPr>
              <w:spacing w:after="0"/>
              <w:rPr>
                <w:rFonts w:ascii="Times New Roman" w:hAnsi="Times New Roman"/>
                <w:color w:val="000000"/>
                <w:sz w:val="24"/>
                <w:szCs w:val="24"/>
              </w:rPr>
            </w:pPr>
            <w:r w:rsidRPr="00B06A89">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E94BE6" w:rsidRPr="00B06A89">
              <w:rPr>
                <w:rFonts w:ascii="Times New Roman" w:hAnsi="Times New Roman"/>
                <w:b/>
                <w:bCs/>
                <w:color w:val="000000"/>
                <w:sz w:val="24"/>
                <w:szCs w:val="24"/>
              </w:rPr>
              <w:t xml:space="preserve">                                                                                                                                                                                                     </w:t>
            </w:r>
          </w:p>
        </w:tc>
      </w:tr>
      <w:tr w:rsidR="00B06A89" w:rsidRPr="00B06A89" w14:paraId="2CD12039" w14:textId="77777777" w:rsidTr="001A4259">
        <w:trPr>
          <w:trHeight w:val="286"/>
        </w:trPr>
        <w:tc>
          <w:tcPr>
            <w:tcW w:w="2815" w:type="dxa"/>
            <w:tcBorders>
              <w:top w:val="single" w:sz="4" w:space="0" w:color="auto"/>
              <w:left w:val="single" w:sz="4" w:space="0" w:color="auto"/>
              <w:bottom w:val="single" w:sz="4" w:space="0" w:color="auto"/>
              <w:right w:val="single" w:sz="4" w:space="0" w:color="auto"/>
            </w:tcBorders>
          </w:tcPr>
          <w:p w14:paraId="5F94F5E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8.3</w:t>
            </w:r>
          </w:p>
        </w:tc>
        <w:tc>
          <w:tcPr>
            <w:tcW w:w="2499" w:type="dxa"/>
            <w:tcBorders>
              <w:top w:val="single" w:sz="4" w:space="0" w:color="auto"/>
              <w:left w:val="single" w:sz="4" w:space="0" w:color="auto"/>
              <w:bottom w:val="single" w:sz="4" w:space="0" w:color="auto"/>
              <w:right w:val="single" w:sz="4" w:space="0" w:color="auto"/>
            </w:tcBorders>
          </w:tcPr>
          <w:p w14:paraId="70AB4635"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Обеспечение внутреннего правопорядка</w:t>
            </w:r>
          </w:p>
        </w:tc>
        <w:tc>
          <w:tcPr>
            <w:tcW w:w="9678" w:type="dxa"/>
            <w:tcBorders>
              <w:top w:val="single" w:sz="4" w:space="0" w:color="auto"/>
              <w:left w:val="single" w:sz="4" w:space="0" w:color="auto"/>
              <w:bottom w:val="single" w:sz="4" w:space="0" w:color="auto"/>
              <w:right w:val="single" w:sz="4" w:space="0" w:color="auto"/>
            </w:tcBorders>
          </w:tcPr>
          <w:p w14:paraId="75B15989"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2FC4C765" w14:textId="77777777" w:rsidR="001A4259" w:rsidRPr="00B06A89" w:rsidRDefault="001A4259" w:rsidP="001A4259">
            <w:pPr>
              <w:spacing w:after="0" w:line="240" w:lineRule="auto"/>
              <w:rPr>
                <w:rFonts w:ascii="Times New Roman" w:hAnsi="Times New Roman"/>
                <w:color w:val="000000"/>
                <w:sz w:val="24"/>
                <w:szCs w:val="24"/>
              </w:rPr>
            </w:pPr>
          </w:p>
          <w:p w14:paraId="2B223374"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5A1CA0B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174F43F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6EEEAE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B6F5D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40202F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C395B2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6F69FC2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FBEF2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11F2C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9A6BD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5280AD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C35D8D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8CC830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8CC667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8477F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FA2AA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Предельная высота – 20 м;</w:t>
            </w:r>
          </w:p>
          <w:p w14:paraId="4043E552" w14:textId="77777777" w:rsidR="001A4259" w:rsidRPr="00B06A89" w:rsidRDefault="001A4259" w:rsidP="001A4259">
            <w:pPr>
              <w:spacing w:after="0" w:line="240" w:lineRule="auto"/>
              <w:rPr>
                <w:rFonts w:ascii="Times New Roman" w:hAnsi="Times New Roman"/>
                <w:color w:val="000000"/>
                <w:sz w:val="24"/>
                <w:szCs w:val="24"/>
              </w:rPr>
            </w:pPr>
          </w:p>
          <w:p w14:paraId="07C156A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F2612A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BF8FA9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2A70756" w14:textId="2DCC7C78" w:rsidR="0031727C" w:rsidRPr="00B06A89" w:rsidRDefault="00E94BE6"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74208818" w14:textId="77777777" w:rsidTr="001A4259">
        <w:trPr>
          <w:trHeight w:val="286"/>
        </w:trPr>
        <w:tc>
          <w:tcPr>
            <w:tcW w:w="2815" w:type="dxa"/>
            <w:tcBorders>
              <w:top w:val="single" w:sz="4" w:space="0" w:color="auto"/>
              <w:left w:val="single" w:sz="4" w:space="0" w:color="auto"/>
              <w:bottom w:val="single" w:sz="4" w:space="0" w:color="auto"/>
              <w:right w:val="single" w:sz="4" w:space="0" w:color="auto"/>
            </w:tcBorders>
          </w:tcPr>
          <w:p w14:paraId="6DCDE41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9.2.</w:t>
            </w:r>
          </w:p>
        </w:tc>
        <w:tc>
          <w:tcPr>
            <w:tcW w:w="2499" w:type="dxa"/>
            <w:tcBorders>
              <w:top w:val="single" w:sz="4" w:space="0" w:color="auto"/>
              <w:left w:val="single" w:sz="4" w:space="0" w:color="auto"/>
              <w:bottom w:val="single" w:sz="4" w:space="0" w:color="auto"/>
              <w:right w:val="single" w:sz="4" w:space="0" w:color="auto"/>
            </w:tcBorders>
          </w:tcPr>
          <w:p w14:paraId="0EB4988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Курортная деятельность</w:t>
            </w:r>
          </w:p>
        </w:tc>
        <w:tc>
          <w:tcPr>
            <w:tcW w:w="9678" w:type="dxa"/>
            <w:tcBorders>
              <w:top w:val="single" w:sz="4" w:space="0" w:color="auto"/>
              <w:left w:val="single" w:sz="4" w:space="0" w:color="auto"/>
              <w:bottom w:val="single" w:sz="4" w:space="0" w:color="auto"/>
              <w:right w:val="single" w:sz="4" w:space="0" w:color="auto"/>
            </w:tcBorders>
          </w:tcPr>
          <w:p w14:paraId="414C6037" w14:textId="77777777" w:rsidR="001A4259" w:rsidRPr="00B06A89" w:rsidRDefault="001A4259" w:rsidP="001A425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2A13EA6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59147C1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1EA205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E5CCE9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DE70E69" w14:textId="13E452C3" w:rsidR="0031727C" w:rsidRPr="00B06A89" w:rsidRDefault="00E94BE6"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53AFF1A3" w14:textId="77777777" w:rsidTr="001A4259">
        <w:trPr>
          <w:trHeight w:val="286"/>
        </w:trPr>
        <w:tc>
          <w:tcPr>
            <w:tcW w:w="2815" w:type="dxa"/>
            <w:tcBorders>
              <w:top w:val="single" w:sz="4" w:space="0" w:color="auto"/>
              <w:left w:val="single" w:sz="4" w:space="0" w:color="auto"/>
              <w:bottom w:val="single" w:sz="4" w:space="0" w:color="auto"/>
              <w:right w:val="single" w:sz="4" w:space="0" w:color="auto"/>
            </w:tcBorders>
          </w:tcPr>
          <w:p w14:paraId="1F11E92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9.2.1</w:t>
            </w:r>
          </w:p>
        </w:tc>
        <w:tc>
          <w:tcPr>
            <w:tcW w:w="2499" w:type="dxa"/>
            <w:tcBorders>
              <w:top w:val="single" w:sz="4" w:space="0" w:color="auto"/>
              <w:left w:val="single" w:sz="4" w:space="0" w:color="auto"/>
              <w:bottom w:val="single" w:sz="4" w:space="0" w:color="auto"/>
              <w:right w:val="single" w:sz="4" w:space="0" w:color="auto"/>
            </w:tcBorders>
          </w:tcPr>
          <w:p w14:paraId="0D2AF88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Санаторная деятельность</w:t>
            </w:r>
          </w:p>
        </w:tc>
        <w:tc>
          <w:tcPr>
            <w:tcW w:w="9678" w:type="dxa"/>
            <w:tcBorders>
              <w:top w:val="single" w:sz="4" w:space="0" w:color="auto"/>
              <w:left w:val="single" w:sz="4" w:space="0" w:color="auto"/>
              <w:bottom w:val="single" w:sz="4" w:space="0" w:color="auto"/>
              <w:right w:val="single" w:sz="4" w:space="0" w:color="auto"/>
            </w:tcBorders>
          </w:tcPr>
          <w:p w14:paraId="448E2292" w14:textId="77777777" w:rsidR="001A4259" w:rsidRPr="00B06A89" w:rsidRDefault="001A4259" w:rsidP="001A4259">
            <w:pPr>
              <w:jc w:val="both"/>
              <w:rPr>
                <w:rFonts w:ascii="Times New Roman" w:eastAsia="Times New Roman" w:hAnsi="Times New Roman"/>
                <w:color w:val="000000"/>
                <w:sz w:val="24"/>
                <w:szCs w:val="24"/>
                <w:lang w:eastAsia="ru-RU"/>
              </w:rPr>
            </w:pPr>
            <w:r w:rsidRPr="00B06A89">
              <w:rPr>
                <w:rFonts w:ascii="Times New Roman" w:hAnsi="Times New Roman"/>
                <w:b/>
                <w:color w:val="000000"/>
                <w:sz w:val="24"/>
                <w:szCs w:val="24"/>
              </w:rPr>
              <w:t xml:space="preserve">Размещение санаториев, профилакториев, бальнеологических лечебниц, грязелечебниц, обеспечивающих оказание услуги по лечению и </w:t>
            </w:r>
            <w:r w:rsidRPr="00B06A89">
              <w:rPr>
                <w:rFonts w:ascii="Times New Roman" w:hAnsi="Times New Roman"/>
                <w:b/>
                <w:color w:val="000000"/>
                <w:sz w:val="24"/>
                <w:szCs w:val="24"/>
              </w:rPr>
              <w:lastRenderedPageBreak/>
              <w:t>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1BD123B7"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не подлежит установлению;</w:t>
            </w:r>
          </w:p>
          <w:p w14:paraId="4153F3CE"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4CBCF4E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80B742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73747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A4744C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2680C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F2811B7"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3C59C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4CAE9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D1958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C62B70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21591D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087D0F9"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568B667"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2A4E0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FF6C3C"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5;</w:t>
            </w:r>
          </w:p>
          <w:p w14:paraId="23E7F48B"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149D3B8F"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застройки земельного участка (Кз) – 0,8</w:t>
            </w:r>
          </w:p>
          <w:p w14:paraId="0C3C7DA4"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плотности застройки земельного участка (Кпз) – 2,4</w:t>
            </w:r>
          </w:p>
          <w:p w14:paraId="6F02A63A" w14:textId="7B274F92" w:rsidR="0031727C" w:rsidRPr="00B06A89" w:rsidRDefault="00E94BE6"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1A4259" w:rsidRPr="00B06A89" w14:paraId="2C312E93" w14:textId="77777777" w:rsidTr="001A4259">
        <w:trPr>
          <w:trHeight w:val="286"/>
        </w:trPr>
        <w:tc>
          <w:tcPr>
            <w:tcW w:w="2815" w:type="dxa"/>
            <w:tcBorders>
              <w:top w:val="single" w:sz="4" w:space="0" w:color="auto"/>
              <w:left w:val="single" w:sz="4" w:space="0" w:color="auto"/>
              <w:bottom w:val="single" w:sz="4" w:space="0" w:color="auto"/>
              <w:right w:val="single" w:sz="4" w:space="0" w:color="auto"/>
            </w:tcBorders>
            <w:hideMark/>
          </w:tcPr>
          <w:p w14:paraId="1FD5C9B7"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12.0</w:t>
            </w:r>
          </w:p>
        </w:tc>
        <w:tc>
          <w:tcPr>
            <w:tcW w:w="2499" w:type="dxa"/>
            <w:tcBorders>
              <w:top w:val="single" w:sz="4" w:space="0" w:color="auto"/>
              <w:left w:val="single" w:sz="4" w:space="0" w:color="auto"/>
              <w:bottom w:val="single" w:sz="4" w:space="0" w:color="auto"/>
              <w:right w:val="single" w:sz="4" w:space="0" w:color="auto"/>
            </w:tcBorders>
            <w:hideMark/>
          </w:tcPr>
          <w:p w14:paraId="67A8409A"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3CC34CF4"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B6C13E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6C43F73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066F7CE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E16884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177AD2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273B114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012B5A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8CF6784"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7C2EE00" w14:textId="66AA6328" w:rsidR="001A4259" w:rsidRPr="00B06A89" w:rsidRDefault="00E94BE6" w:rsidP="001A4259">
            <w:pPr>
              <w:spacing w:after="0" w:line="240" w:lineRule="auto"/>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5D47632" w14:textId="77777777" w:rsidR="001A4259" w:rsidRPr="00B06A89" w:rsidRDefault="001A4259" w:rsidP="001A4259">
      <w:pPr>
        <w:spacing w:after="0" w:line="240" w:lineRule="auto"/>
        <w:rPr>
          <w:rFonts w:ascii="Times New Roman" w:hAnsi="Times New Roman"/>
          <w:b/>
          <w:color w:val="000000"/>
          <w:sz w:val="24"/>
          <w:szCs w:val="24"/>
        </w:rPr>
      </w:pPr>
    </w:p>
    <w:p w14:paraId="635DA8D8"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Условно-разрешенные виды использования</w:t>
      </w:r>
    </w:p>
    <w:p w14:paraId="1B235657"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B06A89" w:rsidRPr="00B06A89" w14:paraId="772D6C47" w14:textId="77777777" w:rsidTr="001A4259">
        <w:tc>
          <w:tcPr>
            <w:tcW w:w="2683" w:type="dxa"/>
          </w:tcPr>
          <w:p w14:paraId="35B4025A"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w:t>
            </w:r>
          </w:p>
          <w:p w14:paraId="55CAF9C1"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вида разрешенного использования</w:t>
            </w:r>
          </w:p>
          <w:p w14:paraId="66DC50C1"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земельного</w:t>
            </w:r>
          </w:p>
          <w:p w14:paraId="2D12EEAE"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участка</w:t>
            </w:r>
          </w:p>
        </w:tc>
        <w:tc>
          <w:tcPr>
            <w:tcW w:w="2658" w:type="dxa"/>
          </w:tcPr>
          <w:p w14:paraId="4A5B58A2"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51" w:type="dxa"/>
          </w:tcPr>
          <w:p w14:paraId="2D642D5F" w14:textId="77777777" w:rsidR="001A4259" w:rsidRPr="00B06A89" w:rsidRDefault="001A4259" w:rsidP="001A4259">
            <w:pPr>
              <w:spacing w:after="0" w:line="240" w:lineRule="auto"/>
              <w:ind w:left="459"/>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6AE11332" w14:textId="77777777" w:rsidTr="001A4259">
        <w:tc>
          <w:tcPr>
            <w:tcW w:w="2683" w:type="dxa"/>
          </w:tcPr>
          <w:p w14:paraId="249FC6AC"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2.7.1</w:t>
            </w:r>
          </w:p>
        </w:tc>
        <w:tc>
          <w:tcPr>
            <w:tcW w:w="2658" w:type="dxa"/>
          </w:tcPr>
          <w:p w14:paraId="20957719" w14:textId="77777777" w:rsidR="001A4259" w:rsidRPr="00B06A89" w:rsidRDefault="001A4259" w:rsidP="001A4259">
            <w:pPr>
              <w:spacing w:after="0" w:line="240" w:lineRule="auto"/>
              <w:rPr>
                <w:rFonts w:ascii="Times New Roman" w:hAnsi="Times New Roman"/>
                <w:color w:val="000000"/>
                <w:sz w:val="24"/>
                <w:szCs w:val="24"/>
              </w:rPr>
            </w:pPr>
            <w:r w:rsidRPr="00B06A89">
              <w:rPr>
                <w:rFonts w:ascii="Times New Roman" w:hAnsi="Times New Roman"/>
                <w:b/>
                <w:color w:val="000000"/>
                <w:sz w:val="24"/>
                <w:szCs w:val="24"/>
                <w:lang w:eastAsia="ru-RU"/>
              </w:rPr>
              <w:t xml:space="preserve">Хранение автотранспорта </w:t>
            </w:r>
          </w:p>
        </w:tc>
        <w:tc>
          <w:tcPr>
            <w:tcW w:w="9651" w:type="dxa"/>
          </w:tcPr>
          <w:p w14:paraId="2106BFEB" w14:textId="77777777" w:rsidR="001A4259" w:rsidRPr="00B06A89" w:rsidRDefault="001A4259" w:rsidP="001A4259">
            <w:pPr>
              <w:pStyle w:val="320"/>
              <w:snapToGrid w:val="0"/>
              <w:rPr>
                <w:b/>
                <w:color w:val="000000"/>
                <w:sz w:val="24"/>
                <w:szCs w:val="24"/>
                <w:lang w:eastAsia="ru-RU"/>
              </w:rPr>
            </w:pPr>
            <w:r w:rsidRPr="00B06A89">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1AFD58F0" w14:textId="77777777" w:rsidR="001A4259" w:rsidRPr="00B06A89" w:rsidRDefault="001A4259" w:rsidP="001A4259">
            <w:pPr>
              <w:pStyle w:val="320"/>
              <w:snapToGrid w:val="0"/>
              <w:rPr>
                <w:color w:val="000000"/>
                <w:sz w:val="24"/>
                <w:szCs w:val="24"/>
              </w:rPr>
            </w:pPr>
          </w:p>
          <w:p w14:paraId="0449BC5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18 кв.м;</w:t>
            </w:r>
          </w:p>
          <w:p w14:paraId="1BCC191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FEAA6D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80FAE7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A5112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38EE92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3C93E9B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179FC2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CC3D5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5AEBA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0F61D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28B4A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9A7D5D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C4860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55C4FB"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1.</w:t>
            </w:r>
          </w:p>
          <w:p w14:paraId="7172AB3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720767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354E25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36D8056" w14:textId="3CF88239" w:rsidR="0031727C" w:rsidRPr="00B06A89" w:rsidRDefault="00E94BE6" w:rsidP="001A425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3D2942F" w14:textId="77777777" w:rsidTr="001A4259">
        <w:tc>
          <w:tcPr>
            <w:tcW w:w="2683" w:type="dxa"/>
          </w:tcPr>
          <w:p w14:paraId="57AA4898"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4.8</w:t>
            </w:r>
          </w:p>
        </w:tc>
        <w:tc>
          <w:tcPr>
            <w:tcW w:w="2658" w:type="dxa"/>
          </w:tcPr>
          <w:p w14:paraId="3AAFCA8F"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Развлечения</w:t>
            </w:r>
          </w:p>
        </w:tc>
        <w:tc>
          <w:tcPr>
            <w:tcW w:w="9651" w:type="dxa"/>
          </w:tcPr>
          <w:p w14:paraId="04FA938A"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1BFAC278" w14:textId="77777777" w:rsidR="001A4259" w:rsidRPr="00B06A89" w:rsidRDefault="001A4259" w:rsidP="001A425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7E0324F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59AD505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68EF5618"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0C6BDA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36738F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02230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F0639E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E7360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D102A0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4028D13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EFFFA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308CFB"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9D39D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1C10A4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5B52F52"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2E54696"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D1D49D"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D668F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5886CFE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6E3E0B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316F21"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6810ED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024383B"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388E2A9E"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0A3C6793" w14:textId="77777777" w:rsidR="001A4259" w:rsidRPr="00B06A89" w:rsidRDefault="001A4259" w:rsidP="001A4259">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105BA8D" w14:textId="18C9F34F" w:rsidR="0031727C" w:rsidRPr="00B06A89" w:rsidRDefault="00E94BE6" w:rsidP="001A4259">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544F778E" w14:textId="77777777" w:rsidTr="001A4259">
        <w:tc>
          <w:tcPr>
            <w:tcW w:w="2683" w:type="dxa"/>
          </w:tcPr>
          <w:p w14:paraId="108B8434"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4.9</w:t>
            </w:r>
          </w:p>
        </w:tc>
        <w:tc>
          <w:tcPr>
            <w:tcW w:w="2658" w:type="dxa"/>
          </w:tcPr>
          <w:p w14:paraId="535B6A0C"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b/>
                <w:bCs/>
                <w:color w:val="000000"/>
                <w:sz w:val="24"/>
                <w:szCs w:val="24"/>
              </w:rPr>
              <w:t>Служебные гаражи</w:t>
            </w:r>
          </w:p>
        </w:tc>
        <w:tc>
          <w:tcPr>
            <w:tcW w:w="9651" w:type="dxa"/>
          </w:tcPr>
          <w:p w14:paraId="7500402C"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9" w:anchor="block_1030" w:history="1">
              <w:r w:rsidRPr="00B06A89">
                <w:rPr>
                  <w:rFonts w:ascii="Times New Roman" w:hAnsi="Times New Roman"/>
                  <w:b/>
                  <w:color w:val="000000"/>
                  <w:sz w:val="24"/>
                  <w:szCs w:val="24"/>
                </w:rPr>
                <w:t>кодами 3.0</w:t>
              </w:r>
            </w:hyperlink>
            <w:r w:rsidRPr="00B06A89">
              <w:rPr>
                <w:rFonts w:ascii="Times New Roman" w:hAnsi="Times New Roman"/>
                <w:b/>
                <w:color w:val="000000"/>
                <w:sz w:val="24"/>
                <w:szCs w:val="24"/>
              </w:rPr>
              <w:t>, </w:t>
            </w:r>
            <w:hyperlink r:id="rId30" w:anchor="block_1040" w:history="1">
              <w:r w:rsidRPr="00B06A89">
                <w:rPr>
                  <w:rFonts w:ascii="Times New Roman" w:hAnsi="Times New Roman"/>
                  <w:b/>
                  <w:color w:val="000000"/>
                  <w:sz w:val="24"/>
                  <w:szCs w:val="24"/>
                </w:rPr>
                <w:t>4.0</w:t>
              </w:r>
            </w:hyperlink>
            <w:r w:rsidRPr="00B06A89">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25AAD4D1"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25B3211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И).</w:t>
            </w:r>
          </w:p>
          <w:p w14:paraId="6408DD3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31BAF3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81CE2B0"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31456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83FE3C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12D41D"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B602F8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0D3E52"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1C7A3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88C906"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94C47F"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6430365"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E6099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09CB4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21C8474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B63122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EFC2E5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2BC7E8B" w14:textId="42784AA0" w:rsidR="0031727C" w:rsidRPr="00B06A89" w:rsidRDefault="00E94BE6" w:rsidP="001A4259">
            <w:pPr>
              <w:spacing w:after="0" w:line="240" w:lineRule="auto"/>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53AF1A15" w14:textId="77777777" w:rsidTr="001A4259">
        <w:tc>
          <w:tcPr>
            <w:tcW w:w="2683" w:type="dxa"/>
          </w:tcPr>
          <w:p w14:paraId="07AA735B"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4.9.1</w:t>
            </w:r>
          </w:p>
        </w:tc>
        <w:tc>
          <w:tcPr>
            <w:tcW w:w="2658" w:type="dxa"/>
          </w:tcPr>
          <w:p w14:paraId="31182BB2" w14:textId="77777777" w:rsidR="001A4259" w:rsidRPr="00B06A89" w:rsidRDefault="001A4259" w:rsidP="001A4259">
            <w:pPr>
              <w:spacing w:after="0" w:line="240" w:lineRule="auto"/>
              <w:rPr>
                <w:rFonts w:ascii="Times New Roman" w:hAnsi="Times New Roman"/>
                <w:color w:val="000000"/>
                <w:sz w:val="24"/>
                <w:szCs w:val="24"/>
                <w:lang w:eastAsia="ru-RU"/>
              </w:rPr>
            </w:pPr>
            <w:r w:rsidRPr="00B06A89">
              <w:rPr>
                <w:rFonts w:ascii="Times New Roman" w:hAnsi="Times New Roman"/>
                <w:b/>
                <w:color w:val="000000"/>
                <w:sz w:val="24"/>
                <w:szCs w:val="24"/>
              </w:rPr>
              <w:t>Объекты дорожного сервиса</w:t>
            </w:r>
          </w:p>
        </w:tc>
        <w:tc>
          <w:tcPr>
            <w:tcW w:w="9651" w:type="dxa"/>
          </w:tcPr>
          <w:p w14:paraId="07512A01"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1" w:anchor="block_14911" w:history="1">
              <w:r w:rsidRPr="00B06A89">
                <w:rPr>
                  <w:rFonts w:ascii="Times New Roman" w:hAnsi="Times New Roman"/>
                  <w:b/>
                  <w:color w:val="000000"/>
                  <w:sz w:val="24"/>
                  <w:szCs w:val="24"/>
                </w:rPr>
                <w:t>кодами 4.9.1.1 - 4.9.1.4</w:t>
              </w:r>
            </w:hyperlink>
            <w:r w:rsidRPr="00B06A89">
              <w:rPr>
                <w:rFonts w:ascii="Times New Roman" w:hAnsi="Times New Roman"/>
                <w:b/>
                <w:color w:val="000000"/>
                <w:sz w:val="24"/>
                <w:szCs w:val="24"/>
              </w:rPr>
              <w:t>.</w:t>
            </w:r>
          </w:p>
          <w:p w14:paraId="4FC50FC6"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p>
          <w:p w14:paraId="55FB0D9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количество колонок на АЗС - 5</w:t>
            </w:r>
          </w:p>
          <w:p w14:paraId="1B458B4A"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технологических постов для СТО - 5</w:t>
            </w:r>
          </w:p>
          <w:p w14:paraId="55FD4E2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Минимальный размер земельных участков:</w:t>
            </w:r>
          </w:p>
          <w:p w14:paraId="71AC17D0"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Для АЗС минимальный размер:</w:t>
            </w:r>
          </w:p>
          <w:p w14:paraId="721A8B1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2 колонки – 0,1 га;</w:t>
            </w:r>
          </w:p>
          <w:p w14:paraId="7F579772"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5 колонки – 0,2 га;</w:t>
            </w:r>
          </w:p>
          <w:p w14:paraId="5E59EE5E"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Для СТО минимальный размер:</w:t>
            </w:r>
          </w:p>
          <w:p w14:paraId="3B1A730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на 5 технологических постов – 0.5 га;</w:t>
            </w:r>
          </w:p>
          <w:p w14:paraId="00BB9615"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3779627F"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6C464D3"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775CCAEA"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DE17229"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E5722E"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959F5A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32B2B4"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2FEA0D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6C74D3"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CAA901"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C269D8"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63858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3070BEC" w14:textId="77777777" w:rsidR="001A4259" w:rsidRPr="00B06A89" w:rsidRDefault="001A4259" w:rsidP="001A425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0614230"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E350307" w14:textId="77777777" w:rsidR="001A4259" w:rsidRPr="00B06A89" w:rsidRDefault="001A4259" w:rsidP="001A425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C20A59"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13B3E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2;</w:t>
            </w:r>
          </w:p>
          <w:p w14:paraId="43E967E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6C43F197"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598248C" w14:textId="77777777" w:rsidR="001A4259" w:rsidRPr="00B06A89" w:rsidRDefault="001A4259" w:rsidP="001A425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38BEB78C" w14:textId="77777777" w:rsidR="001A4259" w:rsidRPr="00B06A89" w:rsidRDefault="001A4259" w:rsidP="001A425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794418A" w14:textId="77777777" w:rsidR="001A4259" w:rsidRPr="00B06A89" w:rsidRDefault="001A4259" w:rsidP="001A425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6F514CEA" w14:textId="77777777" w:rsidR="001A4259" w:rsidRPr="00B06A89" w:rsidRDefault="001A4259"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DA31024" w14:textId="409F543D" w:rsidR="0031727C" w:rsidRPr="00B06A89" w:rsidRDefault="00E94BE6" w:rsidP="001A425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F4416" w:rsidRPr="00B06A89" w14:paraId="09077062" w14:textId="77777777" w:rsidTr="001A4259">
        <w:tc>
          <w:tcPr>
            <w:tcW w:w="2683" w:type="dxa"/>
          </w:tcPr>
          <w:p w14:paraId="7F886BC5"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5.4.</w:t>
            </w:r>
          </w:p>
          <w:p w14:paraId="2F9B6418"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tc>
        <w:tc>
          <w:tcPr>
            <w:tcW w:w="2658" w:type="dxa"/>
          </w:tcPr>
          <w:p w14:paraId="775BCC8D"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Причалы для маломерных судов</w:t>
            </w:r>
          </w:p>
        </w:tc>
        <w:tc>
          <w:tcPr>
            <w:tcW w:w="9651" w:type="dxa"/>
          </w:tcPr>
          <w:p w14:paraId="17C32347" w14:textId="77777777" w:rsidR="00FF4416" w:rsidRPr="00B06A89" w:rsidRDefault="00FF4416" w:rsidP="00FF4416">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342D1D8E"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p w14:paraId="41D3A45B"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6F5513BE"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DE35450"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1.</w:t>
            </w:r>
          </w:p>
          <w:p w14:paraId="0526574F"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AF027CD"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FC474B6"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5A339C7E" w14:textId="5F721D9F" w:rsidR="0031727C" w:rsidRPr="00B06A89" w:rsidRDefault="00E94BE6" w:rsidP="00FF4416">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2FA7389E" w14:textId="77777777" w:rsidR="0031727C" w:rsidRPr="00B06A89" w:rsidRDefault="0031727C" w:rsidP="001A4259">
      <w:pPr>
        <w:spacing w:after="0" w:line="240" w:lineRule="auto"/>
        <w:rPr>
          <w:rFonts w:ascii="Times New Roman" w:hAnsi="Times New Roman"/>
          <w:b/>
          <w:color w:val="000000"/>
          <w:sz w:val="24"/>
          <w:szCs w:val="24"/>
        </w:rPr>
      </w:pPr>
    </w:p>
    <w:p w14:paraId="2975355A" w14:textId="77777777" w:rsidR="001A4259" w:rsidRPr="00B06A89" w:rsidRDefault="001A4259" w:rsidP="001A425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Вспомогательные виды разрешенного использования</w:t>
      </w:r>
    </w:p>
    <w:p w14:paraId="108C918B" w14:textId="77777777" w:rsidR="001A4259" w:rsidRPr="00B06A89" w:rsidRDefault="001A4259" w:rsidP="001A4259">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B06A89" w:rsidRPr="00B06A89" w14:paraId="2F73B6E6" w14:textId="77777777" w:rsidTr="001A4259">
        <w:tc>
          <w:tcPr>
            <w:tcW w:w="2839" w:type="dxa"/>
            <w:tcBorders>
              <w:top w:val="single" w:sz="4" w:space="0" w:color="auto"/>
              <w:left w:val="single" w:sz="4" w:space="0" w:color="auto"/>
              <w:bottom w:val="single" w:sz="4" w:space="0" w:color="auto"/>
              <w:right w:val="single" w:sz="4" w:space="0" w:color="auto"/>
            </w:tcBorders>
            <w:hideMark/>
          </w:tcPr>
          <w:p w14:paraId="7BB83EC9"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664D952F"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49612921" w14:textId="77777777" w:rsidR="001A4259" w:rsidRPr="00B06A89" w:rsidRDefault="001A4259" w:rsidP="001A425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32143D63" w14:textId="77777777" w:rsidTr="001A4259">
        <w:tc>
          <w:tcPr>
            <w:tcW w:w="2839" w:type="dxa"/>
            <w:tcBorders>
              <w:top w:val="single" w:sz="4" w:space="0" w:color="auto"/>
              <w:left w:val="single" w:sz="4" w:space="0" w:color="auto"/>
              <w:bottom w:val="single" w:sz="4" w:space="0" w:color="auto"/>
              <w:right w:val="single" w:sz="4" w:space="0" w:color="auto"/>
            </w:tcBorders>
          </w:tcPr>
          <w:p w14:paraId="053C5C37"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4.1</w:t>
            </w:r>
          </w:p>
        </w:tc>
        <w:tc>
          <w:tcPr>
            <w:tcW w:w="2506" w:type="dxa"/>
            <w:tcBorders>
              <w:top w:val="single" w:sz="4" w:space="0" w:color="auto"/>
              <w:left w:val="single" w:sz="4" w:space="0" w:color="auto"/>
              <w:bottom w:val="single" w:sz="4" w:space="0" w:color="auto"/>
              <w:right w:val="single" w:sz="4" w:space="0" w:color="auto"/>
            </w:tcBorders>
          </w:tcPr>
          <w:p w14:paraId="77AA6878"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Деловое управление</w:t>
            </w:r>
          </w:p>
        </w:tc>
        <w:tc>
          <w:tcPr>
            <w:tcW w:w="9647" w:type="dxa"/>
            <w:tcBorders>
              <w:top w:val="single" w:sz="4" w:space="0" w:color="auto"/>
              <w:left w:val="single" w:sz="4" w:space="0" w:color="auto"/>
              <w:bottom w:val="single" w:sz="4" w:space="0" w:color="auto"/>
              <w:right w:val="single" w:sz="4" w:space="0" w:color="auto"/>
            </w:tcBorders>
          </w:tcPr>
          <w:p w14:paraId="5F76B02A" w14:textId="77777777" w:rsidR="00FF4416" w:rsidRPr="00B06A89" w:rsidRDefault="00FF4416" w:rsidP="00FF4416">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7511CBD"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p w14:paraId="2DC86490"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7BC6C359"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34121C6"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4B966E5"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AD415A"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CB0CB38"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712605"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0CC5F43"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6F782F"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62A42D"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412AFE"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1B012D"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B09104F"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35C3955F"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B461BDB"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A758D5"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07A6AB"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2691A5F2"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C97F4C1"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9560AA" w14:textId="77777777" w:rsidR="00FF4416" w:rsidRPr="00B06A89" w:rsidRDefault="00FF4416" w:rsidP="00FF4416">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9AA1758"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D4E9703" w14:textId="77777777" w:rsidR="00FF4416" w:rsidRPr="00B06A89" w:rsidRDefault="00FF4416" w:rsidP="00FF441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1B04144D" w14:textId="77777777" w:rsidR="00FF4416" w:rsidRPr="00B06A89" w:rsidRDefault="00FF4416" w:rsidP="00FF4416">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0A303706"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68B8905" w14:textId="1874C040" w:rsidR="0031727C" w:rsidRPr="00B06A89" w:rsidRDefault="00E94BE6" w:rsidP="00FF4416">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1DE48E6E" w14:textId="77777777" w:rsidTr="001A4259">
        <w:tc>
          <w:tcPr>
            <w:tcW w:w="2839" w:type="dxa"/>
            <w:tcBorders>
              <w:top w:val="single" w:sz="4" w:space="0" w:color="auto"/>
              <w:left w:val="single" w:sz="4" w:space="0" w:color="auto"/>
              <w:bottom w:val="single" w:sz="4" w:space="0" w:color="auto"/>
              <w:right w:val="single" w:sz="4" w:space="0" w:color="auto"/>
            </w:tcBorders>
          </w:tcPr>
          <w:p w14:paraId="4D83DE20"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4.4</w:t>
            </w:r>
          </w:p>
        </w:tc>
        <w:tc>
          <w:tcPr>
            <w:tcW w:w="2506" w:type="dxa"/>
            <w:tcBorders>
              <w:top w:val="single" w:sz="4" w:space="0" w:color="auto"/>
              <w:left w:val="single" w:sz="4" w:space="0" w:color="auto"/>
              <w:bottom w:val="single" w:sz="4" w:space="0" w:color="auto"/>
              <w:right w:val="single" w:sz="4" w:space="0" w:color="auto"/>
            </w:tcBorders>
          </w:tcPr>
          <w:p w14:paraId="56ED3F53"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Магазины</w:t>
            </w:r>
          </w:p>
          <w:p w14:paraId="66A33ADA" w14:textId="77777777" w:rsidR="00FF4416" w:rsidRPr="00B06A89" w:rsidRDefault="00FF4416" w:rsidP="00FF4416">
            <w:pPr>
              <w:spacing w:after="0" w:line="240" w:lineRule="auto"/>
              <w:rPr>
                <w:rFonts w:ascii="Times New Roman" w:hAnsi="Times New Roman"/>
                <w:color w:val="000000"/>
                <w:sz w:val="24"/>
                <w:szCs w:val="24"/>
              </w:rPr>
            </w:pPr>
          </w:p>
        </w:tc>
        <w:tc>
          <w:tcPr>
            <w:tcW w:w="9647" w:type="dxa"/>
            <w:tcBorders>
              <w:top w:val="single" w:sz="4" w:space="0" w:color="auto"/>
              <w:left w:val="single" w:sz="4" w:space="0" w:color="auto"/>
              <w:bottom w:val="single" w:sz="4" w:space="0" w:color="auto"/>
              <w:right w:val="single" w:sz="4" w:space="0" w:color="auto"/>
            </w:tcBorders>
          </w:tcPr>
          <w:p w14:paraId="1F15A606" w14:textId="77777777" w:rsidR="00FF4416" w:rsidRPr="00B06A89" w:rsidRDefault="00FF4416" w:rsidP="00FF4416">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C8EEC14"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p w14:paraId="32038213"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4BA1DF54"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C017DD9"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045A9A1"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893705"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A1070C5"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C2EF07"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858B658"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584B8C"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C57242F"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13EF52"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D10B3B"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A8CC98"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BDCE38"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19CFC82"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E8FC99E"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D366354"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8D5871"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86D978"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1F519229"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760DFE7"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7A4C73" w14:textId="77777777" w:rsidR="00FF4416" w:rsidRPr="00B06A89" w:rsidRDefault="00FF4416" w:rsidP="00FF4416">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lastRenderedPageBreak/>
              <w:t xml:space="preserve"> в условиях реконструкции </w:t>
            </w:r>
            <w:r w:rsidRPr="00B06A89">
              <w:rPr>
                <w:rFonts w:ascii="Times New Roman" w:eastAsia="Times New Roman" w:hAnsi="Times New Roman"/>
                <w:color w:val="000000"/>
                <w:sz w:val="24"/>
                <w:szCs w:val="24"/>
                <w:lang w:eastAsia="ru-RU"/>
              </w:rPr>
              <w:t>(Кз) – 0,8</w:t>
            </w:r>
          </w:p>
          <w:p w14:paraId="40D3C612"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6288C4" w14:textId="77777777" w:rsidR="00FF4416" w:rsidRPr="00B06A89" w:rsidRDefault="00FF4416" w:rsidP="00FF441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3A259415" w14:textId="77777777" w:rsidR="00FF4416" w:rsidRPr="00B06A89" w:rsidRDefault="00FF4416" w:rsidP="00FF4416">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3F56948F"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EAEAB0A" w14:textId="57C0E0F7" w:rsidR="0031727C" w:rsidRPr="00B06A89" w:rsidRDefault="00E94BE6" w:rsidP="00FF4416">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33805EAE" w14:textId="77777777" w:rsidTr="001A4259">
        <w:tc>
          <w:tcPr>
            <w:tcW w:w="2839" w:type="dxa"/>
            <w:tcBorders>
              <w:top w:val="single" w:sz="4" w:space="0" w:color="auto"/>
              <w:left w:val="single" w:sz="4" w:space="0" w:color="auto"/>
              <w:bottom w:val="single" w:sz="4" w:space="0" w:color="auto"/>
              <w:right w:val="single" w:sz="4" w:space="0" w:color="auto"/>
            </w:tcBorders>
          </w:tcPr>
          <w:p w14:paraId="6438C5BC"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4.5</w:t>
            </w:r>
          </w:p>
        </w:tc>
        <w:tc>
          <w:tcPr>
            <w:tcW w:w="2506" w:type="dxa"/>
            <w:tcBorders>
              <w:top w:val="single" w:sz="4" w:space="0" w:color="auto"/>
              <w:left w:val="single" w:sz="4" w:space="0" w:color="auto"/>
              <w:bottom w:val="single" w:sz="4" w:space="0" w:color="auto"/>
              <w:right w:val="single" w:sz="4" w:space="0" w:color="auto"/>
            </w:tcBorders>
          </w:tcPr>
          <w:p w14:paraId="7106AAD7"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Банковская и страховая деятельность</w:t>
            </w:r>
          </w:p>
        </w:tc>
        <w:tc>
          <w:tcPr>
            <w:tcW w:w="9647" w:type="dxa"/>
            <w:tcBorders>
              <w:top w:val="single" w:sz="4" w:space="0" w:color="auto"/>
              <w:left w:val="single" w:sz="4" w:space="0" w:color="auto"/>
              <w:bottom w:val="single" w:sz="4" w:space="0" w:color="auto"/>
              <w:right w:val="single" w:sz="4" w:space="0" w:color="auto"/>
            </w:tcBorders>
          </w:tcPr>
          <w:p w14:paraId="27D4E960" w14:textId="77777777" w:rsidR="00FF4416" w:rsidRPr="00B06A89" w:rsidRDefault="00FF4416" w:rsidP="00FF4416">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2E09D7AD"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p w14:paraId="4AA3CC7B"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08E87336"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898A101"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2657AA7"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1F49F6"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D652E6B"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DB2A6BA"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9B2D79C"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062B53"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B8FD12"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D1875D"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42BCF3"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35778AA"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DBCE90C"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34562A7"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E66CB9"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E5B6B2"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609E9B0F"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FAF8AD5"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C6DD4EF" w14:textId="77777777" w:rsidR="00FF4416" w:rsidRPr="00B06A89" w:rsidRDefault="00FF4416" w:rsidP="00FF4416">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C8EC093"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B7E8284" w14:textId="77777777" w:rsidR="00FF4416" w:rsidRPr="00B06A89" w:rsidRDefault="00FF4416" w:rsidP="00FF441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3F620E38" w14:textId="77777777" w:rsidR="00FF4416" w:rsidRPr="00B06A89" w:rsidRDefault="00FF4416" w:rsidP="00FF4416">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0F79770A" w14:textId="77777777" w:rsidR="00FF4416" w:rsidRPr="00B06A89" w:rsidRDefault="00FF4416" w:rsidP="00FF4416">
            <w:pPr>
              <w:spacing w:after="0"/>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FC85562" w14:textId="26292D74" w:rsidR="0031727C" w:rsidRPr="00B06A89" w:rsidRDefault="00E94BE6" w:rsidP="00FF4416">
            <w:pPr>
              <w:spacing w:after="0"/>
              <w:rPr>
                <w:rFonts w:ascii="Times New Roman" w:hAnsi="Times New Roman"/>
                <w:color w:val="000000"/>
                <w:sz w:val="24"/>
                <w:szCs w:val="24"/>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4767E451" w14:textId="77777777" w:rsidTr="001A4259">
        <w:tc>
          <w:tcPr>
            <w:tcW w:w="2839" w:type="dxa"/>
            <w:tcBorders>
              <w:top w:val="single" w:sz="4" w:space="0" w:color="auto"/>
              <w:left w:val="single" w:sz="4" w:space="0" w:color="auto"/>
              <w:bottom w:val="single" w:sz="4" w:space="0" w:color="auto"/>
              <w:right w:val="single" w:sz="4" w:space="0" w:color="auto"/>
            </w:tcBorders>
          </w:tcPr>
          <w:p w14:paraId="5EBCF706"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4.6</w:t>
            </w:r>
          </w:p>
        </w:tc>
        <w:tc>
          <w:tcPr>
            <w:tcW w:w="2506" w:type="dxa"/>
            <w:tcBorders>
              <w:top w:val="single" w:sz="4" w:space="0" w:color="auto"/>
              <w:left w:val="single" w:sz="4" w:space="0" w:color="auto"/>
              <w:bottom w:val="single" w:sz="4" w:space="0" w:color="auto"/>
              <w:right w:val="single" w:sz="4" w:space="0" w:color="auto"/>
            </w:tcBorders>
          </w:tcPr>
          <w:p w14:paraId="125D9BC4"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Общественное питание</w:t>
            </w:r>
          </w:p>
        </w:tc>
        <w:tc>
          <w:tcPr>
            <w:tcW w:w="9647" w:type="dxa"/>
            <w:tcBorders>
              <w:top w:val="single" w:sz="4" w:space="0" w:color="auto"/>
              <w:left w:val="single" w:sz="4" w:space="0" w:color="auto"/>
              <w:bottom w:val="single" w:sz="4" w:space="0" w:color="auto"/>
              <w:right w:val="single" w:sz="4" w:space="0" w:color="auto"/>
            </w:tcBorders>
          </w:tcPr>
          <w:p w14:paraId="2C2D67F9" w14:textId="77777777" w:rsidR="00FF4416" w:rsidRPr="00B06A89" w:rsidRDefault="00FF4416" w:rsidP="00FF4416">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4FA9704"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p w14:paraId="7C80734E"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размер земельных участков: </w:t>
            </w:r>
          </w:p>
          <w:p w14:paraId="66D46507"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При числе мест, га на 100 мест:</w:t>
            </w:r>
          </w:p>
          <w:p w14:paraId="7D34BABF"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до 50 мест – 0,25 га;</w:t>
            </w:r>
          </w:p>
          <w:p w14:paraId="6AED1F3B"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50 до 150 мест – 0,15 га;</w:t>
            </w:r>
          </w:p>
          <w:p w14:paraId="25D3FF5D"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0F86009"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63891D86"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3E78DF"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DAFB8A9"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4C0755"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4C21CD9"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D989ED"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8CFB73"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C974704"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8C2EEE"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6F14F6F"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281093F"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B4CB15E"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3D4A2D"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5370D2"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661C0546"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C03383A"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290F532" w14:textId="77777777" w:rsidR="00FF4416" w:rsidRPr="00B06A89" w:rsidRDefault="00FF4416" w:rsidP="00FF4416">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E1B36C4"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10A824" w14:textId="77777777" w:rsidR="00FF4416" w:rsidRPr="00B06A89" w:rsidRDefault="00FF4416" w:rsidP="00FF441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B0F3AA1" w14:textId="77777777" w:rsidR="00FF4416" w:rsidRPr="00B06A89" w:rsidRDefault="00FF4416" w:rsidP="00FF4416">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5FFE2A3"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2490C42" w14:textId="2BF1621F" w:rsidR="0031727C" w:rsidRPr="00B06A89" w:rsidRDefault="00E94BE6" w:rsidP="00FF4416">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3C8B740C" w14:textId="77777777" w:rsidTr="001A4259">
        <w:tc>
          <w:tcPr>
            <w:tcW w:w="2839" w:type="dxa"/>
            <w:tcBorders>
              <w:top w:val="single" w:sz="4" w:space="0" w:color="auto"/>
              <w:left w:val="single" w:sz="4" w:space="0" w:color="auto"/>
              <w:bottom w:val="single" w:sz="4" w:space="0" w:color="auto"/>
              <w:right w:val="single" w:sz="4" w:space="0" w:color="auto"/>
            </w:tcBorders>
          </w:tcPr>
          <w:p w14:paraId="77AED4F0"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4.10</w:t>
            </w:r>
          </w:p>
        </w:tc>
        <w:tc>
          <w:tcPr>
            <w:tcW w:w="2506" w:type="dxa"/>
            <w:tcBorders>
              <w:top w:val="single" w:sz="4" w:space="0" w:color="auto"/>
              <w:left w:val="single" w:sz="4" w:space="0" w:color="auto"/>
              <w:bottom w:val="single" w:sz="4" w:space="0" w:color="auto"/>
              <w:right w:val="single" w:sz="4" w:space="0" w:color="auto"/>
            </w:tcBorders>
          </w:tcPr>
          <w:p w14:paraId="092BE00B"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Выставочно-ярморочная деятельность</w:t>
            </w:r>
          </w:p>
        </w:tc>
        <w:tc>
          <w:tcPr>
            <w:tcW w:w="9647" w:type="dxa"/>
            <w:tcBorders>
              <w:top w:val="single" w:sz="4" w:space="0" w:color="auto"/>
              <w:left w:val="single" w:sz="4" w:space="0" w:color="auto"/>
              <w:bottom w:val="single" w:sz="4" w:space="0" w:color="auto"/>
              <w:right w:val="single" w:sz="4" w:space="0" w:color="auto"/>
            </w:tcBorders>
          </w:tcPr>
          <w:p w14:paraId="733ECC5A" w14:textId="77777777" w:rsidR="00FF4416" w:rsidRPr="00B06A89" w:rsidRDefault="00FF4416" w:rsidP="00FF4416">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4B32880A"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p w14:paraId="6C99BE79"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1000 кв.м;</w:t>
            </w:r>
          </w:p>
          <w:p w14:paraId="612D15CD"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9AA3E67"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3328C298"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DBE1E81"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1A51A2C"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E9E59E"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91AE439"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7B22212"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D1CB54"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723799"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CBB982"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0986A4C"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232B6B0"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E971F94"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A35FF6"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4A54034"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–4;</w:t>
            </w:r>
          </w:p>
          <w:p w14:paraId="429CCA94"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41478BE"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068D6DB" w14:textId="77777777" w:rsidR="00FF4416" w:rsidRPr="00B06A89" w:rsidRDefault="00FF4416" w:rsidP="00FF4416">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107747E"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60CACAA" w14:textId="77777777" w:rsidR="00FF4416" w:rsidRPr="00B06A89" w:rsidRDefault="00FF4416" w:rsidP="00FF441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7F48B3A5" w14:textId="77777777" w:rsidR="00FF4416" w:rsidRPr="00B06A89" w:rsidRDefault="00FF4416" w:rsidP="00FF4416">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7816570E"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320CDFF" w14:textId="6FE33054" w:rsidR="0031727C" w:rsidRPr="00B06A89" w:rsidRDefault="00E94BE6" w:rsidP="00FF4416">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06A89" w:rsidRPr="00B06A89" w14:paraId="35B09945" w14:textId="77777777" w:rsidTr="001A4259">
        <w:tc>
          <w:tcPr>
            <w:tcW w:w="2839" w:type="dxa"/>
            <w:tcBorders>
              <w:top w:val="single" w:sz="4" w:space="0" w:color="auto"/>
              <w:left w:val="single" w:sz="4" w:space="0" w:color="auto"/>
              <w:bottom w:val="single" w:sz="4" w:space="0" w:color="auto"/>
              <w:right w:val="single" w:sz="4" w:space="0" w:color="auto"/>
            </w:tcBorders>
          </w:tcPr>
          <w:p w14:paraId="4CEFC3FB"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5.1</w:t>
            </w:r>
          </w:p>
        </w:tc>
        <w:tc>
          <w:tcPr>
            <w:tcW w:w="2506" w:type="dxa"/>
            <w:tcBorders>
              <w:top w:val="single" w:sz="4" w:space="0" w:color="auto"/>
              <w:left w:val="single" w:sz="4" w:space="0" w:color="auto"/>
              <w:bottom w:val="single" w:sz="4" w:space="0" w:color="auto"/>
              <w:right w:val="single" w:sz="4" w:space="0" w:color="auto"/>
            </w:tcBorders>
          </w:tcPr>
          <w:p w14:paraId="253E42EF"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Спорт</w:t>
            </w:r>
          </w:p>
          <w:p w14:paraId="609AA0FD" w14:textId="77777777" w:rsidR="00FF4416" w:rsidRPr="00B06A89" w:rsidRDefault="00FF4416" w:rsidP="00FF4416">
            <w:pPr>
              <w:spacing w:after="0" w:line="240" w:lineRule="auto"/>
              <w:rPr>
                <w:rFonts w:ascii="Times New Roman" w:hAnsi="Times New Roman"/>
                <w:color w:val="000000"/>
                <w:sz w:val="24"/>
                <w:szCs w:val="24"/>
              </w:rPr>
            </w:pPr>
          </w:p>
        </w:tc>
        <w:tc>
          <w:tcPr>
            <w:tcW w:w="9647" w:type="dxa"/>
            <w:tcBorders>
              <w:top w:val="single" w:sz="4" w:space="0" w:color="auto"/>
              <w:left w:val="single" w:sz="4" w:space="0" w:color="auto"/>
              <w:bottom w:val="single" w:sz="4" w:space="0" w:color="auto"/>
              <w:right w:val="single" w:sz="4" w:space="0" w:color="auto"/>
            </w:tcBorders>
          </w:tcPr>
          <w:p w14:paraId="271F05C5" w14:textId="77777777" w:rsidR="00FF4416" w:rsidRPr="00B06A89" w:rsidRDefault="00FF4416" w:rsidP="00FF4416">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2" w:anchor="block_1511" w:history="1">
              <w:r w:rsidRPr="00B06A89">
                <w:rPr>
                  <w:rFonts w:ascii="Times New Roman" w:hAnsi="Times New Roman"/>
                  <w:b/>
                  <w:color w:val="000000"/>
                  <w:sz w:val="24"/>
                  <w:szCs w:val="24"/>
                </w:rPr>
                <w:t>кодами 5.1.1 - 5.1.7</w:t>
              </w:r>
            </w:hyperlink>
            <w:r w:rsidRPr="00B06A89">
              <w:rPr>
                <w:rFonts w:ascii="Times New Roman" w:hAnsi="Times New Roman"/>
                <w:b/>
                <w:color w:val="000000"/>
                <w:sz w:val="24"/>
                <w:szCs w:val="24"/>
              </w:rPr>
              <w:t>.</w:t>
            </w:r>
          </w:p>
          <w:p w14:paraId="6C2D13B5"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p w14:paraId="1859E8FD"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C4BEA7B"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76F4FD8"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456DF2C"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BC5C53"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C2E9E9D"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387CB4D"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B8EE96C"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9D7A4D"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6999F1"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436E57"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ECFDDD"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5D3BD50"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712581E"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5CB3744"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13E04D"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90D771"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4;</w:t>
            </w:r>
          </w:p>
          <w:p w14:paraId="50A5F25A"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94F3A8B"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F85A3CA" w14:textId="77777777" w:rsidR="00FF4416" w:rsidRPr="00B06A89" w:rsidRDefault="00FF4416" w:rsidP="00FF4416">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4E94631"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436760F" w14:textId="77777777" w:rsidR="00FF4416" w:rsidRPr="00B06A89" w:rsidRDefault="00FF4416" w:rsidP="00FF441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385BD007" w14:textId="77777777" w:rsidR="00FF4416" w:rsidRPr="00B06A89" w:rsidRDefault="00FF4416" w:rsidP="00FF4416">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458171E"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486753" w14:textId="2145DD7C" w:rsidR="0031727C" w:rsidRPr="00B06A89" w:rsidRDefault="00E94BE6" w:rsidP="00FF4416">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0EF22C3" w14:textId="77777777" w:rsidR="00446269" w:rsidRPr="00B06A89" w:rsidRDefault="00446269"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Примечание:</w:t>
      </w:r>
    </w:p>
    <w:p w14:paraId="4115498A"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Р-1 и расположенных в границах зон с особыми условиями использования территории, устанавливаются в соответствии со статьями Части </w:t>
      </w:r>
      <w:r w:rsidRPr="00B06A89">
        <w:rPr>
          <w:rFonts w:ascii="Times New Roman" w:hAnsi="Times New Roman"/>
          <w:color w:val="000000"/>
          <w:sz w:val="24"/>
          <w:szCs w:val="24"/>
          <w:lang w:val="en-US" w:eastAsia="ru-RU"/>
        </w:rPr>
        <w:t>V</w:t>
      </w:r>
      <w:r w:rsidRPr="00B06A89">
        <w:rPr>
          <w:rFonts w:ascii="Times New Roman" w:hAnsi="Times New Roman"/>
          <w:color w:val="000000"/>
          <w:sz w:val="24"/>
          <w:szCs w:val="24"/>
          <w:lang w:eastAsia="ru-RU"/>
        </w:rPr>
        <w:t xml:space="preserve"> настоящих Правил.</w:t>
      </w:r>
    </w:p>
    <w:p w14:paraId="68B2FD89"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5B558C5"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При отсутствии утвержденной документации по планировке территории в границах зоны побережья Черного моря не допускается создание новых объектов капитального строительства, с видами разрешенного использования малоэтажная многоквартирная жилая застройка (код – 2.1.1), среднеэтажная жилая застройка (код – 2.5), многоэтажная жилая застройка (высотная застройка) (код – 2.6), объекты торговли (торговые центры, торгово-развлекательные центры (комплексы) (код 4.2), гостиничное обслуживание (код – 4.7) и туристическое обслуживание (код – 5.2.1), а так же не допускается реконструкция таких объектов капитального строительства с изменением их этажности, высотности и площади застройки;</w:t>
      </w:r>
    </w:p>
    <w:p w14:paraId="091B5BE8"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Коэффициенты застройки и плотности застройки – не подлежат установлению. Параметры застройки земельных участков определяются при проектировании с учетом соблюдения требований Региональных нормативов градостроительного проектирования в границах зоны побережья Черного моря. Запрещается предоставлять отклонение от предельных параметров разрешенного строительства (реконструкции) в части увеличения этажности и высотности объектов;</w:t>
      </w:r>
    </w:p>
    <w:p w14:paraId="79A17AB1"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Градостроительным кодексом Российской Федерации в части уменьшения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границах зоны побережья Черного моря;</w:t>
      </w:r>
    </w:p>
    <w:p w14:paraId="42ECC6F8"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Размещение застройки с видами разрешенного использования указанными в пункте 3, в границах территориальной зоны допускается исключительно при наличии утвержденной документации по планировке территории. Параметры застройки определяются исключительно на основании утвержденной в установленном порядке документации по планировке территории в соответствии с Региональными нормативами градостроительного проектирования;</w:t>
      </w:r>
    </w:p>
    <w:p w14:paraId="1099FCE0"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Документация по планировке территории должна содержать согласованный Архитектурно-градостроительным советом республики Крым вариант планировочных и объемно-пространственных решений застройки территории (концепцию вариантов планировочных и объемно-планировочных решений застройки территории);</w:t>
      </w:r>
    </w:p>
    <w:p w14:paraId="7E86DC9C"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w:t>
      </w:r>
      <w:r w:rsidRPr="00B06A89">
        <w:rPr>
          <w:rFonts w:ascii="Times New Roman" w:hAnsi="Times New Roman"/>
          <w:color w:val="000000"/>
          <w:sz w:val="24"/>
          <w:szCs w:val="24"/>
          <w:lang w:eastAsia="ru-RU"/>
        </w:rPr>
        <w:lastRenderedPageBreak/>
        <w:t>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6CA5891"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BB46AF2"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377AF91"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19705A6"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9C07F15"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8D810F0"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40E8588"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Песчановского сельского поселения Бахчисарайского района Республики Крым, в границах которого расположен такой земельный участок.</w:t>
      </w:r>
    </w:p>
    <w:p w14:paraId="3C256AAE"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27A5880"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w:t>
      </w:r>
      <w:r w:rsidRPr="00B06A89">
        <w:rPr>
          <w:rFonts w:ascii="Times New Roman" w:hAnsi="Times New Roman"/>
          <w:color w:val="000000"/>
          <w:sz w:val="24"/>
          <w:szCs w:val="24"/>
          <w:lang w:eastAsia="ru-RU"/>
        </w:rPr>
        <w:lastRenderedPageBreak/>
        <w:t>администрацией Песчановского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AA1DE53"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Песчановского сельского поселения Бахчисарайского района Республики Крым.</w:t>
      </w:r>
    </w:p>
    <w:p w14:paraId="1EDAD5FF"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C5058D3"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16C718A"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84CA1A2" w14:textId="77777777" w:rsidR="00446269" w:rsidRPr="00B06A89" w:rsidRDefault="00446269" w:rsidP="0044626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EE1B046" w14:textId="77777777" w:rsidR="00CB6480" w:rsidRPr="00B06A89" w:rsidRDefault="00CB6480"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233440FA" w14:textId="222C6A65" w:rsidR="00E256FF" w:rsidRPr="00B06A89" w:rsidRDefault="00E256FF" w:rsidP="0035156C">
      <w:pPr>
        <w:pStyle w:val="2"/>
        <w:spacing w:before="0" w:after="0"/>
        <w:rPr>
          <w:rFonts w:ascii="Times New Roman" w:hAnsi="Times New Roman" w:cs="Times New Roman"/>
          <w:i w:val="0"/>
          <w:color w:val="000000"/>
          <w:kern w:val="1"/>
          <w:sz w:val="24"/>
          <w:szCs w:val="24"/>
        </w:rPr>
      </w:pPr>
      <w:bookmarkStart w:id="24" w:name="_Toc79766211"/>
      <w:r w:rsidRPr="00B06A89">
        <w:rPr>
          <w:rFonts w:ascii="Times New Roman" w:hAnsi="Times New Roman" w:cs="Times New Roman"/>
          <w:i w:val="0"/>
          <w:color w:val="000000"/>
          <w:kern w:val="1"/>
          <w:sz w:val="24"/>
          <w:szCs w:val="24"/>
        </w:rPr>
        <w:t xml:space="preserve">Статья </w:t>
      </w:r>
      <w:r w:rsidR="00CB6480" w:rsidRPr="00B06A89">
        <w:rPr>
          <w:rFonts w:ascii="Times New Roman" w:hAnsi="Times New Roman" w:cs="Times New Roman"/>
          <w:i w:val="0"/>
          <w:color w:val="000000"/>
          <w:kern w:val="1"/>
          <w:sz w:val="24"/>
          <w:szCs w:val="24"/>
        </w:rPr>
        <w:t>4</w:t>
      </w:r>
      <w:r w:rsidR="00B84511" w:rsidRPr="00B06A89">
        <w:rPr>
          <w:rFonts w:ascii="Times New Roman" w:hAnsi="Times New Roman" w:cs="Times New Roman"/>
          <w:i w:val="0"/>
          <w:color w:val="000000"/>
          <w:kern w:val="1"/>
          <w:sz w:val="24"/>
          <w:szCs w:val="24"/>
        </w:rPr>
        <w:t>4</w:t>
      </w:r>
      <w:r w:rsidRPr="00B06A89">
        <w:rPr>
          <w:rFonts w:ascii="Times New Roman" w:hAnsi="Times New Roman" w:cs="Times New Roman"/>
          <w:i w:val="0"/>
          <w:color w:val="000000"/>
          <w:kern w:val="1"/>
          <w:sz w:val="24"/>
          <w:szCs w:val="24"/>
        </w:rPr>
        <w:t>. Зоны инженерной и транспортной инфраструктуры (И,</w:t>
      </w:r>
      <w:r w:rsidR="00E94BE6" w:rsidRPr="00B06A89">
        <w:rPr>
          <w:rFonts w:ascii="Times New Roman" w:hAnsi="Times New Roman" w:cs="Times New Roman"/>
          <w:i w:val="0"/>
          <w:color w:val="000000"/>
          <w:kern w:val="1"/>
          <w:sz w:val="24"/>
          <w:szCs w:val="24"/>
        </w:rPr>
        <w:t xml:space="preserve"> </w:t>
      </w:r>
      <w:r w:rsidRPr="00B06A89">
        <w:rPr>
          <w:rFonts w:ascii="Times New Roman" w:hAnsi="Times New Roman" w:cs="Times New Roman"/>
          <w:i w:val="0"/>
          <w:color w:val="000000"/>
          <w:kern w:val="1"/>
          <w:sz w:val="24"/>
          <w:szCs w:val="24"/>
        </w:rPr>
        <w:t>Т)</w:t>
      </w:r>
      <w:bookmarkEnd w:id="24"/>
    </w:p>
    <w:p w14:paraId="26AD7E9A" w14:textId="77777777" w:rsidR="00BC254B" w:rsidRPr="00B06A89" w:rsidRDefault="00BC254B" w:rsidP="0035156C">
      <w:pPr>
        <w:spacing w:after="0" w:line="240" w:lineRule="auto"/>
        <w:rPr>
          <w:rFonts w:ascii="Times New Roman" w:eastAsiaTheme="majorEastAsia" w:hAnsi="Times New Roman"/>
          <w:b/>
          <w:bCs/>
          <w:color w:val="000000"/>
          <w:sz w:val="24"/>
          <w:szCs w:val="24"/>
        </w:rPr>
      </w:pPr>
    </w:p>
    <w:p w14:paraId="68DEB43B" w14:textId="348D0CAF" w:rsidR="00E256FF" w:rsidRPr="00B06A89" w:rsidRDefault="00E256FF" w:rsidP="0035156C">
      <w:pPr>
        <w:pStyle w:val="2"/>
        <w:spacing w:before="0" w:after="0"/>
        <w:rPr>
          <w:rFonts w:ascii="Times New Roman" w:hAnsi="Times New Roman" w:cs="Times New Roman"/>
          <w:i w:val="0"/>
          <w:color w:val="000000"/>
          <w:kern w:val="1"/>
          <w:sz w:val="24"/>
          <w:szCs w:val="24"/>
        </w:rPr>
      </w:pPr>
      <w:bookmarkStart w:id="25" w:name="_Toc79766212"/>
      <w:r w:rsidRPr="00B06A89">
        <w:rPr>
          <w:rFonts w:ascii="Times New Roman" w:hAnsi="Times New Roman" w:cs="Times New Roman"/>
          <w:i w:val="0"/>
          <w:color w:val="000000"/>
          <w:kern w:val="1"/>
          <w:sz w:val="24"/>
          <w:szCs w:val="24"/>
        </w:rPr>
        <w:t xml:space="preserve">Статья </w:t>
      </w:r>
      <w:r w:rsidR="00CB6480" w:rsidRPr="00B06A89">
        <w:rPr>
          <w:rFonts w:ascii="Times New Roman" w:hAnsi="Times New Roman" w:cs="Times New Roman"/>
          <w:i w:val="0"/>
          <w:color w:val="000000"/>
          <w:kern w:val="1"/>
          <w:sz w:val="24"/>
          <w:szCs w:val="24"/>
        </w:rPr>
        <w:t>4</w:t>
      </w:r>
      <w:r w:rsidR="00B84511" w:rsidRPr="00B06A89">
        <w:rPr>
          <w:rFonts w:ascii="Times New Roman" w:hAnsi="Times New Roman" w:cs="Times New Roman"/>
          <w:i w:val="0"/>
          <w:color w:val="000000"/>
          <w:kern w:val="1"/>
          <w:sz w:val="24"/>
          <w:szCs w:val="24"/>
        </w:rPr>
        <w:t>5</w:t>
      </w:r>
      <w:r w:rsidRPr="00B06A89">
        <w:rPr>
          <w:rFonts w:ascii="Times New Roman" w:hAnsi="Times New Roman" w:cs="Times New Roman"/>
          <w:i w:val="0"/>
          <w:color w:val="000000"/>
          <w:kern w:val="1"/>
          <w:sz w:val="24"/>
          <w:szCs w:val="24"/>
        </w:rPr>
        <w:t xml:space="preserve">. Зона </w:t>
      </w:r>
      <w:r w:rsidR="00E94BE6" w:rsidRPr="00B06A89">
        <w:rPr>
          <w:rFonts w:ascii="Times New Roman" w:hAnsi="Times New Roman" w:cs="Times New Roman"/>
          <w:i w:val="0"/>
          <w:color w:val="000000"/>
          <w:kern w:val="1"/>
          <w:sz w:val="24"/>
          <w:szCs w:val="24"/>
        </w:rPr>
        <w:t>транспортной инфраструктуры</w:t>
      </w:r>
      <w:r w:rsidRPr="00B06A89">
        <w:rPr>
          <w:rFonts w:ascii="Times New Roman" w:hAnsi="Times New Roman" w:cs="Times New Roman"/>
          <w:i w:val="0"/>
          <w:color w:val="000000"/>
          <w:kern w:val="1"/>
          <w:sz w:val="24"/>
          <w:szCs w:val="24"/>
        </w:rPr>
        <w:t xml:space="preserve"> (Т)</w:t>
      </w:r>
      <w:bookmarkEnd w:id="25"/>
    </w:p>
    <w:p w14:paraId="3D089609" w14:textId="77777777" w:rsidR="00E256FF" w:rsidRPr="00B06A89" w:rsidRDefault="00E256FF" w:rsidP="0035156C">
      <w:pPr>
        <w:spacing w:after="0" w:line="240" w:lineRule="auto"/>
        <w:ind w:firstLine="547"/>
        <w:rPr>
          <w:rFonts w:ascii="Times New Roman" w:eastAsia="Times New Roman" w:hAnsi="Times New Roman"/>
          <w:color w:val="000000"/>
          <w:sz w:val="24"/>
          <w:szCs w:val="24"/>
          <w:lang w:eastAsia="ru-RU"/>
        </w:rPr>
      </w:pPr>
    </w:p>
    <w:p w14:paraId="0D70A7BF" w14:textId="77777777" w:rsidR="00FF4416" w:rsidRPr="00B06A89" w:rsidRDefault="00FF4416" w:rsidP="00FF4416">
      <w:pPr>
        <w:pStyle w:val="aff6"/>
        <w:numPr>
          <w:ilvl w:val="0"/>
          <w:numId w:val="10"/>
        </w:numPr>
        <w:spacing w:after="0" w:line="240" w:lineRule="auto"/>
        <w:ind w:left="0" w:firstLine="0"/>
        <w:jc w:val="both"/>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35E00103" w14:textId="77777777" w:rsidR="00FF4416" w:rsidRPr="00B06A89" w:rsidRDefault="00FF4416" w:rsidP="00FF4416">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B06A89" w:rsidRPr="00B06A89" w14:paraId="0F5A69AD" w14:textId="77777777" w:rsidTr="00446269">
        <w:trPr>
          <w:trHeight w:val="499"/>
        </w:trPr>
        <w:tc>
          <w:tcPr>
            <w:tcW w:w="5992" w:type="dxa"/>
            <w:tcBorders>
              <w:top w:val="single" w:sz="8" w:space="0" w:color="auto"/>
              <w:left w:val="single" w:sz="8" w:space="0" w:color="auto"/>
              <w:bottom w:val="single" w:sz="8" w:space="0" w:color="auto"/>
              <w:right w:val="nil"/>
            </w:tcBorders>
          </w:tcPr>
          <w:p w14:paraId="6D939386"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Основные виды разрешённого</w:t>
            </w:r>
          </w:p>
          <w:p w14:paraId="518F67CD"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058E0183"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Условно разрешённые</w:t>
            </w:r>
          </w:p>
          <w:p w14:paraId="33DCB07E"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346BAA91"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Вспомогательные виды</w:t>
            </w:r>
          </w:p>
          <w:p w14:paraId="217B3985"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r>
      <w:tr w:rsidR="00FF4416" w:rsidRPr="00B06A89" w14:paraId="5AE0B9F3" w14:textId="77777777" w:rsidTr="00446269">
        <w:trPr>
          <w:trHeight w:val="127"/>
        </w:trPr>
        <w:tc>
          <w:tcPr>
            <w:tcW w:w="5992" w:type="dxa"/>
            <w:tcBorders>
              <w:top w:val="single" w:sz="8" w:space="0" w:color="auto"/>
              <w:left w:val="single" w:sz="8" w:space="0" w:color="auto"/>
              <w:bottom w:val="single" w:sz="8" w:space="0" w:color="auto"/>
              <w:right w:val="nil"/>
            </w:tcBorders>
          </w:tcPr>
          <w:p w14:paraId="1A94DAD5" w14:textId="1CFA6FD9" w:rsidR="00FF4416" w:rsidRPr="00B06A89" w:rsidRDefault="00FF4416" w:rsidP="00446269">
            <w:pPr>
              <w:spacing w:after="0" w:line="240" w:lineRule="auto"/>
              <w:rPr>
                <w:rFonts w:ascii="Times New Roman" w:hAnsi="Times New Roman"/>
                <w:b/>
                <w:color w:val="000000"/>
                <w:sz w:val="24"/>
                <w:szCs w:val="24"/>
                <w:lang w:eastAsia="ru-RU"/>
              </w:rPr>
            </w:pPr>
            <w:r w:rsidRPr="00B06A89">
              <w:rPr>
                <w:rFonts w:ascii="Times New Roman" w:hAnsi="Times New Roman"/>
                <w:color w:val="000000"/>
                <w:sz w:val="24"/>
                <w:szCs w:val="24"/>
                <w:lang w:eastAsia="ru-RU"/>
              </w:rPr>
              <w:t xml:space="preserve">2.7.1 </w:t>
            </w:r>
            <w:r w:rsidRPr="00B06A89">
              <w:rPr>
                <w:rFonts w:ascii="Times New Roman" w:hAnsi="Times New Roman"/>
                <w:b/>
                <w:color w:val="000000"/>
                <w:sz w:val="24"/>
                <w:szCs w:val="24"/>
                <w:lang w:eastAsia="ru-RU"/>
              </w:rPr>
              <w:t>Хранение автотранспорта</w:t>
            </w:r>
          </w:p>
          <w:p w14:paraId="5B9BCDB5"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3.1. Коммунальное обслуживание</w:t>
            </w:r>
          </w:p>
          <w:p w14:paraId="032F78AB"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7.1 Железнодорожный транспорт</w:t>
            </w:r>
          </w:p>
          <w:p w14:paraId="4F34D86A"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7.2 Автомобильный транспорт</w:t>
            </w:r>
          </w:p>
          <w:p w14:paraId="395F3F5D"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7.4 Воздушный транспорт</w:t>
            </w:r>
          </w:p>
          <w:p w14:paraId="160EB000"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7.5. Трубопроводный транспорт</w:t>
            </w:r>
          </w:p>
          <w:p w14:paraId="4C82A1FA"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lang w:eastAsia="ru-RU"/>
              </w:rPr>
              <w:t>8.3.</w:t>
            </w:r>
            <w:r w:rsidRPr="00B06A89">
              <w:rPr>
                <w:rFonts w:ascii="Times New Roman" w:eastAsia="Times New Roman" w:hAnsi="Times New Roman"/>
                <w:color w:val="000000"/>
                <w:sz w:val="24"/>
                <w:szCs w:val="24"/>
                <w:lang w:eastAsia="ru-RU"/>
              </w:rPr>
              <w:t xml:space="preserve"> Обеспечение внутреннего правопорядка</w:t>
            </w:r>
          </w:p>
          <w:p w14:paraId="4A8CD394" w14:textId="77777777" w:rsidR="00156F7A" w:rsidRPr="00B06A89" w:rsidRDefault="00156F7A" w:rsidP="00446269">
            <w:pPr>
              <w:spacing w:after="0" w:line="240" w:lineRule="auto"/>
              <w:rPr>
                <w:rFonts w:ascii="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11.3 Гидротехнические сооружения</w:t>
            </w:r>
          </w:p>
          <w:p w14:paraId="179DB3DA"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12.0</w:t>
            </w:r>
            <w:r w:rsidRPr="00B06A89">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180978EE"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4.9.1.</w:t>
            </w:r>
            <w:r w:rsidRPr="00B06A89">
              <w:rPr>
                <w:rFonts w:ascii="Times New Roman" w:eastAsia="Times New Roman" w:hAnsi="Times New Roman"/>
                <w:color w:val="000000"/>
                <w:sz w:val="24"/>
                <w:szCs w:val="24"/>
                <w:lang w:eastAsia="ru-RU"/>
              </w:rPr>
              <w:t xml:space="preserve"> </w:t>
            </w:r>
            <w:r w:rsidRPr="00B06A89">
              <w:rPr>
                <w:rFonts w:ascii="Times New Roman" w:hAnsi="Times New Roman"/>
                <w:b/>
                <w:color w:val="000000"/>
                <w:sz w:val="24"/>
                <w:szCs w:val="24"/>
              </w:rPr>
              <w:t>Объекты дорожного сервиса</w:t>
            </w:r>
          </w:p>
          <w:p w14:paraId="3E7107EB"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1149AAD3" w14:textId="77777777" w:rsidR="00FF4416" w:rsidRPr="00B06A89" w:rsidRDefault="00FF4416" w:rsidP="00FF4416">
            <w:pPr>
              <w:pStyle w:val="aff6"/>
              <w:numPr>
                <w:ilvl w:val="1"/>
                <w:numId w:val="11"/>
              </w:numPr>
              <w:spacing w:after="0" w:line="240" w:lineRule="auto"/>
              <w:ind w:left="0" w:firstLine="0"/>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Обслуживание автотранспорта</w:t>
            </w:r>
          </w:p>
          <w:p w14:paraId="522B1C12" w14:textId="77777777" w:rsidR="00FF4416" w:rsidRPr="00B06A89" w:rsidRDefault="00FF4416" w:rsidP="00446269">
            <w:pPr>
              <w:spacing w:after="0" w:line="240" w:lineRule="auto"/>
              <w:rPr>
                <w:rFonts w:ascii="Times New Roman" w:hAnsi="Times New Roman"/>
                <w:bCs/>
                <w:color w:val="000000"/>
                <w:sz w:val="24"/>
                <w:szCs w:val="24"/>
              </w:rPr>
            </w:pPr>
          </w:p>
        </w:tc>
      </w:tr>
    </w:tbl>
    <w:p w14:paraId="7A4A9031" w14:textId="77777777" w:rsidR="00FF4416" w:rsidRPr="00B06A89" w:rsidRDefault="00FF4416" w:rsidP="00FF4416">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198A9DBE" w14:textId="77777777" w:rsidR="00FF4416" w:rsidRPr="00B06A89" w:rsidRDefault="00FF4416" w:rsidP="00FF4416">
      <w:pPr>
        <w:pStyle w:val="aff6"/>
        <w:widowControl w:val="0"/>
        <w:numPr>
          <w:ilvl w:val="0"/>
          <w:numId w:val="10"/>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5D231E6" w14:textId="77777777" w:rsidR="00FF4416" w:rsidRPr="00B06A89" w:rsidRDefault="00FF4416" w:rsidP="00FF4416">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1BD14762" w14:textId="77777777" w:rsidR="00FF4416" w:rsidRPr="00B06A89" w:rsidRDefault="00FF4416" w:rsidP="00FF4416">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46AC33C6" w14:textId="77777777" w:rsidR="00FF4416" w:rsidRPr="00B06A89" w:rsidRDefault="00FF4416" w:rsidP="00FF441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B06A89" w:rsidRPr="00B06A89" w14:paraId="3DAFE912" w14:textId="77777777" w:rsidTr="00446269">
        <w:trPr>
          <w:trHeight w:val="1637"/>
        </w:trPr>
        <w:tc>
          <w:tcPr>
            <w:tcW w:w="2901" w:type="dxa"/>
          </w:tcPr>
          <w:p w14:paraId="574AFD1C"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324" w:type="dxa"/>
          </w:tcPr>
          <w:p w14:paraId="72DCEE44"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20AD9167"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0DE40EDC" w14:textId="77777777" w:rsidTr="00446269">
        <w:trPr>
          <w:trHeight w:val="211"/>
        </w:trPr>
        <w:tc>
          <w:tcPr>
            <w:tcW w:w="2901" w:type="dxa"/>
          </w:tcPr>
          <w:p w14:paraId="208D2A69"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2.7.1</w:t>
            </w:r>
          </w:p>
        </w:tc>
        <w:tc>
          <w:tcPr>
            <w:tcW w:w="2324" w:type="dxa"/>
          </w:tcPr>
          <w:p w14:paraId="62A0D3F0"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b/>
                <w:color w:val="000000"/>
                <w:sz w:val="24"/>
                <w:szCs w:val="24"/>
                <w:lang w:eastAsia="ru-RU"/>
              </w:rPr>
              <w:t xml:space="preserve">Хранение автотранспорта </w:t>
            </w:r>
          </w:p>
        </w:tc>
        <w:tc>
          <w:tcPr>
            <w:tcW w:w="9625" w:type="dxa"/>
          </w:tcPr>
          <w:p w14:paraId="4EEF7734" w14:textId="77777777" w:rsidR="00FF4416" w:rsidRPr="00B06A89" w:rsidRDefault="00FF4416" w:rsidP="00446269">
            <w:pPr>
              <w:pStyle w:val="320"/>
              <w:snapToGrid w:val="0"/>
              <w:rPr>
                <w:b/>
                <w:color w:val="000000"/>
                <w:sz w:val="24"/>
                <w:szCs w:val="24"/>
                <w:lang w:eastAsia="ru-RU"/>
              </w:rPr>
            </w:pPr>
            <w:r w:rsidRPr="00B06A89">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0EA96893"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земельного участка – 18 кв.м;</w:t>
            </w:r>
          </w:p>
          <w:p w14:paraId="141D998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E96DC5A"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C905785"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7A2F3C"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272C0D4"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275C490D"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A6B4EDE"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BD57A4"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D802DF"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F30C1D"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248BF9"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41ACEAF"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77F9E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BABCCD"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1.</w:t>
            </w:r>
          </w:p>
          <w:p w14:paraId="52E9F2EB"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418F151"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BEEA95B"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06A89" w:rsidRPr="00B06A89" w14:paraId="2A550AED" w14:textId="77777777" w:rsidTr="00446269">
        <w:trPr>
          <w:trHeight w:val="1637"/>
        </w:trPr>
        <w:tc>
          <w:tcPr>
            <w:tcW w:w="2901" w:type="dxa"/>
          </w:tcPr>
          <w:p w14:paraId="011AB8B6"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3.1</w:t>
            </w:r>
          </w:p>
        </w:tc>
        <w:tc>
          <w:tcPr>
            <w:tcW w:w="2324" w:type="dxa"/>
          </w:tcPr>
          <w:p w14:paraId="792CC6BA"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Коммунальное обслуживание</w:t>
            </w:r>
          </w:p>
          <w:p w14:paraId="45D0B8A5" w14:textId="77777777" w:rsidR="00FF4416" w:rsidRPr="00B06A89" w:rsidRDefault="00FF4416" w:rsidP="00446269">
            <w:pPr>
              <w:spacing w:after="0" w:line="240" w:lineRule="auto"/>
              <w:rPr>
                <w:rFonts w:ascii="Times New Roman" w:hAnsi="Times New Roman"/>
                <w:color w:val="000000"/>
                <w:sz w:val="24"/>
                <w:szCs w:val="24"/>
              </w:rPr>
            </w:pPr>
          </w:p>
        </w:tc>
        <w:tc>
          <w:tcPr>
            <w:tcW w:w="9625" w:type="dxa"/>
          </w:tcPr>
          <w:p w14:paraId="734866AF" w14:textId="77777777" w:rsidR="00FF4416" w:rsidRPr="00B06A89" w:rsidRDefault="00FF4416" w:rsidP="0044626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B98321F"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p>
          <w:p w14:paraId="58C7B47D"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Минимальные размеры земельных участков на объекты:</w:t>
            </w:r>
          </w:p>
          <w:p w14:paraId="00640877"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котельных – 0.7 га  ;</w:t>
            </w:r>
          </w:p>
          <w:p w14:paraId="18A563AC"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Станции водоподготовки – 1га ;</w:t>
            </w:r>
          </w:p>
          <w:p w14:paraId="1BED77EF"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Для насосных станций – 50 кв.м; </w:t>
            </w:r>
          </w:p>
          <w:p w14:paraId="001EC162"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телефонных станций – не подлежит установлению;</w:t>
            </w:r>
          </w:p>
          <w:p w14:paraId="36ED8313"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гаражей и мастерских для обслуживания уборочной и аварийной техники – 300 кв.м;</w:t>
            </w:r>
          </w:p>
          <w:p w14:paraId="50CA4BC4"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автостоянок не подлежит установлению;</w:t>
            </w:r>
          </w:p>
          <w:p w14:paraId="7BC97A96"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B70CB44"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трансформаторных подстанций - не подлежит установлению;</w:t>
            </w:r>
          </w:p>
          <w:p w14:paraId="3132FCCB"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тепловых пунктов – не подлежит установлению;</w:t>
            </w:r>
          </w:p>
          <w:p w14:paraId="0C18D2CA"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Для газораспределительных пунктов – 6 кв.м;</w:t>
            </w:r>
          </w:p>
          <w:p w14:paraId="2F5B3719"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95D77E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71CD86C5"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B83A0F"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A985373"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C64250"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0EAC13D"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043A9E"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49AA2C"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122DAE"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6F41EF"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2411982"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67C6619"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D6586B5"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ED7505"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AEFB2F"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2</w:t>
            </w:r>
          </w:p>
          <w:p w14:paraId="1DE72706"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Предельная высота – 20м</w:t>
            </w:r>
          </w:p>
          <w:p w14:paraId="47D0C8B4"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2FB06BB9"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2152E1" w14:textId="77777777" w:rsidR="00FF4416" w:rsidRPr="00B06A89" w:rsidRDefault="00FF4416" w:rsidP="0044626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7F753DD4"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D1E1C7" w14:textId="77777777" w:rsidR="00FF4416" w:rsidRPr="00B06A89" w:rsidRDefault="00FF4416" w:rsidP="0044626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41CF818F"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50AA24DD"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06A89" w:rsidRPr="00B06A89" w14:paraId="0A7A349E" w14:textId="77777777" w:rsidTr="00446269">
        <w:trPr>
          <w:trHeight w:val="1116"/>
        </w:trPr>
        <w:tc>
          <w:tcPr>
            <w:tcW w:w="2901" w:type="dxa"/>
          </w:tcPr>
          <w:p w14:paraId="1B90FB5E"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7.1</w:t>
            </w:r>
          </w:p>
        </w:tc>
        <w:tc>
          <w:tcPr>
            <w:tcW w:w="2324" w:type="dxa"/>
          </w:tcPr>
          <w:p w14:paraId="240813C0"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Железнодорожный транспорт</w:t>
            </w:r>
          </w:p>
        </w:tc>
        <w:tc>
          <w:tcPr>
            <w:tcW w:w="9625" w:type="dxa"/>
          </w:tcPr>
          <w:p w14:paraId="64EA74FB" w14:textId="77777777" w:rsidR="00BE3429" w:rsidRPr="00B06A89" w:rsidRDefault="00BE3429" w:rsidP="00BE342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33" w:anchor="block_1711" w:history="1">
              <w:r w:rsidRPr="00B06A89">
                <w:rPr>
                  <w:rFonts w:ascii="Times New Roman" w:hAnsi="Times New Roman"/>
                  <w:b/>
                  <w:color w:val="000000"/>
                  <w:sz w:val="24"/>
                  <w:szCs w:val="24"/>
                </w:rPr>
                <w:t>кодами 7.1.1 - 7.1.2</w:t>
              </w:r>
            </w:hyperlink>
            <w:r w:rsidRPr="00B06A89">
              <w:rPr>
                <w:rFonts w:ascii="Times New Roman" w:hAnsi="Times New Roman"/>
                <w:b/>
                <w:color w:val="000000"/>
                <w:sz w:val="24"/>
                <w:szCs w:val="24"/>
              </w:rPr>
              <w:t>.</w:t>
            </w:r>
          </w:p>
          <w:p w14:paraId="11969EEC" w14:textId="77777777" w:rsidR="00BE3429" w:rsidRPr="00B06A89" w:rsidRDefault="00BE3429" w:rsidP="00BE3429">
            <w:pPr>
              <w:spacing w:after="0" w:line="240" w:lineRule="auto"/>
              <w:rPr>
                <w:rFonts w:ascii="Times New Roman" w:hAnsi="Times New Roman"/>
                <w:color w:val="000000"/>
                <w:sz w:val="24"/>
                <w:szCs w:val="24"/>
                <w:lang w:eastAsia="ru-RU"/>
              </w:rPr>
            </w:pPr>
          </w:p>
          <w:p w14:paraId="5A5B8020"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Минимальный размер земельного участка – не подлежит установлению;</w:t>
            </w:r>
          </w:p>
          <w:p w14:paraId="034F34E7"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Максимальный размер земельного участка – не подлежит установлению;</w:t>
            </w:r>
          </w:p>
          <w:p w14:paraId="10AD3D44"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Отступ от границ земельного участка:</w:t>
            </w:r>
          </w:p>
          <w:p w14:paraId="611407C9"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линейных объектов – не подлежит установлению;</w:t>
            </w:r>
          </w:p>
          <w:p w14:paraId="587B8FB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17448C2A"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C1DB55"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7082EF0"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FD659C"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72FE2E5"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20412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6F9C4E"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CC25FD"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DA49F4"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253F6D4"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6A30C6AE"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C42ECBC"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80CBE0"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1A39A7"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Предельная высота – 20 м;</w:t>
            </w:r>
          </w:p>
          <w:p w14:paraId="1F227703"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Параметры застройки:</w:t>
            </w:r>
          </w:p>
          <w:p w14:paraId="083C828A"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Максимальный процент застройки – не подлежит установлению;</w:t>
            </w:r>
          </w:p>
          <w:p w14:paraId="14689072"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Коэффициент плотности застройки – не подлежит установлению</w:t>
            </w:r>
          </w:p>
        </w:tc>
      </w:tr>
      <w:tr w:rsidR="00B06A89" w:rsidRPr="00B06A89" w14:paraId="1455DFA7" w14:textId="77777777" w:rsidTr="00446269">
        <w:trPr>
          <w:trHeight w:val="294"/>
        </w:trPr>
        <w:tc>
          <w:tcPr>
            <w:tcW w:w="2901" w:type="dxa"/>
          </w:tcPr>
          <w:p w14:paraId="0D4144A7"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7.2</w:t>
            </w:r>
          </w:p>
        </w:tc>
        <w:tc>
          <w:tcPr>
            <w:tcW w:w="2324" w:type="dxa"/>
          </w:tcPr>
          <w:p w14:paraId="1BF37770" w14:textId="77777777" w:rsidR="00BE3429" w:rsidRPr="00B06A89" w:rsidRDefault="00BE3429" w:rsidP="00BE3429">
            <w:pPr>
              <w:spacing w:after="0" w:line="240" w:lineRule="auto"/>
              <w:rPr>
                <w:rFonts w:ascii="Times New Roman" w:hAnsi="Times New Roman"/>
                <w:b/>
                <w:color w:val="000000"/>
                <w:sz w:val="24"/>
                <w:szCs w:val="24"/>
              </w:rPr>
            </w:pPr>
            <w:r w:rsidRPr="00B06A89">
              <w:rPr>
                <w:rFonts w:ascii="Times New Roman" w:hAnsi="Times New Roman"/>
                <w:color w:val="000000"/>
                <w:sz w:val="24"/>
                <w:szCs w:val="24"/>
                <w:lang w:eastAsia="ru-RU"/>
              </w:rPr>
              <w:t>Автомобильный транспорт</w:t>
            </w:r>
          </w:p>
        </w:tc>
        <w:tc>
          <w:tcPr>
            <w:tcW w:w="9625" w:type="dxa"/>
          </w:tcPr>
          <w:p w14:paraId="6639C313" w14:textId="77777777" w:rsidR="00BE3429" w:rsidRPr="00B06A89" w:rsidRDefault="00BE3429" w:rsidP="00BE3429">
            <w:pPr>
              <w:jc w:val="both"/>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34" w:anchor="block_1721" w:history="1">
              <w:r w:rsidRPr="00B06A89">
                <w:rPr>
                  <w:rFonts w:ascii="Times New Roman" w:hAnsi="Times New Roman"/>
                  <w:b/>
                  <w:color w:val="000000"/>
                  <w:sz w:val="24"/>
                  <w:szCs w:val="24"/>
                </w:rPr>
                <w:t>кодами 7.2.1 - 7.2.3</w:t>
              </w:r>
            </w:hyperlink>
            <w:r w:rsidRPr="00B06A89">
              <w:rPr>
                <w:rFonts w:ascii="Times New Roman" w:hAnsi="Times New Roman"/>
                <w:b/>
                <w:color w:val="000000"/>
                <w:sz w:val="24"/>
                <w:szCs w:val="24"/>
              </w:rPr>
              <w:t>.</w:t>
            </w:r>
          </w:p>
          <w:p w14:paraId="50FDA35E"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Минимальный размер земельного участка – не подлежит установлению;</w:t>
            </w:r>
          </w:p>
          <w:p w14:paraId="2D712378"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686A6FA8"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564A81A8"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для линейных объектов – не подлежит установлению;</w:t>
            </w:r>
          </w:p>
          <w:p w14:paraId="035CED04"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rPr>
              <w:t xml:space="preserve">- для иных объектов капитального строительства – </w:t>
            </w:r>
            <w:r w:rsidRPr="00B06A89">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FD63E8"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20 м;</w:t>
            </w:r>
          </w:p>
          <w:p w14:paraId="79EE909F" w14:textId="77777777" w:rsidR="00BE3429" w:rsidRPr="00B06A89" w:rsidRDefault="00BE3429" w:rsidP="00BE3429">
            <w:pPr>
              <w:spacing w:after="0" w:line="240" w:lineRule="auto"/>
              <w:rPr>
                <w:rFonts w:ascii="Times New Roman" w:hAnsi="Times New Roman"/>
                <w:color w:val="000000"/>
                <w:sz w:val="24"/>
                <w:szCs w:val="24"/>
              </w:rPr>
            </w:pPr>
          </w:p>
          <w:p w14:paraId="502F1FB1"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3ADFB3ED"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330650C8"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tc>
      </w:tr>
      <w:tr w:rsidR="00B06A89" w:rsidRPr="00B06A89" w14:paraId="53A3905D" w14:textId="77777777" w:rsidTr="00446269">
        <w:trPr>
          <w:trHeight w:val="294"/>
        </w:trPr>
        <w:tc>
          <w:tcPr>
            <w:tcW w:w="2901" w:type="dxa"/>
          </w:tcPr>
          <w:p w14:paraId="3D71B8B9"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7.4.</w:t>
            </w:r>
          </w:p>
        </w:tc>
        <w:tc>
          <w:tcPr>
            <w:tcW w:w="2324" w:type="dxa"/>
          </w:tcPr>
          <w:p w14:paraId="4EC86DBE"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Воздушный транспорт</w:t>
            </w:r>
          </w:p>
        </w:tc>
        <w:tc>
          <w:tcPr>
            <w:tcW w:w="9625" w:type="dxa"/>
          </w:tcPr>
          <w:p w14:paraId="7A26F85F" w14:textId="77777777" w:rsidR="00BE3429" w:rsidRPr="00B06A89" w:rsidRDefault="00BE3429" w:rsidP="00BE3429">
            <w:pPr>
              <w:spacing w:after="0" w:line="240" w:lineRule="auto"/>
              <w:rPr>
                <w:rFonts w:ascii="Times New Roman" w:hAnsi="Times New Roman"/>
                <w:b/>
                <w:bCs/>
                <w:color w:val="000000"/>
                <w:sz w:val="24"/>
                <w:szCs w:val="24"/>
              </w:rPr>
            </w:pPr>
            <w:r w:rsidRPr="00B06A89">
              <w:rPr>
                <w:rFonts w:ascii="Times New Roman" w:eastAsia="Times New Roman" w:hAnsi="Times New Roman"/>
                <w:b/>
                <w:bCs/>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4413595C" w14:textId="77777777" w:rsidR="00BE3429" w:rsidRPr="00B06A89" w:rsidRDefault="00BE3429" w:rsidP="00BE3429">
            <w:pPr>
              <w:spacing w:after="0" w:line="240" w:lineRule="auto"/>
              <w:rPr>
                <w:rFonts w:ascii="Times New Roman" w:hAnsi="Times New Roman"/>
                <w:color w:val="000000"/>
                <w:sz w:val="24"/>
                <w:szCs w:val="24"/>
              </w:rPr>
            </w:pPr>
          </w:p>
          <w:p w14:paraId="3557FA36"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0B26B0A7"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линейных объектов – не подлежит установлению.</w:t>
            </w:r>
          </w:p>
          <w:p w14:paraId="6653B1A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33D2922F"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3ED1FE"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50ACA99"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0B3ACE"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BDBC7FA"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93A52E"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3483A4"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AB11AF"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02D217A8"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0E23A88"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1EC5D96"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3CEF65F"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CE5ACD"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7E3E77"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по согласованию со службами эксплуатации аэропорта;</w:t>
            </w:r>
          </w:p>
          <w:p w14:paraId="1E2F4CD3" w14:textId="77777777" w:rsidR="00BE3429" w:rsidRPr="00B06A89" w:rsidRDefault="00BE3429" w:rsidP="00BE3429">
            <w:pPr>
              <w:spacing w:after="0" w:line="240" w:lineRule="auto"/>
              <w:rPr>
                <w:rFonts w:ascii="Times New Roman" w:hAnsi="Times New Roman"/>
                <w:color w:val="000000"/>
                <w:sz w:val="24"/>
                <w:szCs w:val="24"/>
              </w:rPr>
            </w:pPr>
          </w:p>
          <w:p w14:paraId="17A2FC38"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62B2A158"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79E4A53A"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tc>
      </w:tr>
      <w:tr w:rsidR="00B06A89" w:rsidRPr="00B06A89" w14:paraId="52BBCC09" w14:textId="77777777" w:rsidTr="00446269">
        <w:trPr>
          <w:trHeight w:val="294"/>
        </w:trPr>
        <w:tc>
          <w:tcPr>
            <w:tcW w:w="2901" w:type="dxa"/>
          </w:tcPr>
          <w:p w14:paraId="44E62803"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7.5</w:t>
            </w:r>
          </w:p>
        </w:tc>
        <w:tc>
          <w:tcPr>
            <w:tcW w:w="2324" w:type="dxa"/>
          </w:tcPr>
          <w:p w14:paraId="4C99C7F7"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Трубопроводный транспорт</w:t>
            </w:r>
          </w:p>
        </w:tc>
        <w:tc>
          <w:tcPr>
            <w:tcW w:w="9625" w:type="dxa"/>
          </w:tcPr>
          <w:p w14:paraId="42993682" w14:textId="77777777" w:rsidR="00BE3429" w:rsidRPr="00B06A89" w:rsidRDefault="00BE3429" w:rsidP="00BE3429">
            <w:pPr>
              <w:spacing w:after="0" w:line="240" w:lineRule="auto"/>
              <w:rPr>
                <w:rFonts w:ascii="Times New Roman" w:hAnsi="Times New Roman"/>
                <w:b/>
                <w:bCs/>
                <w:color w:val="000000"/>
                <w:sz w:val="24"/>
                <w:szCs w:val="24"/>
              </w:rPr>
            </w:pPr>
            <w:r w:rsidRPr="00B06A89">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0ACCE2A9" w14:textId="77777777" w:rsidR="00BE3429" w:rsidRPr="00B06A89" w:rsidRDefault="00BE3429" w:rsidP="00BE3429">
            <w:pPr>
              <w:spacing w:after="0" w:line="240" w:lineRule="auto"/>
              <w:rPr>
                <w:rFonts w:ascii="Times New Roman" w:hAnsi="Times New Roman"/>
                <w:color w:val="000000"/>
                <w:sz w:val="24"/>
                <w:szCs w:val="24"/>
              </w:rPr>
            </w:pPr>
          </w:p>
          <w:p w14:paraId="7120212B"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78A55C2A"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7ACDA6AC"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3E801895"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линейных объектов – не подлежит установлению;</w:t>
            </w:r>
          </w:p>
          <w:p w14:paraId="533BEEF5"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3D4B1D3F"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ADD77A"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93011C6"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26CA7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F315873"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1AEFDF"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710B69"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CFAD56"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398F30"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7370133"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435D66B"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lastRenderedPageBreak/>
              <w:t>открытых стоянок</w:t>
            </w:r>
            <w:r w:rsidRPr="00B06A89">
              <w:rPr>
                <w:rFonts w:ascii="Times New Roman" w:hAnsi="Times New Roman"/>
                <w:color w:val="000000"/>
                <w:sz w:val="24"/>
                <w:szCs w:val="24"/>
              </w:rPr>
              <w:t>.</w:t>
            </w:r>
          </w:p>
          <w:p w14:paraId="506FBF5B"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0CE2E4"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69470F"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30 м;</w:t>
            </w:r>
          </w:p>
          <w:p w14:paraId="60D7B216" w14:textId="77777777" w:rsidR="00BE3429" w:rsidRPr="00B06A89" w:rsidRDefault="00BE3429" w:rsidP="00BE3429">
            <w:pPr>
              <w:spacing w:after="0" w:line="240" w:lineRule="auto"/>
              <w:rPr>
                <w:rFonts w:ascii="Times New Roman" w:hAnsi="Times New Roman"/>
                <w:color w:val="000000"/>
                <w:sz w:val="24"/>
                <w:szCs w:val="24"/>
              </w:rPr>
            </w:pPr>
          </w:p>
          <w:p w14:paraId="4DD7D334"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6BCE4A3B"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64029931"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tc>
      </w:tr>
      <w:tr w:rsidR="00B06A89" w:rsidRPr="00B06A89" w14:paraId="63CB2D04" w14:textId="77777777" w:rsidTr="00446269">
        <w:trPr>
          <w:trHeight w:val="294"/>
        </w:trPr>
        <w:tc>
          <w:tcPr>
            <w:tcW w:w="2901" w:type="dxa"/>
          </w:tcPr>
          <w:p w14:paraId="098F49F1"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8.3</w:t>
            </w:r>
          </w:p>
        </w:tc>
        <w:tc>
          <w:tcPr>
            <w:tcW w:w="2324" w:type="dxa"/>
          </w:tcPr>
          <w:p w14:paraId="59145FC4"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7DAACB66" w14:textId="77777777" w:rsidR="00BE3429" w:rsidRPr="00B06A89" w:rsidRDefault="00BE3429" w:rsidP="00BE342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1C4A0929" w14:textId="77777777" w:rsidR="00BE3429" w:rsidRPr="00B06A89" w:rsidRDefault="00BE3429" w:rsidP="00BE3429">
            <w:pPr>
              <w:spacing w:after="0" w:line="240" w:lineRule="auto"/>
              <w:rPr>
                <w:rFonts w:ascii="Times New Roman" w:hAnsi="Times New Roman"/>
                <w:color w:val="000000"/>
                <w:sz w:val="24"/>
                <w:szCs w:val="24"/>
              </w:rPr>
            </w:pPr>
          </w:p>
          <w:p w14:paraId="5F4E1C2B"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529B9941"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36532137"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E2E0336"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3E0C5A"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056CBB74"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60140D"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BEE186D"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2C0867"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4B4C88"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C3D3A5"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9B63C5"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24F35BC"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3CD5DD8"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895D433"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06A89">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6FA933A"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EEE4B9"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20 м;</w:t>
            </w:r>
          </w:p>
          <w:p w14:paraId="78C96013" w14:textId="77777777" w:rsidR="00BE3429" w:rsidRPr="00B06A89" w:rsidRDefault="00BE3429" w:rsidP="00BE3429">
            <w:pPr>
              <w:spacing w:after="0" w:line="240" w:lineRule="auto"/>
              <w:rPr>
                <w:rFonts w:ascii="Times New Roman" w:hAnsi="Times New Roman"/>
                <w:color w:val="000000"/>
                <w:sz w:val="24"/>
                <w:szCs w:val="24"/>
              </w:rPr>
            </w:pPr>
          </w:p>
          <w:p w14:paraId="6077B50F"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6B69D989"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28F7011" w14:textId="4EA1926D" w:rsidR="00BE3429" w:rsidRPr="00B06A89" w:rsidRDefault="00BE3429" w:rsidP="00E94BE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B06A89">
              <w:rPr>
                <w:rFonts w:ascii="Times New Roman" w:hAnsi="Times New Roman"/>
                <w:color w:val="000000"/>
                <w:sz w:val="24"/>
                <w:szCs w:val="24"/>
              </w:rPr>
              <w:t xml:space="preserve"> </w:t>
            </w:r>
          </w:p>
        </w:tc>
      </w:tr>
      <w:tr w:rsidR="00B06A89" w:rsidRPr="00B06A89" w14:paraId="02274EAB" w14:textId="77777777" w:rsidTr="00446269">
        <w:trPr>
          <w:trHeight w:val="294"/>
        </w:trPr>
        <w:tc>
          <w:tcPr>
            <w:tcW w:w="2901" w:type="dxa"/>
          </w:tcPr>
          <w:p w14:paraId="048AE16D"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11.3</w:t>
            </w:r>
          </w:p>
        </w:tc>
        <w:tc>
          <w:tcPr>
            <w:tcW w:w="2324" w:type="dxa"/>
          </w:tcPr>
          <w:p w14:paraId="5EF6C672"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Гидротехнические сооружения</w:t>
            </w:r>
          </w:p>
        </w:tc>
        <w:tc>
          <w:tcPr>
            <w:tcW w:w="9625" w:type="dxa"/>
          </w:tcPr>
          <w:p w14:paraId="3C27F7EE" w14:textId="77777777" w:rsidR="00BE3429" w:rsidRPr="00B06A89" w:rsidRDefault="00BE3429" w:rsidP="00BE3429">
            <w:pPr>
              <w:spacing w:after="0" w:line="240" w:lineRule="auto"/>
              <w:rPr>
                <w:rFonts w:ascii="Times New Roman" w:hAnsi="Times New Roman"/>
                <w:b/>
                <w:bCs/>
                <w:color w:val="000000"/>
                <w:sz w:val="24"/>
                <w:szCs w:val="24"/>
              </w:rPr>
            </w:pPr>
            <w:r w:rsidRPr="00B06A89">
              <w:rPr>
                <w:rFonts w:ascii="Times New Roman" w:eastAsia="Times New Roman" w:hAnsi="Times New Roman"/>
                <w:b/>
                <w:bCs/>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645F2A3E" w14:textId="77777777" w:rsidR="00BE3429" w:rsidRPr="00B06A89" w:rsidRDefault="00BE3429" w:rsidP="00BE3429">
            <w:pPr>
              <w:spacing w:after="0" w:line="240" w:lineRule="auto"/>
              <w:rPr>
                <w:rFonts w:ascii="Times New Roman" w:hAnsi="Times New Roman"/>
                <w:color w:val="000000"/>
                <w:sz w:val="24"/>
                <w:szCs w:val="24"/>
              </w:rPr>
            </w:pPr>
          </w:p>
          <w:p w14:paraId="31E482FC"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2681DE0E"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5F309720"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30 м;</w:t>
            </w:r>
          </w:p>
          <w:p w14:paraId="662290DF" w14:textId="77777777" w:rsidR="00BE3429" w:rsidRPr="00B06A89" w:rsidRDefault="00BE3429" w:rsidP="00BE3429">
            <w:pPr>
              <w:spacing w:after="0" w:line="240" w:lineRule="auto"/>
              <w:rPr>
                <w:rFonts w:ascii="Times New Roman" w:hAnsi="Times New Roman"/>
                <w:color w:val="000000"/>
                <w:sz w:val="24"/>
                <w:szCs w:val="24"/>
              </w:rPr>
            </w:pPr>
          </w:p>
          <w:p w14:paraId="571CAA94"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01C8DB5E"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11945255"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tc>
      </w:tr>
      <w:tr w:rsidR="00BE3429" w:rsidRPr="00B06A89" w14:paraId="74716147" w14:textId="77777777" w:rsidTr="00446269">
        <w:trPr>
          <w:trHeight w:val="294"/>
        </w:trPr>
        <w:tc>
          <w:tcPr>
            <w:tcW w:w="2901" w:type="dxa"/>
          </w:tcPr>
          <w:p w14:paraId="39019AB0"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12.0</w:t>
            </w:r>
          </w:p>
        </w:tc>
        <w:tc>
          <w:tcPr>
            <w:tcW w:w="2324" w:type="dxa"/>
          </w:tcPr>
          <w:p w14:paraId="0D981DFF"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1FC371C4" w14:textId="77777777" w:rsidR="00BE3429" w:rsidRPr="00B06A89" w:rsidRDefault="00BE3429" w:rsidP="00BE342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7F03389"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p>
          <w:p w14:paraId="44F5E59D"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28767F85"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506CFBB"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15C1E89"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560C534C"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22A3794E" w14:textId="277B3B16" w:rsidR="00BE3429" w:rsidRPr="00B06A89" w:rsidRDefault="00BE3429" w:rsidP="00E94BE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tc>
      </w:tr>
    </w:tbl>
    <w:p w14:paraId="3CADC69F" w14:textId="77777777" w:rsidR="00FF4416" w:rsidRPr="00B06A89" w:rsidRDefault="00FF4416" w:rsidP="00FF4416">
      <w:pPr>
        <w:spacing w:after="0" w:line="240" w:lineRule="auto"/>
        <w:rPr>
          <w:rFonts w:ascii="Times New Roman" w:eastAsia="Times New Roman" w:hAnsi="Times New Roman"/>
          <w:b/>
          <w:color w:val="000000"/>
          <w:sz w:val="24"/>
          <w:szCs w:val="24"/>
          <w:lang w:eastAsia="ru-RU"/>
        </w:rPr>
      </w:pPr>
    </w:p>
    <w:p w14:paraId="71A995E7" w14:textId="77777777" w:rsidR="00FF4416" w:rsidRPr="00B06A89" w:rsidRDefault="00FF4416" w:rsidP="00FF4416">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Условно разрешенные виды использования</w:t>
      </w:r>
    </w:p>
    <w:p w14:paraId="11E8BE73" w14:textId="77777777" w:rsidR="00FF4416" w:rsidRPr="00B06A89" w:rsidRDefault="00FF4416" w:rsidP="00FF4416">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B06A89" w:rsidRPr="00B06A89" w14:paraId="0A8EDE18" w14:textId="77777777" w:rsidTr="00446269">
        <w:trPr>
          <w:trHeight w:val="226"/>
        </w:trPr>
        <w:tc>
          <w:tcPr>
            <w:tcW w:w="3048" w:type="dxa"/>
          </w:tcPr>
          <w:p w14:paraId="28DEFB40"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268" w:type="dxa"/>
          </w:tcPr>
          <w:p w14:paraId="0D5985F1"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4" w:type="dxa"/>
          </w:tcPr>
          <w:p w14:paraId="3E74312A"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5BC0F6F8" w14:textId="77777777" w:rsidTr="00446269">
        <w:trPr>
          <w:trHeight w:val="489"/>
        </w:trPr>
        <w:tc>
          <w:tcPr>
            <w:tcW w:w="3048" w:type="dxa"/>
          </w:tcPr>
          <w:p w14:paraId="25EAFD49"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4.9.1.</w:t>
            </w:r>
          </w:p>
        </w:tc>
        <w:tc>
          <w:tcPr>
            <w:tcW w:w="2268" w:type="dxa"/>
          </w:tcPr>
          <w:p w14:paraId="4303A6B2" w14:textId="77777777" w:rsidR="00FF4416" w:rsidRPr="00B06A89" w:rsidRDefault="00FF4416" w:rsidP="00FF4416">
            <w:pPr>
              <w:spacing w:after="0" w:line="240" w:lineRule="auto"/>
              <w:rPr>
                <w:rFonts w:ascii="Times New Roman" w:hAnsi="Times New Roman"/>
                <w:color w:val="000000"/>
                <w:sz w:val="24"/>
                <w:szCs w:val="24"/>
                <w:lang w:eastAsia="ru-RU"/>
              </w:rPr>
            </w:pPr>
            <w:r w:rsidRPr="00B06A89">
              <w:rPr>
                <w:rFonts w:ascii="Times New Roman" w:hAnsi="Times New Roman"/>
                <w:b/>
                <w:color w:val="000000"/>
                <w:sz w:val="24"/>
                <w:szCs w:val="24"/>
              </w:rPr>
              <w:t>Объекты дорожного сервиса</w:t>
            </w:r>
          </w:p>
        </w:tc>
        <w:tc>
          <w:tcPr>
            <w:tcW w:w="9534" w:type="dxa"/>
          </w:tcPr>
          <w:p w14:paraId="7E1ED7F2" w14:textId="77777777" w:rsidR="00FF4416" w:rsidRPr="00B06A89" w:rsidRDefault="00FF4416" w:rsidP="00FF4416">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5" w:anchor="block_14911" w:history="1">
              <w:r w:rsidRPr="00B06A89">
                <w:rPr>
                  <w:rFonts w:ascii="Times New Roman" w:hAnsi="Times New Roman"/>
                  <w:b/>
                  <w:color w:val="000000"/>
                  <w:sz w:val="24"/>
                  <w:szCs w:val="24"/>
                </w:rPr>
                <w:t>кодами 4.9.1.1 - 4.9.1.4</w:t>
              </w:r>
            </w:hyperlink>
            <w:r w:rsidRPr="00B06A89">
              <w:rPr>
                <w:rFonts w:ascii="Times New Roman" w:hAnsi="Times New Roman"/>
                <w:b/>
                <w:color w:val="000000"/>
                <w:sz w:val="24"/>
                <w:szCs w:val="24"/>
              </w:rPr>
              <w:t>.</w:t>
            </w:r>
          </w:p>
          <w:p w14:paraId="004F6497"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p w14:paraId="00D2AA22"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2CD59373"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Для АЗС минимальный размер:</w:t>
            </w:r>
          </w:p>
          <w:p w14:paraId="1886745D"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2 колонки – 0,1 га;</w:t>
            </w:r>
          </w:p>
          <w:p w14:paraId="792ADAD0"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5 колонки – 0,2 га;</w:t>
            </w:r>
          </w:p>
          <w:p w14:paraId="7C196541"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на 7 колонок – 0,3 га;</w:t>
            </w:r>
          </w:p>
          <w:p w14:paraId="754E6D04"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на 9 колонок – 0,35 га;</w:t>
            </w:r>
          </w:p>
          <w:p w14:paraId="5CB91CC6"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на 11 колонок – 0,4 га</w:t>
            </w:r>
          </w:p>
          <w:p w14:paraId="4491CE8B"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Для СТО минимальный размер:</w:t>
            </w:r>
          </w:p>
          <w:p w14:paraId="28AD7294"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на 5 технологических постов – 0.5 га;</w:t>
            </w:r>
          </w:p>
          <w:p w14:paraId="21116791"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на 10 технологических постов – 1,0 га;</w:t>
            </w:r>
          </w:p>
          <w:p w14:paraId="33BEEA50"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на 15 технологических постов – 1.5 га;</w:t>
            </w:r>
          </w:p>
          <w:p w14:paraId="3E2FC13A"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на 25 технологических постов – 2,0 га;</w:t>
            </w:r>
          </w:p>
          <w:p w14:paraId="49149075"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34F6AFCC"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6C2F009"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2F7F7BB0"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8B8D080"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2395DD"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139378B"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14BDDE"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5C4B68E"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9C3550"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1B5FBBB"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2D86FB38"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60555B"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0B75EDF"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5BF708B"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C4D750A"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8FD3BB"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BA7144"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2;</w:t>
            </w:r>
          </w:p>
          <w:p w14:paraId="559830B8"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p w14:paraId="4A91D5B7"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7C0A346"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448D73" w14:textId="77777777" w:rsidR="00FF4416" w:rsidRPr="00B06A89" w:rsidRDefault="00FF4416" w:rsidP="00FF4416">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24F3202A"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E25A541" w14:textId="77777777" w:rsidR="00FF4416" w:rsidRPr="00B06A89" w:rsidRDefault="00FF4416" w:rsidP="00FF441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54178B8" w14:textId="77777777" w:rsidR="00FF4416" w:rsidRPr="00B06A89" w:rsidRDefault="00FF4416" w:rsidP="00FF4416">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tc>
      </w:tr>
      <w:tr w:rsidR="00B06A89" w:rsidRPr="00B06A89" w14:paraId="4B26028C" w14:textId="77777777" w:rsidTr="0031727C">
        <w:trPr>
          <w:trHeight w:val="274"/>
        </w:trPr>
        <w:tc>
          <w:tcPr>
            <w:tcW w:w="3048" w:type="dxa"/>
          </w:tcPr>
          <w:p w14:paraId="14CF76EA"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6.9</w:t>
            </w:r>
          </w:p>
        </w:tc>
        <w:tc>
          <w:tcPr>
            <w:tcW w:w="2268" w:type="dxa"/>
          </w:tcPr>
          <w:p w14:paraId="7611BB48"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Склады</w:t>
            </w:r>
          </w:p>
        </w:tc>
        <w:tc>
          <w:tcPr>
            <w:tcW w:w="9534" w:type="dxa"/>
          </w:tcPr>
          <w:p w14:paraId="214AB5EA" w14:textId="77777777" w:rsidR="00FF4416" w:rsidRPr="00B06A89" w:rsidRDefault="00FF4416" w:rsidP="00FF4416">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4A31961E" w14:textId="77777777" w:rsidR="00FF4416" w:rsidRPr="00B06A89" w:rsidRDefault="00FF4416" w:rsidP="00FF4416">
            <w:pPr>
              <w:spacing w:after="0" w:line="240" w:lineRule="auto"/>
              <w:rPr>
                <w:rFonts w:ascii="Times New Roman" w:hAnsi="Times New Roman"/>
                <w:color w:val="000000"/>
                <w:sz w:val="24"/>
                <w:szCs w:val="24"/>
              </w:rPr>
            </w:pPr>
          </w:p>
          <w:p w14:paraId="6B58DB02"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0,5 га;</w:t>
            </w:r>
          </w:p>
          <w:p w14:paraId="4AD6BAF6"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2ACF441D"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6C74D0B8"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587807EC"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D4C3ED"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участков;</w:t>
            </w:r>
          </w:p>
          <w:p w14:paraId="706D10BE"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284B53"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BDE8432"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82523A"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99294D"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D24B95"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AA9773"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B810E96" w14:textId="77777777" w:rsidR="00FF4416" w:rsidRPr="00B06A89" w:rsidRDefault="00FF4416" w:rsidP="00FF4416">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1197B6B"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9A07310"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6B19B0" w14:textId="77777777" w:rsidR="00FF4416" w:rsidRPr="00B06A89" w:rsidRDefault="00FF4416" w:rsidP="00FF4416">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C530F4" w14:textId="77777777" w:rsidR="00FF4416" w:rsidRPr="00B06A89" w:rsidRDefault="00FF4416" w:rsidP="00FF4416">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-4;</w:t>
            </w:r>
          </w:p>
          <w:p w14:paraId="15F3ED70"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p w14:paraId="49E8B1A3"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EF38CC8"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06CDB4D" w14:textId="5AEC236A"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9D69F3B" w14:textId="77777777" w:rsidR="00FF4416" w:rsidRPr="00B06A89" w:rsidRDefault="00FF4416" w:rsidP="00FF4416">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lastRenderedPageBreak/>
        <w:t>Вспомогательные виды разрешенного использования</w:t>
      </w:r>
    </w:p>
    <w:p w14:paraId="09A7443F"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B06A89" w:rsidRPr="00B06A89" w14:paraId="04D72253" w14:textId="77777777" w:rsidTr="00446269">
        <w:tc>
          <w:tcPr>
            <w:tcW w:w="2410" w:type="dxa"/>
          </w:tcPr>
          <w:p w14:paraId="70F1E5FF"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767" w:type="dxa"/>
          </w:tcPr>
          <w:p w14:paraId="0B1161EC"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34E65EFF"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536CB8BC" w14:textId="77777777" w:rsidTr="00446269">
        <w:tc>
          <w:tcPr>
            <w:tcW w:w="2410" w:type="dxa"/>
          </w:tcPr>
          <w:p w14:paraId="4C4C7AC8"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4.9</w:t>
            </w:r>
          </w:p>
        </w:tc>
        <w:tc>
          <w:tcPr>
            <w:tcW w:w="2767" w:type="dxa"/>
          </w:tcPr>
          <w:p w14:paraId="2D0F2013"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b/>
                <w:bCs/>
                <w:color w:val="000000"/>
                <w:sz w:val="24"/>
                <w:szCs w:val="24"/>
              </w:rPr>
              <w:t>Служебные гаражи</w:t>
            </w:r>
          </w:p>
        </w:tc>
        <w:tc>
          <w:tcPr>
            <w:tcW w:w="9673" w:type="dxa"/>
          </w:tcPr>
          <w:p w14:paraId="384E5571" w14:textId="77777777" w:rsidR="00FF4416" w:rsidRPr="00B06A89" w:rsidRDefault="00FF4416" w:rsidP="0044626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6" w:anchor="block_1030" w:history="1">
              <w:r w:rsidRPr="00B06A89">
                <w:rPr>
                  <w:rFonts w:ascii="Times New Roman" w:hAnsi="Times New Roman"/>
                  <w:b/>
                  <w:color w:val="000000"/>
                  <w:sz w:val="24"/>
                  <w:szCs w:val="24"/>
                </w:rPr>
                <w:t>кодами 3.0</w:t>
              </w:r>
            </w:hyperlink>
            <w:r w:rsidRPr="00B06A89">
              <w:rPr>
                <w:rFonts w:ascii="Times New Roman" w:hAnsi="Times New Roman"/>
                <w:b/>
                <w:color w:val="000000"/>
                <w:sz w:val="24"/>
                <w:szCs w:val="24"/>
              </w:rPr>
              <w:t>, </w:t>
            </w:r>
            <w:hyperlink r:id="rId37" w:anchor="block_1040" w:history="1">
              <w:r w:rsidRPr="00B06A89">
                <w:rPr>
                  <w:rFonts w:ascii="Times New Roman" w:hAnsi="Times New Roman"/>
                  <w:b/>
                  <w:color w:val="000000"/>
                  <w:sz w:val="24"/>
                  <w:szCs w:val="24"/>
                </w:rPr>
                <w:t>4.0</w:t>
              </w:r>
            </w:hyperlink>
            <w:r w:rsidRPr="00B06A89">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3030900A"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p>
          <w:p w14:paraId="5212AE1E"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1AE909D"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0EE971A"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C277F89"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54825D"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7F19EA38"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3B6EA5"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3106392"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6C89149"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7A6EAB"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F46518"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0D734CB"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B1118E1"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9F42E01"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3795B408"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285E51"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B700DF"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1FA954BD"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E249587"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C891EBB"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1D1D0A5D"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Примечание:</w:t>
      </w:r>
    </w:p>
    <w:p w14:paraId="7E23452F" w14:textId="77777777"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B06A89">
        <w:rPr>
          <w:rFonts w:ascii="Times New Roman" w:hAnsi="Times New Roman"/>
          <w:color w:val="000000"/>
          <w:sz w:val="24"/>
          <w:szCs w:val="24"/>
          <w:lang w:val="en-US" w:eastAsia="ru-RU"/>
        </w:rPr>
        <w:t>V</w:t>
      </w:r>
      <w:r w:rsidRPr="00B06A89">
        <w:rPr>
          <w:rFonts w:ascii="Times New Roman" w:hAnsi="Times New Roman"/>
          <w:color w:val="000000"/>
          <w:sz w:val="24"/>
          <w:szCs w:val="24"/>
          <w:lang w:eastAsia="ru-RU"/>
        </w:rPr>
        <w:t xml:space="preserve"> настоящих Правил.</w:t>
      </w:r>
    </w:p>
    <w:p w14:paraId="2A220D25" w14:textId="77777777"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75EFBA9" w14:textId="77777777"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w:t>
      </w:r>
      <w:r w:rsidRPr="00B06A89">
        <w:rPr>
          <w:rFonts w:ascii="Times New Roman" w:hAnsi="Times New Roman"/>
          <w:color w:val="000000"/>
          <w:sz w:val="24"/>
          <w:szCs w:val="24"/>
          <w:lang w:eastAsia="ru-RU"/>
        </w:rPr>
        <w:lastRenderedPageBreak/>
        <w:t>использовании специальных механизированных конструкций в соответствии с паспортом изделия.</w:t>
      </w:r>
    </w:p>
    <w:p w14:paraId="11E97D94" w14:textId="77777777"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58361EB" w14:textId="77777777"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C505554" w14:textId="77777777"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0E65302" w14:textId="77777777"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F0B1EE2" w14:textId="77777777"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8ACB5EC" w14:textId="77777777"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4CBCEEA" w14:textId="77777777"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9CDB8FC" w14:textId="77777777"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43E4416" w14:textId="77777777"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3C6BDBB" w14:textId="30E0ED85" w:rsidR="00FF4416" w:rsidRPr="00B06A89" w:rsidRDefault="00FF4416" w:rsidP="00FF4416">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w:t>
      </w:r>
    </w:p>
    <w:p w14:paraId="0A69A28D" w14:textId="77777777" w:rsidR="00E256FF" w:rsidRPr="00B06A89" w:rsidRDefault="00E256FF" w:rsidP="0035156C">
      <w:pPr>
        <w:pStyle w:val="2"/>
        <w:spacing w:before="0" w:after="0"/>
        <w:rPr>
          <w:rFonts w:ascii="Times New Roman" w:hAnsi="Times New Roman" w:cs="Times New Roman"/>
          <w:i w:val="0"/>
          <w:color w:val="000000"/>
          <w:kern w:val="1"/>
          <w:sz w:val="24"/>
          <w:szCs w:val="24"/>
        </w:rPr>
      </w:pPr>
      <w:bookmarkStart w:id="26" w:name="_Toc79766213"/>
      <w:r w:rsidRPr="00B06A89">
        <w:rPr>
          <w:rFonts w:ascii="Times New Roman" w:hAnsi="Times New Roman" w:cs="Times New Roman"/>
          <w:i w:val="0"/>
          <w:color w:val="000000"/>
          <w:kern w:val="1"/>
          <w:sz w:val="24"/>
          <w:szCs w:val="24"/>
        </w:rPr>
        <w:t xml:space="preserve">Статья </w:t>
      </w:r>
      <w:r w:rsidR="00CB6480" w:rsidRPr="00B06A89">
        <w:rPr>
          <w:rFonts w:ascii="Times New Roman" w:hAnsi="Times New Roman" w:cs="Times New Roman"/>
          <w:i w:val="0"/>
          <w:color w:val="000000"/>
          <w:kern w:val="1"/>
          <w:sz w:val="24"/>
          <w:szCs w:val="24"/>
        </w:rPr>
        <w:t>4</w:t>
      </w:r>
      <w:r w:rsidR="00B84511" w:rsidRPr="00B06A89">
        <w:rPr>
          <w:rFonts w:ascii="Times New Roman" w:hAnsi="Times New Roman" w:cs="Times New Roman"/>
          <w:i w:val="0"/>
          <w:color w:val="000000"/>
          <w:kern w:val="1"/>
          <w:sz w:val="24"/>
          <w:szCs w:val="24"/>
        </w:rPr>
        <w:t>6</w:t>
      </w:r>
      <w:r w:rsidRPr="00B06A89">
        <w:rPr>
          <w:rFonts w:ascii="Times New Roman" w:hAnsi="Times New Roman" w:cs="Times New Roman"/>
          <w:i w:val="0"/>
          <w:color w:val="000000"/>
          <w:kern w:val="1"/>
          <w:sz w:val="24"/>
          <w:szCs w:val="24"/>
        </w:rPr>
        <w:t>. Зона инженерной инфраструктуры (И)</w:t>
      </w:r>
      <w:bookmarkEnd w:id="26"/>
    </w:p>
    <w:p w14:paraId="118DB91E" w14:textId="77777777" w:rsidR="00E256FF" w:rsidRPr="00B06A89" w:rsidRDefault="00E256FF" w:rsidP="0035156C">
      <w:pPr>
        <w:spacing w:after="0" w:line="240" w:lineRule="auto"/>
        <w:rPr>
          <w:rFonts w:ascii="Times New Roman" w:eastAsia="Times New Roman" w:hAnsi="Times New Roman"/>
          <w:color w:val="000000"/>
          <w:sz w:val="24"/>
          <w:szCs w:val="24"/>
          <w:lang w:eastAsia="ru-RU"/>
        </w:rPr>
      </w:pPr>
    </w:p>
    <w:p w14:paraId="050368BA" w14:textId="77777777" w:rsidR="00FF4416" w:rsidRPr="00B06A89" w:rsidRDefault="00FF4416" w:rsidP="00FF4416">
      <w:pPr>
        <w:pStyle w:val="aff6"/>
        <w:numPr>
          <w:ilvl w:val="0"/>
          <w:numId w:val="12"/>
        </w:numPr>
        <w:spacing w:after="0" w:line="240" w:lineRule="auto"/>
        <w:ind w:firstLine="0"/>
        <w:rPr>
          <w:rFonts w:ascii="Times New Roman" w:hAnsi="Times New Roman"/>
          <w:b/>
          <w:color w:val="000000"/>
          <w:sz w:val="24"/>
          <w:szCs w:val="24"/>
        </w:rPr>
      </w:pPr>
      <w:bookmarkStart w:id="27" w:name="_Toc494887948"/>
      <w:bookmarkStart w:id="28" w:name="_Toc494888407"/>
      <w:r w:rsidRPr="00B06A89">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ED55D37" w14:textId="77777777" w:rsidR="00FF4416" w:rsidRPr="00B06A89" w:rsidRDefault="00FF4416" w:rsidP="00FF4416">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B06A89" w:rsidRPr="00B06A89" w14:paraId="03B63312" w14:textId="77777777" w:rsidTr="00446269">
        <w:trPr>
          <w:trHeight w:val="304"/>
        </w:trPr>
        <w:tc>
          <w:tcPr>
            <w:tcW w:w="5850" w:type="dxa"/>
            <w:tcBorders>
              <w:top w:val="single" w:sz="8" w:space="0" w:color="auto"/>
              <w:left w:val="single" w:sz="8" w:space="0" w:color="auto"/>
              <w:bottom w:val="single" w:sz="8" w:space="0" w:color="auto"/>
              <w:right w:val="nil"/>
            </w:tcBorders>
          </w:tcPr>
          <w:p w14:paraId="0A660949"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Основные виды разрешённого</w:t>
            </w:r>
          </w:p>
          <w:p w14:paraId="077EE434"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2A055896"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Условно разрешённые</w:t>
            </w:r>
          </w:p>
          <w:p w14:paraId="2A244716"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4CC7F39A"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Вспомогательные виды</w:t>
            </w:r>
          </w:p>
          <w:p w14:paraId="2DD94844"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r>
      <w:tr w:rsidR="00B06A89" w:rsidRPr="00B06A89" w14:paraId="611BA0AA" w14:textId="77777777" w:rsidTr="00E94BE6">
        <w:trPr>
          <w:trHeight w:val="270"/>
        </w:trPr>
        <w:tc>
          <w:tcPr>
            <w:tcW w:w="5850" w:type="dxa"/>
            <w:tcBorders>
              <w:top w:val="single" w:sz="8" w:space="0" w:color="auto"/>
              <w:left w:val="single" w:sz="8" w:space="0" w:color="auto"/>
              <w:bottom w:val="single" w:sz="8" w:space="0" w:color="auto"/>
              <w:right w:val="nil"/>
            </w:tcBorders>
          </w:tcPr>
          <w:p w14:paraId="7FD1EF4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3.1. Коммунальное обслуживание</w:t>
            </w:r>
          </w:p>
          <w:p w14:paraId="33D4C03F" w14:textId="77777777" w:rsidR="00BE3429" w:rsidRPr="00B06A89" w:rsidRDefault="00BE3429"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6.1 Недропользование</w:t>
            </w:r>
          </w:p>
          <w:p w14:paraId="03E001BD"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6.7 Энергетика </w:t>
            </w:r>
          </w:p>
          <w:p w14:paraId="43AF62C3"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6.8 Связь</w:t>
            </w:r>
          </w:p>
          <w:p w14:paraId="3A6CA809"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7.5 Трубопроводный транспорт</w:t>
            </w:r>
          </w:p>
          <w:p w14:paraId="757728E6"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8.3 Обеспечение внутреннего правопорядка</w:t>
            </w:r>
          </w:p>
          <w:p w14:paraId="7768F244"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11.2 Специальное пользование водными объектами</w:t>
            </w:r>
          </w:p>
          <w:p w14:paraId="10231E81"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2E5601D2"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4.9 </w:t>
            </w:r>
            <w:r w:rsidRPr="00B06A89">
              <w:rPr>
                <w:rFonts w:ascii="Times New Roman" w:hAnsi="Times New Roman"/>
                <w:b/>
                <w:bCs/>
                <w:color w:val="000000"/>
                <w:sz w:val="24"/>
                <w:szCs w:val="24"/>
              </w:rPr>
              <w:t>Служебные гаражи</w:t>
            </w:r>
          </w:p>
          <w:p w14:paraId="3490AFA7" w14:textId="77777777" w:rsidR="00FF4416" w:rsidRPr="00B06A89" w:rsidRDefault="00FF4416" w:rsidP="00446269">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2DAF75C2" w14:textId="77777777" w:rsidR="00FF4416" w:rsidRPr="00B06A89" w:rsidRDefault="00FF4416" w:rsidP="00FF4416">
            <w:pPr>
              <w:pStyle w:val="aff6"/>
              <w:numPr>
                <w:ilvl w:val="1"/>
                <w:numId w:val="13"/>
              </w:numPr>
              <w:spacing w:after="0" w:line="240" w:lineRule="auto"/>
              <w:ind w:left="0" w:firstLine="0"/>
              <w:jc w:val="both"/>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Гидротехнические сооружения</w:t>
            </w:r>
          </w:p>
          <w:p w14:paraId="3F455005" w14:textId="77777777" w:rsidR="00FF4416" w:rsidRPr="00B06A89" w:rsidRDefault="00FF4416" w:rsidP="00446269">
            <w:pPr>
              <w:pStyle w:val="aff6"/>
              <w:spacing w:after="0" w:line="240" w:lineRule="auto"/>
              <w:ind w:left="0"/>
              <w:jc w:val="both"/>
              <w:rPr>
                <w:rFonts w:ascii="Times New Roman" w:hAnsi="Times New Roman"/>
                <w:bCs/>
                <w:color w:val="000000"/>
                <w:sz w:val="24"/>
                <w:szCs w:val="24"/>
              </w:rPr>
            </w:pPr>
          </w:p>
        </w:tc>
      </w:tr>
    </w:tbl>
    <w:p w14:paraId="36CA5472" w14:textId="77777777" w:rsidR="00FF4416" w:rsidRPr="00B06A89" w:rsidRDefault="00FF4416" w:rsidP="00FF4416">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B1672A9" w14:textId="77777777" w:rsidR="00FF4416" w:rsidRPr="00B06A89" w:rsidRDefault="00FF4416" w:rsidP="00FF4416">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77396E52" w14:textId="77777777" w:rsidR="00FF4416" w:rsidRPr="00B06A89" w:rsidRDefault="00FF4416" w:rsidP="00FF441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B06A89" w:rsidRPr="00B06A89" w14:paraId="24A97315" w14:textId="77777777" w:rsidTr="00446269">
        <w:trPr>
          <w:trHeight w:val="1637"/>
        </w:trPr>
        <w:tc>
          <w:tcPr>
            <w:tcW w:w="2394" w:type="dxa"/>
            <w:tcBorders>
              <w:top w:val="single" w:sz="4" w:space="0" w:color="auto"/>
              <w:left w:val="single" w:sz="4" w:space="0" w:color="auto"/>
              <w:bottom w:val="single" w:sz="4" w:space="0" w:color="auto"/>
              <w:right w:val="single" w:sz="4" w:space="0" w:color="auto"/>
            </w:tcBorders>
            <w:hideMark/>
          </w:tcPr>
          <w:p w14:paraId="714A3114"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4649BEAE"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16250124"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24EA1469" w14:textId="77777777" w:rsidTr="00446269">
        <w:trPr>
          <w:trHeight w:val="85"/>
        </w:trPr>
        <w:tc>
          <w:tcPr>
            <w:tcW w:w="2394" w:type="dxa"/>
            <w:tcBorders>
              <w:top w:val="single" w:sz="4" w:space="0" w:color="auto"/>
              <w:left w:val="single" w:sz="4" w:space="0" w:color="auto"/>
              <w:bottom w:val="single" w:sz="4" w:space="0" w:color="auto"/>
              <w:right w:val="single" w:sz="4" w:space="0" w:color="auto"/>
            </w:tcBorders>
          </w:tcPr>
          <w:p w14:paraId="13B0BE87"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7E8A08F8"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Коммунальное обслуживание</w:t>
            </w:r>
          </w:p>
          <w:p w14:paraId="108720AF" w14:textId="77777777" w:rsidR="00FF4416" w:rsidRPr="00B06A89" w:rsidRDefault="00FF4416" w:rsidP="00446269">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2AFDA687" w14:textId="77777777" w:rsidR="00FF4416" w:rsidRPr="00B06A89" w:rsidRDefault="00FF4416" w:rsidP="0044626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FEA516C"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b/>
                <w:color w:val="000000"/>
                <w:sz w:val="24"/>
                <w:szCs w:val="24"/>
              </w:rPr>
            </w:pPr>
          </w:p>
          <w:p w14:paraId="3B4287E8"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Минимальные размеры земельных участков на объекты:</w:t>
            </w:r>
          </w:p>
          <w:p w14:paraId="0264A9CC"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котельных – 0.7 га  ;</w:t>
            </w:r>
          </w:p>
          <w:p w14:paraId="6AD2BAC4"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Станции водоподготовки – 1га ;</w:t>
            </w:r>
          </w:p>
          <w:p w14:paraId="3153F23C"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Для насосных станций – 50 кв.м; </w:t>
            </w:r>
          </w:p>
          <w:p w14:paraId="7C80AA1B"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телефонных станций – не подлежит установлению;</w:t>
            </w:r>
          </w:p>
          <w:p w14:paraId="6F0AC47E"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гаражей и мастерских для обслуживания уборочной и аварийной техники – 300 кв.м;</w:t>
            </w:r>
          </w:p>
          <w:p w14:paraId="0B210B31"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автостоянок не подлежит установлению;</w:t>
            </w:r>
          </w:p>
          <w:p w14:paraId="0DB6FC32"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FF5AFC7"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трансформаторных подстанций - не подлежит установлению;</w:t>
            </w:r>
          </w:p>
          <w:p w14:paraId="4F65462D"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тепловых пунктов – не подлежит установлению;</w:t>
            </w:r>
          </w:p>
          <w:p w14:paraId="7B4200DD"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газораспределительных пунктов – 6 кв.м;</w:t>
            </w:r>
          </w:p>
          <w:p w14:paraId="2E281A4B"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3857A6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2B57C03"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635A94"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996B14A"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51C2F5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550CCB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7CA2D1F"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31D149"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369AE3"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E0C73D"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B4858A8"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17E1BA5"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DF75118"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EF02DA"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4D25DC"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2</w:t>
            </w:r>
          </w:p>
          <w:p w14:paraId="51B23965"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Предельная высота – 20м</w:t>
            </w:r>
          </w:p>
          <w:p w14:paraId="3D50B4AE"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5C303AA5"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46B810" w14:textId="77777777" w:rsidR="00FF4416" w:rsidRPr="00B06A89" w:rsidRDefault="00FF4416" w:rsidP="0044626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51101BC6"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064C39" w14:textId="77777777" w:rsidR="00FF4416" w:rsidRPr="00B06A89" w:rsidRDefault="00FF4416" w:rsidP="0044626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lastRenderedPageBreak/>
              <w:t xml:space="preserve"> в условиях реконструкции </w:t>
            </w:r>
            <w:r w:rsidRPr="00B06A89">
              <w:rPr>
                <w:rFonts w:ascii="Times New Roman" w:eastAsia="Times New Roman" w:hAnsi="Times New Roman"/>
                <w:color w:val="000000"/>
                <w:sz w:val="24"/>
                <w:szCs w:val="24"/>
                <w:lang w:eastAsia="ru-RU"/>
              </w:rPr>
              <w:t>(Кпз) – 2,4</w:t>
            </w:r>
          </w:p>
          <w:p w14:paraId="76A729FA"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06026505"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06A89" w:rsidRPr="00B06A89" w14:paraId="2D171CBD" w14:textId="77777777" w:rsidTr="00446269">
        <w:trPr>
          <w:trHeight w:val="85"/>
        </w:trPr>
        <w:tc>
          <w:tcPr>
            <w:tcW w:w="2394" w:type="dxa"/>
            <w:tcBorders>
              <w:top w:val="single" w:sz="4" w:space="0" w:color="auto"/>
              <w:left w:val="single" w:sz="4" w:space="0" w:color="auto"/>
              <w:bottom w:val="single" w:sz="4" w:space="0" w:color="auto"/>
              <w:right w:val="single" w:sz="4" w:space="0" w:color="auto"/>
            </w:tcBorders>
          </w:tcPr>
          <w:p w14:paraId="431DBE56" w14:textId="77777777" w:rsidR="00BE3429" w:rsidRPr="00B06A89" w:rsidRDefault="00BE3429" w:rsidP="00BE3429">
            <w:pPr>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6.1</w:t>
            </w:r>
          </w:p>
        </w:tc>
        <w:tc>
          <w:tcPr>
            <w:tcW w:w="2771" w:type="dxa"/>
            <w:tcBorders>
              <w:top w:val="single" w:sz="4" w:space="0" w:color="auto"/>
              <w:left w:val="single" w:sz="4" w:space="0" w:color="auto"/>
              <w:bottom w:val="single" w:sz="4" w:space="0" w:color="auto"/>
              <w:right w:val="single" w:sz="4" w:space="0" w:color="auto"/>
            </w:tcBorders>
          </w:tcPr>
          <w:p w14:paraId="671BB9F0" w14:textId="77777777" w:rsidR="00BE3429" w:rsidRPr="00B06A89" w:rsidRDefault="00BE3429" w:rsidP="00BE3429">
            <w:pPr>
              <w:spacing w:after="0" w:line="240" w:lineRule="auto"/>
              <w:jc w:val="both"/>
              <w:rPr>
                <w:rFonts w:ascii="Times New Roman" w:hAnsi="Times New Roman"/>
                <w:bCs/>
                <w:color w:val="000000"/>
                <w:sz w:val="24"/>
                <w:szCs w:val="24"/>
              </w:rPr>
            </w:pPr>
            <w:r w:rsidRPr="00B06A89">
              <w:rPr>
                <w:rFonts w:ascii="Times New Roman" w:eastAsia="Times New Roman" w:hAnsi="Times New Roman"/>
                <w:color w:val="000000"/>
                <w:sz w:val="24"/>
                <w:szCs w:val="24"/>
                <w:lang w:eastAsia="ru-RU"/>
              </w:rPr>
              <w:t>Недропользование</w:t>
            </w:r>
          </w:p>
        </w:tc>
        <w:tc>
          <w:tcPr>
            <w:tcW w:w="9685" w:type="dxa"/>
            <w:tcBorders>
              <w:top w:val="single" w:sz="4" w:space="0" w:color="auto"/>
              <w:left w:val="single" w:sz="4" w:space="0" w:color="auto"/>
              <w:bottom w:val="single" w:sz="4" w:space="0" w:color="auto"/>
              <w:right w:val="single" w:sz="4" w:space="0" w:color="auto"/>
            </w:tcBorders>
          </w:tcPr>
          <w:p w14:paraId="2DB91E14" w14:textId="77777777" w:rsidR="00BE3429" w:rsidRPr="00B06A89" w:rsidRDefault="00BE3429" w:rsidP="00BE3429">
            <w:pPr>
              <w:jc w:val="both"/>
              <w:rPr>
                <w:rFonts w:ascii="Times New Roman" w:hAnsi="Times New Roman"/>
                <w:b/>
                <w:color w:val="000000"/>
                <w:sz w:val="24"/>
                <w:szCs w:val="24"/>
              </w:rPr>
            </w:pPr>
            <w:r w:rsidRPr="00B06A89">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31C3C2B4"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3E113A46"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35F562D3"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1DD18DD"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0F9274"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02724084"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421A94B"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4A689BEF"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32E9C8"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E3F5BD8"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B36487"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248103"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13760E2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3308F11E"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916C7AB"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F6F13D"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91B6C3"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1E1D0539"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A5E1FE4"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94B6966" w14:textId="69DBCE81" w:rsidR="00BE3429" w:rsidRPr="00B06A89" w:rsidRDefault="00BE3429" w:rsidP="0031727C">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06A89" w:rsidRPr="00B06A89" w14:paraId="60AF51BC" w14:textId="77777777" w:rsidTr="00446269">
        <w:trPr>
          <w:trHeight w:val="284"/>
        </w:trPr>
        <w:tc>
          <w:tcPr>
            <w:tcW w:w="2394" w:type="dxa"/>
            <w:tcBorders>
              <w:top w:val="single" w:sz="4" w:space="0" w:color="auto"/>
              <w:left w:val="single" w:sz="4" w:space="0" w:color="auto"/>
              <w:bottom w:val="single" w:sz="4" w:space="0" w:color="auto"/>
              <w:right w:val="single" w:sz="4" w:space="0" w:color="auto"/>
            </w:tcBorders>
            <w:hideMark/>
          </w:tcPr>
          <w:p w14:paraId="6AB6385A"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6B9CCFA6"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79D71647" w14:textId="77777777" w:rsidR="00BE3429" w:rsidRPr="00B06A89" w:rsidRDefault="00BE3429" w:rsidP="00BE342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4B7E8F1D"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p>
          <w:p w14:paraId="514525F9"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64CEA483"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668A145F"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5A3C7819"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линейных объектов – не подлежит установлению.</w:t>
            </w:r>
          </w:p>
          <w:p w14:paraId="5CD82D06"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 xml:space="preserve">Для иных объектов капитального строительства </w:t>
            </w:r>
            <w:r w:rsidRPr="00B06A89">
              <w:rPr>
                <w:rFonts w:ascii="Times New Roman" w:hAnsi="Times New Roman"/>
                <w:color w:val="000000"/>
                <w:sz w:val="24"/>
                <w:szCs w:val="24"/>
                <w:lang w:eastAsia="ru-RU"/>
              </w:rPr>
              <w:t>минимальные отступы от границ земельных участков:</w:t>
            </w:r>
          </w:p>
          <w:p w14:paraId="6C442621"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77AFDC"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3A245BE"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5A540D"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B57623E"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60D776"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36BC49"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E1FE0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DA6320"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31998A5"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801B97F"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53628E3"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9CB4796"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860508"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50 м;</w:t>
            </w:r>
          </w:p>
          <w:p w14:paraId="6E7BDEF1" w14:textId="77777777" w:rsidR="00BE3429" w:rsidRPr="00B06A89" w:rsidRDefault="00BE3429" w:rsidP="00BE3429">
            <w:pPr>
              <w:spacing w:after="0" w:line="240" w:lineRule="auto"/>
              <w:rPr>
                <w:rFonts w:ascii="Times New Roman" w:hAnsi="Times New Roman"/>
                <w:color w:val="000000"/>
                <w:sz w:val="24"/>
                <w:szCs w:val="24"/>
              </w:rPr>
            </w:pPr>
          </w:p>
          <w:p w14:paraId="2124B7FE"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8B3493E"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6FA67A50" w14:textId="3ADC5269" w:rsidR="00BE3429" w:rsidRPr="00B06A89" w:rsidRDefault="00BE3429" w:rsidP="00E94BE6">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B06A89">
              <w:rPr>
                <w:rFonts w:ascii="Times New Roman" w:hAnsi="Times New Roman"/>
                <w:color w:val="000000"/>
                <w:sz w:val="24"/>
                <w:szCs w:val="24"/>
              </w:rPr>
              <w:t xml:space="preserve"> </w:t>
            </w:r>
          </w:p>
        </w:tc>
      </w:tr>
      <w:tr w:rsidR="00B06A89" w:rsidRPr="00B06A89" w14:paraId="691C6E3E" w14:textId="77777777" w:rsidTr="00446269">
        <w:trPr>
          <w:trHeight w:val="284"/>
        </w:trPr>
        <w:tc>
          <w:tcPr>
            <w:tcW w:w="2394" w:type="dxa"/>
            <w:tcBorders>
              <w:top w:val="single" w:sz="4" w:space="0" w:color="auto"/>
              <w:left w:val="single" w:sz="4" w:space="0" w:color="auto"/>
              <w:bottom w:val="single" w:sz="4" w:space="0" w:color="auto"/>
              <w:right w:val="single" w:sz="4" w:space="0" w:color="auto"/>
            </w:tcBorders>
            <w:hideMark/>
          </w:tcPr>
          <w:p w14:paraId="40DF911C"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5BCEA3A8"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21693E9F" w14:textId="77777777" w:rsidR="00BE3429" w:rsidRPr="00B06A89" w:rsidRDefault="00BE3429" w:rsidP="00BE342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8" w:anchor="block_1311" w:history="1">
              <w:r w:rsidRPr="00B06A89">
                <w:rPr>
                  <w:rFonts w:ascii="Times New Roman" w:hAnsi="Times New Roman"/>
                  <w:b/>
                  <w:color w:val="000000"/>
                  <w:sz w:val="24"/>
                  <w:szCs w:val="24"/>
                </w:rPr>
                <w:t>кодами 3.1.1</w:t>
              </w:r>
            </w:hyperlink>
            <w:r w:rsidRPr="00B06A89">
              <w:rPr>
                <w:rFonts w:ascii="Times New Roman" w:hAnsi="Times New Roman"/>
                <w:b/>
                <w:color w:val="000000"/>
                <w:sz w:val="24"/>
                <w:szCs w:val="24"/>
              </w:rPr>
              <w:t>, </w:t>
            </w:r>
            <w:hyperlink r:id="rId39" w:anchor="block_1323" w:history="1">
              <w:r w:rsidRPr="00B06A89">
                <w:rPr>
                  <w:rFonts w:ascii="Times New Roman" w:hAnsi="Times New Roman"/>
                  <w:b/>
                  <w:color w:val="000000"/>
                  <w:sz w:val="24"/>
                  <w:szCs w:val="24"/>
                </w:rPr>
                <w:t>3.2.3</w:t>
              </w:r>
            </w:hyperlink>
            <w:r w:rsidRPr="00B06A89">
              <w:rPr>
                <w:rFonts w:ascii="Times New Roman" w:hAnsi="Times New Roman"/>
                <w:b/>
                <w:color w:val="000000"/>
                <w:sz w:val="24"/>
                <w:szCs w:val="24"/>
              </w:rPr>
              <w:t>.</w:t>
            </w:r>
          </w:p>
          <w:p w14:paraId="5D942464"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p>
          <w:p w14:paraId="1744E6E0"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4959CAFC"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14CCF473"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15CA9D85"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линейных объектов – не подлежит установлению.</w:t>
            </w:r>
          </w:p>
          <w:p w14:paraId="1909C49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 xml:space="preserve">Для иных объектов капитального строительства </w:t>
            </w:r>
            <w:r w:rsidRPr="00B06A89">
              <w:rPr>
                <w:rFonts w:ascii="Times New Roman" w:hAnsi="Times New Roman"/>
                <w:color w:val="000000"/>
                <w:sz w:val="24"/>
                <w:szCs w:val="24"/>
                <w:lang w:eastAsia="ru-RU"/>
              </w:rPr>
              <w:t>минимальные отступы от границ земельных участков:</w:t>
            </w:r>
          </w:p>
          <w:p w14:paraId="26C6D2EF"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96CFA6"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8A8EF5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F1D25D"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0F200EC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E2DB34"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00329C"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A2408D"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6930556"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0140A337"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7C228E8"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5EA82166"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163894"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858B4A"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30 м;</w:t>
            </w:r>
          </w:p>
          <w:p w14:paraId="3C3D63BC"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p>
          <w:p w14:paraId="1A27F293"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991ABA0"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D8958B2" w14:textId="3152521F" w:rsidR="00BE3429" w:rsidRPr="00B06A89" w:rsidRDefault="00BE3429" w:rsidP="00E94BE6">
            <w:pPr>
              <w:spacing w:after="0" w:line="240" w:lineRule="auto"/>
              <w:rPr>
                <w:rFonts w:ascii="Times New Roman" w:hAnsi="Times New Roman"/>
                <w:b/>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B06A89">
              <w:rPr>
                <w:rFonts w:ascii="Times New Roman" w:hAnsi="Times New Roman"/>
                <w:color w:val="000000"/>
                <w:sz w:val="24"/>
                <w:szCs w:val="24"/>
              </w:rPr>
              <w:t xml:space="preserve"> </w:t>
            </w:r>
          </w:p>
        </w:tc>
      </w:tr>
      <w:tr w:rsidR="00B06A89" w:rsidRPr="00B06A89" w14:paraId="00263B77" w14:textId="77777777" w:rsidTr="00446269">
        <w:trPr>
          <w:trHeight w:val="284"/>
        </w:trPr>
        <w:tc>
          <w:tcPr>
            <w:tcW w:w="2394" w:type="dxa"/>
            <w:tcBorders>
              <w:top w:val="single" w:sz="4" w:space="0" w:color="auto"/>
              <w:left w:val="single" w:sz="4" w:space="0" w:color="auto"/>
              <w:bottom w:val="single" w:sz="4" w:space="0" w:color="auto"/>
              <w:right w:val="single" w:sz="4" w:space="0" w:color="auto"/>
            </w:tcBorders>
            <w:hideMark/>
          </w:tcPr>
          <w:p w14:paraId="02BE289A"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54285AE2"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2B338020" w14:textId="77777777" w:rsidR="00BE3429" w:rsidRPr="00B06A89" w:rsidRDefault="00BE3429" w:rsidP="00BE3429">
            <w:pPr>
              <w:spacing w:after="0" w:line="240" w:lineRule="auto"/>
              <w:rPr>
                <w:rFonts w:ascii="Times New Roman" w:hAnsi="Times New Roman"/>
                <w:b/>
                <w:bCs/>
                <w:color w:val="000000"/>
                <w:sz w:val="24"/>
                <w:szCs w:val="24"/>
              </w:rPr>
            </w:pPr>
            <w:r w:rsidRPr="00B06A89">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71C704F1" w14:textId="77777777" w:rsidR="00BE3429" w:rsidRPr="00B06A89" w:rsidRDefault="00BE3429" w:rsidP="00BE3429">
            <w:pPr>
              <w:spacing w:after="0" w:line="240" w:lineRule="auto"/>
              <w:rPr>
                <w:rFonts w:ascii="Times New Roman" w:hAnsi="Times New Roman"/>
                <w:color w:val="000000"/>
                <w:sz w:val="24"/>
                <w:szCs w:val="24"/>
              </w:rPr>
            </w:pPr>
          </w:p>
          <w:p w14:paraId="7B159007"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05434DC3"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020AF701"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Отступ от границ земельного участка.</w:t>
            </w:r>
          </w:p>
          <w:p w14:paraId="79B28793"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линейных объектов – не подлежит установлению.</w:t>
            </w:r>
          </w:p>
          <w:p w14:paraId="510804AB"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 xml:space="preserve">Для иных объектов капитального строительства </w:t>
            </w:r>
            <w:r w:rsidRPr="00B06A89">
              <w:rPr>
                <w:rFonts w:ascii="Times New Roman" w:hAnsi="Times New Roman"/>
                <w:color w:val="000000"/>
                <w:sz w:val="24"/>
                <w:szCs w:val="24"/>
                <w:lang w:eastAsia="ru-RU"/>
              </w:rPr>
              <w:t>минимальные отступы от границ земельных участков:</w:t>
            </w:r>
          </w:p>
          <w:p w14:paraId="3BA8050A"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D62035"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C9E6759"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EF8FDB"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286EAC30"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8D068EE"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5654D8"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01A8E7"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B975DD"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0EB9839"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093B7CC8"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4A2EAF5D"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0A7127"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A3D45D"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30 м;</w:t>
            </w:r>
          </w:p>
          <w:p w14:paraId="2316BC8B"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p>
          <w:p w14:paraId="3A4BE249"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Параметры застройки:</w:t>
            </w:r>
          </w:p>
          <w:p w14:paraId="0C34D06E"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F6DBE32" w14:textId="3E255025" w:rsidR="00BE3429" w:rsidRPr="00B06A89" w:rsidRDefault="00BE3429" w:rsidP="00E94BE6">
            <w:pPr>
              <w:spacing w:after="0" w:line="240" w:lineRule="auto"/>
              <w:rPr>
                <w:rFonts w:ascii="Times New Roman" w:hAnsi="Times New Roman"/>
                <w:b/>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B06A89">
              <w:rPr>
                <w:rFonts w:ascii="Times New Roman" w:hAnsi="Times New Roman"/>
                <w:color w:val="000000"/>
                <w:sz w:val="24"/>
                <w:szCs w:val="24"/>
              </w:rPr>
              <w:t xml:space="preserve"> </w:t>
            </w:r>
          </w:p>
        </w:tc>
      </w:tr>
      <w:tr w:rsidR="00B06A89" w:rsidRPr="00B06A89" w14:paraId="3A644D4F" w14:textId="77777777" w:rsidTr="00446269">
        <w:trPr>
          <w:trHeight w:val="284"/>
        </w:trPr>
        <w:tc>
          <w:tcPr>
            <w:tcW w:w="2394" w:type="dxa"/>
            <w:tcBorders>
              <w:top w:val="single" w:sz="4" w:space="0" w:color="auto"/>
              <w:left w:val="single" w:sz="4" w:space="0" w:color="auto"/>
              <w:bottom w:val="single" w:sz="4" w:space="0" w:color="auto"/>
              <w:right w:val="single" w:sz="4" w:space="0" w:color="auto"/>
            </w:tcBorders>
            <w:hideMark/>
          </w:tcPr>
          <w:p w14:paraId="55C3F9A7"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5A4D6910"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66C47A87" w14:textId="77777777" w:rsidR="00BE3429" w:rsidRPr="00B06A89" w:rsidRDefault="00BE3429" w:rsidP="00BE342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1A9D8694" w14:textId="77777777" w:rsidR="00BE3429" w:rsidRPr="00B06A89" w:rsidRDefault="00BE3429" w:rsidP="00BE3429">
            <w:pPr>
              <w:spacing w:after="0" w:line="240" w:lineRule="auto"/>
              <w:rPr>
                <w:rFonts w:ascii="Times New Roman" w:hAnsi="Times New Roman"/>
                <w:color w:val="000000"/>
                <w:sz w:val="24"/>
                <w:szCs w:val="24"/>
              </w:rPr>
            </w:pPr>
          </w:p>
          <w:p w14:paraId="2840A712"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53562612"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2AFF53C9"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203E184B"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36B9A9"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137D35A7"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580166B"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DE8DD0A"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749E20"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E3152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AE7538"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D3C434"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91AD714"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45BA1273"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E62AD1B"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97AACA"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7FFA40"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20 м;</w:t>
            </w:r>
          </w:p>
          <w:p w14:paraId="73B02E42" w14:textId="77777777" w:rsidR="00BE3429" w:rsidRPr="00B06A89" w:rsidRDefault="00BE3429" w:rsidP="00BE3429">
            <w:pPr>
              <w:spacing w:after="0" w:line="240" w:lineRule="auto"/>
              <w:rPr>
                <w:rFonts w:ascii="Times New Roman" w:hAnsi="Times New Roman"/>
                <w:color w:val="000000"/>
                <w:sz w:val="24"/>
                <w:szCs w:val="24"/>
              </w:rPr>
            </w:pPr>
          </w:p>
          <w:p w14:paraId="48EB7EFB"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D733755"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1EF74E5" w14:textId="38806FF6" w:rsidR="00BE3429" w:rsidRPr="00B06A89" w:rsidRDefault="00BE3429" w:rsidP="00E94BE6">
            <w:pPr>
              <w:spacing w:after="0" w:line="240" w:lineRule="auto"/>
              <w:rPr>
                <w:rFonts w:ascii="Times New Roman" w:hAnsi="Times New Roman"/>
                <w:b/>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B06A89">
              <w:rPr>
                <w:rFonts w:ascii="Times New Roman" w:hAnsi="Times New Roman"/>
                <w:color w:val="000000"/>
                <w:sz w:val="24"/>
                <w:szCs w:val="24"/>
              </w:rPr>
              <w:t xml:space="preserve"> </w:t>
            </w:r>
          </w:p>
        </w:tc>
      </w:tr>
      <w:tr w:rsidR="00B06A89" w:rsidRPr="00B06A89" w14:paraId="2B8CF8A1" w14:textId="77777777" w:rsidTr="00446269">
        <w:trPr>
          <w:trHeight w:val="284"/>
        </w:trPr>
        <w:tc>
          <w:tcPr>
            <w:tcW w:w="2394" w:type="dxa"/>
            <w:tcBorders>
              <w:top w:val="single" w:sz="4" w:space="0" w:color="auto"/>
              <w:left w:val="single" w:sz="4" w:space="0" w:color="auto"/>
              <w:bottom w:val="single" w:sz="4" w:space="0" w:color="auto"/>
              <w:right w:val="single" w:sz="4" w:space="0" w:color="auto"/>
            </w:tcBorders>
            <w:hideMark/>
          </w:tcPr>
          <w:p w14:paraId="34F69A8E"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7393FEAB"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0F9DD219" w14:textId="77777777" w:rsidR="00BE3429" w:rsidRPr="00B06A89" w:rsidRDefault="00BE3429" w:rsidP="00BE342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3491B2D1" w14:textId="77777777" w:rsidR="00BE3429" w:rsidRPr="00B06A89" w:rsidRDefault="00BE3429" w:rsidP="00BE3429">
            <w:pPr>
              <w:spacing w:after="0" w:line="240" w:lineRule="auto"/>
              <w:rPr>
                <w:rFonts w:ascii="Times New Roman" w:hAnsi="Times New Roman"/>
                <w:color w:val="000000"/>
                <w:sz w:val="24"/>
                <w:szCs w:val="24"/>
              </w:rPr>
            </w:pPr>
          </w:p>
          <w:p w14:paraId="5485DC6F"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2E66665E"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2971E809"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1DF6A7A"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048F8E"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1040E2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39EF62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45550A3"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0378B3"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3A2BB2"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AAF5C6"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BA389EA"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BEEBFCE" w14:textId="77777777" w:rsidR="00BE3429" w:rsidRPr="00B06A89" w:rsidRDefault="00BE3429" w:rsidP="00BE342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1412DF4"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6C8CEDF6" w14:textId="77777777" w:rsidR="00BE3429" w:rsidRPr="00B06A89" w:rsidRDefault="00BE3429" w:rsidP="00BE342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91EE2D"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6B1F44"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30 м;</w:t>
            </w:r>
          </w:p>
          <w:p w14:paraId="7A9B7BB2" w14:textId="77777777" w:rsidR="00BE3429" w:rsidRPr="00B06A89" w:rsidRDefault="00BE3429" w:rsidP="00BE3429">
            <w:pPr>
              <w:spacing w:after="0" w:line="240" w:lineRule="auto"/>
              <w:rPr>
                <w:rFonts w:ascii="Times New Roman" w:hAnsi="Times New Roman"/>
                <w:color w:val="000000"/>
                <w:sz w:val="24"/>
                <w:szCs w:val="24"/>
              </w:rPr>
            </w:pPr>
          </w:p>
          <w:p w14:paraId="39E54F94"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Параметры застройки:</w:t>
            </w:r>
          </w:p>
          <w:p w14:paraId="2D2ABA9B"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18CA7F93" w14:textId="32540603" w:rsidR="00BE3429" w:rsidRPr="00B06A89" w:rsidRDefault="00BE3429" w:rsidP="00E94BE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Коэффициент плотности застройки – не подлежит установлению; </w:t>
            </w:r>
          </w:p>
        </w:tc>
      </w:tr>
      <w:tr w:rsidR="00BE3429" w:rsidRPr="00B06A89" w14:paraId="0C9CBDD9" w14:textId="77777777" w:rsidTr="00446269">
        <w:trPr>
          <w:trHeight w:val="284"/>
        </w:trPr>
        <w:tc>
          <w:tcPr>
            <w:tcW w:w="2394" w:type="dxa"/>
            <w:tcBorders>
              <w:top w:val="single" w:sz="4" w:space="0" w:color="auto"/>
              <w:left w:val="single" w:sz="4" w:space="0" w:color="auto"/>
              <w:bottom w:val="single" w:sz="4" w:space="0" w:color="auto"/>
              <w:right w:val="single" w:sz="4" w:space="0" w:color="auto"/>
            </w:tcBorders>
            <w:hideMark/>
          </w:tcPr>
          <w:p w14:paraId="5A2B043D" w14:textId="77777777" w:rsidR="00BE3429" w:rsidRPr="00B06A89" w:rsidRDefault="00BE3429" w:rsidP="00BE342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12.0</w:t>
            </w:r>
          </w:p>
        </w:tc>
        <w:tc>
          <w:tcPr>
            <w:tcW w:w="2771" w:type="dxa"/>
            <w:tcBorders>
              <w:top w:val="single" w:sz="4" w:space="0" w:color="auto"/>
              <w:left w:val="single" w:sz="4" w:space="0" w:color="auto"/>
              <w:bottom w:val="single" w:sz="4" w:space="0" w:color="auto"/>
              <w:right w:val="single" w:sz="4" w:space="0" w:color="auto"/>
            </w:tcBorders>
            <w:hideMark/>
          </w:tcPr>
          <w:p w14:paraId="3F4E8A80" w14:textId="5C776C2B" w:rsidR="00BE3429" w:rsidRPr="00B06A89" w:rsidRDefault="00BE3429" w:rsidP="00BE3429">
            <w:pPr>
              <w:spacing w:after="0" w:line="240" w:lineRule="auto"/>
              <w:rPr>
                <w:rFonts w:ascii="Times New Roman" w:hAnsi="Times New Roman"/>
                <w:b/>
                <w:color w:val="000000"/>
                <w:sz w:val="24"/>
                <w:szCs w:val="24"/>
              </w:rPr>
            </w:pPr>
            <w:r w:rsidRPr="00B06A89">
              <w:rPr>
                <w:rFonts w:ascii="Times New Roman" w:hAnsi="Times New Roman"/>
                <w:color w:val="000000"/>
                <w:sz w:val="24"/>
                <w:szCs w:val="24"/>
                <w:lang w:eastAsia="ru-RU"/>
              </w:rPr>
              <w:t>Земельные участки (территории)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43243162" w14:textId="77777777" w:rsidR="00BE3429" w:rsidRPr="00B06A89" w:rsidRDefault="00BE3429" w:rsidP="00BE342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E87511E"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p>
          <w:p w14:paraId="083FE7E9"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16B07A5D"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Минимальный отступ от границ земельного участка – не подлежит установлению.</w:t>
            </w:r>
          </w:p>
          <w:p w14:paraId="0B52F56A"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89D9CC2"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21936943"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2F39FE51" w14:textId="77777777" w:rsidR="00BE3429" w:rsidRPr="00B06A89" w:rsidRDefault="00BE3429" w:rsidP="00BE342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p w14:paraId="5EDE2E22" w14:textId="77777777" w:rsidR="00BE3429" w:rsidRPr="00B06A89" w:rsidRDefault="00BE3429" w:rsidP="00BE3429">
            <w:pPr>
              <w:spacing w:after="0" w:line="240" w:lineRule="auto"/>
              <w:rPr>
                <w:rFonts w:ascii="Times New Roman" w:eastAsia="Times New Roman" w:hAnsi="Times New Roman"/>
                <w:color w:val="000000"/>
                <w:sz w:val="24"/>
                <w:szCs w:val="24"/>
                <w:lang w:eastAsia="ru-RU"/>
              </w:rPr>
            </w:pPr>
          </w:p>
        </w:tc>
      </w:tr>
    </w:tbl>
    <w:p w14:paraId="742BEC18" w14:textId="77777777" w:rsidR="00FF4416" w:rsidRPr="00B06A89" w:rsidRDefault="00FF4416" w:rsidP="00FF4416">
      <w:pPr>
        <w:spacing w:after="0" w:line="240" w:lineRule="auto"/>
        <w:rPr>
          <w:rFonts w:ascii="Times New Roman" w:hAnsi="Times New Roman"/>
          <w:b/>
          <w:color w:val="000000"/>
          <w:sz w:val="24"/>
          <w:szCs w:val="24"/>
        </w:rPr>
      </w:pPr>
    </w:p>
    <w:p w14:paraId="540D52BF" w14:textId="77777777" w:rsidR="00FF4416" w:rsidRPr="00B06A89" w:rsidRDefault="00FF4416" w:rsidP="00FF4416">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Условно разрешенные виды использования</w:t>
      </w:r>
    </w:p>
    <w:p w14:paraId="1E2C574F" w14:textId="77777777" w:rsidR="00FF4416" w:rsidRPr="00B06A89" w:rsidRDefault="00FF4416" w:rsidP="00FF441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B06A89" w:rsidRPr="00B06A89" w14:paraId="7624FDF0" w14:textId="77777777" w:rsidTr="00446269">
        <w:tc>
          <w:tcPr>
            <w:tcW w:w="2394" w:type="dxa"/>
            <w:tcBorders>
              <w:top w:val="single" w:sz="4" w:space="0" w:color="auto"/>
              <w:left w:val="single" w:sz="4" w:space="0" w:color="auto"/>
              <w:bottom w:val="single" w:sz="4" w:space="0" w:color="auto"/>
              <w:right w:val="single" w:sz="4" w:space="0" w:color="auto"/>
            </w:tcBorders>
          </w:tcPr>
          <w:p w14:paraId="261E3716"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7034021C"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1641D214"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F4416" w:rsidRPr="00B06A89" w14:paraId="4FDD688F" w14:textId="77777777" w:rsidTr="00446269">
        <w:tc>
          <w:tcPr>
            <w:tcW w:w="2394" w:type="dxa"/>
            <w:tcBorders>
              <w:top w:val="single" w:sz="4" w:space="0" w:color="auto"/>
              <w:left w:val="single" w:sz="4" w:space="0" w:color="auto"/>
              <w:bottom w:val="single" w:sz="4" w:space="0" w:color="auto"/>
              <w:right w:val="single" w:sz="4" w:space="0" w:color="auto"/>
            </w:tcBorders>
            <w:hideMark/>
          </w:tcPr>
          <w:p w14:paraId="042ED4A1"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139FE275"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77BF5E4B" w14:textId="77777777" w:rsidR="00FF4416" w:rsidRPr="00B06A89" w:rsidRDefault="00FF4416" w:rsidP="0044626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40" w:anchor="block_1030" w:history="1">
              <w:r w:rsidRPr="00B06A89">
                <w:rPr>
                  <w:rFonts w:ascii="Times New Roman" w:hAnsi="Times New Roman"/>
                  <w:b/>
                  <w:color w:val="000000"/>
                  <w:sz w:val="24"/>
                  <w:szCs w:val="24"/>
                </w:rPr>
                <w:t>кодами 3.0</w:t>
              </w:r>
            </w:hyperlink>
            <w:r w:rsidRPr="00B06A89">
              <w:rPr>
                <w:rFonts w:ascii="Times New Roman" w:hAnsi="Times New Roman"/>
                <w:b/>
                <w:color w:val="000000"/>
                <w:sz w:val="24"/>
                <w:szCs w:val="24"/>
              </w:rPr>
              <w:t>, </w:t>
            </w:r>
            <w:hyperlink r:id="rId41" w:anchor="block_1040" w:history="1">
              <w:r w:rsidRPr="00B06A89">
                <w:rPr>
                  <w:rFonts w:ascii="Times New Roman" w:hAnsi="Times New Roman"/>
                  <w:b/>
                  <w:color w:val="000000"/>
                  <w:sz w:val="24"/>
                  <w:szCs w:val="24"/>
                </w:rPr>
                <w:t>4.0</w:t>
              </w:r>
            </w:hyperlink>
            <w:r w:rsidRPr="00B06A89">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03916181" w14:textId="77777777" w:rsidR="00FF4416" w:rsidRPr="00B06A89" w:rsidRDefault="00FF4416" w:rsidP="00446269">
            <w:pPr>
              <w:spacing w:after="0" w:line="240" w:lineRule="auto"/>
              <w:rPr>
                <w:rFonts w:ascii="Times New Roman" w:hAnsi="Times New Roman"/>
                <w:b/>
                <w:color w:val="000000"/>
                <w:sz w:val="24"/>
                <w:szCs w:val="24"/>
              </w:rPr>
            </w:pPr>
          </w:p>
          <w:p w14:paraId="7B5647E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810A7E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205497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FE03531"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65866B"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3CE2AD1C"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17D6C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0974E5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A4FC01"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648622"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7AA309"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CD848F"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64633831"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6F8C43"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64C5B9"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6;</w:t>
            </w:r>
          </w:p>
          <w:p w14:paraId="74022CCF"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p>
          <w:p w14:paraId="127E02E7"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7421B95"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E28D76F" w14:textId="77777777" w:rsidR="00FF4416" w:rsidRPr="00B06A89" w:rsidRDefault="00FF4416" w:rsidP="00446269">
            <w:pPr>
              <w:spacing w:after="0" w:line="240" w:lineRule="auto"/>
              <w:rPr>
                <w:rFonts w:ascii="Times New Roman" w:eastAsia="Times New Roman" w:hAnsi="Times New Roman"/>
                <w:b/>
                <w:color w:val="000000"/>
                <w:sz w:val="24"/>
                <w:szCs w:val="24"/>
                <w:lang w:eastAsia="ru-RU"/>
              </w:rPr>
            </w:pPr>
            <w:r w:rsidRPr="00B06A89">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56D256F8" w14:textId="77777777" w:rsidR="0031727C" w:rsidRPr="00B06A89" w:rsidRDefault="0031727C" w:rsidP="00FF4416">
      <w:pPr>
        <w:spacing w:after="0" w:line="240" w:lineRule="auto"/>
        <w:rPr>
          <w:rFonts w:ascii="Times New Roman" w:hAnsi="Times New Roman"/>
          <w:b/>
          <w:color w:val="000000"/>
          <w:sz w:val="24"/>
          <w:szCs w:val="24"/>
        </w:rPr>
      </w:pPr>
    </w:p>
    <w:p w14:paraId="7C01085E" w14:textId="308E1BEE" w:rsidR="00FF4416" w:rsidRPr="00B06A89" w:rsidRDefault="00FF4416" w:rsidP="00FF4416">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Вспомогательные виды разрешенного использования</w:t>
      </w:r>
    </w:p>
    <w:p w14:paraId="4EAAF6DB" w14:textId="77777777" w:rsidR="00FF4416" w:rsidRPr="00B06A89" w:rsidRDefault="00FF4416" w:rsidP="00FF441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B06A89" w:rsidRPr="00B06A89" w14:paraId="7AFC5B79" w14:textId="77777777" w:rsidTr="00446269">
        <w:tc>
          <w:tcPr>
            <w:tcW w:w="2394" w:type="dxa"/>
            <w:tcBorders>
              <w:top w:val="single" w:sz="4" w:space="0" w:color="auto"/>
              <w:left w:val="single" w:sz="4" w:space="0" w:color="auto"/>
              <w:bottom w:val="single" w:sz="4" w:space="0" w:color="auto"/>
              <w:right w:val="single" w:sz="4" w:space="0" w:color="auto"/>
            </w:tcBorders>
          </w:tcPr>
          <w:p w14:paraId="0FCD2161"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4B863658"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76DF98F8"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2FFF3CD5" w14:textId="77777777" w:rsidTr="00446269">
        <w:tc>
          <w:tcPr>
            <w:tcW w:w="2394" w:type="dxa"/>
            <w:tcBorders>
              <w:top w:val="single" w:sz="4" w:space="0" w:color="auto"/>
              <w:left w:val="single" w:sz="4" w:space="0" w:color="auto"/>
              <w:bottom w:val="single" w:sz="4" w:space="0" w:color="auto"/>
              <w:right w:val="single" w:sz="4" w:space="0" w:color="auto"/>
            </w:tcBorders>
          </w:tcPr>
          <w:p w14:paraId="3E4E3B0D"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5A3C329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526CE481"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3686FE0F" w14:textId="77777777" w:rsidR="00FF4416" w:rsidRPr="00B06A89" w:rsidRDefault="00FF4416" w:rsidP="00446269">
            <w:pPr>
              <w:spacing w:after="0" w:line="240" w:lineRule="auto"/>
              <w:rPr>
                <w:rFonts w:ascii="Times New Roman" w:hAnsi="Times New Roman"/>
                <w:color w:val="000000"/>
                <w:sz w:val="24"/>
                <w:szCs w:val="24"/>
              </w:rPr>
            </w:pPr>
          </w:p>
          <w:p w14:paraId="73CD4D14"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Минимальный размер земельного участка – не подлежит установлению;</w:t>
            </w:r>
          </w:p>
          <w:p w14:paraId="2612EAFC"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 не подлежит установлению</w:t>
            </w:r>
          </w:p>
          <w:p w14:paraId="3ECD7C9F"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Предельная высота – 30 м;</w:t>
            </w:r>
          </w:p>
          <w:p w14:paraId="6C32A6A4" w14:textId="77777777" w:rsidR="00FF4416" w:rsidRPr="00B06A89" w:rsidRDefault="00FF4416" w:rsidP="00446269">
            <w:pPr>
              <w:spacing w:after="0" w:line="240" w:lineRule="auto"/>
              <w:rPr>
                <w:rFonts w:ascii="Times New Roman" w:hAnsi="Times New Roman"/>
                <w:color w:val="000000"/>
                <w:sz w:val="24"/>
                <w:szCs w:val="24"/>
              </w:rPr>
            </w:pPr>
          </w:p>
          <w:p w14:paraId="6E2FDB56"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3CFE5287"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процент застройки – не подлежит установлению;</w:t>
            </w:r>
          </w:p>
          <w:p w14:paraId="03B0C842"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Коэффициент плотности застройки – не подлежит установлению;</w:t>
            </w:r>
          </w:p>
        </w:tc>
      </w:tr>
    </w:tbl>
    <w:p w14:paraId="7F0188C6" w14:textId="77777777"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Примечание:</w:t>
      </w:r>
    </w:p>
    <w:p w14:paraId="78E921EA" w14:textId="77777777" w:rsidR="00FF4416" w:rsidRPr="00B06A89" w:rsidRDefault="00FF4416" w:rsidP="00FF441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B06A89">
        <w:rPr>
          <w:rFonts w:ascii="Times New Roman" w:hAnsi="Times New Roman"/>
          <w:color w:val="000000"/>
          <w:sz w:val="24"/>
          <w:szCs w:val="24"/>
          <w:lang w:val="en-US" w:eastAsia="ru-RU"/>
        </w:rPr>
        <w:t>V</w:t>
      </w:r>
      <w:r w:rsidRPr="00B06A89">
        <w:rPr>
          <w:rFonts w:ascii="Times New Roman" w:hAnsi="Times New Roman"/>
          <w:color w:val="000000"/>
          <w:sz w:val="24"/>
          <w:szCs w:val="24"/>
          <w:lang w:eastAsia="ru-RU"/>
        </w:rPr>
        <w:t xml:space="preserve"> настоящих Правил.</w:t>
      </w:r>
    </w:p>
    <w:p w14:paraId="22C7164E" w14:textId="77777777" w:rsidR="00FF4416" w:rsidRPr="00B06A89" w:rsidRDefault="00FF4416" w:rsidP="00FF441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AAF7165" w14:textId="77777777" w:rsidR="00FF4416" w:rsidRPr="00B06A89" w:rsidRDefault="00FF4416" w:rsidP="00FF441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79E1F56" w14:textId="77777777" w:rsidR="00FF4416" w:rsidRPr="00B06A89" w:rsidRDefault="00FF4416" w:rsidP="00FF441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824F272" w14:textId="77777777" w:rsidR="00FF4416" w:rsidRPr="00B06A89" w:rsidRDefault="00FF4416" w:rsidP="00FF441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C75CED6" w14:textId="77777777" w:rsidR="00FF4416" w:rsidRPr="00B06A89" w:rsidRDefault="00FF4416" w:rsidP="00FF441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E8CD643" w14:textId="77777777" w:rsidR="00FF4416" w:rsidRPr="00B06A89" w:rsidRDefault="00FF4416" w:rsidP="00FF441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C049F1B" w14:textId="77777777" w:rsidR="00FF4416" w:rsidRPr="00B06A89" w:rsidRDefault="00FF4416" w:rsidP="00FF441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858B5B0" w14:textId="77777777" w:rsidR="00FF4416" w:rsidRPr="00B06A89" w:rsidRDefault="00FF4416" w:rsidP="00FF441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E3EE38C" w14:textId="77777777" w:rsidR="00FF4416" w:rsidRPr="00B06A89" w:rsidRDefault="00FF4416" w:rsidP="00FF441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DAC5E0E" w14:textId="77777777" w:rsidR="00FF4416" w:rsidRPr="00B06A89" w:rsidRDefault="00FF4416" w:rsidP="00FF441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8A12404" w14:textId="77777777" w:rsidR="00FF4416" w:rsidRPr="00B06A89" w:rsidRDefault="00FF4416" w:rsidP="00FF441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8EF7AA2" w14:textId="77777777" w:rsidR="00410FCD" w:rsidRPr="00B06A89" w:rsidRDefault="00FF4416" w:rsidP="0035156C">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w:t>
      </w:r>
    </w:p>
    <w:p w14:paraId="36404FC6" w14:textId="77777777" w:rsidR="00FF4416" w:rsidRPr="00B06A89" w:rsidRDefault="00FF4416" w:rsidP="00FF4416">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C413E3D" w14:textId="77777777" w:rsidR="00D23D89" w:rsidRPr="00B06A89" w:rsidRDefault="00D23D89" w:rsidP="00B84511">
      <w:pPr>
        <w:pStyle w:val="2"/>
        <w:spacing w:before="0" w:after="0"/>
        <w:rPr>
          <w:rFonts w:ascii="Times New Roman" w:hAnsi="Times New Roman" w:cs="Times New Roman"/>
          <w:i w:val="0"/>
          <w:color w:val="000000"/>
          <w:kern w:val="1"/>
          <w:sz w:val="24"/>
          <w:szCs w:val="24"/>
        </w:rPr>
      </w:pPr>
      <w:bookmarkStart w:id="29" w:name="_Toc79766214"/>
      <w:bookmarkEnd w:id="27"/>
      <w:bookmarkEnd w:id="28"/>
      <w:r w:rsidRPr="00B06A89">
        <w:rPr>
          <w:rFonts w:ascii="Times New Roman" w:hAnsi="Times New Roman" w:cs="Times New Roman"/>
          <w:i w:val="0"/>
          <w:color w:val="000000"/>
          <w:kern w:val="1"/>
          <w:sz w:val="24"/>
          <w:szCs w:val="24"/>
        </w:rPr>
        <w:t>Статья 4</w:t>
      </w:r>
      <w:r w:rsidR="00B84511" w:rsidRPr="00B06A89">
        <w:rPr>
          <w:rFonts w:ascii="Times New Roman" w:hAnsi="Times New Roman" w:cs="Times New Roman"/>
          <w:i w:val="0"/>
          <w:color w:val="000000"/>
          <w:kern w:val="1"/>
          <w:sz w:val="24"/>
          <w:szCs w:val="24"/>
        </w:rPr>
        <w:t>7</w:t>
      </w:r>
      <w:r w:rsidRPr="00B06A89">
        <w:rPr>
          <w:rFonts w:ascii="Times New Roman" w:hAnsi="Times New Roman" w:cs="Times New Roman"/>
          <w:i w:val="0"/>
          <w:color w:val="000000"/>
          <w:kern w:val="1"/>
          <w:sz w:val="24"/>
          <w:szCs w:val="24"/>
        </w:rPr>
        <w:t>. Зона озелененных территорий общего пользования (З-1)</w:t>
      </w:r>
      <w:bookmarkEnd w:id="29"/>
    </w:p>
    <w:p w14:paraId="4DFD85CC" w14:textId="77777777" w:rsidR="00D23D89" w:rsidRPr="00B06A89" w:rsidRDefault="00D23D89" w:rsidP="00D23D89">
      <w:pPr>
        <w:spacing w:after="0" w:line="240" w:lineRule="auto"/>
        <w:ind w:firstLine="851"/>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Зоны зеленых насаждений общего пользования в границах коридоров красных линий включают в себя участки территории поселения, предназначенные для установления полос отвода автомобильных дорог, размещения улично-дорожной сети, инженерной сети,  объектов дорожного сервиса и дорожного хозяйства (при условии соответствия требованиям законодательства о безопасности движения), установления санитарно-защитных зон и санитарных разрывов указанных объектов, объектов благоустройства, в том числе  для размещения парков, скверов, бульваров, газонов в границах таких территорий, иных зеленых насаждений.</w:t>
      </w:r>
    </w:p>
    <w:p w14:paraId="1202C292" w14:textId="77777777" w:rsidR="00F65078" w:rsidRPr="00B06A89" w:rsidRDefault="00F65078" w:rsidP="00F65078">
      <w:pPr>
        <w:spacing w:line="290" w:lineRule="atLeast"/>
        <w:ind w:firstLine="405"/>
        <w:jc w:val="both"/>
        <w:rPr>
          <w:rFonts w:ascii="Times New Roman" w:hAnsi="Times New Roman"/>
          <w:b/>
          <w:color w:val="000000"/>
          <w:kern w:val="1"/>
          <w:sz w:val="24"/>
          <w:szCs w:val="24"/>
        </w:rPr>
      </w:pPr>
    </w:p>
    <w:p w14:paraId="0EEF1E41" w14:textId="77777777" w:rsidR="00D23D89" w:rsidRPr="00B06A89" w:rsidRDefault="00D23D89" w:rsidP="00B84511">
      <w:pPr>
        <w:pStyle w:val="2"/>
        <w:spacing w:before="0" w:after="0"/>
        <w:rPr>
          <w:rFonts w:ascii="Times New Roman" w:hAnsi="Times New Roman" w:cs="Times New Roman"/>
          <w:i w:val="0"/>
          <w:color w:val="000000"/>
          <w:kern w:val="1"/>
          <w:sz w:val="24"/>
          <w:szCs w:val="24"/>
        </w:rPr>
      </w:pPr>
      <w:bookmarkStart w:id="30" w:name="_Toc79766215"/>
      <w:r w:rsidRPr="00B06A89">
        <w:rPr>
          <w:rFonts w:ascii="Times New Roman" w:hAnsi="Times New Roman" w:cs="Times New Roman"/>
          <w:i w:val="0"/>
          <w:color w:val="000000"/>
          <w:kern w:val="1"/>
          <w:sz w:val="24"/>
          <w:szCs w:val="24"/>
        </w:rPr>
        <w:t>Статья 48. Зона санитарно-защитного озеленения (З-2)</w:t>
      </w:r>
      <w:bookmarkEnd w:id="30"/>
    </w:p>
    <w:p w14:paraId="06685478" w14:textId="77777777" w:rsidR="00D23D89" w:rsidRPr="00B06A89" w:rsidRDefault="00D23D89" w:rsidP="00D23D89">
      <w:pPr>
        <w:spacing w:after="0" w:line="240" w:lineRule="auto"/>
        <w:ind w:firstLine="851"/>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6B7D438D" w14:textId="77777777" w:rsidR="00D23D89" w:rsidRPr="00B06A89" w:rsidRDefault="00D23D89" w:rsidP="00D23D89">
      <w:pPr>
        <w:rPr>
          <w:rFonts w:ascii="Times New Roman" w:hAnsi="Times New Roman"/>
          <w:b/>
          <w:color w:val="000000"/>
          <w:kern w:val="1"/>
          <w:sz w:val="24"/>
          <w:szCs w:val="24"/>
        </w:rPr>
      </w:pPr>
    </w:p>
    <w:p w14:paraId="3F956EC2" w14:textId="77777777" w:rsidR="00D23D89" w:rsidRPr="00B06A89" w:rsidRDefault="00D23D89" w:rsidP="00B84511">
      <w:pPr>
        <w:pStyle w:val="2"/>
        <w:spacing w:before="0" w:after="0"/>
        <w:rPr>
          <w:rFonts w:ascii="Times New Roman" w:hAnsi="Times New Roman" w:cs="Times New Roman"/>
          <w:i w:val="0"/>
          <w:color w:val="000000"/>
          <w:kern w:val="1"/>
          <w:sz w:val="24"/>
          <w:szCs w:val="24"/>
        </w:rPr>
      </w:pPr>
      <w:bookmarkStart w:id="31" w:name="_Toc79766216"/>
      <w:r w:rsidRPr="00B06A89">
        <w:rPr>
          <w:rFonts w:ascii="Times New Roman" w:hAnsi="Times New Roman" w:cs="Times New Roman"/>
          <w:i w:val="0"/>
          <w:color w:val="000000"/>
          <w:kern w:val="1"/>
          <w:sz w:val="24"/>
          <w:szCs w:val="24"/>
        </w:rPr>
        <w:t>Статья 4</w:t>
      </w:r>
      <w:r w:rsidR="00B84511" w:rsidRPr="00B06A89">
        <w:rPr>
          <w:rFonts w:ascii="Times New Roman" w:hAnsi="Times New Roman" w:cs="Times New Roman"/>
          <w:i w:val="0"/>
          <w:color w:val="000000"/>
          <w:kern w:val="1"/>
          <w:sz w:val="24"/>
          <w:szCs w:val="24"/>
        </w:rPr>
        <w:t>9</w:t>
      </w:r>
      <w:r w:rsidRPr="00B06A89">
        <w:rPr>
          <w:rFonts w:ascii="Times New Roman" w:hAnsi="Times New Roman" w:cs="Times New Roman"/>
          <w:i w:val="0"/>
          <w:color w:val="000000"/>
          <w:kern w:val="1"/>
          <w:sz w:val="24"/>
          <w:szCs w:val="24"/>
        </w:rPr>
        <w:t>. Зона естественных природных ландшафтов (З-3)</w:t>
      </w:r>
      <w:bookmarkEnd w:id="31"/>
    </w:p>
    <w:p w14:paraId="62C6F01A" w14:textId="77777777" w:rsidR="00D23D89" w:rsidRPr="00B06A89" w:rsidRDefault="00D23D89" w:rsidP="00D23D89">
      <w:pPr>
        <w:spacing w:after="0" w:line="240" w:lineRule="auto"/>
        <w:ind w:firstLine="851"/>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Зоны зеленых насаждений, озелененные территории, не относящиеся к землям лесного фонда и сельскохозяйственных угодий. </w:t>
      </w:r>
    </w:p>
    <w:p w14:paraId="04F5F74E" w14:textId="77777777" w:rsidR="00D23D89" w:rsidRPr="00B06A89" w:rsidRDefault="00D23D89" w:rsidP="00B84511">
      <w:pPr>
        <w:spacing w:after="0" w:line="240" w:lineRule="auto"/>
        <w:rPr>
          <w:rFonts w:ascii="Times New Roman" w:hAnsi="Times New Roman"/>
          <w:color w:val="000000"/>
          <w:lang w:eastAsia="ru-RU"/>
        </w:rPr>
      </w:pPr>
      <w:r w:rsidRPr="00B06A89">
        <w:rPr>
          <w:rFonts w:ascii="Times New Roman" w:hAnsi="Times New Roman"/>
          <w:color w:val="000000"/>
          <w:lang w:eastAsia="ru-RU"/>
        </w:rPr>
        <w:t>Зона предназначена для улучшения экологической обстановки и комфортности проживания в целом, создания защитного барьера между территориями предприятий, объектов транспорта и жилой застройкой, для организации дополнительных озелененных площадей в целях рекреации, а также для укрепления склонов эрозионно-опасных территорий.</w:t>
      </w:r>
    </w:p>
    <w:p w14:paraId="6B1D275A" w14:textId="6C7D879C" w:rsidR="004F3572" w:rsidRPr="00B06A89" w:rsidRDefault="004F3572" w:rsidP="004F3572">
      <w:pPr>
        <w:pStyle w:val="2"/>
        <w:spacing w:before="0" w:after="0"/>
        <w:rPr>
          <w:rFonts w:ascii="Times New Roman" w:hAnsi="Times New Roman" w:cs="Times New Roman"/>
          <w:i w:val="0"/>
          <w:color w:val="000000"/>
          <w:kern w:val="1"/>
          <w:sz w:val="24"/>
          <w:szCs w:val="24"/>
        </w:rPr>
      </w:pPr>
      <w:bookmarkStart w:id="32" w:name="_Toc532243928"/>
      <w:bookmarkStart w:id="33" w:name="_Toc79766217"/>
      <w:r w:rsidRPr="00B06A89">
        <w:rPr>
          <w:rFonts w:ascii="Times New Roman" w:hAnsi="Times New Roman" w:cs="Times New Roman"/>
          <w:i w:val="0"/>
          <w:color w:val="000000"/>
          <w:kern w:val="1"/>
          <w:sz w:val="24"/>
          <w:szCs w:val="24"/>
        </w:rPr>
        <w:t>Статья 50 Зона земель лесного фонда (З-4)</w:t>
      </w:r>
      <w:bookmarkEnd w:id="32"/>
      <w:bookmarkEnd w:id="33"/>
    </w:p>
    <w:p w14:paraId="587B947D" w14:textId="77777777" w:rsidR="004F3572" w:rsidRPr="00B06A89" w:rsidRDefault="004F3572" w:rsidP="004F3572">
      <w:pPr>
        <w:spacing w:line="290" w:lineRule="atLeast"/>
        <w:ind w:firstLine="708"/>
        <w:jc w:val="both"/>
        <w:rPr>
          <w:rFonts w:ascii="Times New Roman" w:hAnsi="Times New Roman"/>
          <w:color w:val="000000"/>
          <w:sz w:val="24"/>
          <w:szCs w:val="24"/>
        </w:rPr>
      </w:pPr>
      <w:r w:rsidRPr="00B06A89">
        <w:rPr>
          <w:rFonts w:ascii="Times New Roman" w:hAnsi="Times New Roman"/>
          <w:color w:val="000000"/>
          <w:sz w:val="24"/>
          <w:szCs w:val="24"/>
        </w:rPr>
        <w:t xml:space="preserve">Градостроительные регламенты не устанавливаются </w:t>
      </w:r>
      <w:r w:rsidRPr="00B06A89">
        <w:rPr>
          <w:rFonts w:ascii="Times New Roman" w:hAnsi="Times New Roman"/>
          <w:b/>
          <w:color w:val="000000"/>
          <w:sz w:val="24"/>
          <w:szCs w:val="24"/>
        </w:rPr>
        <w:t>для земель лесного фонда</w:t>
      </w:r>
      <w:r w:rsidRPr="00B06A89">
        <w:rPr>
          <w:rFonts w:ascii="Times New Roman" w:hAnsi="Times New Roman"/>
          <w:color w:val="000000"/>
          <w:sz w:val="24"/>
          <w:szCs w:val="24"/>
        </w:rPr>
        <w:t xml:space="preserve">,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17FC75BA" w14:textId="77777777" w:rsidR="005D7D60" w:rsidRPr="00B06A89" w:rsidRDefault="005D7D60" w:rsidP="00B84511">
      <w:pPr>
        <w:pStyle w:val="2"/>
        <w:spacing w:before="0" w:after="0"/>
        <w:rPr>
          <w:rFonts w:ascii="Times New Roman" w:hAnsi="Times New Roman" w:cs="Times New Roman"/>
          <w:i w:val="0"/>
          <w:color w:val="000000"/>
          <w:kern w:val="1"/>
          <w:sz w:val="24"/>
          <w:szCs w:val="24"/>
        </w:rPr>
      </w:pPr>
      <w:bookmarkStart w:id="34" w:name="_Toc79766218"/>
      <w:r w:rsidRPr="00B06A89">
        <w:rPr>
          <w:rFonts w:ascii="Times New Roman" w:hAnsi="Times New Roman" w:cs="Times New Roman"/>
          <w:i w:val="0"/>
          <w:color w:val="000000"/>
          <w:kern w:val="1"/>
          <w:sz w:val="24"/>
          <w:szCs w:val="24"/>
        </w:rPr>
        <w:lastRenderedPageBreak/>
        <w:t>Статья 5</w:t>
      </w:r>
      <w:r w:rsidR="004F3572" w:rsidRPr="00B06A89">
        <w:rPr>
          <w:rFonts w:ascii="Times New Roman" w:hAnsi="Times New Roman" w:cs="Times New Roman"/>
          <w:i w:val="0"/>
          <w:color w:val="000000"/>
          <w:kern w:val="1"/>
          <w:sz w:val="24"/>
          <w:szCs w:val="24"/>
        </w:rPr>
        <w:t>1</w:t>
      </w:r>
      <w:r w:rsidRPr="00B06A89">
        <w:rPr>
          <w:rFonts w:ascii="Times New Roman" w:hAnsi="Times New Roman" w:cs="Times New Roman"/>
          <w:i w:val="0"/>
          <w:color w:val="000000"/>
          <w:kern w:val="1"/>
          <w:sz w:val="24"/>
          <w:szCs w:val="24"/>
        </w:rPr>
        <w:t xml:space="preserve"> Зона сельскохозяйственных угодий (СХ-1)</w:t>
      </w:r>
      <w:bookmarkEnd w:id="34"/>
    </w:p>
    <w:p w14:paraId="00200E94" w14:textId="19EFD979" w:rsidR="005D7D60" w:rsidRPr="00B06A89" w:rsidRDefault="005D7D60" w:rsidP="005D7D60">
      <w:pPr>
        <w:spacing w:line="290" w:lineRule="atLeast"/>
        <w:ind w:firstLine="708"/>
        <w:jc w:val="both"/>
        <w:rPr>
          <w:rFonts w:ascii="Times New Roman" w:hAnsi="Times New Roman"/>
          <w:color w:val="000000"/>
          <w:sz w:val="24"/>
          <w:szCs w:val="24"/>
        </w:rPr>
      </w:pPr>
      <w:r w:rsidRPr="00B06A89">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B06A89">
        <w:rPr>
          <w:rFonts w:ascii="Times New Roman" w:hAnsi="Times New Roman"/>
          <w:b/>
          <w:color w:val="000000"/>
          <w:sz w:val="24"/>
          <w:szCs w:val="24"/>
        </w:rPr>
        <w:t>сельскохозяйственных угодий в составе земель сельскохозяйственного назначения</w:t>
      </w:r>
      <w:r w:rsidR="00310E52" w:rsidRPr="00B06A89">
        <w:rPr>
          <w:rFonts w:ascii="Times New Roman" w:hAnsi="Times New Roman"/>
          <w:color w:val="000000"/>
          <w:sz w:val="24"/>
          <w:szCs w:val="24"/>
        </w:rPr>
        <w:t>.</w:t>
      </w:r>
      <w:r w:rsidRPr="00B06A89">
        <w:rPr>
          <w:rFonts w:ascii="Times New Roman" w:hAnsi="Times New Roman"/>
          <w:color w:val="000000"/>
          <w:sz w:val="24"/>
          <w:szCs w:val="24"/>
        </w:rPr>
        <w:t xml:space="preserve"> </w:t>
      </w:r>
    </w:p>
    <w:p w14:paraId="668ACE4F" w14:textId="77777777" w:rsidR="00310E52" w:rsidRPr="00B06A89" w:rsidRDefault="00310E52" w:rsidP="00310E52">
      <w:pPr>
        <w:spacing w:line="290" w:lineRule="atLeast"/>
        <w:ind w:firstLine="708"/>
        <w:jc w:val="both"/>
        <w:rPr>
          <w:rFonts w:ascii="Times New Roman" w:hAnsi="Times New Roman"/>
          <w:color w:val="000000"/>
          <w:sz w:val="24"/>
          <w:szCs w:val="24"/>
        </w:rPr>
      </w:pPr>
      <w:r w:rsidRPr="00B06A89">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2176C87B" w14:textId="7619882F" w:rsidR="00310E52" w:rsidRPr="00B06A89" w:rsidRDefault="00310E52" w:rsidP="00310E52">
      <w:pPr>
        <w:spacing w:line="290" w:lineRule="atLeast"/>
        <w:ind w:firstLine="708"/>
        <w:jc w:val="both"/>
        <w:rPr>
          <w:rFonts w:ascii="Times New Roman" w:hAnsi="Times New Roman"/>
          <w:color w:val="000000"/>
          <w:sz w:val="24"/>
          <w:szCs w:val="24"/>
        </w:rPr>
      </w:pPr>
      <w:r w:rsidRPr="00B06A89">
        <w:rPr>
          <w:rFonts w:ascii="Times New Roman" w:hAnsi="Times New Roman"/>
          <w:color w:val="000000"/>
          <w:sz w:val="24"/>
          <w:szCs w:val="24"/>
        </w:rPr>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14:paraId="68DC06E6" w14:textId="64128DB4" w:rsidR="000E09DF" w:rsidRPr="00B06A89" w:rsidRDefault="000E09DF" w:rsidP="000E09DF">
      <w:pPr>
        <w:spacing w:line="290" w:lineRule="atLeast"/>
        <w:ind w:firstLine="708"/>
        <w:jc w:val="both"/>
        <w:rPr>
          <w:rFonts w:ascii="Times New Roman" w:hAnsi="Times New Roman"/>
          <w:color w:val="000000"/>
          <w:sz w:val="24"/>
          <w:szCs w:val="24"/>
        </w:rPr>
      </w:pPr>
      <w:bookmarkStart w:id="35" w:name="_Hlk1781600"/>
      <w:bookmarkStart w:id="36" w:name="_Hlk1781371"/>
      <w:r w:rsidRPr="00B06A89">
        <w:rPr>
          <w:rFonts w:ascii="Times New Roman" w:hAnsi="Times New Roman"/>
          <w:color w:val="000000"/>
          <w:sz w:val="24"/>
          <w:szCs w:val="24"/>
        </w:rPr>
        <w:t>Виды разрешенного использования земельных</w:t>
      </w:r>
      <w:r w:rsidR="00393C00" w:rsidRPr="00B06A89">
        <w:rPr>
          <w:rFonts w:ascii="Times New Roman" w:hAnsi="Times New Roman"/>
          <w:color w:val="000000"/>
          <w:sz w:val="24"/>
          <w:szCs w:val="24"/>
        </w:rPr>
        <w:t xml:space="preserve"> </w:t>
      </w:r>
      <w:r w:rsidRPr="00B06A89">
        <w:rPr>
          <w:rFonts w:ascii="Times New Roman" w:hAnsi="Times New Roman"/>
          <w:color w:val="000000"/>
          <w:sz w:val="24"/>
          <w:szCs w:val="24"/>
        </w:rPr>
        <w:t>участков находящихся в зоне СХ-1, в границах населенных пунктов, устанавливаются и определяются в соответствии с таблицей 1а.</w:t>
      </w:r>
    </w:p>
    <w:p w14:paraId="5C019C2B" w14:textId="77777777" w:rsidR="000E09DF" w:rsidRPr="00B06A89" w:rsidRDefault="000E09DF" w:rsidP="000E09DF">
      <w:pPr>
        <w:spacing w:line="290" w:lineRule="atLeast"/>
        <w:ind w:firstLine="708"/>
        <w:jc w:val="right"/>
        <w:rPr>
          <w:rFonts w:ascii="Times New Roman" w:hAnsi="Times New Roman"/>
          <w:b/>
          <w:color w:val="000000"/>
          <w:sz w:val="24"/>
          <w:szCs w:val="24"/>
        </w:rPr>
      </w:pPr>
      <w:r w:rsidRPr="00B06A89">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B06A89" w:rsidRPr="00B06A89" w14:paraId="22F34BE5" w14:textId="77777777" w:rsidTr="00480035">
        <w:trPr>
          <w:trHeight w:val="304"/>
        </w:trPr>
        <w:tc>
          <w:tcPr>
            <w:tcW w:w="6558" w:type="dxa"/>
            <w:tcBorders>
              <w:top w:val="single" w:sz="8" w:space="0" w:color="000000"/>
              <w:left w:val="single" w:sz="8" w:space="0" w:color="000000"/>
              <w:bottom w:val="single" w:sz="8" w:space="0" w:color="000000"/>
            </w:tcBorders>
            <w:shd w:val="clear" w:color="auto" w:fill="auto"/>
          </w:tcPr>
          <w:p w14:paraId="44D0F417" w14:textId="77777777" w:rsidR="000E09DF" w:rsidRPr="00B06A89" w:rsidRDefault="000E09DF" w:rsidP="00480035">
            <w:pPr>
              <w:spacing w:after="0" w:line="100" w:lineRule="atLeast"/>
              <w:jc w:val="center"/>
              <w:rPr>
                <w:rFonts w:ascii="Times New Roman" w:hAnsi="Times New Roman"/>
                <w:b/>
                <w:color w:val="000000"/>
                <w:sz w:val="24"/>
                <w:szCs w:val="24"/>
              </w:rPr>
            </w:pPr>
            <w:r w:rsidRPr="00B06A89">
              <w:rPr>
                <w:rFonts w:ascii="Times New Roman" w:hAnsi="Times New Roman"/>
                <w:b/>
                <w:color w:val="000000"/>
                <w:sz w:val="24"/>
                <w:szCs w:val="24"/>
              </w:rPr>
              <w:t>Код. Основные виды разрешённого</w:t>
            </w:r>
          </w:p>
          <w:p w14:paraId="1F30E15C" w14:textId="77777777" w:rsidR="000E09DF" w:rsidRPr="00B06A89" w:rsidRDefault="000E09DF" w:rsidP="00480035">
            <w:pPr>
              <w:spacing w:after="0" w:line="100" w:lineRule="atLeast"/>
              <w:jc w:val="center"/>
              <w:rPr>
                <w:rFonts w:ascii="Times New Roman" w:hAnsi="Times New Roman"/>
                <w:b/>
                <w:color w:val="000000"/>
                <w:sz w:val="24"/>
                <w:szCs w:val="24"/>
              </w:rPr>
            </w:pPr>
            <w:r w:rsidRPr="00B06A89">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31425972" w14:textId="77777777" w:rsidR="000E09DF" w:rsidRPr="00B06A89" w:rsidRDefault="000E09DF" w:rsidP="00480035">
            <w:pPr>
              <w:spacing w:after="0" w:line="100" w:lineRule="atLeast"/>
              <w:jc w:val="center"/>
              <w:rPr>
                <w:rFonts w:ascii="Times New Roman" w:hAnsi="Times New Roman"/>
                <w:b/>
                <w:color w:val="000000"/>
                <w:sz w:val="24"/>
                <w:szCs w:val="24"/>
              </w:rPr>
            </w:pPr>
            <w:r w:rsidRPr="00B06A89">
              <w:rPr>
                <w:rFonts w:ascii="Times New Roman" w:hAnsi="Times New Roman"/>
                <w:b/>
                <w:color w:val="000000"/>
                <w:sz w:val="24"/>
                <w:szCs w:val="24"/>
              </w:rPr>
              <w:t>Код. Условно разрешённые</w:t>
            </w:r>
          </w:p>
          <w:p w14:paraId="596E27C7" w14:textId="77777777" w:rsidR="000E09DF" w:rsidRPr="00B06A89" w:rsidRDefault="000E09DF" w:rsidP="00480035">
            <w:pPr>
              <w:spacing w:after="0" w:line="100" w:lineRule="atLeast"/>
              <w:jc w:val="center"/>
              <w:rPr>
                <w:rFonts w:ascii="Times New Roman" w:hAnsi="Times New Roman"/>
                <w:b/>
                <w:color w:val="000000"/>
                <w:sz w:val="24"/>
                <w:szCs w:val="24"/>
              </w:rPr>
            </w:pPr>
            <w:r w:rsidRPr="00B06A89">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1F8F46D" w14:textId="77777777" w:rsidR="000E09DF" w:rsidRPr="00B06A89" w:rsidRDefault="000E09DF" w:rsidP="00480035">
            <w:pPr>
              <w:spacing w:after="0" w:line="100" w:lineRule="atLeast"/>
              <w:jc w:val="center"/>
              <w:rPr>
                <w:rFonts w:ascii="Times New Roman" w:hAnsi="Times New Roman"/>
                <w:b/>
                <w:color w:val="000000"/>
                <w:sz w:val="24"/>
                <w:szCs w:val="24"/>
              </w:rPr>
            </w:pPr>
            <w:r w:rsidRPr="00B06A89">
              <w:rPr>
                <w:rFonts w:ascii="Times New Roman" w:hAnsi="Times New Roman"/>
                <w:b/>
                <w:color w:val="000000"/>
                <w:sz w:val="24"/>
                <w:szCs w:val="24"/>
              </w:rPr>
              <w:t>Код. Вспомогательные виды</w:t>
            </w:r>
          </w:p>
          <w:p w14:paraId="76C5F274" w14:textId="77777777" w:rsidR="000E09DF" w:rsidRPr="00B06A89" w:rsidRDefault="000E09DF" w:rsidP="00480035">
            <w:pPr>
              <w:spacing w:after="0" w:line="100" w:lineRule="atLeast"/>
              <w:jc w:val="center"/>
              <w:rPr>
                <w:rFonts w:ascii="Times New Roman" w:hAnsi="Times New Roman"/>
                <w:color w:val="000000"/>
                <w:sz w:val="24"/>
                <w:szCs w:val="24"/>
              </w:rPr>
            </w:pPr>
            <w:r w:rsidRPr="00B06A89">
              <w:rPr>
                <w:rFonts w:ascii="Times New Roman" w:hAnsi="Times New Roman"/>
                <w:b/>
                <w:color w:val="000000"/>
                <w:sz w:val="24"/>
                <w:szCs w:val="24"/>
              </w:rPr>
              <w:t>использования</w:t>
            </w:r>
          </w:p>
        </w:tc>
      </w:tr>
      <w:tr w:rsidR="000E09DF" w:rsidRPr="00B06A89" w14:paraId="61880894" w14:textId="77777777" w:rsidTr="00480035">
        <w:trPr>
          <w:trHeight w:val="1046"/>
        </w:trPr>
        <w:tc>
          <w:tcPr>
            <w:tcW w:w="6558" w:type="dxa"/>
            <w:tcBorders>
              <w:top w:val="single" w:sz="8" w:space="0" w:color="000000"/>
              <w:left w:val="single" w:sz="8" w:space="0" w:color="000000"/>
              <w:bottom w:val="single" w:sz="8" w:space="0" w:color="000000"/>
            </w:tcBorders>
            <w:shd w:val="clear" w:color="auto" w:fill="auto"/>
          </w:tcPr>
          <w:p w14:paraId="6AB35E7D" w14:textId="77777777" w:rsidR="000E09DF" w:rsidRPr="00B06A89" w:rsidRDefault="000E09DF" w:rsidP="00480035">
            <w:pPr>
              <w:spacing w:after="0" w:line="100" w:lineRule="atLeast"/>
              <w:rPr>
                <w:rFonts w:ascii="Times New Roman" w:hAnsi="Times New Roman"/>
                <w:b/>
                <w:color w:val="000000"/>
                <w:sz w:val="24"/>
                <w:szCs w:val="24"/>
              </w:rPr>
            </w:pPr>
            <w:r w:rsidRPr="00B06A89">
              <w:rPr>
                <w:rFonts w:ascii="Times New Roman" w:eastAsia="Times New Roman" w:hAnsi="Times New Roman"/>
                <w:b/>
                <w:color w:val="000000"/>
                <w:sz w:val="24"/>
                <w:szCs w:val="24"/>
              </w:rPr>
              <w:t>1.0 Сельскохозяйственное использование</w:t>
            </w:r>
            <w:r w:rsidRPr="00B06A89">
              <w:rPr>
                <w:rFonts w:ascii="Times New Roman" w:hAnsi="Times New Roman"/>
                <w:b/>
                <w:color w:val="000000"/>
                <w:sz w:val="24"/>
                <w:szCs w:val="24"/>
              </w:rPr>
              <w:t xml:space="preserve"> </w:t>
            </w:r>
          </w:p>
          <w:p w14:paraId="7E3CDA7E" w14:textId="77777777" w:rsidR="000E09DF" w:rsidRPr="00B06A89" w:rsidRDefault="000E09DF" w:rsidP="00480035">
            <w:pPr>
              <w:spacing w:after="0" w:line="100" w:lineRule="atLeast"/>
              <w:rPr>
                <w:rFonts w:ascii="Times New Roman" w:hAnsi="Times New Roman"/>
                <w:b/>
                <w:color w:val="000000"/>
                <w:sz w:val="24"/>
                <w:szCs w:val="24"/>
              </w:rPr>
            </w:pPr>
            <w:r w:rsidRPr="00B06A89">
              <w:rPr>
                <w:rFonts w:ascii="Times New Roman" w:hAnsi="Times New Roman"/>
                <w:b/>
                <w:color w:val="000000"/>
                <w:sz w:val="24"/>
                <w:szCs w:val="24"/>
              </w:rPr>
              <w:t>12.0 Земельные участки (территории) общего пользования</w:t>
            </w:r>
          </w:p>
          <w:p w14:paraId="7F9701FD" w14:textId="77777777" w:rsidR="000E09DF" w:rsidRPr="00B06A89" w:rsidRDefault="000E09DF" w:rsidP="00480035">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5F344E9B" w14:textId="77777777" w:rsidR="000E09DF" w:rsidRPr="00B06A89" w:rsidRDefault="000E09DF" w:rsidP="00480035">
            <w:pPr>
              <w:spacing w:after="0" w:line="100" w:lineRule="atLeast"/>
              <w:rPr>
                <w:rFonts w:ascii="Times New Roman" w:hAnsi="Times New Roman"/>
                <w:color w:val="000000"/>
                <w:sz w:val="24"/>
                <w:szCs w:val="24"/>
              </w:rPr>
            </w:pPr>
            <w:r w:rsidRPr="00B06A89">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4B86859" w14:textId="77777777" w:rsidR="000E09DF" w:rsidRPr="00B06A89" w:rsidRDefault="000E09DF" w:rsidP="00480035">
            <w:pPr>
              <w:spacing w:after="0" w:line="100" w:lineRule="atLeast"/>
              <w:rPr>
                <w:rFonts w:ascii="Times New Roman" w:hAnsi="Times New Roman"/>
                <w:color w:val="000000"/>
                <w:sz w:val="24"/>
                <w:szCs w:val="24"/>
              </w:rPr>
            </w:pPr>
            <w:r w:rsidRPr="00B06A89">
              <w:rPr>
                <w:rFonts w:ascii="Times New Roman" w:hAnsi="Times New Roman"/>
                <w:color w:val="000000"/>
                <w:sz w:val="24"/>
                <w:szCs w:val="24"/>
              </w:rPr>
              <w:t>-</w:t>
            </w:r>
          </w:p>
        </w:tc>
      </w:tr>
    </w:tbl>
    <w:p w14:paraId="3ABE057C" w14:textId="77777777" w:rsidR="000E09DF" w:rsidRPr="00B06A89" w:rsidRDefault="000E09DF" w:rsidP="000E09DF">
      <w:pPr>
        <w:spacing w:after="0" w:line="100" w:lineRule="atLeast"/>
        <w:ind w:firstLine="544"/>
        <w:rPr>
          <w:rFonts w:ascii="Times New Roman" w:eastAsia="Times New Roman" w:hAnsi="Times New Roman"/>
          <w:color w:val="000000"/>
          <w:sz w:val="24"/>
          <w:szCs w:val="24"/>
        </w:rPr>
      </w:pPr>
    </w:p>
    <w:p w14:paraId="42D0E4A6" w14:textId="77777777" w:rsidR="000E09DF" w:rsidRPr="00B06A89" w:rsidRDefault="000E09DF" w:rsidP="00180776">
      <w:pPr>
        <w:pStyle w:val="18"/>
        <w:numPr>
          <w:ilvl w:val="0"/>
          <w:numId w:val="28"/>
        </w:numPr>
        <w:tabs>
          <w:tab w:val="left" w:pos="180"/>
          <w:tab w:val="left" w:pos="360"/>
          <w:tab w:val="left" w:pos="720"/>
          <w:tab w:val="left" w:pos="900"/>
          <w:tab w:val="left" w:pos="1260"/>
        </w:tabs>
        <w:spacing w:line="100" w:lineRule="atLeast"/>
        <w:ind w:left="0" w:firstLine="0"/>
        <w:jc w:val="both"/>
        <w:rPr>
          <w:rFonts w:cs="Times New Roman"/>
          <w:b/>
          <w:color w:val="000000"/>
        </w:rPr>
      </w:pPr>
      <w:r w:rsidRPr="00B06A89">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62E07CD5" w14:textId="77777777" w:rsidR="000E09DF" w:rsidRPr="00B06A89" w:rsidRDefault="000E09DF" w:rsidP="000E09DF">
      <w:pPr>
        <w:spacing w:after="0" w:line="100" w:lineRule="atLeast"/>
        <w:rPr>
          <w:rFonts w:ascii="Times New Roman" w:hAnsi="Times New Roman"/>
          <w:b/>
          <w:color w:val="000000"/>
          <w:sz w:val="24"/>
          <w:szCs w:val="24"/>
        </w:rPr>
      </w:pPr>
    </w:p>
    <w:p w14:paraId="5921F0FC" w14:textId="77777777" w:rsidR="000E09DF" w:rsidRPr="00B06A89" w:rsidRDefault="000E09DF" w:rsidP="000E09DF">
      <w:pPr>
        <w:spacing w:after="0" w:line="100" w:lineRule="atLeast"/>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0626EC2F" w14:textId="77777777" w:rsidR="000E09DF" w:rsidRPr="00B06A89" w:rsidRDefault="000E09DF" w:rsidP="000E09DF">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B06A89" w:rsidRPr="00B06A89" w14:paraId="0CBE962F" w14:textId="77777777" w:rsidTr="00480035">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1E3F8B7C" w14:textId="77777777" w:rsidR="000E09DF" w:rsidRPr="00B06A89" w:rsidRDefault="000E09DF" w:rsidP="00480035">
            <w:pPr>
              <w:spacing w:after="0" w:line="100" w:lineRule="atLeast"/>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06D6E7AC" w14:textId="77777777" w:rsidR="000E09DF" w:rsidRPr="00B06A89" w:rsidRDefault="000E09DF" w:rsidP="00480035">
            <w:pPr>
              <w:spacing w:after="0" w:line="100" w:lineRule="atLeast"/>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7D8259DE" w14:textId="77777777" w:rsidR="000E09DF" w:rsidRPr="00B06A89" w:rsidRDefault="000E09DF" w:rsidP="00480035">
            <w:pPr>
              <w:spacing w:after="0" w:line="100" w:lineRule="atLeast"/>
              <w:jc w:val="center"/>
              <w:rPr>
                <w:rFonts w:ascii="Times New Roman" w:hAnsi="Times New Roman"/>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3D5EBF4C" w14:textId="77777777" w:rsidTr="00480035">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0694385C" w14:textId="77777777" w:rsidR="000E09DF" w:rsidRPr="00B06A89" w:rsidRDefault="000E09DF" w:rsidP="00480035">
            <w:pPr>
              <w:spacing w:after="0" w:line="100" w:lineRule="atLeast"/>
              <w:rPr>
                <w:rFonts w:ascii="Times New Roman" w:eastAsia="Times New Roman" w:hAnsi="Times New Roman"/>
                <w:color w:val="000000"/>
                <w:sz w:val="24"/>
                <w:szCs w:val="24"/>
              </w:rPr>
            </w:pPr>
            <w:r w:rsidRPr="00B06A89">
              <w:rPr>
                <w:rFonts w:ascii="Times New Roman" w:hAnsi="Times New Roman"/>
                <w:color w:val="000000"/>
                <w:sz w:val="24"/>
                <w:szCs w:val="24"/>
              </w:rPr>
              <w:lastRenderedPageBreak/>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7F42C622" w14:textId="77777777" w:rsidR="000E09DF" w:rsidRPr="00B06A89" w:rsidRDefault="000E09DF" w:rsidP="00480035">
            <w:pPr>
              <w:spacing w:after="0" w:line="100" w:lineRule="atLeast"/>
              <w:rPr>
                <w:rFonts w:ascii="Times New Roman" w:eastAsia="Times New Roman" w:hAnsi="Times New Roman"/>
                <w:b/>
                <w:color w:val="000000"/>
                <w:sz w:val="24"/>
                <w:szCs w:val="24"/>
              </w:rPr>
            </w:pPr>
            <w:r w:rsidRPr="00B06A89">
              <w:rPr>
                <w:rFonts w:ascii="Times New Roman" w:eastAsia="Times New Roman" w:hAnsi="Times New Roman"/>
                <w:b/>
                <w:color w:val="000000"/>
                <w:sz w:val="24"/>
                <w:szCs w:val="24"/>
              </w:rPr>
              <w:t>Сельскохозяйственное использование</w:t>
            </w:r>
            <w:r w:rsidRPr="00B06A89">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3FB806B4" w14:textId="77777777" w:rsidR="00A92543" w:rsidRPr="00B06A89" w:rsidRDefault="00A92543" w:rsidP="00A92543">
            <w:pPr>
              <w:spacing w:line="100" w:lineRule="atLeast"/>
              <w:jc w:val="both"/>
              <w:rPr>
                <w:rFonts w:ascii="Times New Roman" w:hAnsi="Times New Roman"/>
                <w:b/>
                <w:color w:val="000000"/>
                <w:sz w:val="24"/>
                <w:szCs w:val="24"/>
              </w:rPr>
            </w:pPr>
            <w:r w:rsidRPr="00B06A89">
              <w:rPr>
                <w:rFonts w:ascii="Times New Roman" w:hAnsi="Times New Roman"/>
                <w:b/>
                <w:color w:val="000000"/>
                <w:sz w:val="24"/>
                <w:szCs w:val="24"/>
              </w:rPr>
              <w:t>Ведение сельского хозяйства.</w:t>
            </w:r>
          </w:p>
          <w:p w14:paraId="11E60714" w14:textId="77777777" w:rsidR="00A92543" w:rsidRPr="00B06A89" w:rsidRDefault="00A92543" w:rsidP="00A92543">
            <w:pPr>
              <w:spacing w:after="0" w:line="100" w:lineRule="atLeast"/>
              <w:rPr>
                <w:rFonts w:ascii="Times New Roman" w:hAnsi="Times New Roman"/>
                <w:b/>
                <w:color w:val="000000"/>
                <w:sz w:val="24"/>
                <w:szCs w:val="24"/>
              </w:rPr>
            </w:pPr>
            <w:r w:rsidRPr="00B06A89">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2" w:anchor="block_1011" w:history="1">
              <w:r w:rsidRPr="00B06A89">
                <w:rPr>
                  <w:rFonts w:ascii="Times New Roman" w:hAnsi="Times New Roman"/>
                  <w:b/>
                  <w:color w:val="000000"/>
                  <w:sz w:val="24"/>
                  <w:szCs w:val="24"/>
                </w:rPr>
                <w:t>кодами 1.1 - 1.20</w:t>
              </w:r>
            </w:hyperlink>
            <w:r w:rsidRPr="00B06A89">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40AA3C05" w14:textId="77777777" w:rsidR="00A92543" w:rsidRPr="00B06A89" w:rsidRDefault="00A92543" w:rsidP="00A92543">
            <w:pPr>
              <w:spacing w:after="0" w:line="100" w:lineRule="atLeast"/>
              <w:rPr>
                <w:rFonts w:ascii="Times New Roman" w:hAnsi="Times New Roman"/>
                <w:b/>
                <w:color w:val="000000"/>
                <w:sz w:val="24"/>
                <w:szCs w:val="24"/>
              </w:rPr>
            </w:pPr>
          </w:p>
          <w:p w14:paraId="5DCD56AB" w14:textId="77777777" w:rsidR="000E09DF" w:rsidRPr="00B06A89" w:rsidRDefault="000E09DF" w:rsidP="00A92543">
            <w:pPr>
              <w:spacing w:after="0" w:line="100" w:lineRule="atLeast"/>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Размеры земельных участков – не подлежат установлению.</w:t>
            </w:r>
          </w:p>
          <w:p w14:paraId="2982C992" w14:textId="77777777" w:rsidR="000E09DF" w:rsidRPr="00B06A89" w:rsidRDefault="000E09DF" w:rsidP="00480035">
            <w:pPr>
              <w:spacing w:after="0" w:line="100" w:lineRule="atLeast"/>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197BABA6" w14:textId="77777777" w:rsidR="000E09DF" w:rsidRPr="00B06A89" w:rsidRDefault="000E09DF" w:rsidP="00480035">
            <w:pPr>
              <w:spacing w:after="0" w:line="100" w:lineRule="atLeast"/>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3874CF54" w14:textId="77777777" w:rsidR="000E09DF" w:rsidRPr="00B06A89" w:rsidRDefault="000E09DF" w:rsidP="00480035">
            <w:pPr>
              <w:spacing w:after="0" w:line="100" w:lineRule="atLeast"/>
              <w:rPr>
                <w:rFonts w:ascii="Times New Roman" w:eastAsia="Times New Roman" w:hAnsi="Times New Roman"/>
                <w:color w:val="000000"/>
                <w:sz w:val="24"/>
                <w:szCs w:val="24"/>
              </w:rPr>
            </w:pPr>
          </w:p>
          <w:p w14:paraId="7442A30D" w14:textId="77777777" w:rsidR="000E09DF" w:rsidRPr="00B06A89" w:rsidRDefault="000E09DF" w:rsidP="00480035">
            <w:pPr>
              <w:spacing w:after="0" w:line="100" w:lineRule="atLeast"/>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Параметры застройки:</w:t>
            </w:r>
          </w:p>
          <w:p w14:paraId="3B762C40" w14:textId="77777777" w:rsidR="000E09DF" w:rsidRPr="00B06A89" w:rsidRDefault="000E09DF" w:rsidP="00480035">
            <w:pPr>
              <w:spacing w:after="0" w:line="100" w:lineRule="atLeast"/>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05EF0350" w14:textId="26C84B48" w:rsidR="000E09DF" w:rsidRPr="00B06A89" w:rsidRDefault="000E09DF" w:rsidP="00E94BE6">
            <w:pPr>
              <w:spacing w:after="0" w:line="100" w:lineRule="atLeast"/>
              <w:rPr>
                <w:rFonts w:ascii="Times New Roman" w:hAnsi="Times New Roman"/>
                <w:color w:val="000000"/>
                <w:sz w:val="24"/>
                <w:szCs w:val="24"/>
              </w:rPr>
            </w:pPr>
            <w:r w:rsidRPr="00B06A89">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B06A89" w:rsidRPr="00B06A89" w14:paraId="57D4ECC5" w14:textId="77777777" w:rsidTr="00480035">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76DD9907" w14:textId="77777777" w:rsidR="000E09DF" w:rsidRPr="00B06A89" w:rsidRDefault="000E09DF" w:rsidP="00480035">
            <w:pPr>
              <w:spacing w:after="0" w:line="100" w:lineRule="atLeast"/>
              <w:rPr>
                <w:rFonts w:ascii="Times New Roman" w:hAnsi="Times New Roman"/>
                <w:color w:val="000000"/>
                <w:sz w:val="24"/>
                <w:szCs w:val="24"/>
              </w:rPr>
            </w:pPr>
            <w:r w:rsidRPr="00B06A89">
              <w:rPr>
                <w:rFonts w:ascii="Times New Roman" w:hAnsi="Times New Roman"/>
                <w:color w:val="000000"/>
                <w:sz w:val="24"/>
                <w:szCs w:val="24"/>
              </w:rPr>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2E449A41" w14:textId="77777777" w:rsidR="000E09DF" w:rsidRPr="00B06A89" w:rsidRDefault="000E09DF" w:rsidP="00480035">
            <w:pPr>
              <w:spacing w:after="0" w:line="100" w:lineRule="atLeast"/>
              <w:rPr>
                <w:rFonts w:ascii="Times New Roman" w:eastAsia="Times New Roman" w:hAnsi="Times New Roman"/>
                <w:b/>
                <w:color w:val="000000"/>
                <w:sz w:val="24"/>
                <w:szCs w:val="24"/>
              </w:rPr>
            </w:pPr>
            <w:r w:rsidRPr="00B06A89">
              <w:rPr>
                <w:rFonts w:ascii="Times New Roman" w:hAnsi="Times New Roman"/>
                <w:b/>
                <w:color w:val="000000"/>
                <w:sz w:val="24"/>
                <w:szCs w:val="24"/>
              </w:rPr>
              <w:t>Земельные участки (территории )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18DE7B12" w14:textId="77777777" w:rsidR="00180A9B" w:rsidRPr="00B06A89" w:rsidRDefault="00180A9B" w:rsidP="00180A9B">
            <w:pPr>
              <w:pStyle w:val="s1"/>
              <w:shd w:val="clear" w:color="auto" w:fill="FFFFFF"/>
              <w:spacing w:before="75" w:beforeAutospacing="0" w:after="75" w:afterAutospacing="0"/>
              <w:ind w:right="75"/>
              <w:jc w:val="both"/>
              <w:rPr>
                <w:rFonts w:eastAsia="Calibri"/>
                <w:b/>
                <w:color w:val="000000"/>
                <w:lang w:eastAsia="en-US"/>
              </w:rPr>
            </w:pPr>
            <w:r w:rsidRPr="00B06A89">
              <w:rPr>
                <w:rFonts w:eastAsia="Calibri"/>
                <w:b/>
                <w:color w:val="000000"/>
                <w:lang w:eastAsia="en-US"/>
              </w:rPr>
              <w:t>Земельные участки общего пользования.</w:t>
            </w:r>
          </w:p>
          <w:p w14:paraId="2A2411A5" w14:textId="77777777" w:rsidR="00180A9B" w:rsidRPr="00B06A89" w:rsidRDefault="00180A9B" w:rsidP="00180A9B">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3" w:anchor="block_11201" w:history="1">
              <w:r w:rsidRPr="00B06A89">
                <w:rPr>
                  <w:rFonts w:ascii="Times New Roman" w:hAnsi="Times New Roman"/>
                  <w:b/>
                  <w:color w:val="000000"/>
                  <w:sz w:val="24"/>
                  <w:szCs w:val="24"/>
                </w:rPr>
                <w:t>кодами 12.0.1 - 12.0.2</w:t>
              </w:r>
            </w:hyperlink>
          </w:p>
          <w:p w14:paraId="44C5B1F2" w14:textId="77777777" w:rsidR="000E09DF" w:rsidRPr="00B06A89" w:rsidRDefault="000E09DF" w:rsidP="00480035">
            <w:pPr>
              <w:spacing w:after="0" w:line="100" w:lineRule="atLeast"/>
              <w:rPr>
                <w:rFonts w:ascii="Times New Roman" w:eastAsia="Times New Roman" w:hAnsi="Times New Roman"/>
                <w:color w:val="000000"/>
                <w:sz w:val="24"/>
                <w:szCs w:val="24"/>
              </w:rPr>
            </w:pPr>
          </w:p>
          <w:p w14:paraId="6F4863EF" w14:textId="77777777" w:rsidR="000E09DF" w:rsidRPr="00B06A89" w:rsidRDefault="000E09DF" w:rsidP="00480035">
            <w:pPr>
              <w:spacing w:after="0" w:line="100" w:lineRule="atLeast"/>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Размеры земельных участков – не подлежат установлению.</w:t>
            </w:r>
          </w:p>
          <w:p w14:paraId="472EAB8E" w14:textId="77777777" w:rsidR="000E09DF" w:rsidRPr="00B06A89" w:rsidRDefault="000E09DF" w:rsidP="00480035">
            <w:pPr>
              <w:spacing w:after="0" w:line="100" w:lineRule="atLeast"/>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6478376F" w14:textId="77777777" w:rsidR="000E09DF" w:rsidRPr="00B06A89" w:rsidRDefault="000E09DF" w:rsidP="00480035">
            <w:pPr>
              <w:spacing w:after="0" w:line="100" w:lineRule="atLeast"/>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72F376C9" w14:textId="77777777" w:rsidR="000E09DF" w:rsidRPr="00B06A89" w:rsidRDefault="000E09DF" w:rsidP="00480035">
            <w:pPr>
              <w:spacing w:after="0" w:line="100" w:lineRule="atLeast"/>
              <w:rPr>
                <w:rFonts w:ascii="Times New Roman" w:eastAsia="Times New Roman" w:hAnsi="Times New Roman"/>
                <w:color w:val="000000"/>
                <w:sz w:val="24"/>
                <w:szCs w:val="24"/>
              </w:rPr>
            </w:pPr>
          </w:p>
          <w:p w14:paraId="0120F895" w14:textId="77777777" w:rsidR="000E09DF" w:rsidRPr="00B06A89" w:rsidRDefault="000E09DF" w:rsidP="00480035">
            <w:pPr>
              <w:spacing w:after="0" w:line="100" w:lineRule="atLeast"/>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Параметры застройки:</w:t>
            </w:r>
          </w:p>
          <w:p w14:paraId="68ED0D78" w14:textId="77777777" w:rsidR="000E09DF" w:rsidRPr="00B06A89" w:rsidRDefault="000E09DF" w:rsidP="00480035">
            <w:pPr>
              <w:spacing w:after="0" w:line="100" w:lineRule="atLeast"/>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256CBE80" w14:textId="6CFCDA4D" w:rsidR="000E09DF" w:rsidRPr="00B06A89" w:rsidRDefault="000E09DF" w:rsidP="00E94BE6">
            <w:pPr>
              <w:spacing w:after="0" w:line="100" w:lineRule="atLeast"/>
              <w:rPr>
                <w:rFonts w:ascii="Times New Roman" w:hAnsi="Times New Roman"/>
                <w:b/>
                <w:color w:val="000000"/>
                <w:sz w:val="24"/>
                <w:szCs w:val="24"/>
              </w:rPr>
            </w:pPr>
            <w:r w:rsidRPr="00B06A89">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20B32076" w14:textId="77777777" w:rsidR="000E09DF" w:rsidRPr="00B06A89" w:rsidRDefault="000E09DF" w:rsidP="000E09DF">
      <w:pPr>
        <w:spacing w:after="0" w:line="240" w:lineRule="auto"/>
        <w:rPr>
          <w:rFonts w:ascii="Times New Roman" w:hAnsi="Times New Roman"/>
          <w:color w:val="000000"/>
          <w:sz w:val="24"/>
          <w:szCs w:val="24"/>
        </w:rPr>
      </w:pPr>
      <w:bookmarkStart w:id="37" w:name="_Hlk1781445"/>
      <w:r w:rsidRPr="00B06A89">
        <w:rPr>
          <w:rFonts w:ascii="Times New Roman" w:hAnsi="Times New Roman"/>
          <w:color w:val="000000"/>
          <w:sz w:val="24"/>
          <w:szCs w:val="24"/>
        </w:rPr>
        <w:t>Примечание:</w:t>
      </w:r>
    </w:p>
    <w:p w14:paraId="12F11F6C" w14:textId="77777777" w:rsidR="000E09DF" w:rsidRPr="00B06A89" w:rsidRDefault="000E09DF" w:rsidP="00180776">
      <w:pPr>
        <w:pStyle w:val="aff6"/>
        <w:widowControl w:val="0"/>
        <w:numPr>
          <w:ilvl w:val="0"/>
          <w:numId w:val="2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B06A89">
        <w:rPr>
          <w:rFonts w:ascii="Times New Roman" w:hAnsi="Times New Roman"/>
          <w:color w:val="000000"/>
          <w:sz w:val="24"/>
          <w:szCs w:val="24"/>
          <w:lang w:val="en-US" w:eastAsia="ru-RU"/>
        </w:rPr>
        <w:t>V</w:t>
      </w:r>
      <w:r w:rsidRPr="00B06A89">
        <w:rPr>
          <w:rFonts w:ascii="Times New Roman" w:hAnsi="Times New Roman"/>
          <w:color w:val="000000"/>
          <w:sz w:val="24"/>
          <w:szCs w:val="24"/>
          <w:lang w:eastAsia="ru-RU"/>
        </w:rPr>
        <w:t xml:space="preserve"> настоящих Правил.</w:t>
      </w:r>
    </w:p>
    <w:p w14:paraId="474F2077" w14:textId="77777777" w:rsidR="00195131" w:rsidRPr="00B06A89" w:rsidRDefault="00195131" w:rsidP="00195131">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4B59926D" w14:textId="3B4FB150" w:rsidR="00412648" w:rsidRPr="00B06A89" w:rsidRDefault="00412648" w:rsidP="00BF19D6">
      <w:pPr>
        <w:pStyle w:val="2"/>
        <w:spacing w:before="0" w:after="0"/>
        <w:rPr>
          <w:rFonts w:ascii="Times New Roman" w:hAnsi="Times New Roman" w:cs="Times New Roman"/>
          <w:i w:val="0"/>
          <w:color w:val="000000"/>
          <w:kern w:val="1"/>
          <w:sz w:val="24"/>
          <w:szCs w:val="24"/>
        </w:rPr>
      </w:pPr>
      <w:bookmarkStart w:id="38" w:name="_Toc79766219"/>
      <w:bookmarkEnd w:id="35"/>
      <w:bookmarkEnd w:id="36"/>
      <w:bookmarkEnd w:id="37"/>
      <w:r w:rsidRPr="00B06A89">
        <w:rPr>
          <w:rFonts w:ascii="Times New Roman" w:hAnsi="Times New Roman" w:cs="Times New Roman"/>
          <w:i w:val="0"/>
          <w:color w:val="000000"/>
          <w:kern w:val="1"/>
          <w:sz w:val="24"/>
          <w:szCs w:val="24"/>
        </w:rPr>
        <w:lastRenderedPageBreak/>
        <w:t>Статья 5</w:t>
      </w:r>
      <w:r w:rsidR="004F3572" w:rsidRPr="00B06A89">
        <w:rPr>
          <w:rFonts w:ascii="Times New Roman" w:hAnsi="Times New Roman" w:cs="Times New Roman"/>
          <w:i w:val="0"/>
          <w:color w:val="000000"/>
          <w:kern w:val="1"/>
          <w:sz w:val="24"/>
          <w:szCs w:val="24"/>
        </w:rPr>
        <w:t>2</w:t>
      </w:r>
      <w:r w:rsidRPr="00B06A89">
        <w:rPr>
          <w:rFonts w:ascii="Times New Roman" w:hAnsi="Times New Roman" w:cs="Times New Roman"/>
          <w:i w:val="0"/>
          <w:color w:val="000000"/>
          <w:kern w:val="1"/>
          <w:sz w:val="24"/>
          <w:szCs w:val="24"/>
        </w:rPr>
        <w:t xml:space="preserve"> </w:t>
      </w:r>
      <w:r w:rsidR="005D7D60" w:rsidRPr="00B06A89">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B06A89">
        <w:rPr>
          <w:rFonts w:ascii="Times New Roman" w:hAnsi="Times New Roman" w:cs="Times New Roman"/>
          <w:i w:val="0"/>
          <w:color w:val="000000"/>
          <w:kern w:val="1"/>
          <w:sz w:val="24"/>
          <w:szCs w:val="24"/>
        </w:rPr>
        <w:t>(СХ-</w:t>
      </w:r>
      <w:r w:rsidR="005D7D60" w:rsidRPr="00B06A89">
        <w:rPr>
          <w:rFonts w:ascii="Times New Roman" w:hAnsi="Times New Roman" w:cs="Times New Roman"/>
          <w:i w:val="0"/>
          <w:color w:val="000000"/>
          <w:kern w:val="1"/>
          <w:sz w:val="24"/>
          <w:szCs w:val="24"/>
        </w:rPr>
        <w:t>2</w:t>
      </w:r>
      <w:r w:rsidRPr="00B06A89">
        <w:rPr>
          <w:rFonts w:ascii="Times New Roman" w:hAnsi="Times New Roman" w:cs="Times New Roman"/>
          <w:i w:val="0"/>
          <w:color w:val="000000"/>
          <w:kern w:val="1"/>
          <w:sz w:val="24"/>
          <w:szCs w:val="24"/>
        </w:rPr>
        <w:t>)</w:t>
      </w:r>
      <w:bookmarkEnd w:id="38"/>
    </w:p>
    <w:p w14:paraId="7B520EEB" w14:textId="77777777" w:rsidR="00E94BE6" w:rsidRPr="00B06A89" w:rsidRDefault="00E94BE6" w:rsidP="00E94BE6">
      <w:pPr>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B06A89" w:rsidRPr="00B06A89" w14:paraId="7DAB6A91"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01E36E75" w14:textId="77777777" w:rsidR="00412648" w:rsidRPr="00B06A89" w:rsidRDefault="00412648" w:rsidP="00D36495">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Основные виды разрешённого</w:t>
            </w:r>
          </w:p>
          <w:p w14:paraId="0D113B0D" w14:textId="77777777" w:rsidR="00412648" w:rsidRPr="00B06A89" w:rsidRDefault="00412648" w:rsidP="00D36495">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69130C35" w14:textId="77777777" w:rsidR="00412648" w:rsidRPr="00B06A89" w:rsidRDefault="00412648" w:rsidP="00D36495">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Условно разрешённые</w:t>
            </w:r>
          </w:p>
          <w:p w14:paraId="1AC83DB7" w14:textId="77777777" w:rsidR="00412648" w:rsidRPr="00B06A89" w:rsidRDefault="00412648" w:rsidP="00D36495">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0EF45253" w14:textId="77777777" w:rsidR="00412648" w:rsidRPr="00B06A89" w:rsidRDefault="00412648" w:rsidP="00D36495">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Вспомогательные виды</w:t>
            </w:r>
          </w:p>
          <w:p w14:paraId="4E070082" w14:textId="77777777" w:rsidR="00412648" w:rsidRPr="00B06A89" w:rsidRDefault="00412648" w:rsidP="00D36495">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r>
      <w:tr w:rsidR="00412648" w:rsidRPr="00B06A89" w14:paraId="38B786A3"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342439BB" w14:textId="77777777" w:rsidR="00412648" w:rsidRPr="00B06A89" w:rsidRDefault="00412648" w:rsidP="00D36495">
            <w:pPr>
              <w:spacing w:after="0" w:line="240" w:lineRule="auto"/>
              <w:rPr>
                <w:rFonts w:ascii="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1.0 Сельскохозяйственное использование</w:t>
            </w:r>
            <w:r w:rsidRPr="00B06A89">
              <w:rPr>
                <w:rFonts w:ascii="Times New Roman" w:hAnsi="Times New Roman"/>
                <w:b/>
                <w:color w:val="000000"/>
                <w:sz w:val="24"/>
                <w:szCs w:val="24"/>
                <w:lang w:eastAsia="ru-RU"/>
              </w:rPr>
              <w:t xml:space="preserve"> </w:t>
            </w:r>
          </w:p>
          <w:p w14:paraId="6CC79AEA" w14:textId="77777777" w:rsidR="00412648" w:rsidRPr="00B06A89" w:rsidRDefault="00412648" w:rsidP="005D7D60">
            <w:pPr>
              <w:spacing w:after="0" w:line="240" w:lineRule="auto"/>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 xml:space="preserve">12.0 Земельные участки </w:t>
            </w:r>
            <w:r w:rsidR="005D7D60" w:rsidRPr="00B06A89">
              <w:rPr>
                <w:rFonts w:ascii="Times New Roman" w:hAnsi="Times New Roman"/>
                <w:b/>
                <w:color w:val="000000"/>
                <w:sz w:val="24"/>
                <w:szCs w:val="24"/>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408EF6FF" w14:textId="77777777" w:rsidR="00412648" w:rsidRPr="00B06A89" w:rsidRDefault="009C570A" w:rsidP="00D36495">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w:t>
            </w:r>
          </w:p>
          <w:p w14:paraId="47A6755E" w14:textId="77777777" w:rsidR="00412648" w:rsidRPr="00B06A89" w:rsidRDefault="00412648" w:rsidP="00D36495">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57F18418" w14:textId="77777777" w:rsidR="00412648" w:rsidRPr="00B06A89" w:rsidRDefault="00412648" w:rsidP="00D36495">
            <w:pPr>
              <w:spacing w:after="0" w:line="240" w:lineRule="auto"/>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3.1 Коммунальное обслуживание</w:t>
            </w:r>
          </w:p>
          <w:p w14:paraId="67656A9A" w14:textId="77777777" w:rsidR="00412648" w:rsidRPr="00B06A89" w:rsidRDefault="00412648" w:rsidP="00D36495">
            <w:pPr>
              <w:spacing w:after="0" w:line="240" w:lineRule="auto"/>
              <w:rPr>
                <w:rFonts w:ascii="Times New Roman" w:hAnsi="Times New Roman"/>
                <w:color w:val="000000"/>
                <w:sz w:val="24"/>
                <w:szCs w:val="24"/>
                <w:lang w:eastAsia="ru-RU"/>
              </w:rPr>
            </w:pPr>
          </w:p>
        </w:tc>
      </w:tr>
    </w:tbl>
    <w:p w14:paraId="013DDF59" w14:textId="77777777" w:rsidR="00412648" w:rsidRPr="00B06A89" w:rsidRDefault="00412648" w:rsidP="0035156C">
      <w:pPr>
        <w:spacing w:after="0" w:line="240" w:lineRule="auto"/>
        <w:ind w:firstLine="544"/>
        <w:rPr>
          <w:rFonts w:ascii="Times New Roman" w:eastAsia="Times New Roman" w:hAnsi="Times New Roman"/>
          <w:color w:val="000000"/>
          <w:sz w:val="24"/>
          <w:szCs w:val="24"/>
          <w:lang w:eastAsia="ru-RU"/>
        </w:rPr>
      </w:pPr>
    </w:p>
    <w:p w14:paraId="3DAE0085" w14:textId="77777777" w:rsidR="00E256FF" w:rsidRPr="00B06A89" w:rsidRDefault="00E256FF" w:rsidP="00180776">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5756C815" w14:textId="77777777" w:rsidR="00E256FF" w:rsidRPr="00B06A89" w:rsidRDefault="00E256FF" w:rsidP="0035156C">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3746A3CC" w14:textId="77777777" w:rsidR="00412648" w:rsidRPr="00B06A89"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B06A89" w:rsidRPr="00B06A89" w14:paraId="549B1696" w14:textId="77777777" w:rsidTr="00BF19D6">
        <w:trPr>
          <w:trHeight w:val="1637"/>
        </w:trPr>
        <w:tc>
          <w:tcPr>
            <w:tcW w:w="2808" w:type="dxa"/>
            <w:tcBorders>
              <w:top w:val="single" w:sz="4" w:space="0" w:color="auto"/>
              <w:left w:val="single" w:sz="4" w:space="0" w:color="auto"/>
              <w:bottom w:val="single" w:sz="4" w:space="0" w:color="auto"/>
              <w:right w:val="single" w:sz="4" w:space="0" w:color="auto"/>
            </w:tcBorders>
            <w:hideMark/>
          </w:tcPr>
          <w:p w14:paraId="2C069E9B" w14:textId="77777777" w:rsidR="00412648" w:rsidRPr="00B06A89" w:rsidRDefault="00412648" w:rsidP="0035156C">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14FF5D74" w14:textId="77777777" w:rsidR="00412648" w:rsidRPr="00B06A89" w:rsidRDefault="00412648" w:rsidP="0035156C">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23B0E703" w14:textId="77777777" w:rsidR="00412648" w:rsidRPr="00B06A89" w:rsidRDefault="00412648" w:rsidP="0035156C">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6A82031D"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5CBE50AE" w14:textId="77777777" w:rsidR="00412648" w:rsidRPr="00B06A89" w:rsidRDefault="00412648" w:rsidP="0035156C">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0C2A1B66" w14:textId="77777777" w:rsidR="00412648" w:rsidRPr="00B06A89" w:rsidRDefault="00412648" w:rsidP="0035156C">
            <w:pPr>
              <w:spacing w:after="0" w:line="240" w:lineRule="auto"/>
              <w:rPr>
                <w:rFonts w:ascii="Times New Roman" w:hAnsi="Times New Roman"/>
                <w:b/>
                <w:color w:val="000000"/>
                <w:sz w:val="24"/>
                <w:szCs w:val="24"/>
              </w:rPr>
            </w:pPr>
            <w:r w:rsidRPr="00B06A89">
              <w:rPr>
                <w:rFonts w:ascii="Times New Roman" w:eastAsia="Times New Roman" w:hAnsi="Times New Roman"/>
                <w:b/>
                <w:color w:val="000000"/>
                <w:sz w:val="24"/>
                <w:szCs w:val="24"/>
                <w:lang w:eastAsia="ru-RU"/>
              </w:rPr>
              <w:t>Сельскохозяйственное использование</w:t>
            </w:r>
            <w:r w:rsidRPr="00B06A89">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4669D904" w14:textId="77777777" w:rsidR="00A92543" w:rsidRPr="00B06A89" w:rsidRDefault="00A92543" w:rsidP="00A92543">
            <w:pPr>
              <w:spacing w:line="100" w:lineRule="atLeast"/>
              <w:jc w:val="both"/>
              <w:rPr>
                <w:rFonts w:ascii="Times New Roman" w:hAnsi="Times New Roman"/>
                <w:b/>
                <w:color w:val="000000"/>
                <w:sz w:val="24"/>
                <w:szCs w:val="24"/>
              </w:rPr>
            </w:pPr>
            <w:r w:rsidRPr="00B06A89">
              <w:rPr>
                <w:rFonts w:ascii="Times New Roman" w:hAnsi="Times New Roman"/>
                <w:b/>
                <w:color w:val="000000"/>
                <w:sz w:val="24"/>
                <w:szCs w:val="24"/>
              </w:rPr>
              <w:t>Ведение сельского хозяйства.</w:t>
            </w:r>
          </w:p>
          <w:p w14:paraId="65B75ACC" w14:textId="77777777" w:rsidR="00A92543" w:rsidRPr="00B06A89" w:rsidRDefault="00A92543" w:rsidP="00A92543">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4" w:anchor="block_1011" w:history="1">
              <w:r w:rsidRPr="00B06A89">
                <w:rPr>
                  <w:rFonts w:ascii="Times New Roman" w:hAnsi="Times New Roman"/>
                  <w:b/>
                  <w:color w:val="000000"/>
                  <w:sz w:val="24"/>
                  <w:szCs w:val="24"/>
                </w:rPr>
                <w:t>кодами 1.1 - 1.20</w:t>
              </w:r>
            </w:hyperlink>
            <w:r w:rsidRPr="00B06A89">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462336F9" w14:textId="77777777" w:rsidR="00A92543" w:rsidRPr="00B06A89" w:rsidRDefault="00A92543" w:rsidP="00A92543">
            <w:pPr>
              <w:spacing w:after="0" w:line="240" w:lineRule="auto"/>
              <w:rPr>
                <w:rFonts w:ascii="Times New Roman" w:hAnsi="Times New Roman"/>
                <w:b/>
                <w:color w:val="000000"/>
                <w:sz w:val="24"/>
                <w:szCs w:val="24"/>
              </w:rPr>
            </w:pPr>
          </w:p>
          <w:p w14:paraId="5000D9C1" w14:textId="77777777" w:rsidR="00412648" w:rsidRPr="00B06A89" w:rsidRDefault="00412648" w:rsidP="00A9254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4BAE9F26" w14:textId="77777777" w:rsidR="00412648" w:rsidRPr="00B06A89" w:rsidRDefault="00412648" w:rsidP="00412648">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51C4D13" w14:textId="77777777" w:rsidR="00412648" w:rsidRPr="00B06A89" w:rsidRDefault="00412648" w:rsidP="00412648">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9C58455" w14:textId="77777777" w:rsidR="00412648" w:rsidRPr="00B06A89" w:rsidRDefault="00412648" w:rsidP="00412648">
            <w:pPr>
              <w:spacing w:after="0" w:line="240" w:lineRule="auto"/>
              <w:rPr>
                <w:rFonts w:ascii="Times New Roman" w:eastAsia="Times New Roman" w:hAnsi="Times New Roman"/>
                <w:color w:val="000000"/>
                <w:sz w:val="24"/>
                <w:szCs w:val="24"/>
                <w:lang w:eastAsia="ru-RU"/>
              </w:rPr>
            </w:pPr>
          </w:p>
          <w:p w14:paraId="19726DB9" w14:textId="77777777" w:rsidR="00412648" w:rsidRPr="00B06A89" w:rsidRDefault="00412648" w:rsidP="00412648">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5E81890" w14:textId="77777777" w:rsidR="00412648" w:rsidRPr="00B06A89" w:rsidRDefault="00412648" w:rsidP="00412648">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4033BA8" w14:textId="77777777" w:rsidR="00412648" w:rsidRPr="00B06A89" w:rsidRDefault="00412648" w:rsidP="00412648">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4B1472B9" w14:textId="77777777" w:rsidR="00412648" w:rsidRPr="00B06A89" w:rsidRDefault="00412648" w:rsidP="00412648">
            <w:pPr>
              <w:spacing w:after="0" w:line="240" w:lineRule="auto"/>
              <w:rPr>
                <w:rFonts w:ascii="Times New Roman" w:hAnsi="Times New Roman"/>
                <w:color w:val="000000"/>
                <w:sz w:val="24"/>
                <w:szCs w:val="24"/>
              </w:rPr>
            </w:pPr>
          </w:p>
        </w:tc>
      </w:tr>
      <w:tr w:rsidR="00412648" w:rsidRPr="00B06A89" w14:paraId="05BCE742"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18BE5C8F" w14:textId="77777777" w:rsidR="00412648" w:rsidRPr="00B06A89" w:rsidRDefault="00412648" w:rsidP="0035156C">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59F19870" w14:textId="16134ACE" w:rsidR="00412648" w:rsidRPr="00B06A89" w:rsidRDefault="00412648" w:rsidP="0035156C">
            <w:pPr>
              <w:spacing w:after="0" w:line="240" w:lineRule="auto"/>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Земельные участки (территории)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2471ED43" w14:textId="77777777" w:rsidR="00180A9B" w:rsidRPr="00B06A89" w:rsidRDefault="00180A9B" w:rsidP="00180A9B">
            <w:pPr>
              <w:pStyle w:val="s1"/>
              <w:shd w:val="clear" w:color="auto" w:fill="FFFFFF"/>
              <w:spacing w:before="75" w:beforeAutospacing="0" w:after="75" w:afterAutospacing="0"/>
              <w:ind w:right="75"/>
              <w:jc w:val="both"/>
              <w:rPr>
                <w:rFonts w:eastAsia="Calibri"/>
                <w:b/>
                <w:color w:val="000000"/>
                <w:lang w:eastAsia="en-US"/>
              </w:rPr>
            </w:pPr>
            <w:r w:rsidRPr="00B06A89">
              <w:rPr>
                <w:rFonts w:eastAsia="Calibri"/>
                <w:b/>
                <w:color w:val="000000"/>
                <w:lang w:eastAsia="en-US"/>
              </w:rPr>
              <w:t>Земельные участки общего пользования.</w:t>
            </w:r>
          </w:p>
          <w:p w14:paraId="41A7DE62" w14:textId="77777777" w:rsidR="00180A9B" w:rsidRPr="00B06A89" w:rsidRDefault="00180A9B" w:rsidP="00180A9B">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5" w:anchor="block_11201" w:history="1">
              <w:r w:rsidRPr="00B06A89">
                <w:rPr>
                  <w:rFonts w:ascii="Times New Roman" w:hAnsi="Times New Roman"/>
                  <w:b/>
                  <w:color w:val="000000"/>
                  <w:sz w:val="24"/>
                  <w:szCs w:val="24"/>
                </w:rPr>
                <w:t>кодами 12.0.1 - 12.0.2</w:t>
              </w:r>
            </w:hyperlink>
          </w:p>
          <w:p w14:paraId="600B3489" w14:textId="77777777" w:rsidR="00412648" w:rsidRPr="00B06A89" w:rsidRDefault="00412648" w:rsidP="0035156C">
            <w:pPr>
              <w:spacing w:after="0" w:line="240" w:lineRule="auto"/>
              <w:rPr>
                <w:rFonts w:ascii="Times New Roman" w:eastAsia="Times New Roman" w:hAnsi="Times New Roman"/>
                <w:color w:val="000000"/>
                <w:sz w:val="24"/>
                <w:szCs w:val="24"/>
                <w:lang w:eastAsia="ru-RU"/>
              </w:rPr>
            </w:pPr>
          </w:p>
          <w:p w14:paraId="28EB4AEE" w14:textId="77777777" w:rsidR="00412648" w:rsidRPr="00B06A89" w:rsidRDefault="00412648" w:rsidP="0035156C">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65A65A29" w14:textId="77777777" w:rsidR="00412648" w:rsidRPr="00B06A89" w:rsidRDefault="00412648" w:rsidP="0035156C">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9DDBE99" w14:textId="77777777" w:rsidR="00412648" w:rsidRPr="00B06A89" w:rsidRDefault="00412648" w:rsidP="0035156C">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AE5B60C" w14:textId="77777777" w:rsidR="00412648" w:rsidRPr="00B06A89" w:rsidRDefault="00412648" w:rsidP="0035156C">
            <w:pPr>
              <w:spacing w:after="0" w:line="240" w:lineRule="auto"/>
              <w:rPr>
                <w:rFonts w:ascii="Times New Roman" w:eastAsia="Times New Roman" w:hAnsi="Times New Roman"/>
                <w:color w:val="000000"/>
                <w:sz w:val="24"/>
                <w:szCs w:val="24"/>
                <w:lang w:eastAsia="ru-RU"/>
              </w:rPr>
            </w:pPr>
          </w:p>
          <w:p w14:paraId="2985A242" w14:textId="77777777" w:rsidR="00412648" w:rsidRPr="00B06A89" w:rsidRDefault="00412648" w:rsidP="0035156C">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6AE84CA" w14:textId="77777777" w:rsidR="00412648" w:rsidRPr="00B06A89" w:rsidRDefault="00412648" w:rsidP="0035156C">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028DF72" w14:textId="77777777" w:rsidR="00412648" w:rsidRPr="00B06A89" w:rsidRDefault="00412648" w:rsidP="0035156C">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B10FCBE" w14:textId="77777777" w:rsidR="00412648" w:rsidRPr="00B06A89" w:rsidRDefault="00412648" w:rsidP="0035156C">
            <w:pPr>
              <w:spacing w:after="0" w:line="240" w:lineRule="auto"/>
              <w:rPr>
                <w:rFonts w:ascii="Times New Roman" w:hAnsi="Times New Roman"/>
                <w:b/>
                <w:color w:val="000000"/>
                <w:sz w:val="24"/>
                <w:szCs w:val="24"/>
              </w:rPr>
            </w:pPr>
          </w:p>
        </w:tc>
      </w:tr>
    </w:tbl>
    <w:p w14:paraId="3B00878C" w14:textId="77777777" w:rsidR="00E256FF" w:rsidRPr="00B06A89" w:rsidRDefault="00E256FF" w:rsidP="0035156C">
      <w:pPr>
        <w:spacing w:after="0" w:line="240" w:lineRule="auto"/>
        <w:rPr>
          <w:rFonts w:ascii="Times New Roman" w:hAnsi="Times New Roman"/>
          <w:b/>
          <w:color w:val="000000"/>
          <w:sz w:val="24"/>
          <w:szCs w:val="24"/>
        </w:rPr>
      </w:pPr>
    </w:p>
    <w:p w14:paraId="1E5CE505" w14:textId="77777777" w:rsidR="00E256FF" w:rsidRPr="00B06A89" w:rsidRDefault="00E256FF" w:rsidP="0035156C">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Условно-разрешенные виды использования</w:t>
      </w:r>
    </w:p>
    <w:p w14:paraId="6CCABE84" w14:textId="77777777" w:rsidR="00412648" w:rsidRPr="00B06A89"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B06A89" w:rsidRPr="00B06A89" w14:paraId="40A51014" w14:textId="77777777" w:rsidTr="00412648">
        <w:tc>
          <w:tcPr>
            <w:tcW w:w="2830" w:type="dxa"/>
            <w:tcBorders>
              <w:top w:val="single" w:sz="4" w:space="0" w:color="auto"/>
              <w:left w:val="single" w:sz="4" w:space="0" w:color="auto"/>
              <w:bottom w:val="single" w:sz="4" w:space="0" w:color="auto"/>
              <w:right w:val="single" w:sz="4" w:space="0" w:color="auto"/>
            </w:tcBorders>
            <w:hideMark/>
          </w:tcPr>
          <w:p w14:paraId="38FBB5A8" w14:textId="77777777" w:rsidR="00412648" w:rsidRPr="00B06A89" w:rsidRDefault="00412648" w:rsidP="0035156C">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2B74B07F" w14:textId="77777777" w:rsidR="00412648" w:rsidRPr="00B06A89" w:rsidRDefault="00412648" w:rsidP="0035156C">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36A3B009" w14:textId="77777777" w:rsidR="00412648" w:rsidRPr="00B06A89" w:rsidRDefault="00412648" w:rsidP="0035156C">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12648" w:rsidRPr="00B06A89" w14:paraId="1F97A3B1" w14:textId="77777777" w:rsidTr="00412648">
        <w:tc>
          <w:tcPr>
            <w:tcW w:w="2830" w:type="dxa"/>
            <w:tcBorders>
              <w:top w:val="single" w:sz="4" w:space="0" w:color="auto"/>
              <w:left w:val="single" w:sz="4" w:space="0" w:color="auto"/>
              <w:bottom w:val="single" w:sz="4" w:space="0" w:color="auto"/>
              <w:right w:val="single" w:sz="4" w:space="0" w:color="auto"/>
            </w:tcBorders>
          </w:tcPr>
          <w:p w14:paraId="17669BB2" w14:textId="77777777" w:rsidR="00412648" w:rsidRPr="00B06A89" w:rsidRDefault="009C570A" w:rsidP="00D36495">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566FB9A1" w14:textId="77777777" w:rsidR="00412648" w:rsidRPr="00B06A89" w:rsidRDefault="009C570A" w:rsidP="00D36495">
            <w:pPr>
              <w:spacing w:after="0" w:line="240" w:lineRule="auto"/>
              <w:rPr>
                <w:rFonts w:ascii="Times New Roman" w:hAnsi="Times New Roman"/>
                <w:color w:val="000000"/>
                <w:sz w:val="24"/>
                <w:szCs w:val="24"/>
              </w:rPr>
            </w:pPr>
            <w:r w:rsidRPr="00B06A89">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173137A6" w14:textId="77777777" w:rsidR="00B949A3" w:rsidRPr="00B06A89" w:rsidRDefault="009C570A" w:rsidP="00B949A3">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w:t>
            </w:r>
          </w:p>
          <w:p w14:paraId="56308CD5" w14:textId="77777777" w:rsidR="00412648" w:rsidRPr="00B06A89" w:rsidRDefault="00412648" w:rsidP="00B949A3">
            <w:pPr>
              <w:spacing w:after="0" w:line="240" w:lineRule="auto"/>
              <w:rPr>
                <w:rFonts w:ascii="Times New Roman" w:eastAsia="Times New Roman" w:hAnsi="Times New Roman"/>
                <w:color w:val="000000"/>
                <w:sz w:val="24"/>
                <w:szCs w:val="24"/>
                <w:lang w:eastAsia="ru-RU"/>
              </w:rPr>
            </w:pPr>
          </w:p>
        </w:tc>
      </w:tr>
    </w:tbl>
    <w:p w14:paraId="34640BD0" w14:textId="7D297701" w:rsidR="00195131" w:rsidRPr="00B06A89" w:rsidRDefault="00195131" w:rsidP="0035156C">
      <w:pPr>
        <w:spacing w:after="0" w:line="240" w:lineRule="auto"/>
        <w:rPr>
          <w:rFonts w:ascii="Times New Roman" w:hAnsi="Times New Roman"/>
          <w:b/>
          <w:color w:val="000000"/>
          <w:sz w:val="24"/>
          <w:szCs w:val="24"/>
        </w:rPr>
      </w:pPr>
    </w:p>
    <w:p w14:paraId="3AC76E14" w14:textId="0FD6D3E7" w:rsidR="00E94BE6" w:rsidRPr="00B06A89" w:rsidRDefault="00E94BE6" w:rsidP="0035156C">
      <w:pPr>
        <w:spacing w:after="0" w:line="240" w:lineRule="auto"/>
        <w:rPr>
          <w:rFonts w:ascii="Times New Roman" w:hAnsi="Times New Roman"/>
          <w:b/>
          <w:color w:val="000000"/>
          <w:sz w:val="24"/>
          <w:szCs w:val="24"/>
        </w:rPr>
      </w:pPr>
    </w:p>
    <w:p w14:paraId="3F8C0834" w14:textId="77777777" w:rsidR="00E94BE6" w:rsidRPr="00B06A89" w:rsidRDefault="00E94BE6" w:rsidP="0035156C">
      <w:pPr>
        <w:spacing w:after="0" w:line="240" w:lineRule="auto"/>
        <w:rPr>
          <w:rFonts w:ascii="Times New Roman" w:hAnsi="Times New Roman"/>
          <w:b/>
          <w:color w:val="000000"/>
          <w:sz w:val="24"/>
          <w:szCs w:val="24"/>
        </w:rPr>
      </w:pPr>
    </w:p>
    <w:p w14:paraId="7D25F975" w14:textId="77777777" w:rsidR="00E256FF" w:rsidRPr="00B06A89" w:rsidRDefault="00E256FF" w:rsidP="0035156C">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Вспомогательные виды разрешенного использования</w:t>
      </w:r>
    </w:p>
    <w:p w14:paraId="34E007F9" w14:textId="77777777" w:rsidR="00412648" w:rsidRPr="00B06A89"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B06A89" w:rsidRPr="00B06A89" w14:paraId="7F798404" w14:textId="77777777" w:rsidTr="00412648">
        <w:tc>
          <w:tcPr>
            <w:tcW w:w="2831" w:type="dxa"/>
            <w:tcBorders>
              <w:top w:val="single" w:sz="4" w:space="0" w:color="auto"/>
              <w:left w:val="single" w:sz="4" w:space="0" w:color="auto"/>
              <w:bottom w:val="single" w:sz="4" w:space="0" w:color="auto"/>
              <w:right w:val="single" w:sz="4" w:space="0" w:color="auto"/>
            </w:tcBorders>
          </w:tcPr>
          <w:p w14:paraId="119EA8B6" w14:textId="77777777" w:rsidR="00412648" w:rsidRPr="00B06A89" w:rsidRDefault="00412648" w:rsidP="0035156C">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lastRenderedPageBreak/>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0EBB0C03" w14:textId="77777777" w:rsidR="00412648" w:rsidRPr="00B06A89" w:rsidRDefault="00412648" w:rsidP="0035156C">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38C883EA" w14:textId="77777777" w:rsidR="00412648" w:rsidRPr="00B06A89" w:rsidRDefault="00412648" w:rsidP="0035156C">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504AF1A5" w14:textId="77777777" w:rsidTr="00412648">
        <w:tc>
          <w:tcPr>
            <w:tcW w:w="2831" w:type="dxa"/>
            <w:tcBorders>
              <w:top w:val="single" w:sz="4" w:space="0" w:color="auto"/>
              <w:left w:val="single" w:sz="4" w:space="0" w:color="auto"/>
              <w:bottom w:val="single" w:sz="4" w:space="0" w:color="auto"/>
              <w:right w:val="single" w:sz="4" w:space="0" w:color="auto"/>
            </w:tcBorders>
            <w:hideMark/>
          </w:tcPr>
          <w:p w14:paraId="73CA8FC0" w14:textId="77777777" w:rsidR="00412648" w:rsidRPr="00B06A89" w:rsidRDefault="00412648" w:rsidP="00D36495">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3CF9B428" w14:textId="77777777" w:rsidR="00412648" w:rsidRPr="00B06A89" w:rsidRDefault="00412648" w:rsidP="00D36495">
            <w:pPr>
              <w:spacing w:after="0" w:line="240" w:lineRule="auto"/>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Коммунальное обслуживание</w:t>
            </w:r>
          </w:p>
          <w:p w14:paraId="528142AA" w14:textId="77777777" w:rsidR="00412648" w:rsidRPr="00B06A89" w:rsidRDefault="00412648" w:rsidP="00D36495">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43E74F52" w14:textId="77777777" w:rsidR="00412648" w:rsidRPr="00B06A89" w:rsidRDefault="00B25E84" w:rsidP="00D36495">
            <w:pPr>
              <w:autoSpaceDE w:val="0"/>
              <w:autoSpaceDN w:val="0"/>
              <w:adjustRightInd w:val="0"/>
              <w:snapToGrid w:val="0"/>
              <w:spacing w:after="0" w:line="240" w:lineRule="auto"/>
              <w:outlineLvl w:val="3"/>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6" w:anchor="block_1311" w:history="1">
              <w:r w:rsidRPr="00B06A89">
                <w:rPr>
                  <w:rFonts w:ascii="Times New Roman" w:hAnsi="Times New Roman"/>
                  <w:b/>
                  <w:color w:val="000000"/>
                  <w:sz w:val="24"/>
                  <w:szCs w:val="24"/>
                </w:rPr>
                <w:t>кодами 3.1.1-3.1.2</w:t>
              </w:r>
            </w:hyperlink>
          </w:p>
          <w:p w14:paraId="1BDAD548" w14:textId="77777777" w:rsidR="00B25E84" w:rsidRPr="00B06A89" w:rsidRDefault="00B25E84" w:rsidP="00D36495">
            <w:pPr>
              <w:autoSpaceDE w:val="0"/>
              <w:autoSpaceDN w:val="0"/>
              <w:adjustRightInd w:val="0"/>
              <w:snapToGrid w:val="0"/>
              <w:spacing w:after="0" w:line="240" w:lineRule="auto"/>
              <w:outlineLvl w:val="3"/>
              <w:rPr>
                <w:rFonts w:ascii="Times New Roman" w:hAnsi="Times New Roman"/>
                <w:color w:val="000000"/>
                <w:sz w:val="24"/>
                <w:szCs w:val="24"/>
              </w:rPr>
            </w:pPr>
          </w:p>
          <w:p w14:paraId="3534F27D" w14:textId="77777777" w:rsidR="00412648" w:rsidRPr="00B06A89"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Минимальные размеры земельных участков на объекты:</w:t>
            </w:r>
          </w:p>
          <w:p w14:paraId="4B477C40" w14:textId="7A239112" w:rsidR="00412648" w:rsidRPr="00B06A89" w:rsidRDefault="00412648" w:rsidP="00D36495">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котельных – 0.7 га (в соответствии с МНГП);</w:t>
            </w:r>
          </w:p>
          <w:p w14:paraId="10769119" w14:textId="77777777" w:rsidR="00412648" w:rsidRPr="00B06A89" w:rsidRDefault="00412648" w:rsidP="00D36495">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Станции водоподготовки – 1га (в соответствии с МНГП);</w:t>
            </w:r>
          </w:p>
          <w:p w14:paraId="2FA92A80" w14:textId="77777777" w:rsidR="00412648" w:rsidRPr="00B06A89" w:rsidRDefault="00412648" w:rsidP="00D36495">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Для насосных станций – 50 кв.м; </w:t>
            </w:r>
          </w:p>
          <w:p w14:paraId="07D02FBE" w14:textId="77777777" w:rsidR="00412648" w:rsidRPr="00B06A89" w:rsidRDefault="00412648" w:rsidP="00D36495">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телефонных станций – не подлежит установлению;</w:t>
            </w:r>
          </w:p>
          <w:p w14:paraId="58C44B30" w14:textId="77777777" w:rsidR="00412648" w:rsidRPr="00B06A89" w:rsidRDefault="00412648" w:rsidP="00D36495">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гаражей и мастерских для обслуживания уборочной и аварийной техники – 300 кв.м;</w:t>
            </w:r>
          </w:p>
          <w:p w14:paraId="7D854EFE" w14:textId="77777777" w:rsidR="00412648" w:rsidRPr="00B06A89" w:rsidRDefault="00412648" w:rsidP="00D36495">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автостоянок не подлежит установлению;</w:t>
            </w:r>
          </w:p>
          <w:p w14:paraId="7E346F50" w14:textId="77777777" w:rsidR="00412648" w:rsidRPr="00B06A89" w:rsidRDefault="00412648" w:rsidP="00D36495">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C9F58CF" w14:textId="77777777" w:rsidR="00412648" w:rsidRPr="00B06A89" w:rsidRDefault="00412648" w:rsidP="00D36495">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трансформаторных подстанций - не подлежит установлению;</w:t>
            </w:r>
          </w:p>
          <w:p w14:paraId="481EC3B5" w14:textId="77777777" w:rsidR="00412648" w:rsidRPr="00B06A89" w:rsidRDefault="00412648" w:rsidP="00D36495">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тепловых пунктов – не подлежит установлению;</w:t>
            </w:r>
          </w:p>
          <w:p w14:paraId="5F46CDAB" w14:textId="77777777" w:rsidR="00412648" w:rsidRPr="00B06A89" w:rsidRDefault="00412648" w:rsidP="00D36495">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газораспределительных пунктов – 6 кв.м;</w:t>
            </w:r>
          </w:p>
          <w:p w14:paraId="3A4D0DEF" w14:textId="77777777" w:rsidR="00412648" w:rsidRPr="00B06A89"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91C6A7C" w14:textId="77777777" w:rsidR="00412648" w:rsidRPr="00B06A89"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009D3213"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2DD6AA" w14:textId="77777777" w:rsidR="00412648" w:rsidRPr="00B06A89"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2</w:t>
            </w:r>
          </w:p>
          <w:p w14:paraId="0390F368" w14:textId="77777777" w:rsidR="00412648" w:rsidRPr="00B06A89"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Предельная высота – 20м</w:t>
            </w:r>
          </w:p>
          <w:p w14:paraId="6AD6805F" w14:textId="77777777" w:rsidR="00412648" w:rsidRPr="00B06A89"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4207A111" w14:textId="77777777" w:rsidR="00412648" w:rsidRPr="00B06A89" w:rsidRDefault="00412648" w:rsidP="00D36495">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Максимальный коэффициент застройки земельного участка (Кз) – не подлежит установлению; </w:t>
            </w:r>
          </w:p>
          <w:p w14:paraId="39BADA06" w14:textId="77777777" w:rsidR="00412648" w:rsidRPr="00B06A89" w:rsidRDefault="00412648" w:rsidP="00D36495">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lastRenderedPageBreak/>
              <w:t>Максимальный коэффициент плотности застройки земельного участка (Кпз) – не подлежит установлению.</w:t>
            </w:r>
          </w:p>
        </w:tc>
      </w:tr>
    </w:tbl>
    <w:p w14:paraId="66251C22" w14:textId="77777777" w:rsidR="00E256FF" w:rsidRPr="00B06A89" w:rsidRDefault="00E256FF" w:rsidP="0035156C">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lastRenderedPageBreak/>
        <w:t>Примечание:</w:t>
      </w:r>
    </w:p>
    <w:p w14:paraId="38B53259" w14:textId="77777777" w:rsidR="00E256FF" w:rsidRPr="00B06A89" w:rsidRDefault="00E256FF" w:rsidP="00180776">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Ограничения использования земельных участков и объектов капитального строит</w:t>
      </w:r>
      <w:r w:rsidR="005D7D60" w:rsidRPr="00B06A89">
        <w:rPr>
          <w:rFonts w:ascii="Times New Roman" w:hAnsi="Times New Roman"/>
          <w:color w:val="000000"/>
          <w:sz w:val="24"/>
          <w:szCs w:val="24"/>
          <w:lang w:eastAsia="ru-RU"/>
        </w:rPr>
        <w:t>ельства, находящихся в зоне СХ-2</w:t>
      </w:r>
      <w:r w:rsidRPr="00B06A89">
        <w:rPr>
          <w:rFonts w:ascii="Times New Roman" w:hAnsi="Times New Roman"/>
          <w:color w:val="000000"/>
          <w:sz w:val="24"/>
          <w:szCs w:val="24"/>
          <w:lang w:eastAsia="ru-RU"/>
        </w:rPr>
        <w:t xml:space="preserve">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1A594CB0" w14:textId="77777777" w:rsidR="004211BC" w:rsidRPr="00B06A89" w:rsidRDefault="004211BC" w:rsidP="00180776">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EDFB2EF" w14:textId="77777777" w:rsidR="00383C25" w:rsidRPr="00B06A89" w:rsidRDefault="00383C25" w:rsidP="0035156C">
      <w:pPr>
        <w:pStyle w:val="aff6"/>
        <w:widowControl w:val="0"/>
        <w:tabs>
          <w:tab w:val="left" w:pos="18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16E0611B" w14:textId="41816C1B" w:rsidR="004F3572" w:rsidRPr="00B06A89" w:rsidRDefault="004F3572" w:rsidP="004F3572">
      <w:pPr>
        <w:pStyle w:val="2"/>
        <w:spacing w:before="0" w:after="0"/>
        <w:rPr>
          <w:rFonts w:ascii="Times New Roman" w:hAnsi="Times New Roman" w:cs="Times New Roman"/>
          <w:i w:val="0"/>
          <w:color w:val="000000"/>
          <w:kern w:val="1"/>
          <w:sz w:val="24"/>
          <w:szCs w:val="24"/>
        </w:rPr>
      </w:pPr>
      <w:bookmarkStart w:id="39" w:name="_Toc532243933"/>
      <w:bookmarkStart w:id="40" w:name="_Toc79766220"/>
      <w:r w:rsidRPr="00B06A89">
        <w:rPr>
          <w:rFonts w:ascii="Times New Roman" w:hAnsi="Times New Roman" w:cs="Times New Roman"/>
          <w:i w:val="0"/>
          <w:color w:val="000000"/>
          <w:kern w:val="1"/>
          <w:sz w:val="24"/>
          <w:szCs w:val="24"/>
        </w:rPr>
        <w:t>Статья 53 Зона садово-дачной застройки (СХ-3)</w:t>
      </w:r>
      <w:bookmarkEnd w:id="39"/>
      <w:bookmarkEnd w:id="40"/>
    </w:p>
    <w:p w14:paraId="1D1D185C" w14:textId="77777777" w:rsidR="00E94BE6" w:rsidRPr="00B06A89" w:rsidRDefault="00E94BE6" w:rsidP="00E94BE6">
      <w:pPr>
        <w:spacing w:after="0"/>
        <w:rPr>
          <w:color w:val="000000"/>
          <w:sz w:val="16"/>
          <w:szCs w:val="16"/>
          <w:lang w:eastAsia="ru-RU"/>
        </w:rPr>
      </w:pPr>
    </w:p>
    <w:p w14:paraId="68FA1212" w14:textId="77777777" w:rsidR="00FF4416" w:rsidRPr="00B06A89" w:rsidRDefault="00FF4416" w:rsidP="00FF4416">
      <w:pPr>
        <w:pStyle w:val="aff6"/>
        <w:spacing w:after="0" w:line="240" w:lineRule="auto"/>
        <w:ind w:left="0"/>
        <w:rPr>
          <w:rFonts w:ascii="Times New Roman" w:hAnsi="Times New Roman"/>
          <w:b/>
          <w:color w:val="000000"/>
          <w:sz w:val="24"/>
          <w:szCs w:val="24"/>
        </w:rPr>
      </w:pPr>
      <w:r w:rsidRPr="00B06A89">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C941E78" w14:textId="77777777" w:rsidR="00FF4416" w:rsidRPr="00B06A89" w:rsidRDefault="00FF4416" w:rsidP="00FF4416">
      <w:pPr>
        <w:pStyle w:val="aff6"/>
        <w:spacing w:after="0" w:line="240" w:lineRule="auto"/>
        <w:ind w:left="0"/>
        <w:rPr>
          <w:rFonts w:ascii="Times New Roman" w:hAnsi="Times New Roman"/>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276"/>
        <w:gridCol w:w="4110"/>
        <w:gridCol w:w="4536"/>
      </w:tblGrid>
      <w:tr w:rsidR="00B06A89" w:rsidRPr="00B06A89" w14:paraId="091AE610" w14:textId="77777777" w:rsidTr="00446269">
        <w:trPr>
          <w:trHeight w:val="304"/>
        </w:trPr>
        <w:tc>
          <w:tcPr>
            <w:tcW w:w="6276" w:type="dxa"/>
            <w:tcBorders>
              <w:top w:val="single" w:sz="8" w:space="0" w:color="auto"/>
              <w:left w:val="single" w:sz="8" w:space="0" w:color="auto"/>
              <w:bottom w:val="single" w:sz="8" w:space="0" w:color="auto"/>
              <w:right w:val="nil"/>
            </w:tcBorders>
            <w:hideMark/>
          </w:tcPr>
          <w:p w14:paraId="3961CAF2"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Основные виды разрешённого</w:t>
            </w:r>
          </w:p>
          <w:p w14:paraId="77B36839"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c>
          <w:tcPr>
            <w:tcW w:w="4110" w:type="dxa"/>
            <w:tcBorders>
              <w:top w:val="single" w:sz="8" w:space="0" w:color="auto"/>
              <w:left w:val="single" w:sz="8" w:space="0" w:color="auto"/>
              <w:bottom w:val="single" w:sz="8" w:space="0" w:color="auto"/>
              <w:right w:val="nil"/>
            </w:tcBorders>
            <w:hideMark/>
          </w:tcPr>
          <w:p w14:paraId="38B24965"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Условно разрешённые</w:t>
            </w:r>
          </w:p>
          <w:p w14:paraId="2AB676BE"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34F622B4"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Вспомогательные виды</w:t>
            </w:r>
          </w:p>
          <w:p w14:paraId="619E1866"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r>
      <w:tr w:rsidR="00FF4416" w:rsidRPr="00B06A89" w14:paraId="764AF8AB" w14:textId="77777777" w:rsidTr="00446269">
        <w:trPr>
          <w:trHeight w:val="2248"/>
        </w:trPr>
        <w:tc>
          <w:tcPr>
            <w:tcW w:w="6276" w:type="dxa"/>
            <w:tcBorders>
              <w:top w:val="single" w:sz="8" w:space="0" w:color="auto"/>
              <w:left w:val="single" w:sz="8" w:space="0" w:color="auto"/>
              <w:bottom w:val="single" w:sz="8" w:space="0" w:color="auto"/>
              <w:right w:val="nil"/>
            </w:tcBorders>
            <w:hideMark/>
          </w:tcPr>
          <w:p w14:paraId="67F8A197" w14:textId="35E5555E" w:rsidR="00FF4416" w:rsidRPr="00B06A89" w:rsidRDefault="00FF4416" w:rsidP="00446269">
            <w:pPr>
              <w:spacing w:after="0"/>
              <w:jc w:val="both"/>
              <w:rPr>
                <w:rFonts w:ascii="Times New Roman" w:hAnsi="Times New Roman"/>
                <w:b/>
                <w:color w:val="000000"/>
                <w:sz w:val="24"/>
                <w:szCs w:val="24"/>
              </w:rPr>
            </w:pPr>
            <w:r w:rsidRPr="00B06A89">
              <w:rPr>
                <w:rFonts w:ascii="Times New Roman" w:hAnsi="Times New Roman"/>
                <w:color w:val="000000"/>
                <w:sz w:val="24"/>
                <w:szCs w:val="24"/>
                <w:lang w:eastAsia="ru-RU"/>
              </w:rPr>
              <w:t xml:space="preserve">2.2 </w:t>
            </w:r>
            <w:r w:rsidRPr="00B06A89">
              <w:rPr>
                <w:rFonts w:ascii="Times New Roman" w:hAnsi="Times New Roman"/>
                <w:b/>
                <w:color w:val="000000"/>
                <w:sz w:val="24"/>
                <w:szCs w:val="24"/>
              </w:rPr>
              <w:t>Для ведения личного подсобного хозяйства (приусадебный земельный участок)</w:t>
            </w:r>
          </w:p>
          <w:p w14:paraId="485C1D62"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12.0 </w:t>
            </w:r>
            <w:r w:rsidRPr="00B06A89">
              <w:rPr>
                <w:rFonts w:ascii="Times New Roman" w:hAnsi="Times New Roman"/>
                <w:b/>
                <w:color w:val="000000"/>
                <w:sz w:val="24"/>
                <w:szCs w:val="24"/>
                <w:lang w:eastAsia="ru-RU"/>
              </w:rPr>
              <w:t>Земельные участки (территории) общего пользования</w:t>
            </w:r>
          </w:p>
          <w:p w14:paraId="10E0184A"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13.1 Ведение огородничества</w:t>
            </w:r>
          </w:p>
          <w:p w14:paraId="001080A4"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13.2 </w:t>
            </w:r>
            <w:r w:rsidRPr="00B06A89">
              <w:rPr>
                <w:rFonts w:ascii="Times New Roman" w:hAnsi="Times New Roman"/>
                <w:b/>
                <w:color w:val="000000"/>
                <w:sz w:val="24"/>
                <w:szCs w:val="24"/>
                <w:lang w:eastAsia="ru-RU"/>
              </w:rPr>
              <w:t>Ведение садоводства</w:t>
            </w:r>
          </w:p>
          <w:p w14:paraId="1423B812" w14:textId="7091D676" w:rsidR="00FF4416" w:rsidRPr="00B06A89" w:rsidRDefault="00FF4416" w:rsidP="00156F7A">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13.0 Земельные участки общего </w:t>
            </w:r>
            <w:r w:rsidR="00156F7A" w:rsidRPr="00B06A89">
              <w:rPr>
                <w:rFonts w:ascii="Times New Roman" w:hAnsi="Times New Roman"/>
                <w:color w:val="000000"/>
                <w:sz w:val="24"/>
                <w:szCs w:val="24"/>
                <w:lang w:eastAsia="ru-RU"/>
              </w:rPr>
              <w:t>назначения</w:t>
            </w:r>
          </w:p>
        </w:tc>
        <w:tc>
          <w:tcPr>
            <w:tcW w:w="4110" w:type="dxa"/>
            <w:tcBorders>
              <w:top w:val="single" w:sz="8" w:space="0" w:color="auto"/>
              <w:left w:val="single" w:sz="8" w:space="0" w:color="auto"/>
              <w:bottom w:val="single" w:sz="8" w:space="0" w:color="auto"/>
              <w:right w:val="nil"/>
            </w:tcBorders>
          </w:tcPr>
          <w:p w14:paraId="39594FA0"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4.4 Магазины</w:t>
            </w:r>
          </w:p>
          <w:p w14:paraId="32508064"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4.6. Общественное питание </w:t>
            </w:r>
          </w:p>
          <w:p w14:paraId="555A46BB" w14:textId="77777777" w:rsidR="00FF4416" w:rsidRPr="00B06A89" w:rsidRDefault="00FF4416" w:rsidP="00446269">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03585BF0" w14:textId="77777777" w:rsidR="00FF4416" w:rsidRPr="00B06A89" w:rsidRDefault="00FF4416" w:rsidP="00446269">
            <w:pPr>
              <w:spacing w:after="0" w:line="240" w:lineRule="auto"/>
              <w:rPr>
                <w:rFonts w:ascii="Times New Roman" w:hAnsi="Times New Roman"/>
                <w:b/>
                <w:color w:val="000000"/>
                <w:sz w:val="24"/>
                <w:szCs w:val="24"/>
                <w:lang w:eastAsia="ru-RU"/>
              </w:rPr>
            </w:pPr>
            <w:r w:rsidRPr="00B06A89">
              <w:rPr>
                <w:rFonts w:ascii="Times New Roman" w:hAnsi="Times New Roman"/>
                <w:color w:val="000000"/>
                <w:sz w:val="24"/>
                <w:szCs w:val="24"/>
                <w:lang w:eastAsia="ru-RU"/>
              </w:rPr>
              <w:t xml:space="preserve">3.1 </w:t>
            </w:r>
            <w:r w:rsidRPr="00B06A89">
              <w:rPr>
                <w:rFonts w:ascii="Times New Roman" w:hAnsi="Times New Roman"/>
                <w:b/>
                <w:color w:val="000000"/>
                <w:sz w:val="24"/>
                <w:szCs w:val="24"/>
                <w:lang w:eastAsia="ru-RU"/>
              </w:rPr>
              <w:t>Коммунальное обслуживание</w:t>
            </w:r>
          </w:p>
          <w:p w14:paraId="6FCBBE28" w14:textId="77777777" w:rsidR="00FF4416" w:rsidRPr="00B06A89" w:rsidRDefault="00FF4416" w:rsidP="00446269">
            <w:pPr>
              <w:spacing w:after="0" w:line="240" w:lineRule="auto"/>
              <w:rPr>
                <w:rFonts w:ascii="Times New Roman" w:hAnsi="Times New Roman"/>
                <w:color w:val="000000"/>
                <w:sz w:val="24"/>
                <w:szCs w:val="24"/>
                <w:lang w:eastAsia="ru-RU"/>
              </w:rPr>
            </w:pPr>
          </w:p>
        </w:tc>
      </w:tr>
    </w:tbl>
    <w:p w14:paraId="7CD0C7E7" w14:textId="77777777" w:rsidR="00E94BE6" w:rsidRPr="00B06A89" w:rsidRDefault="00E94BE6" w:rsidP="00E94BE6">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733B37E6" w14:textId="3A08C094" w:rsidR="00FF4416" w:rsidRPr="00B06A89" w:rsidRDefault="00FF4416" w:rsidP="00FF4416">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1DC7647" w14:textId="77777777" w:rsidR="00FF4416" w:rsidRPr="00B06A89" w:rsidRDefault="00FF4416" w:rsidP="00FF4416">
      <w:pPr>
        <w:spacing w:after="0" w:line="240" w:lineRule="auto"/>
        <w:rPr>
          <w:rFonts w:ascii="Times New Roman" w:hAnsi="Times New Roman"/>
          <w:b/>
          <w:color w:val="000000"/>
          <w:sz w:val="24"/>
          <w:szCs w:val="24"/>
        </w:rPr>
      </w:pPr>
    </w:p>
    <w:p w14:paraId="41B26838" w14:textId="77777777" w:rsidR="00FF4416" w:rsidRPr="00B06A89" w:rsidRDefault="00FF4416" w:rsidP="00FF4416">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745511CB" w14:textId="77777777" w:rsidR="00FF4416" w:rsidRPr="00B06A89" w:rsidRDefault="00FF4416" w:rsidP="00FF441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14"/>
        <w:gridCol w:w="2498"/>
        <w:gridCol w:w="9538"/>
      </w:tblGrid>
      <w:tr w:rsidR="00B06A89" w:rsidRPr="00B06A89" w14:paraId="0646F407" w14:textId="77777777" w:rsidTr="00446269">
        <w:trPr>
          <w:trHeight w:val="1637"/>
        </w:trPr>
        <w:tc>
          <w:tcPr>
            <w:tcW w:w="2814" w:type="dxa"/>
            <w:tcBorders>
              <w:top w:val="single" w:sz="4" w:space="0" w:color="auto"/>
              <w:left w:val="single" w:sz="4" w:space="0" w:color="auto"/>
              <w:bottom w:val="single" w:sz="4" w:space="0" w:color="auto"/>
              <w:right w:val="single" w:sz="4" w:space="0" w:color="auto"/>
            </w:tcBorders>
            <w:hideMark/>
          </w:tcPr>
          <w:p w14:paraId="7E9896B2"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498" w:type="dxa"/>
            <w:tcBorders>
              <w:top w:val="single" w:sz="4" w:space="0" w:color="auto"/>
              <w:left w:val="single" w:sz="4" w:space="0" w:color="auto"/>
              <w:bottom w:val="single" w:sz="4" w:space="0" w:color="auto"/>
              <w:right w:val="single" w:sz="4" w:space="0" w:color="auto"/>
            </w:tcBorders>
            <w:hideMark/>
          </w:tcPr>
          <w:p w14:paraId="3EDA37E7"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8" w:type="dxa"/>
            <w:tcBorders>
              <w:top w:val="single" w:sz="4" w:space="0" w:color="auto"/>
              <w:left w:val="single" w:sz="4" w:space="0" w:color="auto"/>
              <w:bottom w:val="single" w:sz="4" w:space="0" w:color="auto"/>
              <w:right w:val="single" w:sz="4" w:space="0" w:color="auto"/>
            </w:tcBorders>
            <w:hideMark/>
          </w:tcPr>
          <w:p w14:paraId="549F81E4"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571444E6" w14:textId="77777777" w:rsidTr="00446269">
        <w:trPr>
          <w:trHeight w:val="137"/>
        </w:trPr>
        <w:tc>
          <w:tcPr>
            <w:tcW w:w="2814" w:type="dxa"/>
            <w:tcBorders>
              <w:top w:val="single" w:sz="4" w:space="0" w:color="auto"/>
              <w:left w:val="single" w:sz="4" w:space="0" w:color="auto"/>
              <w:bottom w:val="single" w:sz="4" w:space="0" w:color="auto"/>
              <w:right w:val="single" w:sz="4" w:space="0" w:color="auto"/>
            </w:tcBorders>
          </w:tcPr>
          <w:p w14:paraId="6B0C6F1B"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2.2.</w:t>
            </w:r>
          </w:p>
        </w:tc>
        <w:tc>
          <w:tcPr>
            <w:tcW w:w="2498" w:type="dxa"/>
            <w:tcBorders>
              <w:top w:val="single" w:sz="4" w:space="0" w:color="auto"/>
              <w:left w:val="single" w:sz="4" w:space="0" w:color="auto"/>
              <w:bottom w:val="single" w:sz="4" w:space="0" w:color="auto"/>
              <w:right w:val="single" w:sz="4" w:space="0" w:color="auto"/>
            </w:tcBorders>
          </w:tcPr>
          <w:p w14:paraId="570F5259" w14:textId="77777777" w:rsidR="00FF4416" w:rsidRPr="00B06A89" w:rsidRDefault="00FF4416" w:rsidP="00446269">
            <w:pPr>
              <w:spacing w:line="240" w:lineRule="auto"/>
              <w:jc w:val="both"/>
              <w:rPr>
                <w:rFonts w:ascii="Times New Roman" w:hAnsi="Times New Roman"/>
                <w:b/>
                <w:color w:val="000000"/>
                <w:sz w:val="24"/>
                <w:szCs w:val="24"/>
              </w:rPr>
            </w:pPr>
            <w:r w:rsidRPr="00B06A89">
              <w:rPr>
                <w:rFonts w:ascii="Times New Roman" w:hAnsi="Times New Roman"/>
                <w:b/>
                <w:color w:val="000000"/>
                <w:sz w:val="24"/>
                <w:szCs w:val="24"/>
              </w:rPr>
              <w:t>Для ведения личного подсобного хозяйства (приусадебный земельный участок)</w:t>
            </w:r>
          </w:p>
        </w:tc>
        <w:tc>
          <w:tcPr>
            <w:tcW w:w="9538" w:type="dxa"/>
            <w:tcBorders>
              <w:top w:val="single" w:sz="4" w:space="0" w:color="auto"/>
              <w:left w:val="single" w:sz="4" w:space="0" w:color="auto"/>
              <w:bottom w:val="single" w:sz="4" w:space="0" w:color="auto"/>
              <w:right w:val="single" w:sz="4" w:space="0" w:color="auto"/>
            </w:tcBorders>
          </w:tcPr>
          <w:p w14:paraId="01D6FDC6" w14:textId="77777777" w:rsidR="00FF4416" w:rsidRPr="00B06A89" w:rsidRDefault="00FF4416" w:rsidP="00446269">
            <w:pPr>
              <w:spacing w:after="0" w:line="240" w:lineRule="auto"/>
              <w:jc w:val="both"/>
              <w:rPr>
                <w:rFonts w:ascii="Times New Roman" w:hAnsi="Times New Roman"/>
                <w:b/>
                <w:color w:val="000000"/>
                <w:sz w:val="24"/>
                <w:szCs w:val="24"/>
              </w:rPr>
            </w:pPr>
            <w:r w:rsidRPr="00B06A89">
              <w:rPr>
                <w:rFonts w:ascii="Times New Roman" w:hAnsi="Times New Roman"/>
                <w:b/>
                <w:color w:val="000000"/>
                <w:sz w:val="24"/>
                <w:szCs w:val="24"/>
              </w:rPr>
              <w:t>Размещение жилого дома, указанного в описании вида разрешенного использования с </w:t>
            </w:r>
            <w:hyperlink r:id="rId47" w:anchor="block_1021" w:history="1">
              <w:r w:rsidRPr="00B06A89">
                <w:rPr>
                  <w:rFonts w:ascii="Times New Roman" w:hAnsi="Times New Roman"/>
                  <w:b/>
                  <w:color w:val="000000"/>
                  <w:sz w:val="24"/>
                  <w:szCs w:val="24"/>
                </w:rPr>
                <w:t>кодом 2.1</w:t>
              </w:r>
            </w:hyperlink>
            <w:r w:rsidRPr="00B06A89">
              <w:rPr>
                <w:rFonts w:ascii="Times New Roman" w:hAnsi="Times New Roman"/>
                <w:b/>
                <w:color w:val="000000"/>
                <w:sz w:val="24"/>
                <w:szCs w:val="24"/>
              </w:rPr>
              <w:t>;</w:t>
            </w:r>
          </w:p>
          <w:p w14:paraId="2FD23573" w14:textId="77777777" w:rsidR="00FF4416" w:rsidRPr="00B06A89" w:rsidRDefault="00FF4416" w:rsidP="00446269">
            <w:pPr>
              <w:spacing w:after="0" w:line="240" w:lineRule="auto"/>
              <w:jc w:val="both"/>
              <w:rPr>
                <w:rFonts w:ascii="Times New Roman" w:hAnsi="Times New Roman"/>
                <w:b/>
                <w:color w:val="000000"/>
                <w:sz w:val="24"/>
                <w:szCs w:val="24"/>
              </w:rPr>
            </w:pPr>
            <w:r w:rsidRPr="00B06A89">
              <w:rPr>
                <w:rFonts w:ascii="Times New Roman" w:hAnsi="Times New Roman"/>
                <w:b/>
                <w:color w:val="000000"/>
                <w:sz w:val="24"/>
                <w:szCs w:val="24"/>
              </w:rPr>
              <w:t>производство сельскохозяйственной продукции;</w:t>
            </w:r>
          </w:p>
          <w:p w14:paraId="2E59502D" w14:textId="77777777" w:rsidR="00FF4416" w:rsidRPr="00B06A89" w:rsidRDefault="00FF4416" w:rsidP="00446269">
            <w:pPr>
              <w:spacing w:after="0" w:line="240" w:lineRule="auto"/>
              <w:jc w:val="both"/>
              <w:rPr>
                <w:rFonts w:ascii="Times New Roman" w:hAnsi="Times New Roman"/>
                <w:b/>
                <w:color w:val="000000"/>
                <w:sz w:val="24"/>
                <w:szCs w:val="24"/>
              </w:rPr>
            </w:pPr>
            <w:r w:rsidRPr="00B06A89">
              <w:rPr>
                <w:rFonts w:ascii="Times New Roman" w:hAnsi="Times New Roman"/>
                <w:b/>
                <w:color w:val="000000"/>
                <w:sz w:val="24"/>
                <w:szCs w:val="24"/>
              </w:rPr>
              <w:t>размещение гаража и иных вспомогательных сооружений;</w:t>
            </w:r>
          </w:p>
          <w:p w14:paraId="33659F32" w14:textId="77777777" w:rsidR="00FF4416" w:rsidRPr="00B06A89" w:rsidRDefault="00FF4416" w:rsidP="00446269">
            <w:pPr>
              <w:autoSpaceDE w:val="0"/>
              <w:autoSpaceDN w:val="0"/>
              <w:adjustRightInd w:val="0"/>
              <w:spacing w:after="0" w:line="240" w:lineRule="auto"/>
              <w:outlineLvl w:val="3"/>
              <w:rPr>
                <w:rFonts w:ascii="Times New Roman" w:hAnsi="Times New Roman"/>
                <w:b/>
                <w:color w:val="000000"/>
                <w:sz w:val="24"/>
                <w:szCs w:val="24"/>
              </w:rPr>
            </w:pPr>
            <w:r w:rsidRPr="00B06A89">
              <w:rPr>
                <w:rFonts w:ascii="Times New Roman" w:hAnsi="Times New Roman"/>
                <w:b/>
                <w:color w:val="000000"/>
                <w:sz w:val="24"/>
                <w:szCs w:val="24"/>
              </w:rPr>
              <w:t>содержание сельскохозяйственных животных</w:t>
            </w:r>
          </w:p>
          <w:p w14:paraId="5C991AA1"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p>
          <w:p w14:paraId="789F67AE"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vertAlign w:val="superscript"/>
              </w:rPr>
            </w:pPr>
            <w:r w:rsidRPr="00B06A89">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B06A89">
              <w:rPr>
                <w:rFonts w:ascii="Times New Roman" w:hAnsi="Times New Roman"/>
                <w:color w:val="000000"/>
                <w:sz w:val="24"/>
                <w:szCs w:val="24"/>
                <w:vertAlign w:val="superscript"/>
              </w:rPr>
              <w:t xml:space="preserve"> </w:t>
            </w:r>
          </w:p>
          <w:p w14:paraId="16596C35"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в границах населенного пункта сельского поселения –  0,10 га</w:t>
            </w:r>
          </w:p>
          <w:p w14:paraId="7F98F99A"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vertAlign w:val="superscript"/>
              </w:rPr>
            </w:pPr>
            <w:r w:rsidRPr="00B06A89">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B06A89">
              <w:rPr>
                <w:rFonts w:ascii="Times New Roman" w:hAnsi="Times New Roman"/>
                <w:color w:val="000000"/>
                <w:sz w:val="24"/>
                <w:szCs w:val="24"/>
                <w:vertAlign w:val="superscript"/>
              </w:rPr>
              <w:t xml:space="preserve"> </w:t>
            </w:r>
          </w:p>
          <w:p w14:paraId="2AAC8CAC"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389D628D"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vertAlign w:val="superscript"/>
              </w:rPr>
            </w:pPr>
          </w:p>
          <w:p w14:paraId="08DA7A51"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09326A7" w14:textId="4709B25E"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E94BE6"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683EBB78"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9AACC8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751A08"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F746737"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A89FAB"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02322B" w14:textId="5FA96F4F"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 не менее 3 м от границ </w:t>
            </w:r>
            <w:r w:rsidR="00E94BE6" w:rsidRPr="00B06A89">
              <w:rPr>
                <w:rFonts w:ascii="Times New Roman" w:hAnsi="Times New Roman"/>
                <w:color w:val="000000"/>
                <w:sz w:val="24"/>
                <w:szCs w:val="24"/>
                <w:lang w:eastAsia="ru-RU"/>
              </w:rPr>
              <w:t>земельного участка со стороны,</w:t>
            </w:r>
            <w:r w:rsidRPr="00B06A89">
              <w:rPr>
                <w:rFonts w:ascii="Times New Roman" w:hAnsi="Times New Roman"/>
                <w:color w:val="000000"/>
                <w:sz w:val="24"/>
                <w:szCs w:val="24"/>
                <w:lang w:eastAsia="ru-RU"/>
              </w:rPr>
              <w:t xml:space="preserve"> прилегающих земельных</w:t>
            </w:r>
          </w:p>
          <w:p w14:paraId="364B8DAA"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8677EC"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0B33EF3"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3782BC2E"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D7A0AA0" w14:textId="255C26F5"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E94BE6" w:rsidRPr="00B06A89">
              <w:rPr>
                <w:rFonts w:ascii="Times New Roman" w:hAnsi="Times New Roman"/>
                <w:color w:val="000000"/>
                <w:sz w:val="24"/>
                <w:szCs w:val="24"/>
              </w:rPr>
              <w:t>земельного участка</w:t>
            </w:r>
            <w:r w:rsidRPr="00B06A89">
              <w:rPr>
                <w:rFonts w:ascii="Times New Roman" w:hAnsi="Times New Roman"/>
                <w:color w:val="000000"/>
                <w:sz w:val="24"/>
                <w:szCs w:val="24"/>
              </w:rPr>
              <w:t>, отделяющей данный земельный участок от территории общего пользования.</w:t>
            </w:r>
          </w:p>
          <w:p w14:paraId="3DF674C4"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EA5879"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rPr>
            </w:pPr>
            <w:r w:rsidRPr="00B06A89">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6350E88E"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lastRenderedPageBreak/>
              <w:t>Максимальное количество этажей – 3, включая мансардный этаж.</w:t>
            </w:r>
          </w:p>
          <w:p w14:paraId="31F67E2E"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8538872"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 для индивидуальных жилых домов и вспомогательных строений:</w:t>
            </w:r>
          </w:p>
          <w:p w14:paraId="17A6602C"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застройки земельного участка (Кз) – 0,2</w:t>
            </w:r>
          </w:p>
          <w:p w14:paraId="64C43AE5"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Максимальный коэффициент плотности застройки земельного участка (Кпз) – 0,4</w:t>
            </w:r>
          </w:p>
        </w:tc>
      </w:tr>
      <w:tr w:rsidR="00B06A89" w:rsidRPr="00B06A89" w14:paraId="2296D389" w14:textId="77777777" w:rsidTr="00446269">
        <w:trPr>
          <w:trHeight w:val="217"/>
        </w:trPr>
        <w:tc>
          <w:tcPr>
            <w:tcW w:w="2814" w:type="dxa"/>
            <w:tcBorders>
              <w:top w:val="single" w:sz="4" w:space="0" w:color="auto"/>
              <w:left w:val="single" w:sz="4" w:space="0" w:color="auto"/>
              <w:bottom w:val="single" w:sz="4" w:space="0" w:color="auto"/>
              <w:right w:val="single" w:sz="4" w:space="0" w:color="auto"/>
            </w:tcBorders>
            <w:hideMark/>
          </w:tcPr>
          <w:p w14:paraId="3FA40000"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12.0</w:t>
            </w:r>
          </w:p>
        </w:tc>
        <w:tc>
          <w:tcPr>
            <w:tcW w:w="2498" w:type="dxa"/>
            <w:tcBorders>
              <w:top w:val="single" w:sz="4" w:space="0" w:color="auto"/>
              <w:left w:val="single" w:sz="4" w:space="0" w:color="auto"/>
              <w:bottom w:val="single" w:sz="4" w:space="0" w:color="auto"/>
              <w:right w:val="single" w:sz="4" w:space="0" w:color="auto"/>
            </w:tcBorders>
            <w:hideMark/>
          </w:tcPr>
          <w:p w14:paraId="11A0CEAE" w14:textId="5B4F41C6" w:rsidR="00FF4416" w:rsidRPr="00B06A89" w:rsidRDefault="00FF4416" w:rsidP="00446269">
            <w:pPr>
              <w:spacing w:after="0" w:line="240" w:lineRule="auto"/>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Земельные участки (территории) общего пользования</w:t>
            </w:r>
          </w:p>
        </w:tc>
        <w:tc>
          <w:tcPr>
            <w:tcW w:w="9538" w:type="dxa"/>
            <w:tcBorders>
              <w:top w:val="single" w:sz="4" w:space="0" w:color="auto"/>
              <w:left w:val="single" w:sz="4" w:space="0" w:color="auto"/>
              <w:bottom w:val="single" w:sz="4" w:space="0" w:color="auto"/>
              <w:right w:val="single" w:sz="4" w:space="0" w:color="auto"/>
            </w:tcBorders>
          </w:tcPr>
          <w:p w14:paraId="6125920C" w14:textId="77777777" w:rsidR="00FF4416" w:rsidRPr="00B06A89" w:rsidRDefault="00FF4416" w:rsidP="00446269">
            <w:pPr>
              <w:pStyle w:val="s1"/>
              <w:shd w:val="clear" w:color="auto" w:fill="FFFFFF"/>
              <w:spacing w:before="0" w:beforeAutospacing="0" w:after="0" w:afterAutospacing="0"/>
              <w:ind w:right="75"/>
              <w:jc w:val="both"/>
              <w:rPr>
                <w:rFonts w:eastAsia="Calibri"/>
                <w:b/>
                <w:color w:val="000000"/>
                <w:lang w:eastAsia="en-US"/>
              </w:rPr>
            </w:pPr>
            <w:r w:rsidRPr="00B06A89">
              <w:rPr>
                <w:rFonts w:eastAsia="Calibri"/>
                <w:b/>
                <w:color w:val="000000"/>
                <w:lang w:eastAsia="en-US"/>
              </w:rPr>
              <w:t>Земельные участки общего пользования.</w:t>
            </w:r>
          </w:p>
          <w:p w14:paraId="7960AFF8" w14:textId="77777777" w:rsidR="00FF4416" w:rsidRPr="00B06A89" w:rsidRDefault="00FF4416" w:rsidP="0044626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8" w:anchor="block_11201" w:history="1">
              <w:r w:rsidRPr="00B06A89">
                <w:rPr>
                  <w:rFonts w:ascii="Times New Roman" w:hAnsi="Times New Roman"/>
                  <w:b/>
                  <w:color w:val="000000"/>
                  <w:sz w:val="24"/>
                  <w:szCs w:val="24"/>
                </w:rPr>
                <w:t>кодами 12.0.1 - 12.0.2</w:t>
              </w:r>
            </w:hyperlink>
          </w:p>
          <w:p w14:paraId="0D4BC697"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p>
          <w:p w14:paraId="2F0E4E5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52DF73DC"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16C911E"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D080FB5"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p>
          <w:p w14:paraId="594F4421"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50F59ABA"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93DAB4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DDFED13" w14:textId="77777777" w:rsidR="00FF4416" w:rsidRPr="00B06A89" w:rsidRDefault="00FF4416" w:rsidP="00446269">
            <w:pPr>
              <w:spacing w:after="0" w:line="240" w:lineRule="auto"/>
              <w:rPr>
                <w:rFonts w:ascii="Times New Roman" w:hAnsi="Times New Roman"/>
                <w:b/>
                <w:color w:val="000000"/>
                <w:sz w:val="24"/>
                <w:szCs w:val="24"/>
              </w:rPr>
            </w:pPr>
          </w:p>
        </w:tc>
      </w:tr>
      <w:tr w:rsidR="00B06A89" w:rsidRPr="00B06A89" w14:paraId="56DD48F6" w14:textId="77777777" w:rsidTr="00446269">
        <w:trPr>
          <w:trHeight w:val="217"/>
        </w:trPr>
        <w:tc>
          <w:tcPr>
            <w:tcW w:w="2814" w:type="dxa"/>
            <w:tcBorders>
              <w:top w:val="single" w:sz="4" w:space="0" w:color="auto"/>
              <w:left w:val="single" w:sz="4" w:space="0" w:color="auto"/>
              <w:bottom w:val="single" w:sz="4" w:space="0" w:color="auto"/>
              <w:right w:val="single" w:sz="4" w:space="0" w:color="auto"/>
            </w:tcBorders>
          </w:tcPr>
          <w:p w14:paraId="0F3DFC40"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13.0</w:t>
            </w:r>
          </w:p>
        </w:tc>
        <w:tc>
          <w:tcPr>
            <w:tcW w:w="2498" w:type="dxa"/>
            <w:tcBorders>
              <w:top w:val="single" w:sz="4" w:space="0" w:color="auto"/>
              <w:left w:val="single" w:sz="4" w:space="0" w:color="auto"/>
              <w:bottom w:val="single" w:sz="4" w:space="0" w:color="auto"/>
              <w:right w:val="single" w:sz="4" w:space="0" w:color="auto"/>
            </w:tcBorders>
          </w:tcPr>
          <w:p w14:paraId="5802CFAE" w14:textId="77777777" w:rsidR="00FF4416" w:rsidRPr="00B06A89" w:rsidRDefault="00FF4416" w:rsidP="00446269">
            <w:pPr>
              <w:spacing w:after="0" w:line="240" w:lineRule="auto"/>
              <w:rPr>
                <w:rFonts w:ascii="Times New Roman" w:hAnsi="Times New Roman"/>
                <w:b/>
                <w:color w:val="000000"/>
                <w:sz w:val="24"/>
                <w:szCs w:val="24"/>
              </w:rPr>
            </w:pPr>
            <w:r w:rsidRPr="00B06A89">
              <w:rPr>
                <w:rFonts w:ascii="Times New Roman" w:hAnsi="Times New Roman"/>
                <w:color w:val="000000"/>
                <w:sz w:val="24"/>
                <w:szCs w:val="24"/>
                <w:lang w:eastAsia="ru-RU"/>
              </w:rPr>
              <w:t>Земе</w:t>
            </w:r>
            <w:r w:rsidR="00156F7A" w:rsidRPr="00B06A89">
              <w:rPr>
                <w:rFonts w:ascii="Times New Roman" w:hAnsi="Times New Roman"/>
                <w:color w:val="000000"/>
                <w:sz w:val="24"/>
                <w:szCs w:val="24"/>
                <w:lang w:eastAsia="ru-RU"/>
              </w:rPr>
              <w:t>льные участки общего назначения</w:t>
            </w:r>
          </w:p>
        </w:tc>
        <w:tc>
          <w:tcPr>
            <w:tcW w:w="9538" w:type="dxa"/>
            <w:tcBorders>
              <w:top w:val="single" w:sz="4" w:space="0" w:color="auto"/>
              <w:left w:val="single" w:sz="4" w:space="0" w:color="auto"/>
              <w:bottom w:val="single" w:sz="4" w:space="0" w:color="auto"/>
              <w:right w:val="single" w:sz="4" w:space="0" w:color="auto"/>
            </w:tcBorders>
          </w:tcPr>
          <w:p w14:paraId="7EE63B65" w14:textId="77777777" w:rsidR="00FF4416" w:rsidRPr="00B06A89" w:rsidRDefault="00FF4416" w:rsidP="00446269">
            <w:pPr>
              <w:snapToGrid w:val="0"/>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 </w:t>
            </w:r>
          </w:p>
          <w:p w14:paraId="61819530" w14:textId="77777777" w:rsidR="00FF4416" w:rsidRPr="00B06A89" w:rsidRDefault="00FF4416" w:rsidP="00446269">
            <w:pPr>
              <w:snapToGrid w:val="0"/>
              <w:spacing w:after="0" w:line="240" w:lineRule="auto"/>
              <w:rPr>
                <w:rFonts w:ascii="Times New Roman" w:hAnsi="Times New Roman"/>
                <w:color w:val="000000"/>
                <w:sz w:val="24"/>
                <w:szCs w:val="24"/>
              </w:rPr>
            </w:pPr>
          </w:p>
          <w:p w14:paraId="43454A3F"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543E3DBC"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2D32FE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AE0E218"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104E8944"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FF4A150"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06A89" w:rsidRPr="00B06A89" w14:paraId="03DCA82E" w14:textId="77777777" w:rsidTr="00446269">
        <w:trPr>
          <w:trHeight w:val="217"/>
        </w:trPr>
        <w:tc>
          <w:tcPr>
            <w:tcW w:w="2814" w:type="dxa"/>
            <w:tcBorders>
              <w:top w:val="single" w:sz="4" w:space="0" w:color="auto"/>
              <w:left w:val="single" w:sz="4" w:space="0" w:color="auto"/>
              <w:bottom w:val="single" w:sz="4" w:space="0" w:color="auto"/>
              <w:right w:val="single" w:sz="4" w:space="0" w:color="auto"/>
            </w:tcBorders>
            <w:hideMark/>
          </w:tcPr>
          <w:p w14:paraId="0244E97A" w14:textId="77777777" w:rsidR="00FF4416" w:rsidRPr="00B06A89" w:rsidRDefault="00FF4416" w:rsidP="0044626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lastRenderedPageBreak/>
              <w:t>13.1</w:t>
            </w:r>
          </w:p>
        </w:tc>
        <w:tc>
          <w:tcPr>
            <w:tcW w:w="2498" w:type="dxa"/>
            <w:tcBorders>
              <w:top w:val="single" w:sz="4" w:space="0" w:color="auto"/>
              <w:left w:val="single" w:sz="4" w:space="0" w:color="auto"/>
              <w:bottom w:val="single" w:sz="4" w:space="0" w:color="auto"/>
              <w:right w:val="single" w:sz="4" w:space="0" w:color="auto"/>
            </w:tcBorders>
            <w:hideMark/>
          </w:tcPr>
          <w:p w14:paraId="28BD9436" w14:textId="77777777" w:rsidR="00FF4416" w:rsidRPr="00B06A89" w:rsidRDefault="00FF4416" w:rsidP="00446269">
            <w:pPr>
              <w:spacing w:after="0" w:line="240" w:lineRule="auto"/>
              <w:rPr>
                <w:rFonts w:ascii="Times New Roman" w:hAnsi="Times New Roman"/>
                <w:b/>
                <w:color w:val="000000"/>
                <w:sz w:val="24"/>
                <w:szCs w:val="24"/>
                <w:lang w:eastAsia="ru-RU"/>
              </w:rPr>
            </w:pPr>
            <w:r w:rsidRPr="00B06A89">
              <w:rPr>
                <w:rFonts w:ascii="Times New Roman" w:hAnsi="Times New Roman"/>
                <w:b/>
                <w:bCs/>
                <w:color w:val="000000"/>
                <w:sz w:val="24"/>
                <w:szCs w:val="24"/>
              </w:rPr>
              <w:t>Ведение огородничества</w:t>
            </w:r>
          </w:p>
        </w:tc>
        <w:tc>
          <w:tcPr>
            <w:tcW w:w="9538" w:type="dxa"/>
            <w:tcBorders>
              <w:top w:val="single" w:sz="4" w:space="0" w:color="auto"/>
              <w:left w:val="single" w:sz="4" w:space="0" w:color="auto"/>
              <w:bottom w:val="single" w:sz="4" w:space="0" w:color="auto"/>
              <w:right w:val="single" w:sz="4" w:space="0" w:color="auto"/>
            </w:tcBorders>
          </w:tcPr>
          <w:p w14:paraId="0BEB9984" w14:textId="77777777" w:rsidR="00FF4416" w:rsidRPr="00B06A89" w:rsidRDefault="00FF4416" w:rsidP="0044626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686D026A"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p>
          <w:p w14:paraId="390295D1"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 – 0,06 га</w:t>
            </w:r>
          </w:p>
          <w:p w14:paraId="333A4FB0"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0,2 га;</w:t>
            </w:r>
          </w:p>
          <w:p w14:paraId="5F0FE7D4"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03DA881"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76135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4D0A61B"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3813633"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F08F494"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9BB87D"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0194BC"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B3DDEB"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555052"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5FF72C5C"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86DA5B5"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17AD3E5"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1FA214"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размещение некапитальных жилых строений по красной линии улиц.</w:t>
            </w:r>
          </w:p>
          <w:p w14:paraId="48CFA321"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1;</w:t>
            </w:r>
          </w:p>
          <w:p w14:paraId="60B213FC"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2AB59313"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2D8024B"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F4416" w:rsidRPr="00B06A89" w14:paraId="11562166" w14:textId="77777777" w:rsidTr="00446269">
        <w:trPr>
          <w:trHeight w:val="217"/>
        </w:trPr>
        <w:tc>
          <w:tcPr>
            <w:tcW w:w="2814" w:type="dxa"/>
            <w:tcBorders>
              <w:top w:val="single" w:sz="4" w:space="0" w:color="auto"/>
              <w:left w:val="single" w:sz="4" w:space="0" w:color="auto"/>
              <w:bottom w:val="single" w:sz="4" w:space="0" w:color="auto"/>
              <w:right w:val="single" w:sz="4" w:space="0" w:color="auto"/>
            </w:tcBorders>
          </w:tcPr>
          <w:p w14:paraId="432C9147" w14:textId="77777777" w:rsidR="00FF4416" w:rsidRPr="00B06A89" w:rsidRDefault="00FF4416" w:rsidP="0044626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13.2</w:t>
            </w:r>
          </w:p>
        </w:tc>
        <w:tc>
          <w:tcPr>
            <w:tcW w:w="2498" w:type="dxa"/>
            <w:tcBorders>
              <w:top w:val="single" w:sz="4" w:space="0" w:color="auto"/>
              <w:left w:val="single" w:sz="4" w:space="0" w:color="auto"/>
              <w:bottom w:val="single" w:sz="4" w:space="0" w:color="auto"/>
              <w:right w:val="single" w:sz="4" w:space="0" w:color="auto"/>
            </w:tcBorders>
          </w:tcPr>
          <w:p w14:paraId="1FCE1CD9" w14:textId="77777777" w:rsidR="00FF4416" w:rsidRPr="00B06A89" w:rsidRDefault="00FF4416" w:rsidP="00446269">
            <w:pPr>
              <w:spacing w:after="0" w:line="240" w:lineRule="auto"/>
              <w:rPr>
                <w:rFonts w:ascii="Times New Roman" w:hAnsi="Times New Roman"/>
                <w:b/>
                <w:color w:val="000000"/>
                <w:sz w:val="24"/>
                <w:szCs w:val="24"/>
              </w:rPr>
            </w:pPr>
            <w:r w:rsidRPr="00B06A89">
              <w:rPr>
                <w:rFonts w:ascii="Times New Roman" w:hAnsi="Times New Roman"/>
                <w:b/>
                <w:bCs/>
                <w:color w:val="000000"/>
                <w:sz w:val="24"/>
                <w:szCs w:val="24"/>
              </w:rPr>
              <w:t>Ведение садоводства</w:t>
            </w:r>
          </w:p>
        </w:tc>
        <w:tc>
          <w:tcPr>
            <w:tcW w:w="9538" w:type="dxa"/>
            <w:tcBorders>
              <w:top w:val="single" w:sz="4" w:space="0" w:color="auto"/>
              <w:left w:val="single" w:sz="4" w:space="0" w:color="auto"/>
              <w:bottom w:val="single" w:sz="4" w:space="0" w:color="auto"/>
              <w:right w:val="single" w:sz="4" w:space="0" w:color="auto"/>
            </w:tcBorders>
          </w:tcPr>
          <w:p w14:paraId="41357252" w14:textId="77777777" w:rsidR="00FF4416" w:rsidRPr="00B06A89" w:rsidRDefault="00FF4416" w:rsidP="0044626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49" w:anchor="block_1021" w:history="1">
              <w:r w:rsidRPr="00B06A89">
                <w:rPr>
                  <w:rFonts w:ascii="Times New Roman" w:hAnsi="Times New Roman"/>
                  <w:b/>
                  <w:color w:val="000000"/>
                  <w:sz w:val="24"/>
                  <w:szCs w:val="24"/>
                </w:rPr>
                <w:t>кодом 2.1</w:t>
              </w:r>
            </w:hyperlink>
            <w:r w:rsidRPr="00B06A89">
              <w:rPr>
                <w:rFonts w:ascii="Times New Roman" w:hAnsi="Times New Roman"/>
                <w:b/>
                <w:color w:val="000000"/>
                <w:sz w:val="24"/>
                <w:szCs w:val="24"/>
              </w:rPr>
              <w:t>, хозяйственных построек и гаражей</w:t>
            </w:r>
          </w:p>
          <w:p w14:paraId="3A6F8430"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Минимальный размер земельных участков – 0,06 га;</w:t>
            </w:r>
          </w:p>
          <w:p w14:paraId="632EFB74"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0,12 га;</w:t>
            </w:r>
          </w:p>
          <w:p w14:paraId="1C717F10"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49244E32"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D8B5A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64BD60D8"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0391982"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9945E4D"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F29428"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2A7062"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26661A"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27A8B9"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2B807A4E"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AE0C58B"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C076314"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270BA39"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размещение размещение садового дома по красной линии улиц.</w:t>
            </w:r>
          </w:p>
          <w:p w14:paraId="19A5133F"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2, включая мансардный этаж;</w:t>
            </w:r>
          </w:p>
          <w:p w14:paraId="6CE018FF"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6C2BE8EB"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6B9369FE"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7C0D772F" w14:textId="77777777" w:rsidR="00E94BE6" w:rsidRPr="00B06A89" w:rsidRDefault="00E94BE6" w:rsidP="00FF4416">
      <w:pPr>
        <w:spacing w:after="0" w:line="240" w:lineRule="auto"/>
        <w:rPr>
          <w:rFonts w:ascii="Times New Roman" w:hAnsi="Times New Roman"/>
          <w:b/>
          <w:color w:val="000000"/>
          <w:sz w:val="24"/>
          <w:szCs w:val="24"/>
        </w:rPr>
      </w:pPr>
    </w:p>
    <w:p w14:paraId="0B076833" w14:textId="77777777" w:rsidR="00E94BE6" w:rsidRPr="00B06A89" w:rsidRDefault="00E94BE6" w:rsidP="00FF4416">
      <w:pPr>
        <w:spacing w:after="0" w:line="240" w:lineRule="auto"/>
        <w:rPr>
          <w:rFonts w:ascii="Times New Roman" w:hAnsi="Times New Roman"/>
          <w:b/>
          <w:color w:val="000000"/>
          <w:sz w:val="24"/>
          <w:szCs w:val="24"/>
        </w:rPr>
      </w:pPr>
    </w:p>
    <w:p w14:paraId="2F503594" w14:textId="77777777" w:rsidR="00E94BE6" w:rsidRPr="00B06A89" w:rsidRDefault="00E94BE6" w:rsidP="00FF4416">
      <w:pPr>
        <w:spacing w:after="0" w:line="240" w:lineRule="auto"/>
        <w:rPr>
          <w:rFonts w:ascii="Times New Roman" w:hAnsi="Times New Roman"/>
          <w:b/>
          <w:color w:val="000000"/>
          <w:sz w:val="24"/>
          <w:szCs w:val="24"/>
        </w:rPr>
      </w:pPr>
    </w:p>
    <w:p w14:paraId="11B4977A" w14:textId="77777777" w:rsidR="00E94BE6" w:rsidRPr="00B06A89" w:rsidRDefault="00E94BE6" w:rsidP="00FF4416">
      <w:pPr>
        <w:spacing w:after="0" w:line="240" w:lineRule="auto"/>
        <w:rPr>
          <w:rFonts w:ascii="Times New Roman" w:hAnsi="Times New Roman"/>
          <w:b/>
          <w:color w:val="000000"/>
          <w:sz w:val="24"/>
          <w:szCs w:val="24"/>
        </w:rPr>
      </w:pPr>
    </w:p>
    <w:p w14:paraId="71504926" w14:textId="77777777" w:rsidR="00E94BE6" w:rsidRPr="00B06A89" w:rsidRDefault="00E94BE6" w:rsidP="00FF4416">
      <w:pPr>
        <w:spacing w:after="0" w:line="240" w:lineRule="auto"/>
        <w:rPr>
          <w:rFonts w:ascii="Times New Roman" w:hAnsi="Times New Roman"/>
          <w:b/>
          <w:color w:val="000000"/>
          <w:sz w:val="24"/>
          <w:szCs w:val="24"/>
        </w:rPr>
      </w:pPr>
    </w:p>
    <w:p w14:paraId="6E51A0D5" w14:textId="5823D286" w:rsidR="00FF4416" w:rsidRPr="00B06A89" w:rsidRDefault="00FF4416" w:rsidP="00FF4416">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Условно-разрешенные виды использования</w:t>
      </w:r>
    </w:p>
    <w:p w14:paraId="4C940A88" w14:textId="77777777" w:rsidR="00FF4416" w:rsidRPr="00B06A89" w:rsidRDefault="00FF4416" w:rsidP="00FF441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B06A89" w:rsidRPr="00B06A89" w14:paraId="117B3F62" w14:textId="77777777" w:rsidTr="00446269">
        <w:tc>
          <w:tcPr>
            <w:tcW w:w="2830" w:type="dxa"/>
            <w:tcBorders>
              <w:top w:val="single" w:sz="4" w:space="0" w:color="auto"/>
              <w:left w:val="single" w:sz="4" w:space="0" w:color="auto"/>
              <w:bottom w:val="single" w:sz="4" w:space="0" w:color="auto"/>
              <w:right w:val="single" w:sz="4" w:space="0" w:color="auto"/>
            </w:tcBorders>
            <w:hideMark/>
          </w:tcPr>
          <w:p w14:paraId="6664E6AF"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47F2BB43"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 xml:space="preserve">Разрешенное использование земельных участков и виды объектов </w:t>
            </w:r>
            <w:r w:rsidRPr="00B06A89">
              <w:rPr>
                <w:rFonts w:ascii="Times New Roman" w:hAnsi="Times New Roman"/>
                <w:b/>
                <w:color w:val="000000"/>
                <w:sz w:val="24"/>
                <w:szCs w:val="24"/>
              </w:rPr>
              <w:lastRenderedPageBreak/>
              <w:t>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4606E490"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35401C2A" w14:textId="77777777" w:rsidTr="00446269">
        <w:tc>
          <w:tcPr>
            <w:tcW w:w="2830" w:type="dxa"/>
            <w:tcBorders>
              <w:top w:val="single" w:sz="4" w:space="0" w:color="auto"/>
              <w:left w:val="single" w:sz="4" w:space="0" w:color="auto"/>
              <w:bottom w:val="single" w:sz="4" w:space="0" w:color="auto"/>
              <w:right w:val="single" w:sz="4" w:space="0" w:color="auto"/>
            </w:tcBorders>
          </w:tcPr>
          <w:p w14:paraId="403B48A0"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4.4</w:t>
            </w:r>
          </w:p>
        </w:tc>
        <w:tc>
          <w:tcPr>
            <w:tcW w:w="2488" w:type="dxa"/>
            <w:tcBorders>
              <w:top w:val="single" w:sz="4" w:space="0" w:color="auto"/>
              <w:left w:val="single" w:sz="4" w:space="0" w:color="auto"/>
              <w:bottom w:val="single" w:sz="4" w:space="0" w:color="auto"/>
              <w:right w:val="single" w:sz="4" w:space="0" w:color="auto"/>
            </w:tcBorders>
          </w:tcPr>
          <w:p w14:paraId="3D5DFA8A"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Магазины</w:t>
            </w:r>
          </w:p>
          <w:p w14:paraId="596166DC" w14:textId="77777777" w:rsidR="00FF4416" w:rsidRPr="00B06A89" w:rsidRDefault="00FF4416" w:rsidP="00446269">
            <w:pPr>
              <w:spacing w:after="0" w:line="240" w:lineRule="auto"/>
              <w:rPr>
                <w:rFonts w:ascii="Times New Roman" w:hAnsi="Times New Roman"/>
                <w:color w:val="000000"/>
                <w:sz w:val="24"/>
                <w:szCs w:val="24"/>
              </w:rPr>
            </w:pPr>
          </w:p>
        </w:tc>
        <w:tc>
          <w:tcPr>
            <w:tcW w:w="9532" w:type="dxa"/>
            <w:tcBorders>
              <w:top w:val="single" w:sz="4" w:space="0" w:color="auto"/>
              <w:left w:val="single" w:sz="4" w:space="0" w:color="auto"/>
              <w:bottom w:val="single" w:sz="4" w:space="0" w:color="auto"/>
              <w:right w:val="single" w:sz="4" w:space="0" w:color="auto"/>
            </w:tcBorders>
          </w:tcPr>
          <w:p w14:paraId="08B3E0E3" w14:textId="77777777" w:rsidR="00FF4416" w:rsidRPr="00B06A89" w:rsidRDefault="00FF4416" w:rsidP="0044626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77C72B9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p>
          <w:p w14:paraId="2EDF6857"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размер земельных участков:</w:t>
            </w:r>
          </w:p>
          <w:p w14:paraId="4BB2A573"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F82106F"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5BBD3C21"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5B8949C"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1529D740"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337D08"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2F505A0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9A61E9"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15AB02CC"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C97117E"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86F042"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BBD385"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AE49FD"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6596359"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5E453182"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1F8942E3"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D7BF33"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CF0555"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1B0C66D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45D15111"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1FDDA9" w14:textId="77777777" w:rsidR="00FF4416" w:rsidRPr="00B06A89" w:rsidRDefault="00FF4416" w:rsidP="0044626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3873FC4"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6A5EB7C" w14:textId="77777777" w:rsidR="00FF4416" w:rsidRPr="00B06A89" w:rsidRDefault="00FF4416" w:rsidP="0044626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5647F778"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lastRenderedPageBreak/>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21EDA783"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F4416" w:rsidRPr="00B06A89" w14:paraId="4D3848D5" w14:textId="77777777" w:rsidTr="00446269">
        <w:tc>
          <w:tcPr>
            <w:tcW w:w="2830" w:type="dxa"/>
            <w:tcBorders>
              <w:top w:val="single" w:sz="4" w:space="0" w:color="auto"/>
              <w:left w:val="single" w:sz="4" w:space="0" w:color="auto"/>
              <w:bottom w:val="single" w:sz="4" w:space="0" w:color="auto"/>
              <w:right w:val="single" w:sz="4" w:space="0" w:color="auto"/>
            </w:tcBorders>
          </w:tcPr>
          <w:p w14:paraId="77854D59"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4.6</w:t>
            </w:r>
          </w:p>
        </w:tc>
        <w:tc>
          <w:tcPr>
            <w:tcW w:w="2488" w:type="dxa"/>
            <w:tcBorders>
              <w:top w:val="single" w:sz="4" w:space="0" w:color="auto"/>
              <w:left w:val="single" w:sz="4" w:space="0" w:color="auto"/>
              <w:bottom w:val="single" w:sz="4" w:space="0" w:color="auto"/>
              <w:right w:val="single" w:sz="4" w:space="0" w:color="auto"/>
            </w:tcBorders>
          </w:tcPr>
          <w:p w14:paraId="4FF54438"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Общественное питание</w:t>
            </w:r>
          </w:p>
          <w:p w14:paraId="0F46FFF9" w14:textId="77777777" w:rsidR="00FF4416" w:rsidRPr="00B06A89" w:rsidRDefault="00FF4416" w:rsidP="00446269">
            <w:pPr>
              <w:spacing w:after="0" w:line="240" w:lineRule="auto"/>
              <w:rPr>
                <w:rFonts w:ascii="Times New Roman" w:hAnsi="Times New Roman"/>
                <w:color w:val="000000"/>
                <w:sz w:val="24"/>
                <w:szCs w:val="24"/>
              </w:rPr>
            </w:pPr>
          </w:p>
        </w:tc>
        <w:tc>
          <w:tcPr>
            <w:tcW w:w="9532" w:type="dxa"/>
            <w:tcBorders>
              <w:top w:val="single" w:sz="4" w:space="0" w:color="auto"/>
              <w:left w:val="single" w:sz="4" w:space="0" w:color="auto"/>
              <w:bottom w:val="single" w:sz="4" w:space="0" w:color="auto"/>
              <w:right w:val="single" w:sz="4" w:space="0" w:color="auto"/>
            </w:tcBorders>
          </w:tcPr>
          <w:p w14:paraId="31D6AEF4" w14:textId="77777777" w:rsidR="00FF4416" w:rsidRPr="00B06A89" w:rsidRDefault="00FF4416" w:rsidP="00446269">
            <w:pPr>
              <w:spacing w:after="0" w:line="240" w:lineRule="auto"/>
              <w:rPr>
                <w:rFonts w:ascii="Times New Roman" w:eastAsia="Times New Roman" w:hAnsi="Times New Roman"/>
                <w:b/>
                <w:bCs/>
                <w:color w:val="000000"/>
                <w:sz w:val="24"/>
                <w:szCs w:val="24"/>
                <w:lang w:eastAsia="ru-RU"/>
              </w:rPr>
            </w:pPr>
            <w:r w:rsidRPr="00B06A89">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140282A9"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p>
          <w:p w14:paraId="3F5B53D4"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2DABBBF7"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Минимальный размер земельных участков: </w:t>
            </w:r>
          </w:p>
          <w:p w14:paraId="3056C54D"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При числе мест, га на 100 мест:</w:t>
            </w:r>
          </w:p>
          <w:p w14:paraId="0BDBFB4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 до 50 мест – 0,25 га;</w:t>
            </w:r>
          </w:p>
          <w:p w14:paraId="1142D61E"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свыше 50 до 150 мест – 0,15 га;</w:t>
            </w:r>
          </w:p>
          <w:p w14:paraId="4C1CE6C8"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CE751B"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w:t>
            </w:r>
          </w:p>
          <w:p w14:paraId="0A6F363F"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80D385"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543F7DD7"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CB89DB"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75746DD9"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EA70F20"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FC0AAE"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3276B4"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00816D"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4A72089D"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13C15CF5"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7C17E862"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3AFF7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3E669E64"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Максимальное количество этажей – 3;</w:t>
            </w:r>
          </w:p>
          <w:p w14:paraId="01D74457"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3A65613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E4E9FB8" w14:textId="77777777" w:rsidR="00FF4416" w:rsidRPr="00B06A89" w:rsidRDefault="00FF4416" w:rsidP="0044626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09523D8C"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330FE652" w14:textId="77777777" w:rsidR="00FF4416" w:rsidRPr="00B06A89" w:rsidRDefault="00FF4416" w:rsidP="0044626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0403B60E"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1D6BD788"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17390E8A" w14:textId="77777777" w:rsidR="00FF4416" w:rsidRPr="00B06A89" w:rsidRDefault="00FF4416" w:rsidP="00FF4416">
      <w:pPr>
        <w:spacing w:after="0" w:line="240" w:lineRule="auto"/>
        <w:rPr>
          <w:rFonts w:ascii="Times New Roman" w:hAnsi="Times New Roman"/>
          <w:b/>
          <w:color w:val="000000"/>
          <w:sz w:val="24"/>
          <w:szCs w:val="24"/>
        </w:rPr>
      </w:pPr>
    </w:p>
    <w:p w14:paraId="02EF9114" w14:textId="77777777" w:rsidR="00FF4416" w:rsidRPr="00B06A89" w:rsidRDefault="00FF4416" w:rsidP="00FF4416">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Вспомогательные виды разрешенного использования</w:t>
      </w:r>
    </w:p>
    <w:p w14:paraId="3B9D6566" w14:textId="77777777" w:rsidR="00FF4416" w:rsidRPr="00B06A89" w:rsidRDefault="00FF4416" w:rsidP="00FF441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B06A89" w:rsidRPr="00B06A89" w14:paraId="3FD236D0" w14:textId="77777777" w:rsidTr="00446269">
        <w:tc>
          <w:tcPr>
            <w:tcW w:w="2831" w:type="dxa"/>
            <w:tcBorders>
              <w:top w:val="single" w:sz="4" w:space="0" w:color="auto"/>
              <w:left w:val="single" w:sz="4" w:space="0" w:color="auto"/>
              <w:bottom w:val="single" w:sz="4" w:space="0" w:color="auto"/>
              <w:right w:val="single" w:sz="4" w:space="0" w:color="auto"/>
            </w:tcBorders>
          </w:tcPr>
          <w:p w14:paraId="2047D3F0"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7E9A50C3"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011939FC"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F4416" w:rsidRPr="00B06A89" w14:paraId="5AABA055" w14:textId="77777777" w:rsidTr="00446269">
        <w:tc>
          <w:tcPr>
            <w:tcW w:w="2831" w:type="dxa"/>
            <w:tcBorders>
              <w:top w:val="single" w:sz="4" w:space="0" w:color="auto"/>
              <w:left w:val="single" w:sz="4" w:space="0" w:color="auto"/>
              <w:bottom w:val="single" w:sz="4" w:space="0" w:color="auto"/>
              <w:right w:val="single" w:sz="4" w:space="0" w:color="auto"/>
            </w:tcBorders>
            <w:hideMark/>
          </w:tcPr>
          <w:p w14:paraId="7E8DA13A"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1A6F274F" w14:textId="77777777" w:rsidR="00FF4416" w:rsidRPr="00B06A89" w:rsidRDefault="00FF4416" w:rsidP="00446269">
            <w:pPr>
              <w:spacing w:after="0" w:line="240" w:lineRule="auto"/>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Коммунальное обслуживание</w:t>
            </w:r>
          </w:p>
          <w:p w14:paraId="3543B148" w14:textId="77777777" w:rsidR="00FF4416" w:rsidRPr="00B06A89" w:rsidRDefault="00FF4416" w:rsidP="00446269">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00F4D7C0"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0" w:anchor="block_1311" w:history="1">
              <w:r w:rsidRPr="00B06A89">
                <w:rPr>
                  <w:rFonts w:ascii="Times New Roman" w:hAnsi="Times New Roman"/>
                  <w:b/>
                  <w:color w:val="000000"/>
                  <w:sz w:val="24"/>
                  <w:szCs w:val="24"/>
                </w:rPr>
                <w:t>кодами 3.1.1-3.1.2</w:t>
              </w:r>
            </w:hyperlink>
          </w:p>
          <w:p w14:paraId="4C0583E4"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p>
          <w:p w14:paraId="0AA1A2F1"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Минимальные размеры земельных участков на объекты:</w:t>
            </w:r>
          </w:p>
          <w:p w14:paraId="75F49FB6"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котельных – 0.7 га   ;</w:t>
            </w:r>
          </w:p>
          <w:p w14:paraId="449FF0BE"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Станции водоподготовки – 1га  ;</w:t>
            </w:r>
          </w:p>
          <w:p w14:paraId="46E38AF4"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Для насосных станций – 50 кв.м; </w:t>
            </w:r>
          </w:p>
          <w:p w14:paraId="22569BFE"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телефонных станций – не подлежит установлению;</w:t>
            </w:r>
          </w:p>
          <w:p w14:paraId="6FAB2195"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гаражей и мастерских для обслуживания уборочной и аварийной техники – 300 кв.м;</w:t>
            </w:r>
          </w:p>
          <w:p w14:paraId="133447D2"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автостоянок не подлежит установлению;</w:t>
            </w:r>
          </w:p>
          <w:p w14:paraId="57B3EBF9"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C70A180"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трансформаторных подстанций - не подлежит установлению;</w:t>
            </w:r>
          </w:p>
          <w:p w14:paraId="77F07082"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тепловых пунктов – не подлежит установлению;</w:t>
            </w:r>
          </w:p>
          <w:p w14:paraId="5E19103A"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газораспределительных пунктов – 6 кв.м;</w:t>
            </w:r>
          </w:p>
          <w:p w14:paraId="02907B95"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7BE1B5ED"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Минимальные отступы от границ земельных участков:</w:t>
            </w:r>
          </w:p>
          <w:p w14:paraId="1D0D4B2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08B990"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3C38B1A"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FBC2A5B"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30B1AA98"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EA5247"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632516"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92BF24"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BBB58C"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7C30A428"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71168CBD"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09221265"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28572C"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A532D0"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2</w:t>
            </w:r>
          </w:p>
          <w:p w14:paraId="3D9B2AE8"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Предельная высота – 20м</w:t>
            </w:r>
          </w:p>
          <w:p w14:paraId="04C9DBDA"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4F03FE4E"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3FD472" w14:textId="77777777" w:rsidR="00FF4416" w:rsidRPr="00B06A89" w:rsidRDefault="00FF4416" w:rsidP="0044626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16C5F8A7"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3E0CCF9" w14:textId="77777777" w:rsidR="00FF4416" w:rsidRPr="00B06A89" w:rsidRDefault="00FF4416" w:rsidP="0044626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2224500A"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661F5278"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6CD5F206" w14:textId="77777777" w:rsidR="00E94BE6" w:rsidRPr="00B06A89" w:rsidRDefault="00E94BE6" w:rsidP="00FF4416">
      <w:pPr>
        <w:spacing w:after="0" w:line="240" w:lineRule="auto"/>
        <w:rPr>
          <w:rFonts w:ascii="Times New Roman" w:hAnsi="Times New Roman"/>
          <w:color w:val="000000"/>
          <w:sz w:val="24"/>
          <w:szCs w:val="24"/>
        </w:rPr>
      </w:pPr>
    </w:p>
    <w:p w14:paraId="742ABA58" w14:textId="77777777" w:rsidR="00E94BE6" w:rsidRPr="00B06A89" w:rsidRDefault="00E94BE6" w:rsidP="00FF4416">
      <w:pPr>
        <w:spacing w:after="0" w:line="240" w:lineRule="auto"/>
        <w:rPr>
          <w:rFonts w:ascii="Times New Roman" w:hAnsi="Times New Roman"/>
          <w:color w:val="000000"/>
          <w:sz w:val="24"/>
          <w:szCs w:val="24"/>
        </w:rPr>
      </w:pPr>
    </w:p>
    <w:p w14:paraId="0532B573" w14:textId="66B2CB36"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Примечание:</w:t>
      </w:r>
    </w:p>
    <w:p w14:paraId="0567A4B8" w14:textId="77777777" w:rsidR="00FF4416" w:rsidRPr="00B06A89" w:rsidRDefault="00FF4416" w:rsidP="00FF4416">
      <w:pPr>
        <w:pStyle w:val="aff6"/>
        <w:widowControl w:val="0"/>
        <w:numPr>
          <w:ilvl w:val="3"/>
          <w:numId w:val="7"/>
        </w:numPr>
        <w:tabs>
          <w:tab w:val="clear" w:pos="2827"/>
          <w:tab w:val="left" w:pos="180"/>
          <w:tab w:val="left" w:pos="360"/>
          <w:tab w:val="num" w:pos="426"/>
          <w:tab w:val="left" w:pos="720"/>
          <w:tab w:val="left" w:pos="900"/>
          <w:tab w:val="left" w:pos="1260"/>
        </w:tabs>
        <w:overflowPunct w:val="0"/>
        <w:adjustRightInd w:val="0"/>
        <w:spacing w:after="0" w:line="240" w:lineRule="auto"/>
        <w:ind w:left="284" w:firstLine="850"/>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СХ-3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7426D333" w14:textId="77777777" w:rsidR="00FF4416" w:rsidRPr="00B06A89" w:rsidRDefault="00FF4416" w:rsidP="00FF4416">
      <w:pPr>
        <w:pStyle w:val="aff6"/>
        <w:widowControl w:val="0"/>
        <w:numPr>
          <w:ilvl w:val="3"/>
          <w:numId w:val="7"/>
        </w:numPr>
        <w:tabs>
          <w:tab w:val="clear" w:pos="2827"/>
          <w:tab w:val="left" w:pos="180"/>
          <w:tab w:val="left" w:pos="360"/>
          <w:tab w:val="num" w:pos="426"/>
          <w:tab w:val="left" w:pos="720"/>
          <w:tab w:val="left" w:pos="900"/>
          <w:tab w:val="left" w:pos="1260"/>
        </w:tabs>
        <w:overflowPunct w:val="0"/>
        <w:adjustRightInd w:val="0"/>
        <w:spacing w:after="0" w:line="240" w:lineRule="auto"/>
        <w:ind w:left="284" w:firstLine="850"/>
        <w:jc w:val="both"/>
        <w:rPr>
          <w:rFonts w:ascii="Times New Roman" w:hAnsi="Times New Roman"/>
          <w:color w:val="000000"/>
          <w:sz w:val="24"/>
          <w:szCs w:val="24"/>
          <w:lang w:eastAsia="ru-RU"/>
        </w:rPr>
      </w:pPr>
      <w:r w:rsidRPr="00B06A89">
        <w:rPr>
          <w:rFonts w:ascii="Times New Roman" w:hAnsi="Times New Roman"/>
          <w:color w:val="000000"/>
          <w:sz w:val="24"/>
          <w:szCs w:val="24"/>
        </w:rPr>
        <w:lastRenderedPageBreak/>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08139C0" w14:textId="77777777" w:rsidR="00FF4416" w:rsidRPr="00B06A89" w:rsidRDefault="00FF4416" w:rsidP="00FF4416">
      <w:pPr>
        <w:pStyle w:val="aff6"/>
        <w:widowControl w:val="0"/>
        <w:numPr>
          <w:ilvl w:val="0"/>
          <w:numId w:val="33"/>
        </w:numPr>
        <w:tabs>
          <w:tab w:val="clear" w:pos="798"/>
          <w:tab w:val="left" w:pos="360"/>
          <w:tab w:val="left" w:pos="709"/>
          <w:tab w:val="left" w:pos="900"/>
          <w:tab w:val="num" w:pos="993"/>
          <w:tab w:val="left" w:pos="1260"/>
        </w:tabs>
        <w:overflowPunct w:val="0"/>
        <w:adjustRightInd w:val="0"/>
        <w:spacing w:after="0" w:line="240" w:lineRule="auto"/>
        <w:ind w:left="142" w:firstLine="992"/>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89135B8" w14:textId="77777777" w:rsidR="00FF4416" w:rsidRPr="00B06A89" w:rsidRDefault="00FF4416" w:rsidP="00FF4416">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firstLine="992"/>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5C6ABD0" w14:textId="77777777" w:rsidR="00FF4416" w:rsidRPr="00B06A89" w:rsidRDefault="00FF4416" w:rsidP="00FF4416">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1BA077B" w14:textId="77777777" w:rsidR="00FF4416" w:rsidRPr="00B06A89" w:rsidRDefault="00FF4416" w:rsidP="00FF4416">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8BDC702" w14:textId="77777777" w:rsidR="00FF4416" w:rsidRPr="00B06A89" w:rsidRDefault="00FF4416" w:rsidP="00FF4416">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38882F3" w14:textId="77777777" w:rsidR="00FF4416" w:rsidRPr="00B06A89" w:rsidRDefault="00FF4416" w:rsidP="00FF4416">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7147B59" w14:textId="77777777" w:rsidR="00FF4416" w:rsidRPr="00B06A89" w:rsidRDefault="00FF4416" w:rsidP="00FF4416">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7CCBB5C" w14:textId="77777777" w:rsidR="00FF4416" w:rsidRPr="00B06A89" w:rsidRDefault="00FF4416" w:rsidP="00FF4416">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Ароматненского сельского поселения Бахчисарайского района Республики Крым, в границах которого расположен такой земельный участок.</w:t>
      </w:r>
    </w:p>
    <w:p w14:paraId="543C6A79" w14:textId="77777777" w:rsidR="00FF4416" w:rsidRPr="00B06A89" w:rsidRDefault="00FF4416" w:rsidP="00FF4416">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CCD8AAF" w14:textId="77777777" w:rsidR="00FF4416" w:rsidRPr="00B06A89" w:rsidRDefault="00FF4416" w:rsidP="00FF4416">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Ароматненского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44E3689" w14:textId="77777777" w:rsidR="00FF4416" w:rsidRPr="00B06A89" w:rsidRDefault="00FF4416" w:rsidP="00FF4416">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Ароматненского сельского поселения Бахчисарайского района Республики Крым.</w:t>
      </w:r>
    </w:p>
    <w:p w14:paraId="278F133E" w14:textId="77777777" w:rsidR="0013347E" w:rsidRPr="00B06A89" w:rsidRDefault="0013347E" w:rsidP="00195131">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16"/>
          <w:szCs w:val="16"/>
          <w:lang w:eastAsia="ru-RU"/>
        </w:rPr>
      </w:pPr>
    </w:p>
    <w:p w14:paraId="36E1F376" w14:textId="77777777" w:rsidR="0013347E" w:rsidRPr="00B06A89" w:rsidRDefault="0013347E" w:rsidP="0013347E">
      <w:pPr>
        <w:pStyle w:val="2"/>
        <w:spacing w:before="0" w:after="0"/>
        <w:rPr>
          <w:rFonts w:ascii="Times New Roman" w:hAnsi="Times New Roman" w:cs="Times New Roman"/>
          <w:i w:val="0"/>
          <w:color w:val="000000"/>
          <w:kern w:val="1"/>
          <w:sz w:val="24"/>
          <w:szCs w:val="24"/>
        </w:rPr>
      </w:pPr>
      <w:bookmarkStart w:id="41" w:name="_Toc532833487"/>
      <w:bookmarkStart w:id="42" w:name="_Toc2449352"/>
      <w:bookmarkStart w:id="43" w:name="_Toc79766221"/>
      <w:r w:rsidRPr="00B06A89">
        <w:rPr>
          <w:rFonts w:ascii="Times New Roman" w:hAnsi="Times New Roman" w:cs="Times New Roman"/>
          <w:i w:val="0"/>
          <w:color w:val="000000"/>
          <w:kern w:val="1"/>
          <w:sz w:val="24"/>
          <w:szCs w:val="24"/>
        </w:rPr>
        <w:t>Статья 54 Зона сельскохозяйственного использования (СХ-1-1)</w:t>
      </w:r>
      <w:bookmarkEnd w:id="41"/>
      <w:bookmarkEnd w:id="42"/>
      <w:bookmarkEnd w:id="43"/>
    </w:p>
    <w:p w14:paraId="72D3A6FB" w14:textId="77777777" w:rsidR="00E94BE6" w:rsidRPr="00B06A89" w:rsidRDefault="00E94BE6" w:rsidP="00FF4416">
      <w:pPr>
        <w:pStyle w:val="aff6"/>
        <w:spacing w:after="0" w:line="240" w:lineRule="auto"/>
        <w:ind w:left="0"/>
        <w:rPr>
          <w:rFonts w:ascii="Times New Roman" w:hAnsi="Times New Roman"/>
          <w:b/>
          <w:color w:val="000000"/>
          <w:sz w:val="24"/>
          <w:szCs w:val="24"/>
        </w:rPr>
      </w:pPr>
    </w:p>
    <w:p w14:paraId="31582EC6" w14:textId="6A41A13E" w:rsidR="00FF4416" w:rsidRPr="00B06A89" w:rsidRDefault="00FF4416" w:rsidP="00FF4416">
      <w:pPr>
        <w:pStyle w:val="aff6"/>
        <w:spacing w:after="0" w:line="240" w:lineRule="auto"/>
        <w:ind w:left="0"/>
        <w:rPr>
          <w:rFonts w:ascii="Times New Roman" w:hAnsi="Times New Roman"/>
          <w:b/>
          <w:color w:val="000000"/>
          <w:sz w:val="24"/>
          <w:szCs w:val="24"/>
        </w:rPr>
      </w:pPr>
      <w:r w:rsidRPr="00B06A89">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1F072BBD" w14:textId="77777777" w:rsidR="00FF4416" w:rsidRPr="00B06A89" w:rsidRDefault="00FF4416" w:rsidP="00FF4416">
      <w:pPr>
        <w:pStyle w:val="aff6"/>
        <w:spacing w:after="0" w:line="240" w:lineRule="auto"/>
        <w:ind w:left="0"/>
        <w:rPr>
          <w:rFonts w:ascii="Times New Roman" w:hAnsi="Times New Roman"/>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B06A89" w:rsidRPr="00B06A89" w14:paraId="58002964" w14:textId="77777777" w:rsidTr="00446269">
        <w:trPr>
          <w:trHeight w:val="304"/>
        </w:trPr>
        <w:tc>
          <w:tcPr>
            <w:tcW w:w="6559" w:type="dxa"/>
            <w:tcBorders>
              <w:top w:val="single" w:sz="8" w:space="0" w:color="auto"/>
              <w:left w:val="single" w:sz="8" w:space="0" w:color="auto"/>
              <w:bottom w:val="single" w:sz="8" w:space="0" w:color="auto"/>
              <w:right w:val="nil"/>
            </w:tcBorders>
            <w:hideMark/>
          </w:tcPr>
          <w:p w14:paraId="7125A1E9"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Основные виды разрешённого</w:t>
            </w:r>
          </w:p>
          <w:p w14:paraId="4BC166F3"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55974321"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Условно разрешённые</w:t>
            </w:r>
          </w:p>
          <w:p w14:paraId="26F73470"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74A3724B"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Код. Вспомогательные виды</w:t>
            </w:r>
          </w:p>
          <w:p w14:paraId="3D649DA2" w14:textId="77777777" w:rsidR="00FF4416" w:rsidRPr="00B06A89" w:rsidRDefault="00FF4416" w:rsidP="00446269">
            <w:pPr>
              <w:spacing w:after="0" w:line="240" w:lineRule="auto"/>
              <w:jc w:val="center"/>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использования</w:t>
            </w:r>
          </w:p>
        </w:tc>
      </w:tr>
      <w:tr w:rsidR="00FF4416" w:rsidRPr="00B06A89" w14:paraId="2412843C" w14:textId="77777777" w:rsidTr="00446269">
        <w:trPr>
          <w:trHeight w:val="1046"/>
        </w:trPr>
        <w:tc>
          <w:tcPr>
            <w:tcW w:w="6559" w:type="dxa"/>
            <w:tcBorders>
              <w:top w:val="single" w:sz="8" w:space="0" w:color="auto"/>
              <w:left w:val="single" w:sz="8" w:space="0" w:color="auto"/>
              <w:bottom w:val="single" w:sz="8" w:space="0" w:color="auto"/>
              <w:right w:val="nil"/>
            </w:tcBorders>
            <w:hideMark/>
          </w:tcPr>
          <w:p w14:paraId="1940BD7E" w14:textId="77777777" w:rsidR="00FF4416" w:rsidRPr="00B06A89" w:rsidRDefault="00FF4416" w:rsidP="00446269">
            <w:pPr>
              <w:spacing w:after="0" w:line="240" w:lineRule="auto"/>
              <w:rPr>
                <w:rFonts w:ascii="Times New Roman" w:hAnsi="Times New Roman"/>
                <w:b/>
                <w:color w:val="000000"/>
                <w:sz w:val="24"/>
                <w:szCs w:val="24"/>
                <w:lang w:eastAsia="ru-RU"/>
              </w:rPr>
            </w:pPr>
            <w:r w:rsidRPr="00B06A89">
              <w:rPr>
                <w:rFonts w:ascii="Times New Roman" w:eastAsia="Times New Roman" w:hAnsi="Times New Roman"/>
                <w:b/>
                <w:color w:val="000000"/>
                <w:sz w:val="24"/>
                <w:szCs w:val="24"/>
                <w:lang w:eastAsia="ru-RU"/>
              </w:rPr>
              <w:t>1.0 Сельскохозяйственное использование</w:t>
            </w:r>
            <w:r w:rsidRPr="00B06A89">
              <w:rPr>
                <w:rFonts w:ascii="Times New Roman" w:hAnsi="Times New Roman"/>
                <w:b/>
                <w:color w:val="000000"/>
                <w:sz w:val="24"/>
                <w:szCs w:val="24"/>
                <w:lang w:eastAsia="ru-RU"/>
              </w:rPr>
              <w:t xml:space="preserve"> </w:t>
            </w:r>
          </w:p>
          <w:p w14:paraId="63B24E48" w14:textId="77777777" w:rsidR="00FF4416" w:rsidRPr="00B06A89" w:rsidRDefault="00FF4416" w:rsidP="00446269">
            <w:pPr>
              <w:spacing w:after="0" w:line="240" w:lineRule="auto"/>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14:paraId="4A72133F" w14:textId="77777777" w:rsidR="00FF4416" w:rsidRPr="00B06A89" w:rsidRDefault="00156F7A" w:rsidP="00446269">
            <w:pPr>
              <w:spacing w:after="0" w:line="240" w:lineRule="auto"/>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w:t>
            </w:r>
          </w:p>
          <w:p w14:paraId="155931BB" w14:textId="77777777" w:rsidR="00FF4416" w:rsidRPr="00B06A89" w:rsidRDefault="00FF4416" w:rsidP="00446269">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19D57E3F" w14:textId="77777777" w:rsidR="00FF4416" w:rsidRPr="00B06A89" w:rsidRDefault="00FF4416" w:rsidP="00FF4416">
            <w:pPr>
              <w:pStyle w:val="aff6"/>
              <w:numPr>
                <w:ilvl w:val="1"/>
                <w:numId w:val="32"/>
              </w:num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Коммунальное обслуживание</w:t>
            </w:r>
          </w:p>
          <w:p w14:paraId="2E58E9EA" w14:textId="77777777" w:rsidR="00FF4416" w:rsidRPr="00B06A89" w:rsidRDefault="00FF4416" w:rsidP="00446269">
            <w:pPr>
              <w:spacing w:after="0" w:line="240" w:lineRule="auto"/>
              <w:rPr>
                <w:rFonts w:ascii="Times New Roman" w:hAnsi="Times New Roman"/>
                <w:color w:val="000000"/>
                <w:sz w:val="24"/>
                <w:szCs w:val="24"/>
                <w:lang w:eastAsia="ru-RU"/>
              </w:rPr>
            </w:pPr>
          </w:p>
        </w:tc>
      </w:tr>
    </w:tbl>
    <w:p w14:paraId="7567BD8C" w14:textId="77777777" w:rsidR="00FF4416" w:rsidRPr="00B06A89" w:rsidRDefault="00FF4416" w:rsidP="00FF4416">
      <w:pPr>
        <w:spacing w:after="0" w:line="240" w:lineRule="auto"/>
        <w:rPr>
          <w:rFonts w:ascii="Times New Roman" w:eastAsia="Times New Roman" w:hAnsi="Times New Roman"/>
          <w:color w:val="000000"/>
          <w:sz w:val="24"/>
          <w:szCs w:val="24"/>
          <w:lang w:eastAsia="ru-RU"/>
        </w:rPr>
      </w:pPr>
    </w:p>
    <w:p w14:paraId="27DF9634" w14:textId="77777777" w:rsidR="00FF4416" w:rsidRPr="00B06A89" w:rsidRDefault="00FF4416" w:rsidP="00FF4416">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1. Предельные размеры земельных участков и параметры разрешённого строительства, реконструкции объектов капитального строительства:</w:t>
      </w:r>
    </w:p>
    <w:p w14:paraId="4792038F" w14:textId="77777777" w:rsidR="00FF4416" w:rsidRPr="00B06A89" w:rsidRDefault="00FF4416" w:rsidP="00FF4416">
      <w:pPr>
        <w:spacing w:after="0" w:line="240" w:lineRule="auto"/>
        <w:rPr>
          <w:rFonts w:ascii="Times New Roman" w:hAnsi="Times New Roman"/>
          <w:b/>
          <w:color w:val="000000"/>
          <w:sz w:val="24"/>
          <w:szCs w:val="24"/>
        </w:rPr>
      </w:pPr>
    </w:p>
    <w:p w14:paraId="479F6768" w14:textId="77777777" w:rsidR="00FF4416" w:rsidRPr="00B06A89" w:rsidRDefault="00FF4416" w:rsidP="00FF4416">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Основные виды разрешенного использования</w:t>
      </w:r>
    </w:p>
    <w:p w14:paraId="494ECE2F" w14:textId="77777777" w:rsidR="00FF4416" w:rsidRPr="00B06A89" w:rsidRDefault="00FF4416" w:rsidP="00FF441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B06A89" w:rsidRPr="00B06A89" w14:paraId="72C1FC1F" w14:textId="77777777" w:rsidTr="00446269">
        <w:trPr>
          <w:trHeight w:val="1637"/>
        </w:trPr>
        <w:tc>
          <w:tcPr>
            <w:tcW w:w="2808" w:type="dxa"/>
            <w:tcBorders>
              <w:top w:val="single" w:sz="4" w:space="0" w:color="auto"/>
              <w:left w:val="single" w:sz="4" w:space="0" w:color="auto"/>
              <w:bottom w:val="single" w:sz="4" w:space="0" w:color="auto"/>
              <w:right w:val="single" w:sz="4" w:space="0" w:color="auto"/>
            </w:tcBorders>
            <w:hideMark/>
          </w:tcPr>
          <w:p w14:paraId="6F48ACE6"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521DECDD"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6114B71F"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A89" w:rsidRPr="00B06A89" w14:paraId="31B05BAC" w14:textId="77777777" w:rsidTr="00446269">
        <w:trPr>
          <w:trHeight w:val="217"/>
        </w:trPr>
        <w:tc>
          <w:tcPr>
            <w:tcW w:w="2808" w:type="dxa"/>
            <w:tcBorders>
              <w:top w:val="single" w:sz="4" w:space="0" w:color="auto"/>
              <w:left w:val="single" w:sz="4" w:space="0" w:color="auto"/>
              <w:bottom w:val="single" w:sz="4" w:space="0" w:color="auto"/>
              <w:right w:val="single" w:sz="4" w:space="0" w:color="auto"/>
            </w:tcBorders>
            <w:hideMark/>
          </w:tcPr>
          <w:p w14:paraId="16F225A1"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629A4869" w14:textId="77777777" w:rsidR="00FF4416" w:rsidRPr="00B06A89" w:rsidRDefault="00FF4416" w:rsidP="00446269">
            <w:pPr>
              <w:spacing w:after="0" w:line="240" w:lineRule="auto"/>
              <w:rPr>
                <w:rFonts w:ascii="Times New Roman" w:hAnsi="Times New Roman"/>
                <w:b/>
                <w:color w:val="000000"/>
                <w:sz w:val="24"/>
                <w:szCs w:val="24"/>
              </w:rPr>
            </w:pPr>
            <w:r w:rsidRPr="00B06A89">
              <w:rPr>
                <w:rFonts w:ascii="Times New Roman" w:eastAsia="Times New Roman" w:hAnsi="Times New Roman"/>
                <w:b/>
                <w:color w:val="000000"/>
                <w:sz w:val="24"/>
                <w:szCs w:val="24"/>
                <w:lang w:eastAsia="ru-RU"/>
              </w:rPr>
              <w:t>Сельскохозяйственное использование</w:t>
            </w:r>
            <w:r w:rsidRPr="00B06A89">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53D8C374" w14:textId="77777777" w:rsidR="00FF4416" w:rsidRPr="00B06A89" w:rsidRDefault="00FF4416" w:rsidP="00446269">
            <w:pPr>
              <w:spacing w:line="100" w:lineRule="atLeast"/>
              <w:jc w:val="both"/>
              <w:rPr>
                <w:rFonts w:ascii="Times New Roman" w:hAnsi="Times New Roman"/>
                <w:b/>
                <w:color w:val="000000"/>
                <w:sz w:val="24"/>
                <w:szCs w:val="24"/>
              </w:rPr>
            </w:pPr>
            <w:r w:rsidRPr="00B06A89">
              <w:rPr>
                <w:rFonts w:ascii="Times New Roman" w:hAnsi="Times New Roman"/>
                <w:b/>
                <w:color w:val="000000"/>
                <w:sz w:val="24"/>
                <w:szCs w:val="24"/>
              </w:rPr>
              <w:t>Ведение сельского хозяйства.</w:t>
            </w:r>
          </w:p>
          <w:p w14:paraId="3DCF14C7" w14:textId="77777777" w:rsidR="00FF4416" w:rsidRPr="00B06A89" w:rsidRDefault="00FF4416" w:rsidP="0044626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lastRenderedPageBreak/>
              <w:t>Содержание данного вида разрешенного использования включает в себя содержание видов разрешенного использования с </w:t>
            </w:r>
            <w:hyperlink r:id="rId51" w:anchor="block_1011" w:history="1">
              <w:r w:rsidRPr="00B06A89">
                <w:rPr>
                  <w:rFonts w:ascii="Times New Roman" w:hAnsi="Times New Roman"/>
                  <w:b/>
                  <w:color w:val="000000"/>
                  <w:sz w:val="24"/>
                  <w:szCs w:val="24"/>
                </w:rPr>
                <w:t>кодами 1.1 - 1.20</w:t>
              </w:r>
            </w:hyperlink>
            <w:r w:rsidRPr="00B06A89">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4C5CF5C0" w14:textId="77777777" w:rsidR="00FF4416" w:rsidRPr="00B06A89" w:rsidRDefault="00FF4416" w:rsidP="00446269">
            <w:pPr>
              <w:spacing w:after="0" w:line="240" w:lineRule="auto"/>
              <w:rPr>
                <w:rFonts w:ascii="Times New Roman" w:hAnsi="Times New Roman"/>
                <w:b/>
                <w:color w:val="000000"/>
                <w:sz w:val="24"/>
                <w:szCs w:val="24"/>
              </w:rPr>
            </w:pPr>
          </w:p>
          <w:p w14:paraId="254CB053"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0A15375F"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AF9FB78"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3312122"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p>
          <w:p w14:paraId="5ED0D69D"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0CC626E5"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8CEDB36"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2BC6D0D" w14:textId="77777777" w:rsidR="00FF4416" w:rsidRPr="00B06A89" w:rsidRDefault="00FF4416" w:rsidP="00446269">
            <w:pPr>
              <w:spacing w:after="0" w:line="240" w:lineRule="auto"/>
              <w:rPr>
                <w:rFonts w:ascii="Times New Roman" w:hAnsi="Times New Roman"/>
                <w:color w:val="000000"/>
                <w:sz w:val="24"/>
                <w:szCs w:val="24"/>
              </w:rPr>
            </w:pPr>
          </w:p>
        </w:tc>
      </w:tr>
      <w:tr w:rsidR="00FF4416" w:rsidRPr="00B06A89" w14:paraId="578466A7" w14:textId="77777777" w:rsidTr="00446269">
        <w:trPr>
          <w:trHeight w:val="217"/>
        </w:trPr>
        <w:tc>
          <w:tcPr>
            <w:tcW w:w="2808" w:type="dxa"/>
            <w:tcBorders>
              <w:top w:val="single" w:sz="4" w:space="0" w:color="auto"/>
              <w:left w:val="single" w:sz="4" w:space="0" w:color="auto"/>
              <w:bottom w:val="single" w:sz="4" w:space="0" w:color="auto"/>
              <w:right w:val="single" w:sz="4" w:space="0" w:color="auto"/>
            </w:tcBorders>
            <w:hideMark/>
          </w:tcPr>
          <w:p w14:paraId="55B9A80E"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4E71015E" w14:textId="77777777" w:rsidR="00FF4416" w:rsidRPr="00B06A89" w:rsidRDefault="00FF4416" w:rsidP="00446269">
            <w:pPr>
              <w:spacing w:after="0" w:line="240" w:lineRule="auto"/>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604E5CA5" w14:textId="77777777" w:rsidR="00FF4416" w:rsidRPr="00B06A89" w:rsidRDefault="00FF4416" w:rsidP="00446269">
            <w:pPr>
              <w:pStyle w:val="s1"/>
              <w:shd w:val="clear" w:color="auto" w:fill="FFFFFF"/>
              <w:spacing w:before="75" w:beforeAutospacing="0" w:after="75" w:afterAutospacing="0"/>
              <w:ind w:right="75"/>
              <w:jc w:val="both"/>
              <w:rPr>
                <w:rFonts w:eastAsia="Calibri"/>
                <w:b/>
                <w:color w:val="000000"/>
                <w:lang w:eastAsia="en-US"/>
              </w:rPr>
            </w:pPr>
            <w:r w:rsidRPr="00B06A89">
              <w:rPr>
                <w:rFonts w:eastAsia="Calibri"/>
                <w:b/>
                <w:color w:val="000000"/>
                <w:lang w:eastAsia="en-US"/>
              </w:rPr>
              <w:t>Земельные участки (территории) общего пользования</w:t>
            </w:r>
          </w:p>
          <w:p w14:paraId="39451C8E" w14:textId="77777777" w:rsidR="00FF4416" w:rsidRPr="00B06A89" w:rsidRDefault="00FF4416" w:rsidP="00446269">
            <w:pPr>
              <w:pStyle w:val="s1"/>
              <w:shd w:val="clear" w:color="auto" w:fill="FFFFFF"/>
              <w:spacing w:before="75" w:beforeAutospacing="0" w:after="75" w:afterAutospacing="0"/>
              <w:ind w:right="75"/>
              <w:jc w:val="both"/>
              <w:rPr>
                <w:rFonts w:eastAsia="Calibri"/>
                <w:b/>
                <w:color w:val="000000"/>
                <w:lang w:eastAsia="en-US"/>
              </w:rPr>
            </w:pPr>
            <w:r w:rsidRPr="00B06A89">
              <w:rPr>
                <w:rFonts w:eastAsia="Calibri"/>
                <w:b/>
                <w:color w:val="000000"/>
                <w:lang w:eastAsia="en-US"/>
              </w:rPr>
              <w:t>Земельные участки общего пользования.</w:t>
            </w:r>
          </w:p>
          <w:p w14:paraId="2B653BAB" w14:textId="77777777" w:rsidR="00FF4416" w:rsidRPr="00B06A89" w:rsidRDefault="00FF4416" w:rsidP="0044626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52" w:anchor="block_11201" w:history="1">
              <w:r w:rsidRPr="00B06A89">
                <w:rPr>
                  <w:rFonts w:ascii="Times New Roman" w:hAnsi="Times New Roman"/>
                  <w:b/>
                  <w:color w:val="000000"/>
                  <w:sz w:val="24"/>
                  <w:szCs w:val="24"/>
                </w:rPr>
                <w:t>кодами 12.0.1 - 12.0.2</w:t>
              </w:r>
            </w:hyperlink>
          </w:p>
          <w:p w14:paraId="65AEDEEB"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p>
          <w:p w14:paraId="00AAC85F"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Размеры земельных участков – не подлежат установлению.</w:t>
            </w:r>
          </w:p>
          <w:p w14:paraId="32D5A6AD"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967FD3C"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56AC997"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p>
          <w:p w14:paraId="5CC47F78"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Параметры застройки:</w:t>
            </w:r>
          </w:p>
          <w:p w14:paraId="795B01B9"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797D99E" w14:textId="3CB9D4C2" w:rsidR="00FF4416" w:rsidRPr="00B06A89" w:rsidRDefault="00FF4416" w:rsidP="00E94BE6">
            <w:pPr>
              <w:spacing w:after="0" w:line="240" w:lineRule="auto"/>
              <w:rPr>
                <w:rFonts w:ascii="Times New Roman" w:hAnsi="Times New Roman"/>
                <w:b/>
                <w:color w:val="000000"/>
                <w:sz w:val="24"/>
                <w:szCs w:val="24"/>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4BF517CA" w14:textId="77777777" w:rsidR="00FF4416" w:rsidRPr="00B06A89" w:rsidRDefault="00FF4416" w:rsidP="00FF4416">
      <w:pPr>
        <w:spacing w:after="0" w:line="240" w:lineRule="auto"/>
        <w:rPr>
          <w:rFonts w:ascii="Times New Roman" w:hAnsi="Times New Roman"/>
          <w:b/>
          <w:color w:val="000000"/>
          <w:sz w:val="24"/>
          <w:szCs w:val="24"/>
        </w:rPr>
      </w:pPr>
    </w:p>
    <w:p w14:paraId="149E797A" w14:textId="77777777" w:rsidR="00FF4416" w:rsidRPr="00B06A89" w:rsidRDefault="00FF4416" w:rsidP="00FF4416">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Условно-разрешенные виды использования</w:t>
      </w:r>
    </w:p>
    <w:p w14:paraId="1EA6EFAD" w14:textId="77777777" w:rsidR="00FF4416" w:rsidRPr="00B06A89" w:rsidRDefault="00FF4416" w:rsidP="00FF441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B06A89" w:rsidRPr="00B06A89" w14:paraId="0D945AB7" w14:textId="77777777" w:rsidTr="00446269">
        <w:tc>
          <w:tcPr>
            <w:tcW w:w="2830" w:type="dxa"/>
            <w:tcBorders>
              <w:top w:val="single" w:sz="4" w:space="0" w:color="auto"/>
              <w:left w:val="single" w:sz="4" w:space="0" w:color="auto"/>
              <w:bottom w:val="single" w:sz="4" w:space="0" w:color="auto"/>
              <w:right w:val="single" w:sz="4" w:space="0" w:color="auto"/>
            </w:tcBorders>
            <w:hideMark/>
          </w:tcPr>
          <w:p w14:paraId="054575BA"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lastRenderedPageBreak/>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54C204AF"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323A9C8B"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F4416" w:rsidRPr="00B06A89" w14:paraId="0DAEDDC2" w14:textId="77777777" w:rsidTr="00446269">
        <w:tc>
          <w:tcPr>
            <w:tcW w:w="2830" w:type="dxa"/>
            <w:tcBorders>
              <w:top w:val="single" w:sz="4" w:space="0" w:color="auto"/>
              <w:left w:val="single" w:sz="4" w:space="0" w:color="auto"/>
              <w:bottom w:val="single" w:sz="4" w:space="0" w:color="auto"/>
              <w:right w:val="single" w:sz="4" w:space="0" w:color="auto"/>
            </w:tcBorders>
          </w:tcPr>
          <w:p w14:paraId="0F68C645" w14:textId="77777777" w:rsidR="00FF4416" w:rsidRPr="00B06A89" w:rsidRDefault="00156F7A" w:rsidP="00446269">
            <w:pPr>
              <w:spacing w:after="0" w:line="240" w:lineRule="auto"/>
              <w:rPr>
                <w:rFonts w:ascii="Times New Roman" w:hAnsi="Times New Roman"/>
                <w:bCs/>
                <w:color w:val="000000"/>
                <w:sz w:val="24"/>
                <w:szCs w:val="24"/>
              </w:rPr>
            </w:pPr>
            <w:r w:rsidRPr="00B06A89">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418B09DA" w14:textId="77777777" w:rsidR="00FF4416" w:rsidRPr="00B06A89" w:rsidRDefault="00156F7A" w:rsidP="00446269">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0E05C04C" w14:textId="77777777" w:rsidR="00FF4416" w:rsidRPr="00B06A89" w:rsidRDefault="00156F7A"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w:t>
            </w:r>
          </w:p>
        </w:tc>
      </w:tr>
    </w:tbl>
    <w:p w14:paraId="087E0D28" w14:textId="77777777" w:rsidR="00FF4416" w:rsidRPr="00B06A89" w:rsidRDefault="00FF4416" w:rsidP="00FF4416">
      <w:pPr>
        <w:spacing w:after="0" w:line="240" w:lineRule="auto"/>
        <w:rPr>
          <w:rFonts w:ascii="Times New Roman" w:hAnsi="Times New Roman"/>
          <w:b/>
          <w:color w:val="000000"/>
          <w:sz w:val="24"/>
          <w:szCs w:val="24"/>
        </w:rPr>
      </w:pPr>
    </w:p>
    <w:p w14:paraId="66CB7B6A" w14:textId="77777777" w:rsidR="00FF4416" w:rsidRPr="00B06A89" w:rsidRDefault="00FF4416" w:rsidP="00FF4416">
      <w:pPr>
        <w:spacing w:after="0" w:line="240" w:lineRule="auto"/>
        <w:rPr>
          <w:rFonts w:ascii="Times New Roman" w:hAnsi="Times New Roman"/>
          <w:b/>
          <w:color w:val="000000"/>
          <w:sz w:val="24"/>
          <w:szCs w:val="24"/>
        </w:rPr>
      </w:pPr>
      <w:r w:rsidRPr="00B06A89">
        <w:rPr>
          <w:rFonts w:ascii="Times New Roman" w:hAnsi="Times New Roman"/>
          <w:b/>
          <w:color w:val="000000"/>
          <w:sz w:val="24"/>
          <w:szCs w:val="24"/>
        </w:rPr>
        <w:t>Вспомогательные виды разрешенного использования</w:t>
      </w:r>
    </w:p>
    <w:p w14:paraId="274A8114" w14:textId="77777777" w:rsidR="00FF4416" w:rsidRPr="00B06A89" w:rsidRDefault="00FF4416" w:rsidP="00FF441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B06A89" w:rsidRPr="00B06A89" w14:paraId="171D9A3D" w14:textId="77777777" w:rsidTr="00446269">
        <w:tc>
          <w:tcPr>
            <w:tcW w:w="2831" w:type="dxa"/>
            <w:tcBorders>
              <w:top w:val="single" w:sz="4" w:space="0" w:color="auto"/>
              <w:left w:val="single" w:sz="4" w:space="0" w:color="auto"/>
              <w:bottom w:val="single" w:sz="4" w:space="0" w:color="auto"/>
              <w:right w:val="single" w:sz="4" w:space="0" w:color="auto"/>
            </w:tcBorders>
          </w:tcPr>
          <w:p w14:paraId="7046A17F"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60AE7F0B"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214CB738" w14:textId="77777777" w:rsidR="00FF4416" w:rsidRPr="00B06A89" w:rsidRDefault="00FF4416" w:rsidP="00446269">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F4416" w:rsidRPr="00B06A89" w14:paraId="4B5C4A71" w14:textId="77777777" w:rsidTr="00446269">
        <w:tc>
          <w:tcPr>
            <w:tcW w:w="2831" w:type="dxa"/>
            <w:tcBorders>
              <w:top w:val="single" w:sz="4" w:space="0" w:color="auto"/>
              <w:left w:val="single" w:sz="4" w:space="0" w:color="auto"/>
              <w:bottom w:val="single" w:sz="4" w:space="0" w:color="auto"/>
              <w:right w:val="single" w:sz="4" w:space="0" w:color="auto"/>
            </w:tcBorders>
            <w:hideMark/>
          </w:tcPr>
          <w:p w14:paraId="65B2E728" w14:textId="77777777" w:rsidR="00FF4416" w:rsidRPr="00B06A89" w:rsidRDefault="00FF4416" w:rsidP="00446269">
            <w:pPr>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1B5AD0EF" w14:textId="77777777" w:rsidR="00FF4416" w:rsidRPr="00B06A89" w:rsidRDefault="00FF4416" w:rsidP="00446269">
            <w:pPr>
              <w:spacing w:after="0" w:line="240" w:lineRule="auto"/>
              <w:rPr>
                <w:rFonts w:ascii="Times New Roman" w:hAnsi="Times New Roman"/>
                <w:b/>
                <w:color w:val="000000"/>
                <w:sz w:val="24"/>
                <w:szCs w:val="24"/>
                <w:lang w:eastAsia="ru-RU"/>
              </w:rPr>
            </w:pPr>
            <w:r w:rsidRPr="00B06A89">
              <w:rPr>
                <w:rFonts w:ascii="Times New Roman" w:hAnsi="Times New Roman"/>
                <w:b/>
                <w:color w:val="000000"/>
                <w:sz w:val="24"/>
                <w:szCs w:val="24"/>
                <w:lang w:eastAsia="ru-RU"/>
              </w:rPr>
              <w:t>Коммунальное обслуживание</w:t>
            </w:r>
          </w:p>
          <w:p w14:paraId="060E2DC8" w14:textId="77777777" w:rsidR="00FF4416" w:rsidRPr="00B06A89" w:rsidRDefault="00FF4416" w:rsidP="00446269">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68FEF3AC"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b/>
                <w:color w:val="000000"/>
                <w:sz w:val="24"/>
                <w:szCs w:val="24"/>
              </w:rPr>
            </w:pPr>
            <w:r w:rsidRPr="00B06A89">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3" w:anchor="block_1311" w:history="1">
              <w:r w:rsidRPr="00B06A89">
                <w:rPr>
                  <w:rFonts w:ascii="Times New Roman" w:hAnsi="Times New Roman"/>
                  <w:b/>
                  <w:color w:val="000000"/>
                  <w:sz w:val="24"/>
                  <w:szCs w:val="24"/>
                </w:rPr>
                <w:t>кодами 3.1.1-3.1.2</w:t>
              </w:r>
            </w:hyperlink>
          </w:p>
          <w:p w14:paraId="17D6F929"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p>
          <w:p w14:paraId="2D214E0C"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Минимальные размеры земельных участков на объекты:</w:t>
            </w:r>
          </w:p>
          <w:p w14:paraId="71BBE604"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котельных – 0.7 га ;</w:t>
            </w:r>
          </w:p>
          <w:p w14:paraId="5074287B"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Станции водоподготовки – 1га;</w:t>
            </w:r>
          </w:p>
          <w:p w14:paraId="1341C86F"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Для насосных станций – 50 кв.м; </w:t>
            </w:r>
          </w:p>
          <w:p w14:paraId="5DB30451"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телефонных станций – не подлежит установлению;</w:t>
            </w:r>
          </w:p>
          <w:p w14:paraId="37B987E5"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гаражей и мастерских для обслуживания уборочной и аварийной техники – 300 кв.м;</w:t>
            </w:r>
          </w:p>
          <w:p w14:paraId="639F2851"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автостоянок не подлежит установлению;</w:t>
            </w:r>
          </w:p>
          <w:p w14:paraId="6BDA9A3E"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C5C2F2A"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трансформаторных подстанций - не подлежит установлению;</w:t>
            </w:r>
          </w:p>
          <w:p w14:paraId="378A34CD"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тепловых пунктов – не подлежит установлению;</w:t>
            </w:r>
          </w:p>
          <w:p w14:paraId="4C186E72" w14:textId="77777777" w:rsidR="00FF4416" w:rsidRPr="00B06A89" w:rsidRDefault="00FF4416" w:rsidP="00446269">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Для газораспределительных пунктов – 6 кв.м;</w:t>
            </w:r>
          </w:p>
          <w:p w14:paraId="6051DA50"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Максимальные размеры земельных участков на вышеуказанные объекты - не подлежит установлению;</w:t>
            </w:r>
          </w:p>
          <w:p w14:paraId="3F31132B"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lastRenderedPageBreak/>
              <w:t>Минимальные отступы от границ земельных участков:</w:t>
            </w:r>
          </w:p>
          <w:p w14:paraId="58B925DF"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EEC044"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w:t>
            </w:r>
          </w:p>
          <w:p w14:paraId="4F52CBE4"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64C5D7"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категории, не менее 3 м со стороны, выходящей на проезд.</w:t>
            </w:r>
          </w:p>
          <w:p w14:paraId="5306A50B"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F66BF7"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98BBD2"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6A4002"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264299"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любой категории;</w:t>
            </w:r>
          </w:p>
          <w:p w14:paraId="37D5D86D" w14:textId="77777777" w:rsidR="00FF4416" w:rsidRPr="00B06A89" w:rsidRDefault="00FF4416" w:rsidP="00446269">
            <w:pPr>
              <w:autoSpaceDE w:val="0"/>
              <w:autoSpaceDN w:val="0"/>
              <w:adjustRightInd w:val="0"/>
              <w:spacing w:after="0" w:line="240" w:lineRule="auto"/>
              <w:rPr>
                <w:rFonts w:ascii="Times New Roman" w:hAnsi="Times New Roman"/>
                <w:color w:val="000000"/>
                <w:sz w:val="24"/>
                <w:szCs w:val="24"/>
                <w:lang w:eastAsia="ru-RU"/>
              </w:rPr>
            </w:pPr>
            <w:r w:rsidRPr="00B06A89">
              <w:rPr>
                <w:rFonts w:ascii="Times New Roman" w:hAnsi="Times New Roman"/>
                <w:color w:val="000000"/>
                <w:sz w:val="24"/>
                <w:szCs w:val="24"/>
                <w:lang w:eastAsia="ru-RU"/>
              </w:rPr>
              <w:t>- не менее 1 м от границ земельного участка для размещения гаражей и</w:t>
            </w:r>
          </w:p>
          <w:p w14:paraId="21DC9635"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lang w:eastAsia="ru-RU"/>
              </w:rPr>
              <w:t>открытых стоянок</w:t>
            </w:r>
            <w:r w:rsidRPr="00B06A89">
              <w:rPr>
                <w:rFonts w:ascii="Times New Roman" w:hAnsi="Times New Roman"/>
                <w:color w:val="000000"/>
                <w:sz w:val="24"/>
                <w:szCs w:val="24"/>
              </w:rPr>
              <w:t>.</w:t>
            </w:r>
          </w:p>
          <w:p w14:paraId="267B231B"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FE90F5"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eastAsiaTheme="minorEastAsia" w:hAnsi="Times New Roman"/>
                <w:color w:val="000000"/>
                <w:sz w:val="24"/>
                <w:szCs w:val="24"/>
              </w:rPr>
              <w:t>В отдельных случаях в условиях сложившейся застройки допускается размещение зданий по красной линии улиц.</w:t>
            </w:r>
          </w:p>
          <w:p w14:paraId="2D0BF227"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Максимальное количество этажей – 2</w:t>
            </w:r>
          </w:p>
          <w:p w14:paraId="3E559244"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Предельная высота – 20м</w:t>
            </w:r>
          </w:p>
          <w:p w14:paraId="73D91B35" w14:textId="77777777" w:rsidR="00FF4416" w:rsidRPr="00B06A89" w:rsidRDefault="00FF4416" w:rsidP="00446269">
            <w:pPr>
              <w:autoSpaceDE w:val="0"/>
              <w:autoSpaceDN w:val="0"/>
              <w:adjustRightInd w:val="0"/>
              <w:snapToGrid w:val="0"/>
              <w:spacing w:after="0" w:line="240" w:lineRule="auto"/>
              <w:outlineLvl w:val="3"/>
              <w:rPr>
                <w:rFonts w:ascii="Times New Roman" w:hAnsi="Times New Roman"/>
                <w:color w:val="000000"/>
                <w:sz w:val="24"/>
                <w:szCs w:val="24"/>
              </w:rPr>
            </w:pPr>
            <w:r w:rsidRPr="00B06A89">
              <w:rPr>
                <w:rFonts w:ascii="Times New Roman" w:hAnsi="Times New Roman"/>
                <w:color w:val="000000"/>
                <w:sz w:val="24"/>
                <w:szCs w:val="24"/>
              </w:rPr>
              <w:t>Параметры застройки:</w:t>
            </w:r>
          </w:p>
          <w:p w14:paraId="6AF5BEA8"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0A01D5A" w14:textId="77777777" w:rsidR="00FF4416" w:rsidRPr="00B06A89" w:rsidRDefault="00FF4416" w:rsidP="00446269">
            <w:pPr>
              <w:spacing w:after="0" w:line="240" w:lineRule="auto"/>
              <w:ind w:firstLine="325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(Кз) – 0,8</w:t>
            </w:r>
          </w:p>
          <w:p w14:paraId="4992FC4E" w14:textId="77777777" w:rsidR="00FF4416" w:rsidRPr="00B06A89" w:rsidRDefault="00FF4416" w:rsidP="00446269">
            <w:pPr>
              <w:spacing w:after="0" w:line="240" w:lineRule="auto"/>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E62ADB" w14:textId="77777777" w:rsidR="00FF4416" w:rsidRPr="00B06A89" w:rsidRDefault="00FF4416" w:rsidP="0044626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06A89">
              <w:rPr>
                <w:rStyle w:val="Calibri105pt0pt"/>
                <w:rFonts w:ascii="Times New Roman" w:hAnsi="Times New Roman"/>
                <w:sz w:val="24"/>
                <w:szCs w:val="24"/>
              </w:rPr>
              <w:t xml:space="preserve"> в условиях реконструкции </w:t>
            </w:r>
            <w:r w:rsidRPr="00B06A89">
              <w:rPr>
                <w:rFonts w:ascii="Times New Roman" w:eastAsia="Times New Roman" w:hAnsi="Times New Roman"/>
                <w:color w:val="000000"/>
                <w:sz w:val="24"/>
                <w:szCs w:val="24"/>
                <w:lang w:eastAsia="ru-RU"/>
              </w:rPr>
              <w:t>(Кпз) – 2,4</w:t>
            </w:r>
          </w:p>
          <w:p w14:paraId="6706EA53"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06A89">
              <w:rPr>
                <w:color w:val="000000"/>
                <w:sz w:val="24"/>
                <w:szCs w:val="24"/>
              </w:rPr>
              <w:t xml:space="preserve"> </w:t>
            </w:r>
            <w:r w:rsidRPr="00B06A89">
              <w:rPr>
                <w:rStyle w:val="Calibri105pt0pt"/>
                <w:rFonts w:ascii="Times New Roman" w:hAnsi="Times New Roman"/>
                <w:sz w:val="24"/>
                <w:szCs w:val="24"/>
              </w:rPr>
              <w:t>машино-мест, в отношении 1 кв. м расчетной площади здания</w:t>
            </w:r>
            <w:r w:rsidRPr="00B06A89">
              <w:rPr>
                <w:rFonts w:ascii="Times New Roman" w:hAnsi="Times New Roman"/>
                <w:color w:val="000000"/>
                <w:sz w:val="24"/>
                <w:szCs w:val="24"/>
              </w:rPr>
              <w:t xml:space="preserve"> – 0,4</w:t>
            </w:r>
          </w:p>
          <w:p w14:paraId="0F585908" w14:textId="77777777" w:rsidR="00FF4416" w:rsidRPr="00B06A89" w:rsidRDefault="00FF4416" w:rsidP="00446269">
            <w:pPr>
              <w:autoSpaceDE w:val="0"/>
              <w:autoSpaceDN w:val="0"/>
              <w:adjustRightInd w:val="0"/>
              <w:spacing w:after="0" w:line="240" w:lineRule="auto"/>
              <w:outlineLvl w:val="3"/>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Максимальный</w:t>
            </w:r>
            <w:r w:rsidRPr="00B06A89">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3D65697F" w14:textId="77777777" w:rsidR="00E94BE6" w:rsidRPr="00B06A89" w:rsidRDefault="00E94BE6" w:rsidP="00FF4416">
      <w:pPr>
        <w:spacing w:after="0" w:line="240" w:lineRule="auto"/>
        <w:rPr>
          <w:rFonts w:ascii="Times New Roman" w:hAnsi="Times New Roman"/>
          <w:color w:val="000000"/>
          <w:sz w:val="24"/>
          <w:szCs w:val="24"/>
        </w:rPr>
      </w:pPr>
    </w:p>
    <w:p w14:paraId="2EA0B648" w14:textId="4023EDC5" w:rsidR="00FF4416" w:rsidRPr="00B06A89" w:rsidRDefault="00FF4416" w:rsidP="00FF4416">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Примечание:</w:t>
      </w:r>
    </w:p>
    <w:p w14:paraId="667DAAD7" w14:textId="77777777" w:rsidR="00FF4416" w:rsidRPr="00B06A89" w:rsidRDefault="00FF4416" w:rsidP="00FF4416">
      <w:pPr>
        <w:pStyle w:val="aff6"/>
        <w:widowControl w:val="0"/>
        <w:tabs>
          <w:tab w:val="left" w:pos="180"/>
          <w:tab w:val="left" w:pos="360"/>
          <w:tab w:val="left" w:pos="720"/>
          <w:tab w:val="left" w:pos="900"/>
          <w:tab w:val="left" w:pos="1260"/>
        </w:tabs>
        <w:overflowPunct w:val="0"/>
        <w:adjustRightInd w:val="0"/>
        <w:spacing w:after="0" w:line="240" w:lineRule="auto"/>
        <w:ind w:left="0" w:firstLine="851"/>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1.Ограничения использования земельных участков и объектов капитального строительства, находящихся в зоне СХ-1-1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7E0FED44" w14:textId="77777777" w:rsidR="00FF4416" w:rsidRPr="00B06A89" w:rsidRDefault="00FF4416" w:rsidP="00FF4416">
      <w:pPr>
        <w:widowControl w:val="0"/>
        <w:tabs>
          <w:tab w:val="left" w:pos="180"/>
          <w:tab w:val="left" w:pos="360"/>
          <w:tab w:val="left" w:pos="720"/>
          <w:tab w:val="left" w:pos="900"/>
          <w:tab w:val="left" w:pos="1260"/>
        </w:tabs>
        <w:overflowPunct w:val="0"/>
        <w:adjustRightInd w:val="0"/>
        <w:spacing w:after="0" w:line="240" w:lineRule="auto"/>
        <w:ind w:firstLine="851"/>
        <w:jc w:val="both"/>
        <w:rPr>
          <w:rFonts w:ascii="Times New Roman" w:hAnsi="Times New Roman"/>
          <w:color w:val="000000"/>
          <w:sz w:val="24"/>
          <w:szCs w:val="24"/>
          <w:lang w:eastAsia="ru-RU"/>
        </w:rPr>
      </w:pPr>
      <w:r w:rsidRPr="00B06A89">
        <w:rPr>
          <w:rFonts w:ascii="Times New Roman" w:hAnsi="Times New Roman"/>
          <w:color w:val="000000"/>
          <w:sz w:val="24"/>
          <w:szCs w:val="24"/>
        </w:rPr>
        <w:t xml:space="preserve">2.В случае отсутствия установленных красных линий, минимальные отступы до зданий и сооружение при осуществлении </w:t>
      </w:r>
      <w:r w:rsidRPr="00B06A89">
        <w:rPr>
          <w:rFonts w:ascii="Times New Roman" w:hAnsi="Times New Roman"/>
          <w:color w:val="000000"/>
          <w:sz w:val="24"/>
          <w:szCs w:val="24"/>
        </w:rPr>
        <w:lastRenderedPageBreak/>
        <w:t>строительства применять от границ участка смежных с территориями общего пользования</w:t>
      </w:r>
    </w:p>
    <w:p w14:paraId="440E50E0" w14:textId="77777777" w:rsidR="00FF4416" w:rsidRPr="00B06A89" w:rsidRDefault="00FF4416" w:rsidP="00FF4416">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4416EEC" w14:textId="77777777" w:rsidR="00FF4416" w:rsidRPr="00B06A89" w:rsidRDefault="00FF4416" w:rsidP="00FF4416">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D4953DD" w14:textId="77777777" w:rsidR="00FF4416" w:rsidRPr="00B06A89" w:rsidRDefault="00FF4416" w:rsidP="00FF4416">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1231023" w14:textId="77777777" w:rsidR="00FF4416" w:rsidRPr="00B06A89" w:rsidRDefault="00FF4416" w:rsidP="00FF4416">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92EFA29" w14:textId="77777777" w:rsidR="00FF4416" w:rsidRPr="00B06A89" w:rsidRDefault="00FF4416" w:rsidP="00FF4416">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A3FE2DE" w14:textId="77777777" w:rsidR="00FF4416" w:rsidRPr="00B06A89" w:rsidRDefault="00FF4416" w:rsidP="00FF4416">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FEF2EAB" w14:textId="77777777" w:rsidR="00FF4416" w:rsidRPr="00B06A89" w:rsidRDefault="00FF4416" w:rsidP="00FF4416">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5DE5606" w14:textId="77777777" w:rsidR="00FF4416" w:rsidRPr="00B06A89" w:rsidRDefault="00FF4416" w:rsidP="00FF4416">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D97006A" w14:textId="77777777" w:rsidR="00FF4416" w:rsidRPr="00B06A89" w:rsidRDefault="00FF4416" w:rsidP="00FF4416">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C6ED4" w:rsidRPr="00B06A89">
        <w:rPr>
          <w:rFonts w:ascii="Times New Roman" w:hAnsi="Times New Roman"/>
          <w:color w:val="000000"/>
          <w:sz w:val="24"/>
          <w:szCs w:val="24"/>
          <w:lang w:eastAsia="ru-RU"/>
        </w:rPr>
        <w:lastRenderedPageBreak/>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4F7D35A" w14:textId="77777777" w:rsidR="00FF4416" w:rsidRPr="00B06A89" w:rsidRDefault="00FF4416" w:rsidP="00FF4416">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273EC73" w14:textId="77777777" w:rsidR="00FF4416" w:rsidRPr="00B06A89" w:rsidRDefault="00FF4416" w:rsidP="00FF4416">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442DFED" w14:textId="77777777" w:rsidR="00FF4416" w:rsidRPr="00B06A89" w:rsidRDefault="00FF4416" w:rsidP="00FF4416">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C6ED4" w:rsidRPr="00B06A89">
        <w:rPr>
          <w:rFonts w:ascii="Times New Roman" w:hAnsi="Times New Roman"/>
          <w:color w:val="000000"/>
          <w:sz w:val="24"/>
          <w:szCs w:val="24"/>
          <w:lang w:eastAsia="ru-RU"/>
        </w:rPr>
        <w:t>Песчановского</w:t>
      </w:r>
      <w:r w:rsidRPr="00B06A89">
        <w:rPr>
          <w:rFonts w:ascii="Times New Roman" w:hAnsi="Times New Roman"/>
          <w:color w:val="000000"/>
          <w:sz w:val="24"/>
          <w:szCs w:val="24"/>
          <w:lang w:eastAsia="ru-RU"/>
        </w:rPr>
        <w:t xml:space="preserve"> сельского поселения Бахчисарайского района Республики Крым.</w:t>
      </w:r>
    </w:p>
    <w:p w14:paraId="5495735E" w14:textId="77777777" w:rsidR="0013347E" w:rsidRPr="00B06A89" w:rsidRDefault="0013347E" w:rsidP="004211BC">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0477C90D" w14:textId="77777777" w:rsidR="00E256FF" w:rsidRPr="00B06A89" w:rsidRDefault="00383C25" w:rsidP="00BF19D6">
      <w:pPr>
        <w:pStyle w:val="2"/>
        <w:spacing w:before="0" w:after="0"/>
        <w:rPr>
          <w:rFonts w:ascii="Times New Roman" w:hAnsi="Times New Roman" w:cs="Times New Roman"/>
          <w:i w:val="0"/>
          <w:color w:val="000000"/>
          <w:kern w:val="1"/>
          <w:sz w:val="24"/>
          <w:szCs w:val="24"/>
        </w:rPr>
      </w:pPr>
      <w:bookmarkStart w:id="44" w:name="_Toc494887952"/>
      <w:bookmarkStart w:id="45" w:name="_Toc494888411"/>
      <w:bookmarkStart w:id="46" w:name="_Toc79766222"/>
      <w:r w:rsidRPr="00B06A89">
        <w:rPr>
          <w:rFonts w:ascii="Times New Roman" w:hAnsi="Times New Roman" w:cs="Times New Roman"/>
          <w:i w:val="0"/>
          <w:color w:val="000000"/>
          <w:kern w:val="1"/>
          <w:sz w:val="24"/>
          <w:szCs w:val="24"/>
        </w:rPr>
        <w:t xml:space="preserve">Статья </w:t>
      </w:r>
      <w:r w:rsidR="00B84511" w:rsidRPr="00B06A89">
        <w:rPr>
          <w:rFonts w:ascii="Times New Roman" w:hAnsi="Times New Roman" w:cs="Times New Roman"/>
          <w:i w:val="0"/>
          <w:color w:val="000000"/>
          <w:kern w:val="1"/>
          <w:sz w:val="24"/>
          <w:szCs w:val="24"/>
        </w:rPr>
        <w:t>5</w:t>
      </w:r>
      <w:r w:rsidR="0013347E" w:rsidRPr="00B06A89">
        <w:rPr>
          <w:rFonts w:ascii="Times New Roman" w:hAnsi="Times New Roman" w:cs="Times New Roman"/>
          <w:i w:val="0"/>
          <w:color w:val="000000"/>
          <w:kern w:val="1"/>
          <w:sz w:val="24"/>
          <w:szCs w:val="24"/>
        </w:rPr>
        <w:t>5</w:t>
      </w:r>
      <w:r w:rsidR="00E256FF" w:rsidRPr="00B06A89">
        <w:rPr>
          <w:rFonts w:ascii="Times New Roman" w:hAnsi="Times New Roman" w:cs="Times New Roman"/>
          <w:i w:val="0"/>
          <w:color w:val="000000"/>
          <w:kern w:val="1"/>
          <w:sz w:val="24"/>
          <w:szCs w:val="24"/>
        </w:rPr>
        <w:t>. Зона водных объектов (ВО)</w:t>
      </w:r>
      <w:bookmarkEnd w:id="44"/>
      <w:bookmarkEnd w:id="45"/>
      <w:bookmarkEnd w:id="46"/>
    </w:p>
    <w:p w14:paraId="02689A6B" w14:textId="77777777" w:rsidR="00E256FF" w:rsidRPr="00B06A89" w:rsidRDefault="00E256FF" w:rsidP="0035156C">
      <w:pPr>
        <w:spacing w:after="0" w:line="240" w:lineRule="auto"/>
        <w:ind w:firstLine="851"/>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B06A89">
        <w:rPr>
          <w:rFonts w:ascii="Times New Roman" w:hAnsi="Times New Roman"/>
          <w:color w:val="000000"/>
          <w:sz w:val="24"/>
          <w:szCs w:val="24"/>
          <w:lang w:eastAsia="ru-RU"/>
        </w:rPr>
        <w:t>поселения</w:t>
      </w:r>
      <w:r w:rsidRPr="00B06A89">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01F8B22C" w14:textId="77777777" w:rsidR="00E256FF" w:rsidRPr="00B06A89" w:rsidRDefault="00E256FF" w:rsidP="0035156C">
      <w:pPr>
        <w:spacing w:after="0" w:line="240" w:lineRule="auto"/>
        <w:ind w:firstLine="851"/>
        <w:rPr>
          <w:rFonts w:ascii="Times New Roman" w:hAnsi="Times New Roman"/>
          <w:b/>
          <w:color w:val="000000"/>
          <w:sz w:val="24"/>
          <w:szCs w:val="24"/>
        </w:rPr>
      </w:pPr>
      <w:r w:rsidRPr="00B06A89">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3CD7F769" w14:textId="77777777" w:rsidR="00E256FF" w:rsidRPr="00B06A89" w:rsidRDefault="00E256FF" w:rsidP="0035156C">
      <w:pPr>
        <w:spacing w:after="0" w:line="240" w:lineRule="auto"/>
        <w:jc w:val="center"/>
        <w:rPr>
          <w:rFonts w:ascii="Times New Roman" w:hAnsi="Times New Roman"/>
          <w:b/>
          <w:color w:val="000000"/>
          <w:sz w:val="24"/>
          <w:szCs w:val="24"/>
        </w:rPr>
      </w:pPr>
      <w:bookmarkStart w:id="47" w:name="_Toc416785903"/>
    </w:p>
    <w:p w14:paraId="443B552D" w14:textId="77777777" w:rsidR="00ED42D1" w:rsidRPr="00B06A89" w:rsidRDefault="00ED42D1" w:rsidP="00ED42D1">
      <w:pPr>
        <w:pStyle w:val="2"/>
        <w:spacing w:before="0" w:after="0"/>
        <w:rPr>
          <w:rFonts w:ascii="Times New Roman" w:hAnsi="Times New Roman" w:cs="Times New Roman"/>
          <w:i w:val="0"/>
          <w:color w:val="000000"/>
          <w:kern w:val="1"/>
          <w:sz w:val="24"/>
          <w:szCs w:val="24"/>
        </w:rPr>
      </w:pPr>
      <w:bookmarkStart w:id="48" w:name="_Toc500541939"/>
      <w:bookmarkStart w:id="49" w:name="_Toc79766223"/>
      <w:r w:rsidRPr="00B06A89">
        <w:rPr>
          <w:rFonts w:ascii="Times New Roman" w:hAnsi="Times New Roman" w:cs="Times New Roman"/>
          <w:i w:val="0"/>
          <w:color w:val="000000"/>
          <w:kern w:val="1"/>
          <w:sz w:val="24"/>
          <w:szCs w:val="24"/>
        </w:rPr>
        <w:t>Статья 5</w:t>
      </w:r>
      <w:r w:rsidR="0013347E" w:rsidRPr="00B06A89">
        <w:rPr>
          <w:rFonts w:ascii="Times New Roman" w:hAnsi="Times New Roman" w:cs="Times New Roman"/>
          <w:i w:val="0"/>
          <w:color w:val="000000"/>
          <w:kern w:val="1"/>
          <w:sz w:val="24"/>
          <w:szCs w:val="24"/>
        </w:rPr>
        <w:t>6</w:t>
      </w:r>
      <w:r w:rsidRPr="00B06A89">
        <w:rPr>
          <w:rFonts w:ascii="Times New Roman" w:hAnsi="Times New Roman" w:cs="Times New Roman"/>
          <w:i w:val="0"/>
          <w:color w:val="000000"/>
          <w:kern w:val="1"/>
          <w:sz w:val="24"/>
          <w:szCs w:val="24"/>
        </w:rPr>
        <w:t>. Территории общего пользования (ТО)</w:t>
      </w:r>
      <w:bookmarkEnd w:id="48"/>
      <w:bookmarkEnd w:id="49"/>
    </w:p>
    <w:p w14:paraId="333F6FF9" w14:textId="77777777" w:rsidR="00ED42D1" w:rsidRPr="00B06A89" w:rsidRDefault="00ED42D1" w:rsidP="00ED42D1">
      <w:pPr>
        <w:spacing w:after="0" w:line="240" w:lineRule="auto"/>
        <w:ind w:firstLine="851"/>
        <w:rPr>
          <w:rFonts w:ascii="Times New Roman" w:hAnsi="Times New Roman"/>
          <w:color w:val="000000"/>
          <w:sz w:val="24"/>
          <w:szCs w:val="24"/>
          <w:lang w:eastAsia="ru-RU"/>
        </w:rPr>
      </w:pPr>
      <w:r w:rsidRPr="00B06A89">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23B76805" w14:textId="77777777" w:rsidR="00ED42D1" w:rsidRPr="00B06A89" w:rsidRDefault="00ED42D1" w:rsidP="00ED42D1">
      <w:pPr>
        <w:spacing w:after="0" w:line="240" w:lineRule="auto"/>
        <w:ind w:firstLine="851"/>
        <w:rPr>
          <w:rFonts w:ascii="Times New Roman" w:hAnsi="Times New Roman"/>
          <w:color w:val="000000"/>
          <w:sz w:val="24"/>
          <w:szCs w:val="24"/>
          <w:lang w:eastAsia="ru-RU"/>
        </w:rPr>
      </w:pPr>
      <w:r w:rsidRPr="00B06A89">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4E1E4302" w14:textId="4251AA36" w:rsidR="00ED42D1" w:rsidRPr="00B06A89" w:rsidRDefault="00ED42D1" w:rsidP="00ED42D1">
      <w:pPr>
        <w:spacing w:after="0" w:line="240" w:lineRule="auto"/>
        <w:ind w:firstLine="851"/>
        <w:rPr>
          <w:rFonts w:ascii="Times New Roman" w:hAnsi="Times New Roman"/>
          <w:color w:val="000000"/>
          <w:sz w:val="24"/>
          <w:szCs w:val="24"/>
          <w:lang w:eastAsia="ru-RU"/>
        </w:rPr>
      </w:pPr>
      <w:r w:rsidRPr="00B06A89">
        <w:rPr>
          <w:rFonts w:ascii="Times New Roman" w:hAnsi="Times New Roman"/>
          <w:color w:val="000000"/>
          <w:sz w:val="24"/>
          <w:szCs w:val="24"/>
          <w:lang w:eastAsia="ru-RU"/>
        </w:rPr>
        <w:t xml:space="preserve">Регулирование градостроительной </w:t>
      </w:r>
      <w:r w:rsidR="00E94BE6" w:rsidRPr="00B06A89">
        <w:rPr>
          <w:rFonts w:ascii="Times New Roman" w:hAnsi="Times New Roman"/>
          <w:color w:val="000000"/>
          <w:sz w:val="24"/>
          <w:szCs w:val="24"/>
          <w:lang w:eastAsia="ru-RU"/>
        </w:rPr>
        <w:t>деятельности для</w:t>
      </w:r>
      <w:r w:rsidRPr="00B06A89">
        <w:rPr>
          <w:rFonts w:ascii="Times New Roman" w:hAnsi="Times New Roman"/>
          <w:color w:val="000000"/>
          <w:sz w:val="24"/>
          <w:szCs w:val="24"/>
          <w:lang w:eastAsia="ru-RU"/>
        </w:rPr>
        <w:t xml:space="preserve"> территорий общего пользования в границах коридоров красных линий должно осуществляться в соответствии с Проектом </w:t>
      </w:r>
      <w:r w:rsidR="00E94BE6" w:rsidRPr="00B06A89">
        <w:rPr>
          <w:rFonts w:ascii="Times New Roman" w:hAnsi="Times New Roman"/>
          <w:color w:val="000000"/>
          <w:sz w:val="24"/>
          <w:szCs w:val="24"/>
          <w:lang w:eastAsia="ru-RU"/>
        </w:rPr>
        <w:t>планировки и</w:t>
      </w:r>
      <w:r w:rsidRPr="00B06A89">
        <w:rPr>
          <w:rFonts w:ascii="Times New Roman" w:hAnsi="Times New Roman"/>
          <w:color w:val="000000"/>
          <w:sz w:val="24"/>
          <w:szCs w:val="24"/>
          <w:lang w:eastAsia="ru-RU"/>
        </w:rPr>
        <w:t xml:space="preserve"> межевания улично-</w:t>
      </w:r>
      <w:r w:rsidR="00395621" w:rsidRPr="00B06A89">
        <w:rPr>
          <w:rFonts w:ascii="Times New Roman" w:hAnsi="Times New Roman"/>
          <w:color w:val="000000"/>
          <w:sz w:val="24"/>
          <w:szCs w:val="24"/>
          <w:lang w:eastAsia="ru-RU"/>
        </w:rPr>
        <w:t>дорожной сети</w:t>
      </w:r>
      <w:r w:rsidRPr="00B06A89">
        <w:rPr>
          <w:rFonts w:ascii="Times New Roman" w:hAnsi="Times New Roman"/>
          <w:color w:val="000000"/>
          <w:sz w:val="24"/>
          <w:szCs w:val="24"/>
          <w:lang w:eastAsia="ru-RU"/>
        </w:rPr>
        <w:t xml:space="preserve"> и территорий общественного пользования. </w:t>
      </w:r>
    </w:p>
    <w:p w14:paraId="79FD9098" w14:textId="77777777" w:rsidR="00ED42D1" w:rsidRPr="00B06A89" w:rsidRDefault="00ED42D1" w:rsidP="0035156C">
      <w:pPr>
        <w:spacing w:after="0" w:line="240" w:lineRule="auto"/>
        <w:jc w:val="center"/>
        <w:rPr>
          <w:rFonts w:ascii="Times New Roman" w:hAnsi="Times New Roman"/>
          <w:b/>
          <w:color w:val="000000"/>
          <w:sz w:val="24"/>
          <w:szCs w:val="24"/>
        </w:rPr>
        <w:sectPr w:rsidR="00ED42D1" w:rsidRPr="00B06A89" w:rsidSect="00E256FF">
          <w:pgSz w:w="16838" w:h="11906" w:orient="landscape"/>
          <w:pgMar w:top="1280" w:right="1134" w:bottom="850" w:left="1134" w:header="708" w:footer="0" w:gutter="0"/>
          <w:cols w:space="708"/>
          <w:docGrid w:linePitch="360"/>
        </w:sectPr>
      </w:pPr>
    </w:p>
    <w:p w14:paraId="0FA11481" w14:textId="77777777" w:rsidR="00E256FF" w:rsidRPr="00B06A89"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50" w:name="_Toc494887953"/>
      <w:bookmarkStart w:id="51" w:name="_Toc494888412"/>
      <w:bookmarkStart w:id="52" w:name="_Toc79766224"/>
      <w:bookmarkEnd w:id="47"/>
      <w:r w:rsidRPr="00B06A89">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50"/>
      <w:bookmarkEnd w:id="51"/>
      <w:bookmarkEnd w:id="52"/>
    </w:p>
    <w:p w14:paraId="319C40F3" w14:textId="77777777" w:rsidR="00E256FF" w:rsidRPr="00B06A89"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3" w:name="_Toc494887954"/>
      <w:bookmarkStart w:id="54" w:name="_Toc494888413"/>
      <w:bookmarkStart w:id="55" w:name="_Toc79766225"/>
      <w:r w:rsidRPr="00B06A89">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53"/>
      <w:bookmarkEnd w:id="54"/>
      <w:bookmarkEnd w:id="55"/>
    </w:p>
    <w:p w14:paraId="212F0880" w14:textId="77777777" w:rsidR="00395621" w:rsidRPr="00B06A89" w:rsidRDefault="00395621" w:rsidP="0035156C">
      <w:pPr>
        <w:pStyle w:val="2"/>
        <w:spacing w:before="0" w:after="0"/>
        <w:jc w:val="both"/>
        <w:rPr>
          <w:rFonts w:ascii="Times New Roman" w:hAnsi="Times New Roman" w:cs="Times New Roman"/>
          <w:i w:val="0"/>
          <w:color w:val="000000"/>
          <w:kern w:val="1"/>
          <w:sz w:val="16"/>
          <w:szCs w:val="16"/>
        </w:rPr>
      </w:pPr>
      <w:bookmarkStart w:id="56" w:name="_Toc495960205"/>
      <w:bookmarkStart w:id="57" w:name="_Toc79766226"/>
      <w:bookmarkEnd w:id="0"/>
      <w:bookmarkEnd w:id="1"/>
    </w:p>
    <w:p w14:paraId="5C02D8CD" w14:textId="40CA0503" w:rsidR="00E767CA" w:rsidRPr="00B06A89" w:rsidRDefault="00E767CA" w:rsidP="0035156C">
      <w:pPr>
        <w:pStyle w:val="2"/>
        <w:spacing w:before="0" w:after="0"/>
        <w:jc w:val="both"/>
        <w:rPr>
          <w:rFonts w:ascii="Times New Roman" w:hAnsi="Times New Roman" w:cs="Times New Roman"/>
          <w:i w:val="0"/>
          <w:iCs w:val="0"/>
          <w:color w:val="000000"/>
          <w:kern w:val="1"/>
          <w:sz w:val="24"/>
          <w:szCs w:val="24"/>
        </w:rPr>
      </w:pPr>
      <w:r w:rsidRPr="00B06A89">
        <w:rPr>
          <w:rFonts w:ascii="Times New Roman" w:hAnsi="Times New Roman" w:cs="Times New Roman"/>
          <w:i w:val="0"/>
          <w:color w:val="000000"/>
          <w:kern w:val="1"/>
          <w:sz w:val="24"/>
          <w:szCs w:val="24"/>
        </w:rPr>
        <w:t xml:space="preserve">Статья </w:t>
      </w:r>
      <w:r w:rsidR="00B84511" w:rsidRPr="00B06A89">
        <w:rPr>
          <w:rFonts w:ascii="Times New Roman" w:hAnsi="Times New Roman" w:cs="Times New Roman"/>
          <w:i w:val="0"/>
          <w:color w:val="000000"/>
          <w:kern w:val="1"/>
          <w:sz w:val="24"/>
          <w:szCs w:val="24"/>
        </w:rPr>
        <w:t>5</w:t>
      </w:r>
      <w:r w:rsidR="0013347E" w:rsidRPr="00B06A89">
        <w:rPr>
          <w:rFonts w:ascii="Times New Roman" w:hAnsi="Times New Roman" w:cs="Times New Roman"/>
          <w:i w:val="0"/>
          <w:color w:val="000000"/>
          <w:kern w:val="1"/>
          <w:sz w:val="24"/>
          <w:szCs w:val="24"/>
        </w:rPr>
        <w:t>7</w:t>
      </w:r>
      <w:r w:rsidRPr="00B06A89">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56"/>
      <w:bookmarkEnd w:id="57"/>
    </w:p>
    <w:p w14:paraId="7444127A" w14:textId="77777777" w:rsidR="00E767CA" w:rsidRPr="00B06A89" w:rsidRDefault="00E767CA" w:rsidP="0035156C">
      <w:pPr>
        <w:spacing w:after="0" w:line="240" w:lineRule="auto"/>
        <w:ind w:firstLine="709"/>
        <w:jc w:val="both"/>
        <w:rPr>
          <w:rFonts w:ascii="Times New Roman" w:hAnsi="Times New Roman"/>
          <w:color w:val="000000"/>
          <w:sz w:val="24"/>
          <w:szCs w:val="24"/>
        </w:rPr>
      </w:pPr>
      <w:r w:rsidRPr="00B06A89">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B06A89">
        <w:rPr>
          <w:rFonts w:ascii="Times New Roman" w:hAnsi="Times New Roman"/>
          <w:color w:val="000000"/>
          <w:sz w:val="24"/>
          <w:szCs w:val="24"/>
        </w:rPr>
        <w:t>сельского поселения</w:t>
      </w:r>
      <w:r w:rsidRPr="00B06A89">
        <w:rPr>
          <w:rFonts w:ascii="Times New Roman" w:hAnsi="Times New Roman"/>
          <w:color w:val="000000"/>
          <w:sz w:val="24"/>
          <w:szCs w:val="24"/>
        </w:rPr>
        <w:t>.</w:t>
      </w:r>
    </w:p>
    <w:p w14:paraId="7285C2A3" w14:textId="77777777" w:rsidR="00E767CA" w:rsidRPr="00B06A89" w:rsidRDefault="00E767CA" w:rsidP="0035156C">
      <w:pPr>
        <w:spacing w:after="0" w:line="240" w:lineRule="auto"/>
        <w:ind w:firstLine="709"/>
        <w:jc w:val="both"/>
        <w:rPr>
          <w:rFonts w:ascii="Times New Roman" w:hAnsi="Times New Roman"/>
          <w:color w:val="000000"/>
          <w:sz w:val="24"/>
          <w:szCs w:val="24"/>
        </w:rPr>
      </w:pPr>
      <w:r w:rsidRPr="00B06A89">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1088CBD9" w14:textId="77777777" w:rsidR="00E767CA" w:rsidRPr="00B06A89" w:rsidRDefault="00E767CA" w:rsidP="00180776">
      <w:pPr>
        <w:pStyle w:val="aff6"/>
        <w:numPr>
          <w:ilvl w:val="0"/>
          <w:numId w:val="22"/>
        </w:numPr>
        <w:spacing w:after="0" w:line="240" w:lineRule="auto"/>
        <w:ind w:left="0" w:firstLine="709"/>
        <w:jc w:val="both"/>
        <w:rPr>
          <w:rFonts w:ascii="Times New Roman" w:hAnsi="Times New Roman"/>
          <w:color w:val="000000"/>
          <w:sz w:val="24"/>
          <w:szCs w:val="24"/>
        </w:rPr>
      </w:pPr>
      <w:r w:rsidRPr="00B06A89">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B06A89">
        <w:rPr>
          <w:rFonts w:ascii="Times New Roman" w:hAnsi="Times New Roman"/>
          <w:color w:val="000000"/>
          <w:sz w:val="24"/>
          <w:szCs w:val="24"/>
        </w:rPr>
        <w:t xml:space="preserve"> в соответствии с законодательством</w:t>
      </w:r>
      <w:r w:rsidRPr="00B06A89">
        <w:rPr>
          <w:rFonts w:ascii="Times New Roman" w:hAnsi="Times New Roman"/>
          <w:color w:val="000000"/>
          <w:sz w:val="24"/>
          <w:szCs w:val="24"/>
        </w:rPr>
        <w:t>;</w:t>
      </w:r>
    </w:p>
    <w:p w14:paraId="6B00F535" w14:textId="77777777" w:rsidR="00E767CA" w:rsidRPr="00B06A89" w:rsidRDefault="00E767CA" w:rsidP="00180776">
      <w:pPr>
        <w:pStyle w:val="aff6"/>
        <w:numPr>
          <w:ilvl w:val="0"/>
          <w:numId w:val="22"/>
        </w:numPr>
        <w:spacing w:after="0" w:line="240" w:lineRule="auto"/>
        <w:ind w:left="0" w:firstLine="709"/>
        <w:jc w:val="both"/>
        <w:rPr>
          <w:rFonts w:ascii="Times New Roman" w:hAnsi="Times New Roman"/>
          <w:color w:val="000000"/>
          <w:sz w:val="24"/>
          <w:szCs w:val="24"/>
        </w:rPr>
      </w:pPr>
      <w:r w:rsidRPr="00B06A89">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B06A89">
        <w:rPr>
          <w:rFonts w:ascii="Times New Roman" w:hAnsi="Times New Roman"/>
          <w:color w:val="000000"/>
          <w:sz w:val="24"/>
          <w:szCs w:val="24"/>
        </w:rPr>
        <w:t xml:space="preserve"> в соответствии с законодательством</w:t>
      </w:r>
      <w:r w:rsidRPr="00B06A89">
        <w:rPr>
          <w:rFonts w:ascii="Times New Roman" w:hAnsi="Times New Roman"/>
          <w:color w:val="000000"/>
          <w:sz w:val="24"/>
          <w:szCs w:val="24"/>
        </w:rPr>
        <w:t>.</w:t>
      </w:r>
    </w:p>
    <w:p w14:paraId="1ECBE6FF" w14:textId="77777777" w:rsidR="00E767CA" w:rsidRPr="00B06A89" w:rsidRDefault="00E767CA" w:rsidP="0035156C">
      <w:pPr>
        <w:spacing w:after="0" w:line="240" w:lineRule="auto"/>
        <w:ind w:firstLine="709"/>
        <w:jc w:val="both"/>
        <w:rPr>
          <w:rFonts w:ascii="Times New Roman" w:hAnsi="Times New Roman"/>
          <w:color w:val="000000"/>
          <w:sz w:val="24"/>
          <w:szCs w:val="24"/>
        </w:rPr>
      </w:pPr>
      <w:r w:rsidRPr="00B06A89">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58" w:name="_Toc236033107"/>
      <w:bookmarkStart w:id="59" w:name="_Toc255997023"/>
    </w:p>
    <w:bookmarkEnd w:id="58"/>
    <w:bookmarkEnd w:id="59"/>
    <w:p w14:paraId="0F69781E" w14:textId="77777777" w:rsidR="00E767CA" w:rsidRPr="00B06A89" w:rsidRDefault="00E767CA" w:rsidP="0035156C">
      <w:pPr>
        <w:spacing w:after="0" w:line="240" w:lineRule="auto"/>
        <w:ind w:firstLine="709"/>
        <w:jc w:val="both"/>
        <w:rPr>
          <w:rFonts w:ascii="Times New Roman" w:hAnsi="Times New Roman"/>
          <w:color w:val="000000"/>
          <w:sz w:val="24"/>
          <w:szCs w:val="24"/>
        </w:rPr>
      </w:pPr>
      <w:r w:rsidRPr="00B06A89">
        <w:rPr>
          <w:rFonts w:ascii="Times New Roman" w:hAnsi="Times New Roman"/>
          <w:color w:val="000000"/>
          <w:sz w:val="24"/>
          <w:szCs w:val="24"/>
        </w:rPr>
        <w:t>4. К зонам с особыми условиями использования территорий отнесены:</w:t>
      </w:r>
    </w:p>
    <w:p w14:paraId="5C31C235" w14:textId="77777777" w:rsidR="00E767CA" w:rsidRPr="00B06A89" w:rsidRDefault="00E767CA" w:rsidP="00180776">
      <w:pPr>
        <w:pStyle w:val="aff6"/>
        <w:numPr>
          <w:ilvl w:val="0"/>
          <w:numId w:val="21"/>
        </w:numPr>
        <w:spacing w:after="0" w:line="240" w:lineRule="auto"/>
        <w:ind w:left="0" w:firstLine="709"/>
        <w:jc w:val="both"/>
        <w:rPr>
          <w:rFonts w:ascii="Times New Roman" w:hAnsi="Times New Roman"/>
          <w:color w:val="000000"/>
          <w:sz w:val="24"/>
          <w:szCs w:val="24"/>
        </w:rPr>
      </w:pPr>
      <w:r w:rsidRPr="00B06A89">
        <w:rPr>
          <w:rFonts w:ascii="Times New Roman" w:hAnsi="Times New Roman"/>
          <w:color w:val="000000"/>
          <w:sz w:val="24"/>
          <w:szCs w:val="24"/>
        </w:rPr>
        <w:t>зоны, формируемые требованиями охраны объектов культурного наследия;</w:t>
      </w:r>
    </w:p>
    <w:p w14:paraId="7BF444A4" w14:textId="77777777" w:rsidR="00E767CA" w:rsidRPr="00B06A89" w:rsidRDefault="00E767CA" w:rsidP="00180776">
      <w:pPr>
        <w:pStyle w:val="aff6"/>
        <w:numPr>
          <w:ilvl w:val="0"/>
          <w:numId w:val="21"/>
        </w:numPr>
        <w:spacing w:after="0" w:line="240" w:lineRule="auto"/>
        <w:ind w:left="0" w:firstLine="709"/>
        <w:jc w:val="both"/>
        <w:rPr>
          <w:rFonts w:ascii="Times New Roman" w:hAnsi="Times New Roman"/>
          <w:color w:val="000000"/>
          <w:sz w:val="24"/>
          <w:szCs w:val="24"/>
        </w:rPr>
      </w:pPr>
      <w:r w:rsidRPr="00B06A89">
        <w:rPr>
          <w:rFonts w:ascii="Times New Roman" w:hAnsi="Times New Roman"/>
          <w:color w:val="000000"/>
          <w:sz w:val="24"/>
          <w:szCs w:val="24"/>
        </w:rPr>
        <w:t>зоны, формируемые санитарно-гигиеническими, экологическими и иными требованиями.</w:t>
      </w:r>
    </w:p>
    <w:p w14:paraId="64FA3C2A" w14:textId="77777777" w:rsidR="00E767CA" w:rsidRPr="00B06A89" w:rsidRDefault="00E767CA" w:rsidP="0035156C">
      <w:pPr>
        <w:spacing w:after="0" w:line="240" w:lineRule="auto"/>
        <w:ind w:firstLine="709"/>
        <w:jc w:val="both"/>
        <w:rPr>
          <w:rFonts w:ascii="Times New Roman" w:hAnsi="Times New Roman"/>
          <w:color w:val="000000"/>
          <w:sz w:val="24"/>
          <w:szCs w:val="24"/>
        </w:rPr>
      </w:pPr>
      <w:r w:rsidRPr="00B06A89">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6EE3095F" w14:textId="77777777" w:rsidR="00E767CA" w:rsidRPr="00B06A89" w:rsidRDefault="00E767CA" w:rsidP="0035156C">
      <w:pPr>
        <w:spacing w:after="0" w:line="240" w:lineRule="auto"/>
        <w:ind w:firstLine="709"/>
        <w:jc w:val="both"/>
        <w:rPr>
          <w:rFonts w:ascii="Times New Roman" w:hAnsi="Times New Roman"/>
          <w:color w:val="000000"/>
          <w:sz w:val="24"/>
          <w:szCs w:val="24"/>
        </w:rPr>
      </w:pPr>
      <w:r w:rsidRPr="00B06A89">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16EB73DB" w14:textId="77777777" w:rsidR="00E767CA" w:rsidRPr="00B06A89" w:rsidRDefault="00E767CA" w:rsidP="0035156C">
      <w:pPr>
        <w:spacing w:after="0" w:line="240" w:lineRule="auto"/>
        <w:ind w:firstLine="709"/>
        <w:jc w:val="both"/>
        <w:rPr>
          <w:rFonts w:ascii="Times New Roman" w:hAnsi="Times New Roman"/>
          <w:color w:val="000000"/>
          <w:sz w:val="24"/>
          <w:szCs w:val="24"/>
        </w:rPr>
      </w:pPr>
      <w:r w:rsidRPr="00B06A89">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B06A89">
        <w:rPr>
          <w:rFonts w:ascii="Times New Roman" w:hAnsi="Times New Roman"/>
          <w:color w:val="000000"/>
          <w:sz w:val="24"/>
          <w:szCs w:val="24"/>
        </w:rPr>
        <w:t>в соответствии с законодательством</w:t>
      </w:r>
      <w:r w:rsidRPr="00B06A89">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B06A89">
        <w:rPr>
          <w:rFonts w:ascii="Times New Roman" w:hAnsi="Times New Roman"/>
          <w:color w:val="000000"/>
          <w:sz w:val="24"/>
          <w:szCs w:val="24"/>
        </w:rPr>
        <w:t>сельского поселения</w:t>
      </w:r>
      <w:r w:rsidRPr="00B06A89">
        <w:rPr>
          <w:rFonts w:ascii="Times New Roman" w:hAnsi="Times New Roman"/>
          <w:color w:val="000000"/>
          <w:sz w:val="24"/>
          <w:szCs w:val="24"/>
        </w:rPr>
        <w:t>.</w:t>
      </w:r>
    </w:p>
    <w:p w14:paraId="61C8533A" w14:textId="77777777" w:rsidR="00E767CA" w:rsidRPr="00B06A89" w:rsidRDefault="00E767CA" w:rsidP="0035156C">
      <w:pPr>
        <w:spacing w:after="0" w:line="240" w:lineRule="auto"/>
        <w:ind w:firstLine="709"/>
        <w:jc w:val="both"/>
        <w:rPr>
          <w:rFonts w:ascii="Times New Roman" w:hAnsi="Times New Roman"/>
          <w:color w:val="000000"/>
          <w:sz w:val="24"/>
          <w:szCs w:val="24"/>
        </w:rPr>
      </w:pPr>
      <w:r w:rsidRPr="00B06A89">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5D2DBA86" w14:textId="77777777" w:rsidR="00E767CA" w:rsidRPr="00B06A89" w:rsidRDefault="00E767CA" w:rsidP="0035156C">
      <w:pPr>
        <w:spacing w:after="0" w:line="240" w:lineRule="auto"/>
        <w:ind w:firstLine="709"/>
        <w:jc w:val="both"/>
        <w:rPr>
          <w:rFonts w:ascii="Times New Roman" w:hAnsi="Times New Roman"/>
          <w:color w:val="000000"/>
          <w:sz w:val="24"/>
          <w:szCs w:val="24"/>
        </w:rPr>
      </w:pPr>
      <w:r w:rsidRPr="00B06A89">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3E599A72" w14:textId="77777777" w:rsidR="003F6C38" w:rsidRPr="00B06A89" w:rsidRDefault="003F6C38" w:rsidP="0035156C">
      <w:pPr>
        <w:pStyle w:val="2"/>
        <w:spacing w:before="0" w:after="0"/>
        <w:jc w:val="both"/>
        <w:rPr>
          <w:rFonts w:ascii="Times New Roman" w:hAnsi="Times New Roman" w:cs="Times New Roman"/>
          <w:i w:val="0"/>
          <w:iCs w:val="0"/>
          <w:color w:val="000000"/>
          <w:kern w:val="1"/>
          <w:sz w:val="24"/>
          <w:szCs w:val="24"/>
        </w:rPr>
      </w:pPr>
      <w:bookmarkStart w:id="60" w:name="_Toc379703678"/>
      <w:bookmarkStart w:id="61" w:name="_Toc416785906"/>
      <w:bookmarkStart w:id="62" w:name="_Toc494887955"/>
      <w:bookmarkStart w:id="63" w:name="_Toc494888414"/>
      <w:bookmarkStart w:id="64" w:name="_Toc495960206"/>
      <w:bookmarkStart w:id="65" w:name="_Toc528181474"/>
      <w:bookmarkStart w:id="66" w:name="_Toc79766227"/>
      <w:r w:rsidRPr="00B06A89">
        <w:rPr>
          <w:rFonts w:ascii="Times New Roman" w:hAnsi="Times New Roman" w:cs="Times New Roman"/>
          <w:i w:val="0"/>
          <w:color w:val="000000"/>
          <w:kern w:val="1"/>
          <w:sz w:val="24"/>
          <w:szCs w:val="24"/>
        </w:rPr>
        <w:t xml:space="preserve">Статья </w:t>
      </w:r>
      <w:r w:rsidR="00B84511" w:rsidRPr="00B06A89">
        <w:rPr>
          <w:rFonts w:ascii="Times New Roman" w:hAnsi="Times New Roman" w:cs="Times New Roman"/>
          <w:i w:val="0"/>
          <w:color w:val="000000"/>
          <w:kern w:val="1"/>
          <w:sz w:val="24"/>
          <w:szCs w:val="24"/>
        </w:rPr>
        <w:t>5</w:t>
      </w:r>
      <w:r w:rsidR="0013347E" w:rsidRPr="00B06A89">
        <w:rPr>
          <w:rFonts w:ascii="Times New Roman" w:hAnsi="Times New Roman" w:cs="Times New Roman"/>
          <w:i w:val="0"/>
          <w:color w:val="000000"/>
          <w:kern w:val="1"/>
          <w:sz w:val="24"/>
          <w:szCs w:val="24"/>
        </w:rPr>
        <w:t>8</w:t>
      </w:r>
      <w:r w:rsidRPr="00B06A89">
        <w:rPr>
          <w:rFonts w:ascii="Times New Roman" w:hAnsi="Times New Roman" w:cs="Times New Roman"/>
          <w:i w:val="0"/>
          <w:color w:val="000000"/>
          <w:kern w:val="1"/>
          <w:sz w:val="24"/>
          <w:szCs w:val="24"/>
        </w:rPr>
        <w:t xml:space="preserve">. </w:t>
      </w:r>
      <w:bookmarkStart w:id="67" w:name="_Toc344286782"/>
      <w:r w:rsidRPr="00B06A89">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60"/>
      <w:bookmarkEnd w:id="61"/>
      <w:bookmarkEnd w:id="62"/>
      <w:bookmarkEnd w:id="63"/>
      <w:bookmarkEnd w:id="64"/>
      <w:bookmarkEnd w:id="65"/>
      <w:bookmarkEnd w:id="66"/>
      <w:bookmarkEnd w:id="67"/>
    </w:p>
    <w:p w14:paraId="0E86D33F" w14:textId="77777777" w:rsidR="003F6C38" w:rsidRPr="00B06A89" w:rsidRDefault="003F6C38" w:rsidP="0035156C">
      <w:pPr>
        <w:spacing w:after="0" w:line="240" w:lineRule="auto"/>
        <w:ind w:left="720"/>
        <w:jc w:val="both"/>
        <w:rPr>
          <w:rFonts w:ascii="Times New Roman" w:eastAsia="Times New Roman" w:hAnsi="Times New Roman"/>
          <w:color w:val="000000"/>
          <w:sz w:val="24"/>
          <w:szCs w:val="24"/>
        </w:rPr>
      </w:pPr>
    </w:p>
    <w:p w14:paraId="6562C478" w14:textId="77777777" w:rsidR="003F6C38" w:rsidRPr="00B06A89" w:rsidRDefault="003F6C38" w:rsidP="0035156C">
      <w:pPr>
        <w:pStyle w:val="Default"/>
        <w:jc w:val="center"/>
        <w:rPr>
          <w:b/>
        </w:rPr>
      </w:pPr>
      <w:r w:rsidRPr="00B06A89">
        <w:rPr>
          <w:b/>
        </w:rPr>
        <w:t>Санитарно-защитные зоны</w:t>
      </w:r>
    </w:p>
    <w:p w14:paraId="19180C5C" w14:textId="77777777" w:rsidR="003F6C38" w:rsidRPr="00B06A89"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B06A89" w:rsidRPr="00B06A89" w14:paraId="16215AAE" w14:textId="77777777" w:rsidTr="004C5145">
        <w:tc>
          <w:tcPr>
            <w:tcW w:w="4785" w:type="dxa"/>
          </w:tcPr>
          <w:p w14:paraId="4A9ED3F4"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lastRenderedPageBreak/>
              <w:t>Виды зон</w:t>
            </w:r>
          </w:p>
        </w:tc>
        <w:tc>
          <w:tcPr>
            <w:tcW w:w="4786" w:type="dxa"/>
          </w:tcPr>
          <w:p w14:paraId="4A3609C3"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Основание</w:t>
            </w:r>
          </w:p>
        </w:tc>
      </w:tr>
      <w:tr w:rsidR="00B06A89" w:rsidRPr="00B06A89" w14:paraId="6CDC5D59" w14:textId="77777777" w:rsidTr="004C5145">
        <w:tc>
          <w:tcPr>
            <w:tcW w:w="4785" w:type="dxa"/>
          </w:tcPr>
          <w:p w14:paraId="18A07AB6" w14:textId="77777777" w:rsidR="003F6C38" w:rsidRPr="00B06A89" w:rsidRDefault="003F6C38" w:rsidP="0035156C">
            <w:pPr>
              <w:pStyle w:val="Default"/>
              <w:jc w:val="both"/>
            </w:pPr>
            <w:r w:rsidRPr="00B06A89">
              <w:t xml:space="preserve">Санитарно-защитная зона предприятий, сооружений и иных объектов </w:t>
            </w:r>
          </w:p>
          <w:p w14:paraId="5F90661E" w14:textId="77777777" w:rsidR="003F6C38" w:rsidRPr="00B06A89" w:rsidRDefault="003F6C38" w:rsidP="0035156C">
            <w:pPr>
              <w:jc w:val="both"/>
              <w:rPr>
                <w:rFonts w:ascii="Times New Roman" w:hAnsi="Times New Roman"/>
                <w:color w:val="000000"/>
                <w:sz w:val="24"/>
                <w:szCs w:val="24"/>
              </w:rPr>
            </w:pPr>
          </w:p>
        </w:tc>
        <w:tc>
          <w:tcPr>
            <w:tcW w:w="4786" w:type="dxa"/>
          </w:tcPr>
          <w:p w14:paraId="41AA6A1C" w14:textId="77777777" w:rsidR="003F6C38" w:rsidRPr="00B06A89" w:rsidRDefault="003F6C38" w:rsidP="0035156C">
            <w:pPr>
              <w:pStyle w:val="Default"/>
              <w:jc w:val="both"/>
            </w:pPr>
            <w:r w:rsidRPr="00B06A89">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41B58C83"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5CF5FE6A" w14:textId="77777777" w:rsidR="003F6C38" w:rsidRPr="00B06A89" w:rsidRDefault="003F6C38" w:rsidP="0035156C">
      <w:pPr>
        <w:jc w:val="center"/>
        <w:rPr>
          <w:rFonts w:ascii="Times New Roman" w:hAnsi="Times New Roman"/>
          <w:b/>
          <w:color w:val="000000"/>
          <w:sz w:val="24"/>
          <w:szCs w:val="24"/>
        </w:rPr>
      </w:pPr>
      <w:r w:rsidRPr="00B06A89">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B06A89" w:rsidRPr="00B06A89" w14:paraId="160DD18C" w14:textId="77777777" w:rsidTr="004C5145">
        <w:tc>
          <w:tcPr>
            <w:tcW w:w="4785" w:type="dxa"/>
          </w:tcPr>
          <w:p w14:paraId="642E15AD"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Виды зон</w:t>
            </w:r>
          </w:p>
        </w:tc>
        <w:tc>
          <w:tcPr>
            <w:tcW w:w="4786" w:type="dxa"/>
          </w:tcPr>
          <w:p w14:paraId="570280A3"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Основание</w:t>
            </w:r>
          </w:p>
        </w:tc>
      </w:tr>
      <w:tr w:rsidR="00B06A89" w:rsidRPr="00B06A89" w14:paraId="57BC1BDE" w14:textId="77777777" w:rsidTr="004C5145">
        <w:tc>
          <w:tcPr>
            <w:tcW w:w="4785" w:type="dxa"/>
          </w:tcPr>
          <w:p w14:paraId="2B2CA3A7" w14:textId="77777777" w:rsidR="003F6C38" w:rsidRPr="00B06A89" w:rsidRDefault="003F6C38" w:rsidP="0035156C">
            <w:pPr>
              <w:pStyle w:val="Default"/>
              <w:jc w:val="both"/>
            </w:pPr>
            <w:r w:rsidRPr="00B06A89">
              <w:t xml:space="preserve">Санитарный разрыв </w:t>
            </w:r>
          </w:p>
          <w:p w14:paraId="6A8F158E" w14:textId="77777777" w:rsidR="003F6C38" w:rsidRPr="00B06A89" w:rsidRDefault="003F6C38" w:rsidP="0035156C">
            <w:pPr>
              <w:jc w:val="both"/>
              <w:rPr>
                <w:rFonts w:ascii="Times New Roman" w:hAnsi="Times New Roman"/>
                <w:color w:val="000000"/>
                <w:sz w:val="24"/>
                <w:szCs w:val="24"/>
              </w:rPr>
            </w:pPr>
          </w:p>
        </w:tc>
        <w:tc>
          <w:tcPr>
            <w:tcW w:w="4786" w:type="dxa"/>
          </w:tcPr>
          <w:p w14:paraId="0E3AEB44" w14:textId="77777777" w:rsidR="003F6C38" w:rsidRPr="00B06A89" w:rsidRDefault="003F6C38" w:rsidP="0035156C">
            <w:pPr>
              <w:pStyle w:val="Default"/>
              <w:jc w:val="both"/>
            </w:pPr>
            <w:r w:rsidRPr="00B06A89">
              <w:t xml:space="preserve">СанПиН 2.2.1/2.1.1.1200-03. Новая редакция, пункт 2.6, 2.7, 2.8, 6.3 </w:t>
            </w:r>
          </w:p>
          <w:p w14:paraId="05603ACA"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 xml:space="preserve">СП 42.13330.2016, пункт 8.21  </w:t>
            </w:r>
          </w:p>
        </w:tc>
      </w:tr>
      <w:tr w:rsidR="00B06A89" w:rsidRPr="00B06A89" w14:paraId="1EA0E671" w14:textId="77777777" w:rsidTr="004C5145">
        <w:tc>
          <w:tcPr>
            <w:tcW w:w="4785" w:type="dxa"/>
          </w:tcPr>
          <w:p w14:paraId="6685EE3C" w14:textId="77777777" w:rsidR="003F6C38" w:rsidRPr="00B06A89" w:rsidRDefault="003F6C38" w:rsidP="0035156C">
            <w:pPr>
              <w:pStyle w:val="Default"/>
              <w:jc w:val="both"/>
            </w:pPr>
            <w:r w:rsidRPr="00B06A89">
              <w:t xml:space="preserve">Минимальные расстояния от оси магистральных газопроводов до населенных пунктов </w:t>
            </w:r>
          </w:p>
          <w:p w14:paraId="3B1164CA" w14:textId="77777777" w:rsidR="003F6C38" w:rsidRPr="00B06A89" w:rsidRDefault="003F6C38" w:rsidP="0035156C">
            <w:pPr>
              <w:pStyle w:val="Default"/>
              <w:jc w:val="both"/>
            </w:pPr>
          </w:p>
        </w:tc>
        <w:tc>
          <w:tcPr>
            <w:tcW w:w="4786" w:type="dxa"/>
          </w:tcPr>
          <w:p w14:paraId="25546FED" w14:textId="77777777" w:rsidR="003F6C38" w:rsidRPr="00B06A89" w:rsidRDefault="003F6C38" w:rsidP="0035156C">
            <w:pPr>
              <w:pStyle w:val="Default"/>
              <w:jc w:val="both"/>
            </w:pPr>
            <w:r w:rsidRPr="00B06A89">
              <w:t xml:space="preserve">СП 36.13330.2012 «Свод правил. Магистральные трубопроводы. Актуализированная редакция СНиП 2.05.06-85*.» </w:t>
            </w:r>
          </w:p>
          <w:p w14:paraId="3356A912" w14:textId="77777777" w:rsidR="003F6C38" w:rsidRPr="00B06A89" w:rsidRDefault="003F6C38" w:rsidP="0035156C">
            <w:pPr>
              <w:pStyle w:val="Default"/>
              <w:jc w:val="both"/>
            </w:pPr>
            <w:r w:rsidRPr="00B06A89">
              <w:t xml:space="preserve">СанПиН 2.2.1/2.1.1.1200-03. Новая редакция, пункт 2.7 </w:t>
            </w:r>
          </w:p>
        </w:tc>
      </w:tr>
    </w:tbl>
    <w:p w14:paraId="1DB53ACB" w14:textId="77777777" w:rsidR="003F6C38" w:rsidRPr="00B06A89" w:rsidRDefault="003F6C38" w:rsidP="0035156C">
      <w:pPr>
        <w:jc w:val="center"/>
        <w:rPr>
          <w:rFonts w:ascii="Times New Roman" w:hAnsi="Times New Roman"/>
          <w:b/>
          <w:color w:val="000000"/>
          <w:sz w:val="24"/>
          <w:szCs w:val="24"/>
        </w:rPr>
      </w:pPr>
      <w:r w:rsidRPr="00B06A89">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B06A89" w:rsidRPr="00B06A89" w14:paraId="0FBC9205" w14:textId="77777777" w:rsidTr="004C5145">
        <w:tc>
          <w:tcPr>
            <w:tcW w:w="4785" w:type="dxa"/>
          </w:tcPr>
          <w:p w14:paraId="4C9D4AFF"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Виды зон</w:t>
            </w:r>
          </w:p>
        </w:tc>
        <w:tc>
          <w:tcPr>
            <w:tcW w:w="4786" w:type="dxa"/>
          </w:tcPr>
          <w:p w14:paraId="4952FCE4"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Основание</w:t>
            </w:r>
          </w:p>
        </w:tc>
      </w:tr>
      <w:tr w:rsidR="00B06A89" w:rsidRPr="00B06A89" w14:paraId="5BA44F60" w14:textId="77777777" w:rsidTr="004C5145">
        <w:tc>
          <w:tcPr>
            <w:tcW w:w="4785" w:type="dxa"/>
          </w:tcPr>
          <w:p w14:paraId="503A7F77" w14:textId="77777777" w:rsidR="003F6C38" w:rsidRPr="00B06A89" w:rsidRDefault="003F6C38" w:rsidP="0035156C">
            <w:pPr>
              <w:pStyle w:val="Default"/>
              <w:jc w:val="both"/>
            </w:pPr>
            <w:r w:rsidRPr="00B06A89">
              <w:t xml:space="preserve">Охранная зона железнодорожных путей </w:t>
            </w:r>
            <w:r w:rsidR="00BD314A" w:rsidRPr="00B06A89">
              <w:t>(при их наличии)</w:t>
            </w:r>
          </w:p>
          <w:p w14:paraId="6F38D42A" w14:textId="77777777" w:rsidR="003F6C38" w:rsidRPr="00B06A89" w:rsidRDefault="003F6C38" w:rsidP="0035156C">
            <w:pPr>
              <w:pStyle w:val="Default"/>
              <w:jc w:val="both"/>
            </w:pPr>
          </w:p>
        </w:tc>
        <w:tc>
          <w:tcPr>
            <w:tcW w:w="4786" w:type="dxa"/>
          </w:tcPr>
          <w:p w14:paraId="72304A96"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 xml:space="preserve"> </w:t>
            </w:r>
          </w:p>
          <w:p w14:paraId="41AA5C18" w14:textId="77777777" w:rsidR="003F6C38" w:rsidRPr="00B06A89" w:rsidRDefault="003F6C38" w:rsidP="0035156C">
            <w:pPr>
              <w:pStyle w:val="Default"/>
              <w:jc w:val="both"/>
            </w:pPr>
            <w:r w:rsidRPr="00B06A89">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14:paraId="3F9BEB72" w14:textId="77777777" w:rsidR="003F6C38" w:rsidRPr="00B06A89" w:rsidRDefault="003F6C38" w:rsidP="0035156C">
            <w:pPr>
              <w:jc w:val="both"/>
              <w:rPr>
                <w:rFonts w:ascii="Times New Roman" w:hAnsi="Times New Roman"/>
                <w:color w:val="000000"/>
                <w:sz w:val="24"/>
                <w:szCs w:val="24"/>
              </w:rPr>
            </w:pPr>
          </w:p>
        </w:tc>
      </w:tr>
      <w:tr w:rsidR="00B06A89" w:rsidRPr="00B06A89" w14:paraId="4D1C0EC7" w14:textId="77777777" w:rsidTr="004C5145">
        <w:tc>
          <w:tcPr>
            <w:tcW w:w="4785" w:type="dxa"/>
          </w:tcPr>
          <w:p w14:paraId="49860358" w14:textId="77777777" w:rsidR="003F6C38" w:rsidRPr="00B06A89" w:rsidRDefault="003F6C38" w:rsidP="0035156C">
            <w:pPr>
              <w:pStyle w:val="Default"/>
              <w:jc w:val="both"/>
            </w:pPr>
            <w:r w:rsidRPr="00B06A89">
              <w:t xml:space="preserve">Охранная зона магистральных газопроводов и газораспределительных сетей </w:t>
            </w:r>
            <w:r w:rsidR="00BD314A" w:rsidRPr="00B06A89">
              <w:t>(при их наличии)</w:t>
            </w:r>
          </w:p>
          <w:p w14:paraId="353B2F45" w14:textId="77777777" w:rsidR="003F6C38" w:rsidRPr="00B06A89" w:rsidRDefault="003F6C38" w:rsidP="0035156C">
            <w:pPr>
              <w:pStyle w:val="Default"/>
              <w:jc w:val="both"/>
            </w:pPr>
          </w:p>
        </w:tc>
        <w:tc>
          <w:tcPr>
            <w:tcW w:w="4786" w:type="dxa"/>
          </w:tcPr>
          <w:p w14:paraId="3A913DE9" w14:textId="77777777" w:rsidR="003F6C38" w:rsidRPr="00B06A89" w:rsidRDefault="003F6C38" w:rsidP="0035156C">
            <w:pPr>
              <w:pStyle w:val="Default"/>
              <w:jc w:val="both"/>
            </w:pPr>
            <w:r w:rsidRPr="00B06A89">
              <w:lastRenderedPageBreak/>
              <w:t xml:space="preserve">Правила охраны магистральных трубопроводов, Постановление Правительства Российской Федерации от </w:t>
            </w:r>
            <w:r w:rsidRPr="00B06A89">
              <w:lastRenderedPageBreak/>
              <w:t xml:space="preserve">20.11.2000 № 878 «Об утверждении Правил охраны газораспределительных сетей» </w:t>
            </w:r>
          </w:p>
          <w:p w14:paraId="7100F74C" w14:textId="77777777" w:rsidR="003F6C38" w:rsidRPr="00B06A89" w:rsidRDefault="003F6C38" w:rsidP="0035156C">
            <w:pPr>
              <w:pStyle w:val="Default"/>
              <w:jc w:val="both"/>
            </w:pPr>
          </w:p>
        </w:tc>
      </w:tr>
      <w:tr w:rsidR="00B06A89" w:rsidRPr="00B06A89" w14:paraId="372B24B5" w14:textId="77777777" w:rsidTr="004C5145">
        <w:tc>
          <w:tcPr>
            <w:tcW w:w="4785" w:type="dxa"/>
          </w:tcPr>
          <w:p w14:paraId="486FBEFC" w14:textId="77777777" w:rsidR="003F6C38" w:rsidRPr="00B06A89" w:rsidRDefault="003F6C38" w:rsidP="0035156C">
            <w:pPr>
              <w:pStyle w:val="Default"/>
              <w:jc w:val="both"/>
            </w:pPr>
            <w:r w:rsidRPr="00B06A89">
              <w:lastRenderedPageBreak/>
              <w:t xml:space="preserve">Охранная зона объектов электросетевого хозяйства (вдоль линий электропередачи, вокруг подстанций) </w:t>
            </w:r>
          </w:p>
          <w:p w14:paraId="01FEA976" w14:textId="77777777" w:rsidR="003F6C38" w:rsidRPr="00B06A89" w:rsidRDefault="003F6C38" w:rsidP="0035156C">
            <w:pPr>
              <w:pStyle w:val="Default"/>
              <w:jc w:val="both"/>
            </w:pPr>
          </w:p>
        </w:tc>
        <w:tc>
          <w:tcPr>
            <w:tcW w:w="4786" w:type="dxa"/>
          </w:tcPr>
          <w:p w14:paraId="21B7B42A" w14:textId="77777777" w:rsidR="003F6C38" w:rsidRPr="00B06A89" w:rsidRDefault="003F6C38" w:rsidP="0035156C">
            <w:pPr>
              <w:pStyle w:val="Default"/>
              <w:tabs>
                <w:tab w:val="left" w:pos="1075"/>
              </w:tabs>
              <w:jc w:val="both"/>
            </w:pPr>
            <w:r w:rsidRPr="00B06A89">
              <w:tab/>
            </w:r>
          </w:p>
          <w:p w14:paraId="1F876DC1" w14:textId="77777777" w:rsidR="003F6C38" w:rsidRPr="00B06A89" w:rsidRDefault="003F6C38" w:rsidP="0035156C">
            <w:pPr>
              <w:pStyle w:val="Default"/>
              <w:jc w:val="both"/>
            </w:pPr>
            <w:r w:rsidRPr="00B06A89">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298A3BF6" w14:textId="77777777" w:rsidR="003F6C38" w:rsidRPr="00B06A89" w:rsidRDefault="003F6C38" w:rsidP="0035156C">
            <w:pPr>
              <w:pStyle w:val="Default"/>
              <w:tabs>
                <w:tab w:val="left" w:pos="1075"/>
              </w:tabs>
              <w:jc w:val="both"/>
            </w:pPr>
          </w:p>
        </w:tc>
      </w:tr>
      <w:tr w:rsidR="00B06A89" w:rsidRPr="00B06A89" w14:paraId="656605F1" w14:textId="77777777" w:rsidTr="004C5145">
        <w:tc>
          <w:tcPr>
            <w:tcW w:w="4785" w:type="dxa"/>
          </w:tcPr>
          <w:p w14:paraId="0D2C1384" w14:textId="77777777" w:rsidR="003F6C38" w:rsidRPr="00B06A89" w:rsidRDefault="003F6C38" w:rsidP="0035156C">
            <w:pPr>
              <w:pStyle w:val="Default"/>
              <w:jc w:val="both"/>
            </w:pPr>
            <w:r w:rsidRPr="00B06A89">
              <w:t xml:space="preserve">Охранная зона линий и сооружений связи </w:t>
            </w:r>
          </w:p>
          <w:p w14:paraId="6EF567AC" w14:textId="77777777" w:rsidR="003F6C38" w:rsidRPr="00B06A89" w:rsidRDefault="003F6C38" w:rsidP="0035156C">
            <w:pPr>
              <w:pStyle w:val="Default"/>
              <w:jc w:val="both"/>
            </w:pPr>
          </w:p>
        </w:tc>
        <w:tc>
          <w:tcPr>
            <w:tcW w:w="4786" w:type="dxa"/>
          </w:tcPr>
          <w:p w14:paraId="57971E94" w14:textId="77777777" w:rsidR="003F6C38" w:rsidRPr="00B06A89" w:rsidRDefault="003F6C38" w:rsidP="0035156C">
            <w:pPr>
              <w:pStyle w:val="Default"/>
              <w:jc w:val="both"/>
            </w:pPr>
            <w:r w:rsidRPr="00B06A89">
              <w:t xml:space="preserve">Постановление Правительства РФ от 09.06.1995 №578 «Об утверждении Правил охраны линий и сооружений связи Российской Федерации» </w:t>
            </w:r>
          </w:p>
          <w:p w14:paraId="5B7CFF96" w14:textId="77777777" w:rsidR="003F6C38" w:rsidRPr="00B06A89" w:rsidRDefault="003F6C38" w:rsidP="0035156C">
            <w:pPr>
              <w:pStyle w:val="Default"/>
              <w:jc w:val="both"/>
            </w:pPr>
          </w:p>
        </w:tc>
      </w:tr>
      <w:tr w:rsidR="00B06A89" w:rsidRPr="00B06A89" w14:paraId="75123152" w14:textId="77777777" w:rsidTr="004C5145">
        <w:tc>
          <w:tcPr>
            <w:tcW w:w="4785" w:type="dxa"/>
          </w:tcPr>
          <w:p w14:paraId="15FED056" w14:textId="77777777" w:rsidR="003F6C38" w:rsidRPr="00B06A89" w:rsidRDefault="003F6C38" w:rsidP="0035156C">
            <w:pPr>
              <w:pStyle w:val="Default"/>
              <w:jc w:val="both"/>
            </w:pPr>
            <w:r w:rsidRPr="00B06A89">
              <w:t xml:space="preserve">Охранная зона тепловых сетей </w:t>
            </w:r>
            <w:r w:rsidR="00BD314A" w:rsidRPr="00B06A89">
              <w:t>(при их наличии)</w:t>
            </w:r>
          </w:p>
          <w:p w14:paraId="6B8B284A" w14:textId="77777777" w:rsidR="003F6C38" w:rsidRPr="00B06A89" w:rsidRDefault="003F6C38" w:rsidP="0035156C">
            <w:pPr>
              <w:pStyle w:val="Default"/>
              <w:jc w:val="both"/>
            </w:pPr>
          </w:p>
        </w:tc>
        <w:tc>
          <w:tcPr>
            <w:tcW w:w="4786" w:type="dxa"/>
          </w:tcPr>
          <w:p w14:paraId="54958FCC" w14:textId="77777777" w:rsidR="003F6C38" w:rsidRPr="00B06A89" w:rsidRDefault="003F6C38" w:rsidP="0035156C">
            <w:pPr>
              <w:pStyle w:val="Default"/>
              <w:jc w:val="both"/>
            </w:pPr>
            <w:r w:rsidRPr="00B06A89">
              <w:t xml:space="preserve">Приказ Минстроя России от 17.08.1992 № 197 «О типовых правилах охраны коммунальных тепловых сетей» </w:t>
            </w:r>
          </w:p>
          <w:p w14:paraId="08BA7B20" w14:textId="77777777" w:rsidR="003F6C38" w:rsidRPr="00B06A89" w:rsidRDefault="003F6C38" w:rsidP="0035156C">
            <w:pPr>
              <w:pStyle w:val="Default"/>
              <w:ind w:firstLine="708"/>
              <w:jc w:val="both"/>
            </w:pPr>
          </w:p>
        </w:tc>
      </w:tr>
      <w:tr w:rsidR="00B06A89" w:rsidRPr="00B06A89" w14:paraId="35314841" w14:textId="77777777" w:rsidTr="004C5145">
        <w:tc>
          <w:tcPr>
            <w:tcW w:w="4785" w:type="dxa"/>
          </w:tcPr>
          <w:p w14:paraId="55FB078E" w14:textId="77777777" w:rsidR="003F6C38" w:rsidRPr="00B06A89" w:rsidRDefault="003F6C38" w:rsidP="0035156C">
            <w:pPr>
              <w:pStyle w:val="Default"/>
              <w:jc w:val="both"/>
            </w:pPr>
            <w:r w:rsidRPr="00B06A89">
              <w:t xml:space="preserve">Охранная зона канализационных сетей и сооружений </w:t>
            </w:r>
          </w:p>
          <w:p w14:paraId="1A5DBAAA" w14:textId="77777777" w:rsidR="003F6C38" w:rsidRPr="00B06A89" w:rsidRDefault="003F6C38" w:rsidP="0035156C">
            <w:pPr>
              <w:pStyle w:val="Default"/>
              <w:jc w:val="both"/>
            </w:pPr>
          </w:p>
        </w:tc>
        <w:tc>
          <w:tcPr>
            <w:tcW w:w="4786" w:type="dxa"/>
          </w:tcPr>
          <w:p w14:paraId="18CECAB3" w14:textId="77777777" w:rsidR="003F6C38" w:rsidRPr="00B06A89" w:rsidRDefault="003F6C38" w:rsidP="0035156C">
            <w:pPr>
              <w:pStyle w:val="Default"/>
              <w:jc w:val="both"/>
            </w:pPr>
            <w:r w:rsidRPr="00B06A89">
              <w:t xml:space="preserve">Размеры устанавливают представительные органы местного самоуправления </w:t>
            </w:r>
          </w:p>
          <w:p w14:paraId="5042FEAE" w14:textId="77777777" w:rsidR="003F6C38" w:rsidRPr="00B06A89" w:rsidRDefault="003F6C38" w:rsidP="0035156C">
            <w:pPr>
              <w:pStyle w:val="Default"/>
              <w:jc w:val="both"/>
            </w:pPr>
          </w:p>
        </w:tc>
      </w:tr>
    </w:tbl>
    <w:p w14:paraId="2BB04A24" w14:textId="77777777" w:rsidR="003F6C38" w:rsidRPr="00B06A89" w:rsidRDefault="003F6C38" w:rsidP="0035156C">
      <w:pPr>
        <w:jc w:val="center"/>
        <w:rPr>
          <w:rFonts w:ascii="Times New Roman" w:hAnsi="Times New Roman"/>
          <w:b/>
          <w:color w:val="000000"/>
          <w:sz w:val="24"/>
          <w:szCs w:val="24"/>
        </w:rPr>
      </w:pPr>
      <w:r w:rsidRPr="00B06A89">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B06A89" w:rsidRPr="00B06A89" w14:paraId="4647BA90" w14:textId="77777777" w:rsidTr="004C5145">
        <w:tc>
          <w:tcPr>
            <w:tcW w:w="4785" w:type="dxa"/>
          </w:tcPr>
          <w:p w14:paraId="25190C3D"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Виды зон</w:t>
            </w:r>
          </w:p>
        </w:tc>
        <w:tc>
          <w:tcPr>
            <w:tcW w:w="4786" w:type="dxa"/>
          </w:tcPr>
          <w:p w14:paraId="4CF74CBD"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Основание</w:t>
            </w:r>
          </w:p>
        </w:tc>
      </w:tr>
      <w:tr w:rsidR="003F6C38" w:rsidRPr="00B06A89" w14:paraId="51C7B6A6" w14:textId="77777777" w:rsidTr="004C5145">
        <w:tc>
          <w:tcPr>
            <w:tcW w:w="4785" w:type="dxa"/>
          </w:tcPr>
          <w:p w14:paraId="48CD003A" w14:textId="77777777" w:rsidR="003F6C38" w:rsidRPr="00B06A89" w:rsidRDefault="003F6C38" w:rsidP="0035156C">
            <w:pPr>
              <w:pStyle w:val="Default"/>
              <w:jc w:val="both"/>
            </w:pPr>
            <w:r w:rsidRPr="00B06A89">
              <w:t xml:space="preserve">Охранная зона особо охраняемых природных территорий </w:t>
            </w:r>
          </w:p>
          <w:p w14:paraId="7B8E89B5" w14:textId="77777777" w:rsidR="003F6C38" w:rsidRPr="00B06A89" w:rsidRDefault="003F6C38" w:rsidP="0035156C">
            <w:pPr>
              <w:jc w:val="both"/>
              <w:rPr>
                <w:rFonts w:ascii="Times New Roman" w:hAnsi="Times New Roman"/>
                <w:color w:val="000000"/>
                <w:sz w:val="24"/>
                <w:szCs w:val="24"/>
              </w:rPr>
            </w:pPr>
          </w:p>
        </w:tc>
        <w:tc>
          <w:tcPr>
            <w:tcW w:w="4786" w:type="dxa"/>
          </w:tcPr>
          <w:p w14:paraId="2645E063" w14:textId="77777777" w:rsidR="003F6C38" w:rsidRPr="00B06A89" w:rsidRDefault="003F6C38" w:rsidP="0035156C">
            <w:pPr>
              <w:pStyle w:val="Default"/>
              <w:jc w:val="both"/>
            </w:pPr>
            <w:r w:rsidRPr="00B06A89">
              <w:t xml:space="preserve">Федеральный закон от 14.03.1995 № 33-ФЗ «Об особо охраняемых природных территориях», статья 2, пункт 10; </w:t>
            </w:r>
          </w:p>
          <w:p w14:paraId="61BE04B6"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75B6D3CB" w14:textId="77777777" w:rsidR="003F6C38" w:rsidRPr="00B06A89" w:rsidRDefault="003F6C38" w:rsidP="0035156C">
      <w:pPr>
        <w:jc w:val="center"/>
        <w:rPr>
          <w:rFonts w:ascii="Times New Roman" w:hAnsi="Times New Roman"/>
          <w:b/>
          <w:color w:val="000000"/>
          <w:sz w:val="24"/>
          <w:szCs w:val="24"/>
        </w:rPr>
      </w:pPr>
    </w:p>
    <w:p w14:paraId="01E81C9E" w14:textId="77777777" w:rsidR="003F6C38" w:rsidRPr="00B06A89" w:rsidRDefault="003F6C38" w:rsidP="0035156C">
      <w:pPr>
        <w:jc w:val="center"/>
        <w:rPr>
          <w:rFonts w:ascii="Times New Roman" w:hAnsi="Times New Roman"/>
          <w:b/>
          <w:color w:val="000000"/>
          <w:sz w:val="24"/>
          <w:szCs w:val="24"/>
        </w:rPr>
      </w:pPr>
      <w:r w:rsidRPr="00B06A89">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B06A89" w:rsidRPr="00B06A89" w14:paraId="5A40F381" w14:textId="77777777" w:rsidTr="004C5145">
        <w:tc>
          <w:tcPr>
            <w:tcW w:w="4785" w:type="dxa"/>
          </w:tcPr>
          <w:p w14:paraId="409E9544"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Виды зон</w:t>
            </w:r>
          </w:p>
        </w:tc>
        <w:tc>
          <w:tcPr>
            <w:tcW w:w="4786" w:type="dxa"/>
          </w:tcPr>
          <w:p w14:paraId="1ED13091"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Основание</w:t>
            </w:r>
          </w:p>
        </w:tc>
      </w:tr>
      <w:tr w:rsidR="00B06A89" w:rsidRPr="00B06A89" w14:paraId="313E39C9" w14:textId="77777777" w:rsidTr="004C5145">
        <w:tc>
          <w:tcPr>
            <w:tcW w:w="4785" w:type="dxa"/>
          </w:tcPr>
          <w:p w14:paraId="08CA8AFC" w14:textId="77777777" w:rsidR="003F6C38" w:rsidRPr="00B06A89" w:rsidRDefault="003F6C38" w:rsidP="0035156C">
            <w:pPr>
              <w:pStyle w:val="Default"/>
              <w:jc w:val="both"/>
            </w:pPr>
            <w:r w:rsidRPr="00B06A89">
              <w:t xml:space="preserve">Первый пояс зоны санитарной охраны источника водоснабжения </w:t>
            </w:r>
          </w:p>
          <w:p w14:paraId="5D42A755" w14:textId="77777777" w:rsidR="003F6C38" w:rsidRPr="00B06A89" w:rsidRDefault="003F6C38" w:rsidP="0035156C">
            <w:pPr>
              <w:jc w:val="both"/>
              <w:rPr>
                <w:rFonts w:ascii="Times New Roman" w:hAnsi="Times New Roman"/>
                <w:color w:val="000000"/>
                <w:sz w:val="24"/>
                <w:szCs w:val="24"/>
              </w:rPr>
            </w:pPr>
          </w:p>
          <w:p w14:paraId="611A5426" w14:textId="77777777" w:rsidR="003F6C38" w:rsidRPr="00B06A89" w:rsidRDefault="003F6C38" w:rsidP="0035156C">
            <w:pPr>
              <w:pStyle w:val="Default"/>
              <w:jc w:val="both"/>
            </w:pPr>
            <w:r w:rsidRPr="00B06A89">
              <w:t xml:space="preserve">Второй пояс зоны санитарной охраны источника водоснабжения </w:t>
            </w:r>
          </w:p>
          <w:p w14:paraId="4A1B21B3" w14:textId="77777777" w:rsidR="003F6C38" w:rsidRPr="00B06A89" w:rsidRDefault="003F6C38" w:rsidP="0035156C">
            <w:pPr>
              <w:jc w:val="both"/>
              <w:rPr>
                <w:rFonts w:ascii="Times New Roman" w:hAnsi="Times New Roman"/>
                <w:color w:val="000000"/>
                <w:sz w:val="24"/>
                <w:szCs w:val="24"/>
              </w:rPr>
            </w:pPr>
          </w:p>
          <w:p w14:paraId="0DE8BF73" w14:textId="77777777" w:rsidR="003F6C38" w:rsidRPr="00B06A89" w:rsidRDefault="003F6C38" w:rsidP="0035156C">
            <w:pPr>
              <w:pStyle w:val="Default"/>
              <w:jc w:val="both"/>
            </w:pPr>
            <w:r w:rsidRPr="00B06A89">
              <w:t xml:space="preserve">Третий пояс зоны санитарной охраны источника водоснабжения </w:t>
            </w:r>
          </w:p>
          <w:p w14:paraId="35055613" w14:textId="77777777" w:rsidR="003F6C38" w:rsidRPr="00B06A89" w:rsidRDefault="003F6C38" w:rsidP="0035156C">
            <w:pPr>
              <w:jc w:val="both"/>
              <w:rPr>
                <w:rFonts w:ascii="Times New Roman" w:hAnsi="Times New Roman"/>
                <w:color w:val="000000"/>
                <w:sz w:val="24"/>
                <w:szCs w:val="24"/>
              </w:rPr>
            </w:pPr>
          </w:p>
          <w:p w14:paraId="28C3F2B1" w14:textId="77777777" w:rsidR="003F6C38" w:rsidRPr="00B06A89" w:rsidRDefault="003F6C38" w:rsidP="0035156C">
            <w:pPr>
              <w:pStyle w:val="Default"/>
              <w:jc w:val="both"/>
            </w:pPr>
            <w:r w:rsidRPr="00B06A89">
              <w:t xml:space="preserve">Санитарно-защитная полоса водоводов </w:t>
            </w:r>
          </w:p>
          <w:p w14:paraId="00423756" w14:textId="77777777" w:rsidR="003F6C38" w:rsidRPr="00B06A89" w:rsidRDefault="003F6C38" w:rsidP="0035156C">
            <w:pPr>
              <w:jc w:val="both"/>
              <w:rPr>
                <w:rFonts w:ascii="Times New Roman" w:hAnsi="Times New Roman"/>
                <w:color w:val="000000"/>
                <w:sz w:val="24"/>
                <w:szCs w:val="24"/>
              </w:rPr>
            </w:pPr>
          </w:p>
        </w:tc>
        <w:tc>
          <w:tcPr>
            <w:tcW w:w="4786" w:type="dxa"/>
          </w:tcPr>
          <w:p w14:paraId="07519937" w14:textId="77777777" w:rsidR="003F6C38" w:rsidRPr="00B06A89" w:rsidRDefault="003F6C38" w:rsidP="0035156C">
            <w:pPr>
              <w:pStyle w:val="Default"/>
              <w:jc w:val="both"/>
            </w:pPr>
            <w:r w:rsidRPr="00B06A89">
              <w:lastRenderedPageBreak/>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606F8495" w14:textId="77777777" w:rsidR="003F6C38" w:rsidRPr="00B06A89" w:rsidRDefault="003F6C38" w:rsidP="0035156C">
            <w:pPr>
              <w:jc w:val="both"/>
              <w:rPr>
                <w:rFonts w:ascii="Times New Roman" w:hAnsi="Times New Roman"/>
                <w:color w:val="000000"/>
                <w:sz w:val="24"/>
                <w:szCs w:val="24"/>
              </w:rPr>
            </w:pPr>
          </w:p>
        </w:tc>
      </w:tr>
    </w:tbl>
    <w:p w14:paraId="3B3BB3A1" w14:textId="77777777" w:rsidR="003F6C38" w:rsidRPr="00B06A89" w:rsidRDefault="003F6C38" w:rsidP="0035156C">
      <w:pPr>
        <w:jc w:val="center"/>
        <w:rPr>
          <w:rFonts w:ascii="Times New Roman" w:hAnsi="Times New Roman"/>
          <w:b/>
          <w:color w:val="000000"/>
          <w:sz w:val="24"/>
          <w:szCs w:val="24"/>
        </w:rPr>
      </w:pPr>
      <w:r w:rsidRPr="00B06A89">
        <w:rPr>
          <w:rFonts w:ascii="Times New Roman" w:hAnsi="Times New Roman"/>
          <w:b/>
          <w:color w:val="000000"/>
          <w:sz w:val="24"/>
          <w:szCs w:val="24"/>
        </w:rPr>
        <w:lastRenderedPageBreak/>
        <w:t>Водоохранная зона</w:t>
      </w:r>
    </w:p>
    <w:tbl>
      <w:tblPr>
        <w:tblStyle w:val="a9"/>
        <w:tblW w:w="0" w:type="auto"/>
        <w:tblLook w:val="04A0" w:firstRow="1" w:lastRow="0" w:firstColumn="1" w:lastColumn="0" w:noHBand="0" w:noVBand="1"/>
      </w:tblPr>
      <w:tblGrid>
        <w:gridCol w:w="4785"/>
        <w:gridCol w:w="4786"/>
      </w:tblGrid>
      <w:tr w:rsidR="00B06A89" w:rsidRPr="00B06A89" w14:paraId="3873A0A9" w14:textId="77777777" w:rsidTr="004C5145">
        <w:tc>
          <w:tcPr>
            <w:tcW w:w="4785" w:type="dxa"/>
          </w:tcPr>
          <w:p w14:paraId="7C66F8A2"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Виды зон</w:t>
            </w:r>
          </w:p>
        </w:tc>
        <w:tc>
          <w:tcPr>
            <w:tcW w:w="4786" w:type="dxa"/>
          </w:tcPr>
          <w:p w14:paraId="155D5431"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Основание</w:t>
            </w:r>
          </w:p>
        </w:tc>
      </w:tr>
      <w:tr w:rsidR="00B06A89" w:rsidRPr="00B06A89" w14:paraId="037E6009" w14:textId="77777777" w:rsidTr="004C5145">
        <w:tc>
          <w:tcPr>
            <w:tcW w:w="4785" w:type="dxa"/>
          </w:tcPr>
          <w:p w14:paraId="46E74A76" w14:textId="77777777" w:rsidR="003F6C38" w:rsidRPr="00B06A89" w:rsidRDefault="003F6C38" w:rsidP="0035156C">
            <w:pPr>
              <w:pStyle w:val="Default"/>
              <w:jc w:val="both"/>
            </w:pPr>
            <w:r w:rsidRPr="00B06A89">
              <w:t xml:space="preserve">Водоохранная зона </w:t>
            </w:r>
          </w:p>
          <w:p w14:paraId="32206D41" w14:textId="77777777" w:rsidR="003F6C38" w:rsidRPr="00B06A89" w:rsidRDefault="003F6C38" w:rsidP="0035156C">
            <w:pPr>
              <w:jc w:val="both"/>
              <w:rPr>
                <w:rFonts w:ascii="Times New Roman" w:hAnsi="Times New Roman"/>
                <w:color w:val="000000"/>
                <w:sz w:val="24"/>
                <w:szCs w:val="24"/>
              </w:rPr>
            </w:pPr>
          </w:p>
        </w:tc>
        <w:tc>
          <w:tcPr>
            <w:tcW w:w="4786" w:type="dxa"/>
          </w:tcPr>
          <w:p w14:paraId="210C2F08" w14:textId="77777777" w:rsidR="003F6C38" w:rsidRPr="00B06A89" w:rsidRDefault="003F6C38" w:rsidP="0035156C">
            <w:pPr>
              <w:pStyle w:val="Default"/>
              <w:jc w:val="both"/>
            </w:pPr>
            <w:r w:rsidRPr="00B06A89">
              <w:t xml:space="preserve">Водный кодекс Российской Федерации, статья 65; </w:t>
            </w:r>
          </w:p>
          <w:p w14:paraId="6B750644"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2D5C4D22" w14:textId="5AD3E2AF" w:rsidR="003F6C38" w:rsidRPr="00B06A89" w:rsidRDefault="003F6C38" w:rsidP="0035156C">
      <w:pPr>
        <w:jc w:val="center"/>
        <w:rPr>
          <w:rFonts w:ascii="Times New Roman" w:hAnsi="Times New Roman"/>
          <w:b/>
          <w:color w:val="000000"/>
          <w:sz w:val="24"/>
          <w:szCs w:val="24"/>
        </w:rPr>
      </w:pPr>
      <w:r w:rsidRPr="00B06A89">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B06A89" w:rsidRPr="00B06A89" w14:paraId="3BA8D18C" w14:textId="77777777" w:rsidTr="00761013">
        <w:tc>
          <w:tcPr>
            <w:tcW w:w="4785" w:type="dxa"/>
          </w:tcPr>
          <w:p w14:paraId="234576F0" w14:textId="77777777" w:rsidR="00761013" w:rsidRPr="00B06A89" w:rsidRDefault="00761013" w:rsidP="00F24C3B">
            <w:pPr>
              <w:jc w:val="both"/>
              <w:rPr>
                <w:rFonts w:ascii="Times New Roman" w:hAnsi="Times New Roman"/>
                <w:color w:val="000000"/>
              </w:rPr>
            </w:pPr>
            <w:r w:rsidRPr="00B06A89">
              <w:rPr>
                <w:rFonts w:ascii="Times New Roman" w:hAnsi="Times New Roman"/>
                <w:color w:val="000000"/>
              </w:rPr>
              <w:t>Виды зон</w:t>
            </w:r>
          </w:p>
        </w:tc>
        <w:tc>
          <w:tcPr>
            <w:tcW w:w="4786" w:type="dxa"/>
          </w:tcPr>
          <w:p w14:paraId="3AF09C4C" w14:textId="77777777" w:rsidR="00761013" w:rsidRPr="00B06A89" w:rsidRDefault="00761013" w:rsidP="00F24C3B">
            <w:pPr>
              <w:jc w:val="both"/>
              <w:rPr>
                <w:rFonts w:ascii="Times New Roman" w:hAnsi="Times New Roman"/>
                <w:color w:val="000000"/>
              </w:rPr>
            </w:pPr>
            <w:r w:rsidRPr="00B06A89">
              <w:rPr>
                <w:rFonts w:ascii="Times New Roman" w:hAnsi="Times New Roman"/>
                <w:color w:val="000000"/>
              </w:rPr>
              <w:t>Основание</w:t>
            </w:r>
          </w:p>
        </w:tc>
      </w:tr>
      <w:tr w:rsidR="00B06A89" w:rsidRPr="00B06A89" w14:paraId="057ED5C4" w14:textId="77777777" w:rsidTr="00761013">
        <w:tc>
          <w:tcPr>
            <w:tcW w:w="4785" w:type="dxa"/>
          </w:tcPr>
          <w:p w14:paraId="567BBBB4" w14:textId="77777777" w:rsidR="00761013" w:rsidRPr="00B06A89" w:rsidRDefault="00761013" w:rsidP="00F24C3B">
            <w:pPr>
              <w:pStyle w:val="Default"/>
              <w:jc w:val="both"/>
              <w:rPr>
                <w:rFonts w:eastAsia="Calibri"/>
                <w:sz w:val="22"/>
                <w:szCs w:val="22"/>
              </w:rPr>
            </w:pPr>
            <w:r w:rsidRPr="00B06A89">
              <w:rPr>
                <w:rFonts w:eastAsia="Calibri"/>
                <w:sz w:val="22"/>
                <w:szCs w:val="22"/>
              </w:rPr>
              <w:t xml:space="preserve">Зона затопления </w:t>
            </w:r>
          </w:p>
          <w:p w14:paraId="63DCCC0B" w14:textId="77777777" w:rsidR="00761013" w:rsidRPr="00B06A89" w:rsidRDefault="00761013" w:rsidP="00F24C3B">
            <w:pPr>
              <w:pStyle w:val="Default"/>
              <w:jc w:val="both"/>
              <w:rPr>
                <w:rFonts w:eastAsia="Calibri"/>
                <w:sz w:val="22"/>
                <w:szCs w:val="22"/>
              </w:rPr>
            </w:pPr>
            <w:r w:rsidRPr="00B06A89">
              <w:rPr>
                <w:rFonts w:eastAsia="Calibri"/>
                <w:sz w:val="22"/>
                <w:szCs w:val="22"/>
              </w:rPr>
              <w:t xml:space="preserve">Зона подтопления </w:t>
            </w:r>
          </w:p>
          <w:p w14:paraId="288CB22A" w14:textId="77777777" w:rsidR="00761013" w:rsidRPr="00B06A89" w:rsidRDefault="00761013" w:rsidP="00F24C3B">
            <w:pPr>
              <w:jc w:val="both"/>
              <w:rPr>
                <w:rFonts w:ascii="Times New Roman" w:hAnsi="Times New Roman"/>
                <w:color w:val="000000"/>
              </w:rPr>
            </w:pPr>
          </w:p>
        </w:tc>
        <w:tc>
          <w:tcPr>
            <w:tcW w:w="4786" w:type="dxa"/>
          </w:tcPr>
          <w:p w14:paraId="389BCBE0" w14:textId="77777777" w:rsidR="00761013" w:rsidRPr="00B06A89" w:rsidRDefault="00761013" w:rsidP="00F24C3B">
            <w:pPr>
              <w:pStyle w:val="Default"/>
              <w:jc w:val="both"/>
              <w:rPr>
                <w:rFonts w:eastAsia="Calibri"/>
                <w:sz w:val="22"/>
                <w:szCs w:val="22"/>
              </w:rPr>
            </w:pPr>
            <w:r w:rsidRPr="00B06A89">
              <w:rPr>
                <w:rFonts w:eastAsia="Calibri"/>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4BE92951" w14:textId="77777777" w:rsidR="00761013" w:rsidRPr="00B06A89" w:rsidRDefault="00761013" w:rsidP="00F24C3B">
            <w:pPr>
              <w:pStyle w:val="Default"/>
              <w:jc w:val="both"/>
              <w:rPr>
                <w:rFonts w:eastAsia="Calibri"/>
                <w:sz w:val="22"/>
                <w:szCs w:val="22"/>
              </w:rPr>
            </w:pPr>
          </w:p>
          <w:p w14:paraId="4AE2D334" w14:textId="77777777" w:rsidR="00761013" w:rsidRPr="00B06A89" w:rsidRDefault="00761013" w:rsidP="00F24C3B">
            <w:pPr>
              <w:pStyle w:val="Default"/>
              <w:jc w:val="both"/>
              <w:rPr>
                <w:rFonts w:eastAsia="Calibri"/>
                <w:sz w:val="22"/>
                <w:szCs w:val="22"/>
              </w:rPr>
            </w:pPr>
            <w:r w:rsidRPr="00B06A89">
              <w:rPr>
                <w:rFonts w:eastAsia="Calibri"/>
                <w:sz w:val="22"/>
                <w:szCs w:val="22"/>
              </w:rPr>
              <w:t>Номер ЗОУИТ 90:01-6.405: Зона слабого подтопления территории Бахчисарайского района Республики Крым р. Альма</w:t>
            </w:r>
          </w:p>
          <w:p w14:paraId="7ACD565E" w14:textId="77777777" w:rsidR="00761013" w:rsidRPr="00B06A89" w:rsidRDefault="00761013" w:rsidP="00F24C3B">
            <w:pPr>
              <w:pStyle w:val="Default"/>
              <w:jc w:val="both"/>
              <w:rPr>
                <w:rFonts w:eastAsia="Calibri"/>
                <w:sz w:val="22"/>
                <w:szCs w:val="22"/>
              </w:rPr>
            </w:pPr>
          </w:p>
          <w:p w14:paraId="3277443E" w14:textId="77777777" w:rsidR="00761013" w:rsidRPr="00B06A89" w:rsidRDefault="00761013" w:rsidP="00F24C3B">
            <w:pPr>
              <w:pStyle w:val="Default"/>
              <w:jc w:val="both"/>
              <w:rPr>
                <w:rFonts w:eastAsia="Calibri"/>
                <w:sz w:val="22"/>
                <w:szCs w:val="22"/>
              </w:rPr>
            </w:pPr>
            <w:r w:rsidRPr="00B06A89">
              <w:rPr>
                <w:rFonts w:eastAsia="Calibri"/>
                <w:sz w:val="22"/>
                <w:szCs w:val="22"/>
              </w:rPr>
              <w:t>Номер ЗОУИТ 90:01-6.424: Зона сильного подтопления территории Бахчисарайского района Республики Крым р. Альма</w:t>
            </w:r>
          </w:p>
          <w:p w14:paraId="2481CE2D" w14:textId="77777777" w:rsidR="00761013" w:rsidRPr="00B06A89" w:rsidRDefault="00761013" w:rsidP="00F24C3B">
            <w:pPr>
              <w:pStyle w:val="Default"/>
              <w:jc w:val="both"/>
              <w:rPr>
                <w:rFonts w:eastAsia="Calibri"/>
                <w:sz w:val="22"/>
                <w:szCs w:val="22"/>
              </w:rPr>
            </w:pPr>
          </w:p>
          <w:p w14:paraId="22CF4B0C" w14:textId="77777777" w:rsidR="00761013" w:rsidRPr="00B06A89" w:rsidRDefault="00761013" w:rsidP="00F24C3B">
            <w:pPr>
              <w:pStyle w:val="Default"/>
              <w:jc w:val="both"/>
              <w:rPr>
                <w:sz w:val="22"/>
                <w:szCs w:val="22"/>
              </w:rPr>
            </w:pPr>
            <w:r w:rsidRPr="00B06A89">
              <w:rPr>
                <w:rFonts w:eastAsia="Calibri"/>
                <w:sz w:val="22"/>
                <w:szCs w:val="22"/>
              </w:rPr>
              <w:t>Номер ЗОУИТ 90:01-6.423: Зона затопления территории Бахчисарайского района Республики Крым р. Альма при 1% обеспеченности</w:t>
            </w:r>
          </w:p>
        </w:tc>
      </w:tr>
      <w:tr w:rsidR="00B06A89" w:rsidRPr="00B06A89" w14:paraId="288D78A8" w14:textId="77777777" w:rsidTr="004C5145">
        <w:tc>
          <w:tcPr>
            <w:tcW w:w="4785" w:type="dxa"/>
          </w:tcPr>
          <w:p w14:paraId="25D29509" w14:textId="77777777" w:rsidR="003F6C38" w:rsidRPr="00B06A89" w:rsidRDefault="003F6C38" w:rsidP="0035156C">
            <w:pPr>
              <w:pStyle w:val="Default"/>
              <w:jc w:val="both"/>
              <w:rPr>
                <w:sz w:val="22"/>
                <w:szCs w:val="22"/>
              </w:rPr>
            </w:pPr>
            <w:r w:rsidRPr="00B06A89">
              <w:rPr>
                <w:sz w:val="22"/>
                <w:szCs w:val="22"/>
              </w:rPr>
              <w:t xml:space="preserve">Зона затопления </w:t>
            </w:r>
          </w:p>
          <w:p w14:paraId="1AAC3098" w14:textId="77777777" w:rsidR="003F6C38" w:rsidRPr="00B06A89" w:rsidRDefault="003F6C38" w:rsidP="0035156C">
            <w:pPr>
              <w:pStyle w:val="Default"/>
              <w:jc w:val="both"/>
              <w:rPr>
                <w:sz w:val="22"/>
                <w:szCs w:val="22"/>
              </w:rPr>
            </w:pPr>
            <w:r w:rsidRPr="00B06A89">
              <w:rPr>
                <w:sz w:val="22"/>
                <w:szCs w:val="22"/>
              </w:rPr>
              <w:t xml:space="preserve">Зона подтопления </w:t>
            </w:r>
          </w:p>
          <w:p w14:paraId="5AD10525" w14:textId="77777777" w:rsidR="003F6C38" w:rsidRPr="00B06A89" w:rsidRDefault="003F6C38" w:rsidP="0035156C">
            <w:pPr>
              <w:jc w:val="both"/>
              <w:rPr>
                <w:rFonts w:ascii="Times New Roman" w:hAnsi="Times New Roman"/>
                <w:color w:val="000000"/>
              </w:rPr>
            </w:pPr>
          </w:p>
        </w:tc>
        <w:tc>
          <w:tcPr>
            <w:tcW w:w="4786" w:type="dxa"/>
          </w:tcPr>
          <w:p w14:paraId="0508400A" w14:textId="351099A2" w:rsidR="003F6C38" w:rsidRPr="00B06A89" w:rsidRDefault="003F6C38" w:rsidP="00761013">
            <w:pPr>
              <w:pStyle w:val="Default"/>
              <w:jc w:val="both"/>
              <w:rPr>
                <w:sz w:val="22"/>
                <w:szCs w:val="22"/>
              </w:rPr>
            </w:pPr>
            <w:r w:rsidRPr="00B06A89">
              <w:rPr>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tc>
      </w:tr>
    </w:tbl>
    <w:p w14:paraId="0F6F6D02" w14:textId="77777777" w:rsidR="003F6C38" w:rsidRPr="00B06A89" w:rsidRDefault="003F6C38" w:rsidP="0035156C">
      <w:pPr>
        <w:jc w:val="center"/>
        <w:rPr>
          <w:rFonts w:ascii="Times New Roman" w:hAnsi="Times New Roman"/>
          <w:b/>
          <w:color w:val="000000"/>
          <w:sz w:val="24"/>
          <w:szCs w:val="24"/>
        </w:rPr>
      </w:pPr>
      <w:r w:rsidRPr="00B06A89">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B06A89" w:rsidRPr="00B06A89" w14:paraId="3BB63613" w14:textId="77777777" w:rsidTr="004C5145">
        <w:tc>
          <w:tcPr>
            <w:tcW w:w="4785" w:type="dxa"/>
          </w:tcPr>
          <w:p w14:paraId="40B59169"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Виды зон</w:t>
            </w:r>
          </w:p>
        </w:tc>
        <w:tc>
          <w:tcPr>
            <w:tcW w:w="4786" w:type="dxa"/>
          </w:tcPr>
          <w:p w14:paraId="10983F04"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Основание</w:t>
            </w:r>
          </w:p>
        </w:tc>
      </w:tr>
      <w:tr w:rsidR="00B06A89" w:rsidRPr="00B06A89" w14:paraId="22C44A6A" w14:textId="77777777" w:rsidTr="004C5145">
        <w:tc>
          <w:tcPr>
            <w:tcW w:w="4785" w:type="dxa"/>
          </w:tcPr>
          <w:p w14:paraId="58454487" w14:textId="77777777" w:rsidR="003F6C38" w:rsidRPr="00B06A89" w:rsidRDefault="003F6C38" w:rsidP="0035156C">
            <w:pPr>
              <w:pStyle w:val="Default"/>
              <w:jc w:val="both"/>
            </w:pPr>
            <w:r w:rsidRPr="00B06A89">
              <w:t xml:space="preserve">Придорожная полоса </w:t>
            </w:r>
          </w:p>
          <w:p w14:paraId="7462CFC6" w14:textId="77777777" w:rsidR="003F6C38" w:rsidRPr="00B06A89" w:rsidRDefault="003F6C38" w:rsidP="0035156C">
            <w:pPr>
              <w:jc w:val="both"/>
              <w:rPr>
                <w:rFonts w:ascii="Times New Roman" w:hAnsi="Times New Roman"/>
                <w:color w:val="000000"/>
                <w:sz w:val="24"/>
                <w:szCs w:val="24"/>
              </w:rPr>
            </w:pPr>
          </w:p>
        </w:tc>
        <w:tc>
          <w:tcPr>
            <w:tcW w:w="4786" w:type="dxa"/>
          </w:tcPr>
          <w:p w14:paraId="0DC9CBE1" w14:textId="77777777" w:rsidR="003F6C38" w:rsidRPr="00B06A89" w:rsidRDefault="003F6C38" w:rsidP="0035156C">
            <w:pPr>
              <w:pStyle w:val="Default"/>
              <w:jc w:val="both"/>
            </w:pPr>
            <w:r w:rsidRPr="00B06A89">
              <w:t xml:space="preserve">Федеральный закон от 08.11.2007 № 257-ФЗ «Об автомобильных дорогах и о дорожной деятельности в Российской Федерации и о </w:t>
            </w:r>
            <w:r w:rsidRPr="00B06A89">
              <w:lastRenderedPageBreak/>
              <w:t xml:space="preserve">внесении изменений в отдельные законодательные акты Российской Федерации», статья 26; </w:t>
            </w:r>
          </w:p>
          <w:p w14:paraId="119F2E6A"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B06A89" w14:paraId="0AD10344" w14:textId="77777777" w:rsidTr="004C5145">
        <w:tc>
          <w:tcPr>
            <w:tcW w:w="4785" w:type="dxa"/>
          </w:tcPr>
          <w:p w14:paraId="5F6776EF" w14:textId="77777777" w:rsidR="003F6C38" w:rsidRPr="00B06A89" w:rsidRDefault="003F6C38" w:rsidP="0035156C">
            <w:pPr>
              <w:pStyle w:val="Default"/>
              <w:jc w:val="both"/>
            </w:pPr>
            <w:r w:rsidRPr="00B06A89">
              <w:lastRenderedPageBreak/>
              <w:t>Иные зоны</w:t>
            </w:r>
          </w:p>
        </w:tc>
        <w:tc>
          <w:tcPr>
            <w:tcW w:w="4786" w:type="dxa"/>
          </w:tcPr>
          <w:p w14:paraId="1F4A9208" w14:textId="77777777" w:rsidR="003F6C38" w:rsidRPr="00B06A89" w:rsidRDefault="003F6C38" w:rsidP="0035156C">
            <w:pPr>
              <w:pStyle w:val="Default"/>
              <w:jc w:val="both"/>
            </w:pPr>
            <w:r w:rsidRPr="00B06A89">
              <w:t>Устанавливаются в соответствии с действующим законодательством</w:t>
            </w:r>
          </w:p>
        </w:tc>
      </w:tr>
    </w:tbl>
    <w:p w14:paraId="0F7710B0" w14:textId="77777777" w:rsidR="003F6C38" w:rsidRPr="00B06A89" w:rsidRDefault="003F6C38" w:rsidP="0035156C">
      <w:pPr>
        <w:spacing w:after="0" w:line="240" w:lineRule="auto"/>
        <w:ind w:left="720"/>
        <w:jc w:val="both"/>
        <w:rPr>
          <w:rFonts w:ascii="Times New Roman" w:eastAsia="Times New Roman" w:hAnsi="Times New Roman"/>
          <w:color w:val="000000"/>
          <w:sz w:val="24"/>
          <w:szCs w:val="24"/>
        </w:rPr>
      </w:pPr>
    </w:p>
    <w:p w14:paraId="7933FDB0" w14:textId="4873801E" w:rsidR="003F6C38" w:rsidRPr="00B06A89"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68" w:name="_Toc494887956"/>
      <w:bookmarkStart w:id="69" w:name="_Toc494888415"/>
      <w:bookmarkStart w:id="70" w:name="_Toc495960207"/>
      <w:bookmarkStart w:id="71" w:name="_Toc528181475"/>
      <w:bookmarkStart w:id="72" w:name="_Toc79766228"/>
      <w:r w:rsidRPr="00B06A89">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68"/>
      <w:bookmarkEnd w:id="69"/>
      <w:bookmarkEnd w:id="70"/>
      <w:bookmarkEnd w:id="71"/>
      <w:bookmarkEnd w:id="72"/>
    </w:p>
    <w:p w14:paraId="2EB2017B" w14:textId="77777777" w:rsidR="00395621" w:rsidRPr="00B06A89" w:rsidRDefault="00395621" w:rsidP="0035156C">
      <w:pPr>
        <w:pStyle w:val="2"/>
        <w:spacing w:before="0" w:after="0"/>
        <w:jc w:val="both"/>
        <w:rPr>
          <w:rFonts w:ascii="Times New Roman" w:hAnsi="Times New Roman" w:cs="Times New Roman"/>
          <w:i w:val="0"/>
          <w:color w:val="000000"/>
          <w:kern w:val="1"/>
          <w:sz w:val="24"/>
          <w:szCs w:val="24"/>
        </w:rPr>
      </w:pPr>
      <w:bookmarkStart w:id="73" w:name="_Toc495960208"/>
      <w:bookmarkStart w:id="74" w:name="_Toc528181476"/>
      <w:bookmarkStart w:id="75" w:name="_Toc79766229"/>
    </w:p>
    <w:p w14:paraId="20E148E4" w14:textId="053A7548" w:rsidR="003F6C38" w:rsidRPr="00B06A89" w:rsidRDefault="003F6C38" w:rsidP="0035156C">
      <w:pPr>
        <w:pStyle w:val="2"/>
        <w:spacing w:before="0" w:after="0"/>
        <w:jc w:val="both"/>
        <w:rPr>
          <w:rFonts w:ascii="Times New Roman" w:hAnsi="Times New Roman" w:cs="Times New Roman"/>
          <w:i w:val="0"/>
          <w:iCs w:val="0"/>
          <w:color w:val="000000"/>
          <w:kern w:val="1"/>
          <w:sz w:val="24"/>
          <w:szCs w:val="24"/>
        </w:rPr>
      </w:pPr>
      <w:r w:rsidRPr="00B06A89">
        <w:rPr>
          <w:rFonts w:ascii="Times New Roman" w:hAnsi="Times New Roman" w:cs="Times New Roman"/>
          <w:i w:val="0"/>
          <w:color w:val="000000"/>
          <w:kern w:val="1"/>
          <w:sz w:val="24"/>
          <w:szCs w:val="24"/>
        </w:rPr>
        <w:t xml:space="preserve">Статья </w:t>
      </w:r>
      <w:r w:rsidR="00E51B57" w:rsidRPr="00B06A89">
        <w:rPr>
          <w:rFonts w:ascii="Times New Roman" w:hAnsi="Times New Roman" w:cs="Times New Roman"/>
          <w:i w:val="0"/>
          <w:color w:val="000000"/>
          <w:kern w:val="1"/>
          <w:sz w:val="24"/>
          <w:szCs w:val="24"/>
        </w:rPr>
        <w:t>5</w:t>
      </w:r>
      <w:r w:rsidR="0013347E" w:rsidRPr="00B06A89">
        <w:rPr>
          <w:rFonts w:ascii="Times New Roman" w:hAnsi="Times New Roman" w:cs="Times New Roman"/>
          <w:i w:val="0"/>
          <w:color w:val="000000"/>
          <w:kern w:val="1"/>
          <w:sz w:val="24"/>
          <w:szCs w:val="24"/>
        </w:rPr>
        <w:t>9</w:t>
      </w:r>
      <w:r w:rsidRPr="00B06A89">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73"/>
      <w:bookmarkEnd w:id="74"/>
      <w:bookmarkEnd w:id="75"/>
    </w:p>
    <w:p w14:paraId="7DB61BCE" w14:textId="77777777" w:rsidR="003F6C38" w:rsidRPr="00B06A89"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4E55AAE4" w14:textId="77777777" w:rsidR="003F6C38" w:rsidRPr="00B06A89"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B06A89">
        <w:rPr>
          <w:rFonts w:ascii="Times New Roman" w:hAnsi="Times New Roman"/>
          <w:color w:val="000000"/>
          <w:sz w:val="24"/>
          <w:szCs w:val="24"/>
        </w:rPr>
        <w:t>муниципального образования.</w:t>
      </w:r>
    </w:p>
    <w:p w14:paraId="4789CCD0" w14:textId="77777777" w:rsidR="003F6C38" w:rsidRPr="00B06A89"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B06A89">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0C831531" w14:textId="77777777" w:rsidR="003F6C38" w:rsidRPr="00B06A89" w:rsidRDefault="003F6C38" w:rsidP="0035156C">
      <w:pPr>
        <w:spacing w:after="0" w:line="240" w:lineRule="auto"/>
        <w:ind w:firstLine="709"/>
        <w:jc w:val="both"/>
        <w:rPr>
          <w:rFonts w:ascii="Times New Roman" w:hAnsi="Times New Roman"/>
          <w:color w:val="000000"/>
          <w:sz w:val="24"/>
          <w:szCs w:val="24"/>
        </w:rPr>
      </w:pPr>
      <w:r w:rsidRPr="00B06A89">
        <w:rPr>
          <w:rFonts w:ascii="Times New Roman" w:eastAsia="Times New Roman" w:hAnsi="Times New Roman"/>
          <w:color w:val="000000"/>
          <w:sz w:val="24"/>
          <w:szCs w:val="24"/>
          <w:lang w:eastAsia="ru-RU"/>
        </w:rPr>
        <w:t xml:space="preserve">4. Объекты культурного наследия </w:t>
      </w:r>
      <w:r w:rsidRPr="00B06A89">
        <w:rPr>
          <w:rFonts w:ascii="Times New Roman" w:hAnsi="Times New Roman"/>
          <w:color w:val="000000"/>
          <w:sz w:val="24"/>
          <w:szCs w:val="24"/>
        </w:rPr>
        <w:t>представлены на карте градостроительного зонирования настоящих Правил.</w:t>
      </w:r>
    </w:p>
    <w:p w14:paraId="1BD0B32C" w14:textId="77777777" w:rsidR="003F6C38" w:rsidRPr="00B06A89" w:rsidRDefault="003F6C38" w:rsidP="0035156C">
      <w:pPr>
        <w:spacing w:after="0" w:line="240" w:lineRule="auto"/>
        <w:ind w:firstLine="709"/>
        <w:jc w:val="both"/>
        <w:rPr>
          <w:rFonts w:ascii="Times New Roman" w:hAnsi="Times New Roman"/>
          <w:color w:val="000000"/>
          <w:sz w:val="24"/>
          <w:szCs w:val="24"/>
        </w:rPr>
      </w:pPr>
      <w:r w:rsidRPr="00B06A89">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30766591" w14:textId="77777777" w:rsidR="003F6C38" w:rsidRPr="00B06A89" w:rsidRDefault="003F6C38" w:rsidP="0035156C">
      <w:pPr>
        <w:spacing w:after="0" w:line="240" w:lineRule="auto"/>
        <w:ind w:firstLine="709"/>
        <w:jc w:val="both"/>
        <w:rPr>
          <w:rFonts w:ascii="Times New Roman" w:hAnsi="Times New Roman"/>
          <w:color w:val="000000"/>
          <w:sz w:val="24"/>
          <w:szCs w:val="24"/>
        </w:rPr>
      </w:pPr>
    </w:p>
    <w:p w14:paraId="49234990" w14:textId="495F0CF1" w:rsidR="003F6C38" w:rsidRPr="00B06A89" w:rsidRDefault="003F6C38" w:rsidP="0035156C">
      <w:pPr>
        <w:jc w:val="center"/>
        <w:rPr>
          <w:rFonts w:ascii="Times New Roman" w:hAnsi="Times New Roman"/>
          <w:b/>
          <w:color w:val="000000"/>
          <w:sz w:val="24"/>
          <w:szCs w:val="24"/>
        </w:rPr>
      </w:pPr>
      <w:r w:rsidRPr="00B06A89">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ayout w:type="fixed"/>
        <w:tblLook w:val="04A0" w:firstRow="1" w:lastRow="0" w:firstColumn="1" w:lastColumn="0" w:noHBand="0" w:noVBand="1"/>
      </w:tblPr>
      <w:tblGrid>
        <w:gridCol w:w="4785"/>
        <w:gridCol w:w="4786"/>
      </w:tblGrid>
      <w:tr w:rsidR="00B06A89" w:rsidRPr="00B06A89" w14:paraId="6D2A3632" w14:textId="77777777" w:rsidTr="00761013">
        <w:tc>
          <w:tcPr>
            <w:tcW w:w="4785" w:type="dxa"/>
          </w:tcPr>
          <w:p w14:paraId="7ACCE35A" w14:textId="77777777" w:rsidR="00761013" w:rsidRPr="00B06A89" w:rsidRDefault="00761013" w:rsidP="00F24C3B">
            <w:pPr>
              <w:jc w:val="both"/>
              <w:rPr>
                <w:rFonts w:ascii="Times New Roman" w:hAnsi="Times New Roman"/>
                <w:color w:val="000000"/>
              </w:rPr>
            </w:pPr>
            <w:r w:rsidRPr="00B06A89">
              <w:rPr>
                <w:rFonts w:ascii="Times New Roman" w:hAnsi="Times New Roman"/>
                <w:color w:val="000000"/>
              </w:rPr>
              <w:t>Виды зон</w:t>
            </w:r>
          </w:p>
        </w:tc>
        <w:tc>
          <w:tcPr>
            <w:tcW w:w="4786" w:type="dxa"/>
          </w:tcPr>
          <w:p w14:paraId="213AF087" w14:textId="77777777" w:rsidR="00761013" w:rsidRPr="00B06A89" w:rsidRDefault="00761013" w:rsidP="00F24C3B">
            <w:pPr>
              <w:jc w:val="both"/>
              <w:rPr>
                <w:rFonts w:ascii="Times New Roman" w:hAnsi="Times New Roman"/>
                <w:color w:val="000000"/>
              </w:rPr>
            </w:pPr>
            <w:r w:rsidRPr="00B06A89">
              <w:rPr>
                <w:rFonts w:ascii="Times New Roman" w:hAnsi="Times New Roman"/>
                <w:color w:val="000000"/>
              </w:rPr>
              <w:t>Основание</w:t>
            </w:r>
          </w:p>
        </w:tc>
      </w:tr>
      <w:tr w:rsidR="00B06A89" w:rsidRPr="00B06A89" w14:paraId="3E79BD5C" w14:textId="77777777" w:rsidTr="00761013">
        <w:trPr>
          <w:trHeight w:val="6912"/>
        </w:trPr>
        <w:tc>
          <w:tcPr>
            <w:tcW w:w="4785" w:type="dxa"/>
          </w:tcPr>
          <w:p w14:paraId="076DFD20" w14:textId="77777777" w:rsidR="00761013" w:rsidRPr="00B06A89" w:rsidRDefault="00761013" w:rsidP="00F24C3B">
            <w:pPr>
              <w:pStyle w:val="Default"/>
              <w:jc w:val="both"/>
              <w:rPr>
                <w:rFonts w:eastAsia="Calibri"/>
                <w:sz w:val="22"/>
                <w:szCs w:val="22"/>
              </w:rPr>
            </w:pPr>
            <w:r w:rsidRPr="00B06A89">
              <w:rPr>
                <w:rFonts w:eastAsia="Calibri"/>
                <w:sz w:val="22"/>
                <w:szCs w:val="22"/>
              </w:rPr>
              <w:lastRenderedPageBreak/>
              <w:t xml:space="preserve">Охранная зона объекта культурного наследия </w:t>
            </w:r>
          </w:p>
          <w:p w14:paraId="219469E7" w14:textId="77777777" w:rsidR="00761013" w:rsidRPr="00B06A89" w:rsidRDefault="00761013" w:rsidP="00F24C3B">
            <w:pPr>
              <w:pStyle w:val="Default"/>
              <w:jc w:val="both"/>
              <w:rPr>
                <w:rFonts w:eastAsia="Calibri"/>
                <w:sz w:val="22"/>
                <w:szCs w:val="22"/>
              </w:rPr>
            </w:pPr>
          </w:p>
          <w:p w14:paraId="55AF7C03" w14:textId="77777777" w:rsidR="00761013" w:rsidRPr="00B06A89" w:rsidRDefault="00761013" w:rsidP="00F24C3B">
            <w:pPr>
              <w:pStyle w:val="Default"/>
              <w:jc w:val="both"/>
              <w:rPr>
                <w:rFonts w:eastAsia="Calibri"/>
                <w:sz w:val="22"/>
                <w:szCs w:val="22"/>
              </w:rPr>
            </w:pPr>
            <w:r w:rsidRPr="00B06A89">
              <w:rPr>
                <w:rFonts w:eastAsia="Calibri"/>
                <w:sz w:val="22"/>
                <w:szCs w:val="22"/>
              </w:rPr>
              <w:t xml:space="preserve">Зона регулирования застройки и хозяйственной деятельности </w:t>
            </w:r>
          </w:p>
          <w:p w14:paraId="483568AA" w14:textId="77777777" w:rsidR="00761013" w:rsidRPr="00B06A89" w:rsidRDefault="00761013" w:rsidP="00F24C3B">
            <w:pPr>
              <w:pStyle w:val="Default"/>
              <w:jc w:val="both"/>
              <w:rPr>
                <w:rFonts w:eastAsia="Calibri"/>
                <w:sz w:val="22"/>
                <w:szCs w:val="22"/>
              </w:rPr>
            </w:pPr>
          </w:p>
          <w:p w14:paraId="43FD18F9" w14:textId="77777777" w:rsidR="00761013" w:rsidRPr="00B06A89" w:rsidRDefault="00761013" w:rsidP="00F24C3B">
            <w:pPr>
              <w:pStyle w:val="Default"/>
              <w:jc w:val="both"/>
              <w:rPr>
                <w:rFonts w:eastAsia="Calibri"/>
                <w:sz w:val="22"/>
                <w:szCs w:val="22"/>
              </w:rPr>
            </w:pPr>
            <w:r w:rsidRPr="00B06A89">
              <w:rPr>
                <w:rFonts w:eastAsia="Calibri"/>
                <w:sz w:val="22"/>
                <w:szCs w:val="22"/>
              </w:rPr>
              <w:t>Зона охраняемого природного ландшафта</w:t>
            </w:r>
          </w:p>
          <w:p w14:paraId="5FB3F2C7" w14:textId="77777777" w:rsidR="00761013" w:rsidRPr="00B06A89" w:rsidRDefault="00761013" w:rsidP="00F24C3B">
            <w:pPr>
              <w:pStyle w:val="Default"/>
              <w:jc w:val="both"/>
              <w:rPr>
                <w:rFonts w:eastAsia="Calibri"/>
                <w:sz w:val="22"/>
                <w:szCs w:val="22"/>
              </w:rPr>
            </w:pPr>
          </w:p>
          <w:p w14:paraId="1575B2D5" w14:textId="77777777" w:rsidR="00761013" w:rsidRPr="00B06A89" w:rsidRDefault="00761013" w:rsidP="00F24C3B">
            <w:pPr>
              <w:pStyle w:val="Default"/>
              <w:jc w:val="both"/>
              <w:rPr>
                <w:rFonts w:eastAsia="Calibri"/>
                <w:sz w:val="22"/>
                <w:szCs w:val="22"/>
              </w:rPr>
            </w:pPr>
            <w:r w:rsidRPr="00B06A89">
              <w:rPr>
                <w:rFonts w:eastAsia="Calibri"/>
                <w:sz w:val="22"/>
                <w:szCs w:val="22"/>
              </w:rPr>
              <w:t>Границы территории объекта культурного наследия</w:t>
            </w:r>
          </w:p>
          <w:p w14:paraId="5F5A567D" w14:textId="77777777" w:rsidR="00761013" w:rsidRPr="00B06A89" w:rsidRDefault="00761013" w:rsidP="00F24C3B">
            <w:pPr>
              <w:jc w:val="both"/>
              <w:rPr>
                <w:rFonts w:ascii="Times New Roman" w:hAnsi="Times New Roman"/>
                <w:color w:val="000000"/>
              </w:rPr>
            </w:pPr>
          </w:p>
        </w:tc>
        <w:tc>
          <w:tcPr>
            <w:tcW w:w="4786" w:type="dxa"/>
          </w:tcPr>
          <w:p w14:paraId="63F5B7EC" w14:textId="77777777" w:rsidR="00761013" w:rsidRPr="00B06A89" w:rsidRDefault="00761013" w:rsidP="00F24C3B">
            <w:pPr>
              <w:pStyle w:val="Default"/>
              <w:jc w:val="both"/>
              <w:rPr>
                <w:rFonts w:eastAsia="Calibri"/>
                <w:sz w:val="22"/>
                <w:szCs w:val="22"/>
              </w:rPr>
            </w:pPr>
            <w:r w:rsidRPr="00B06A89">
              <w:rPr>
                <w:rFonts w:eastAsia="Calibri"/>
                <w:sz w:val="22"/>
                <w:szCs w:val="22"/>
              </w:rPr>
              <w:t xml:space="preserve">Федеральный закон от 25.06.2002 № 73-ФЗ «Об объектах культурного наследия (памятниках истории </w:t>
            </w:r>
          </w:p>
          <w:p w14:paraId="649DC4C7" w14:textId="77777777" w:rsidR="00761013" w:rsidRPr="00B06A89" w:rsidRDefault="00761013" w:rsidP="00F24C3B">
            <w:pPr>
              <w:pStyle w:val="Default"/>
              <w:jc w:val="both"/>
              <w:rPr>
                <w:rFonts w:eastAsia="Calibri"/>
                <w:sz w:val="22"/>
                <w:szCs w:val="22"/>
              </w:rPr>
            </w:pPr>
            <w:r w:rsidRPr="00B06A89">
              <w:rPr>
                <w:rFonts w:eastAsia="Calibri"/>
                <w:sz w:val="22"/>
                <w:szCs w:val="22"/>
              </w:rPr>
              <w:t xml:space="preserve">и культуры) народов Российской Федерации», </w:t>
            </w:r>
          </w:p>
          <w:p w14:paraId="139303A7" w14:textId="77777777" w:rsidR="00761013" w:rsidRPr="00B06A89" w:rsidRDefault="00761013" w:rsidP="00F24C3B">
            <w:pPr>
              <w:pStyle w:val="Default"/>
              <w:jc w:val="both"/>
              <w:rPr>
                <w:rFonts w:eastAsia="Calibri"/>
                <w:sz w:val="22"/>
                <w:szCs w:val="22"/>
              </w:rPr>
            </w:pPr>
            <w:r w:rsidRPr="00B06A89">
              <w:rPr>
                <w:rFonts w:eastAsia="Calibri"/>
                <w:sz w:val="22"/>
                <w:szCs w:val="22"/>
              </w:rPr>
              <w:t xml:space="preserve">статья 34; </w:t>
            </w:r>
          </w:p>
          <w:p w14:paraId="09FFCCBA" w14:textId="77777777" w:rsidR="00761013" w:rsidRPr="00B06A89" w:rsidRDefault="00761013" w:rsidP="00F24C3B">
            <w:pPr>
              <w:jc w:val="both"/>
              <w:rPr>
                <w:rFonts w:ascii="Times New Roman" w:hAnsi="Times New Roman"/>
                <w:color w:val="000000"/>
              </w:rPr>
            </w:pPr>
            <w:r w:rsidRPr="00B06A89">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p w14:paraId="6678AC60" w14:textId="77777777" w:rsidR="00761013" w:rsidRPr="00B06A89" w:rsidRDefault="00761013" w:rsidP="00F24C3B">
            <w:pPr>
              <w:jc w:val="both"/>
              <w:rPr>
                <w:rFonts w:ascii="Times New Roman" w:hAnsi="Times New Roman"/>
                <w:color w:val="000000"/>
              </w:rPr>
            </w:pPr>
            <w:r w:rsidRPr="00B06A89">
              <w:rPr>
                <w:rFonts w:ascii="Times New Roman" w:hAnsi="Times New Roman"/>
                <w:color w:val="000000"/>
              </w:rPr>
              <w:t>Приказ Министерства культуры Республики Крым от 18.01.2022 №8-ОКН «Об утверждении границ территории, режимов использования земель в границах территории объекта культурного наследия федерального значения «Археологический комплекс «Усть-Альминский»: Городище, Некрополь» (ансамбль), IX–IV века до н.э., расположенного по адресу: Республика Крым, Бахчисарайский р-н, сельское поселение Песчановское, с. Песчаное»</w:t>
            </w:r>
          </w:p>
        </w:tc>
      </w:tr>
      <w:tr w:rsidR="00B06A89" w:rsidRPr="00B06A89" w14:paraId="0E714892" w14:textId="77777777" w:rsidTr="004C5145">
        <w:tc>
          <w:tcPr>
            <w:tcW w:w="4785" w:type="dxa"/>
          </w:tcPr>
          <w:p w14:paraId="3F859964" w14:textId="77777777" w:rsidR="003F6C38" w:rsidRPr="00B06A89" w:rsidRDefault="003F6C38" w:rsidP="0035156C">
            <w:pPr>
              <w:pStyle w:val="Default"/>
              <w:jc w:val="both"/>
              <w:rPr>
                <w:sz w:val="22"/>
                <w:szCs w:val="22"/>
              </w:rPr>
            </w:pPr>
            <w:r w:rsidRPr="00B06A89">
              <w:rPr>
                <w:sz w:val="22"/>
                <w:szCs w:val="22"/>
              </w:rPr>
              <w:t xml:space="preserve">Охранная зона объекта культурного наследия </w:t>
            </w:r>
          </w:p>
          <w:p w14:paraId="035A68A9" w14:textId="77777777" w:rsidR="003F6C38" w:rsidRPr="00B06A89" w:rsidRDefault="003F6C38" w:rsidP="0035156C">
            <w:pPr>
              <w:jc w:val="both"/>
              <w:rPr>
                <w:rFonts w:ascii="Times New Roman" w:hAnsi="Times New Roman"/>
                <w:color w:val="000000"/>
              </w:rPr>
            </w:pPr>
          </w:p>
          <w:p w14:paraId="3E6DC1C2" w14:textId="77777777" w:rsidR="003F6C38" w:rsidRPr="00B06A89" w:rsidRDefault="003F6C38" w:rsidP="0035156C">
            <w:pPr>
              <w:pStyle w:val="Default"/>
              <w:jc w:val="both"/>
              <w:rPr>
                <w:sz w:val="22"/>
                <w:szCs w:val="22"/>
              </w:rPr>
            </w:pPr>
            <w:r w:rsidRPr="00B06A89">
              <w:rPr>
                <w:sz w:val="22"/>
                <w:szCs w:val="22"/>
              </w:rPr>
              <w:t xml:space="preserve">Зона регулирования застройки и хозяйственной деятельности </w:t>
            </w:r>
          </w:p>
          <w:p w14:paraId="13AF0952" w14:textId="77777777" w:rsidR="003F6C38" w:rsidRPr="00B06A89" w:rsidRDefault="003F6C38" w:rsidP="0035156C">
            <w:pPr>
              <w:jc w:val="both"/>
              <w:rPr>
                <w:rFonts w:ascii="Times New Roman" w:hAnsi="Times New Roman"/>
                <w:color w:val="000000"/>
              </w:rPr>
            </w:pPr>
          </w:p>
          <w:p w14:paraId="3D053A19" w14:textId="77777777" w:rsidR="003F6C38" w:rsidRPr="00B06A89" w:rsidRDefault="003F6C38" w:rsidP="0035156C">
            <w:pPr>
              <w:pStyle w:val="Default"/>
              <w:jc w:val="both"/>
              <w:rPr>
                <w:sz w:val="22"/>
                <w:szCs w:val="22"/>
              </w:rPr>
            </w:pPr>
            <w:r w:rsidRPr="00B06A89">
              <w:rPr>
                <w:sz w:val="22"/>
                <w:szCs w:val="22"/>
              </w:rPr>
              <w:t xml:space="preserve">Зона охраняемого природного ландшафта </w:t>
            </w:r>
          </w:p>
          <w:p w14:paraId="0C92AA7A" w14:textId="77777777" w:rsidR="003F6C38" w:rsidRPr="00B06A89" w:rsidRDefault="003F6C38" w:rsidP="0035156C">
            <w:pPr>
              <w:jc w:val="both"/>
              <w:rPr>
                <w:rFonts w:ascii="Times New Roman" w:hAnsi="Times New Roman"/>
                <w:color w:val="000000"/>
              </w:rPr>
            </w:pPr>
          </w:p>
        </w:tc>
        <w:tc>
          <w:tcPr>
            <w:tcW w:w="4786" w:type="dxa"/>
          </w:tcPr>
          <w:p w14:paraId="099A80D5" w14:textId="77777777" w:rsidR="003F6C38" w:rsidRPr="00B06A89" w:rsidRDefault="003F6C38" w:rsidP="0035156C">
            <w:pPr>
              <w:pStyle w:val="Default"/>
              <w:jc w:val="both"/>
              <w:rPr>
                <w:sz w:val="22"/>
                <w:szCs w:val="22"/>
              </w:rPr>
            </w:pPr>
            <w:r w:rsidRPr="00B06A89">
              <w:rPr>
                <w:sz w:val="22"/>
                <w:szCs w:val="22"/>
              </w:rPr>
              <w:t xml:space="preserve">Федеральный закон от 25.06.2002 № 73-ФЗ «Об объектах культурного наследия (памятниках истории </w:t>
            </w:r>
          </w:p>
          <w:p w14:paraId="074D1112" w14:textId="77777777" w:rsidR="003F6C38" w:rsidRPr="00B06A89" w:rsidRDefault="003F6C38" w:rsidP="0035156C">
            <w:pPr>
              <w:pStyle w:val="Default"/>
              <w:jc w:val="both"/>
              <w:rPr>
                <w:sz w:val="22"/>
                <w:szCs w:val="22"/>
              </w:rPr>
            </w:pPr>
            <w:r w:rsidRPr="00B06A89">
              <w:rPr>
                <w:sz w:val="22"/>
                <w:szCs w:val="22"/>
              </w:rPr>
              <w:t xml:space="preserve">и культуры) народов Российской Федерации», </w:t>
            </w:r>
          </w:p>
          <w:p w14:paraId="3294A107" w14:textId="77777777" w:rsidR="003F6C38" w:rsidRPr="00B06A89" w:rsidRDefault="003F6C38" w:rsidP="0035156C">
            <w:pPr>
              <w:pStyle w:val="Default"/>
              <w:jc w:val="both"/>
              <w:rPr>
                <w:sz w:val="22"/>
                <w:szCs w:val="22"/>
              </w:rPr>
            </w:pPr>
            <w:r w:rsidRPr="00B06A89">
              <w:rPr>
                <w:sz w:val="22"/>
                <w:szCs w:val="22"/>
              </w:rPr>
              <w:t xml:space="preserve">статья 34; </w:t>
            </w:r>
          </w:p>
          <w:p w14:paraId="0AF259F2" w14:textId="77777777" w:rsidR="003F6C38" w:rsidRPr="00B06A89" w:rsidRDefault="003F6C38" w:rsidP="0035156C">
            <w:pPr>
              <w:jc w:val="both"/>
              <w:rPr>
                <w:rFonts w:ascii="Times New Roman" w:hAnsi="Times New Roman"/>
                <w:color w:val="000000"/>
              </w:rPr>
            </w:pPr>
            <w:r w:rsidRPr="00B06A89">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tc>
      </w:tr>
    </w:tbl>
    <w:p w14:paraId="2AF9D099" w14:textId="504B0BE3" w:rsidR="003F6C38" w:rsidRPr="00B06A89" w:rsidRDefault="003F6C38" w:rsidP="0035156C">
      <w:pPr>
        <w:jc w:val="center"/>
        <w:rPr>
          <w:rFonts w:ascii="Times New Roman" w:hAnsi="Times New Roman"/>
          <w:b/>
          <w:color w:val="000000"/>
          <w:sz w:val="24"/>
          <w:szCs w:val="24"/>
        </w:rPr>
      </w:pPr>
      <w:r w:rsidRPr="00B06A89">
        <w:rPr>
          <w:rFonts w:ascii="Times New Roman" w:hAnsi="Times New Roman"/>
          <w:b/>
          <w:color w:val="000000"/>
          <w:sz w:val="24"/>
          <w:szCs w:val="24"/>
        </w:rPr>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B06A89" w:rsidRPr="00B06A89" w14:paraId="4D050085" w14:textId="77777777" w:rsidTr="004C5145">
        <w:tc>
          <w:tcPr>
            <w:tcW w:w="4785" w:type="dxa"/>
          </w:tcPr>
          <w:p w14:paraId="4CC442F7"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Виды зон</w:t>
            </w:r>
          </w:p>
        </w:tc>
        <w:tc>
          <w:tcPr>
            <w:tcW w:w="4786" w:type="dxa"/>
          </w:tcPr>
          <w:p w14:paraId="2049DF37" w14:textId="77777777" w:rsidR="003F6C38" w:rsidRPr="00B06A89" w:rsidRDefault="003F6C38" w:rsidP="0035156C">
            <w:pPr>
              <w:jc w:val="both"/>
              <w:rPr>
                <w:rFonts w:ascii="Times New Roman" w:hAnsi="Times New Roman"/>
                <w:color w:val="000000"/>
                <w:sz w:val="24"/>
                <w:szCs w:val="24"/>
              </w:rPr>
            </w:pPr>
            <w:r w:rsidRPr="00B06A89">
              <w:rPr>
                <w:rFonts w:ascii="Times New Roman" w:hAnsi="Times New Roman"/>
                <w:color w:val="000000"/>
                <w:sz w:val="24"/>
                <w:szCs w:val="24"/>
              </w:rPr>
              <w:t>Основание</w:t>
            </w:r>
          </w:p>
        </w:tc>
      </w:tr>
      <w:tr w:rsidR="003F6C38" w:rsidRPr="00B06A89" w14:paraId="4B0A3A6E" w14:textId="77777777" w:rsidTr="004C5145">
        <w:tc>
          <w:tcPr>
            <w:tcW w:w="4785" w:type="dxa"/>
          </w:tcPr>
          <w:p w14:paraId="53F1C95A" w14:textId="77777777" w:rsidR="003F6C38" w:rsidRPr="00B06A89" w:rsidRDefault="003F6C38" w:rsidP="0035156C">
            <w:pPr>
              <w:pStyle w:val="Default"/>
              <w:jc w:val="both"/>
            </w:pPr>
            <w:r w:rsidRPr="00B06A89">
              <w:t xml:space="preserve">Защитная зона объекта культурного наследия </w:t>
            </w:r>
          </w:p>
          <w:p w14:paraId="7DC67621" w14:textId="77777777" w:rsidR="003F6C38" w:rsidRPr="00B06A89" w:rsidRDefault="003F6C38" w:rsidP="0035156C">
            <w:pPr>
              <w:jc w:val="both"/>
              <w:rPr>
                <w:rFonts w:ascii="Times New Roman" w:hAnsi="Times New Roman"/>
                <w:color w:val="000000"/>
                <w:sz w:val="24"/>
                <w:szCs w:val="24"/>
              </w:rPr>
            </w:pPr>
          </w:p>
        </w:tc>
        <w:tc>
          <w:tcPr>
            <w:tcW w:w="4786" w:type="dxa"/>
          </w:tcPr>
          <w:p w14:paraId="41AEDA88" w14:textId="77777777" w:rsidR="003F6C38" w:rsidRPr="00B06A89" w:rsidRDefault="003F6C38" w:rsidP="0035156C">
            <w:pPr>
              <w:pStyle w:val="Default"/>
              <w:jc w:val="both"/>
            </w:pPr>
          </w:p>
          <w:p w14:paraId="6C0267B3" w14:textId="77777777" w:rsidR="003F6C38" w:rsidRPr="00B06A89" w:rsidRDefault="003F6C38" w:rsidP="0035156C">
            <w:pPr>
              <w:pStyle w:val="Default"/>
              <w:jc w:val="both"/>
            </w:pPr>
            <w:r w:rsidRPr="00B06A89">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33512521" w14:textId="77777777" w:rsidR="003F6C38" w:rsidRPr="00B06A89" w:rsidRDefault="003F6C38" w:rsidP="0035156C">
            <w:pPr>
              <w:jc w:val="both"/>
              <w:rPr>
                <w:rFonts w:ascii="Times New Roman" w:hAnsi="Times New Roman"/>
                <w:color w:val="000000"/>
                <w:sz w:val="24"/>
                <w:szCs w:val="24"/>
              </w:rPr>
            </w:pPr>
          </w:p>
        </w:tc>
      </w:tr>
    </w:tbl>
    <w:p w14:paraId="627066D3" w14:textId="77777777" w:rsidR="003F6C38" w:rsidRPr="00B06A89" w:rsidRDefault="003F6C38" w:rsidP="0035156C">
      <w:pPr>
        <w:spacing w:after="0" w:line="240" w:lineRule="auto"/>
        <w:ind w:firstLine="709"/>
        <w:jc w:val="both"/>
        <w:rPr>
          <w:rFonts w:ascii="Times New Roman" w:hAnsi="Times New Roman"/>
          <w:color w:val="000000"/>
          <w:sz w:val="24"/>
          <w:szCs w:val="24"/>
        </w:rPr>
      </w:pPr>
    </w:p>
    <w:p w14:paraId="76180540" w14:textId="074380BF" w:rsidR="003F6C38" w:rsidRPr="00B06A89" w:rsidRDefault="003F6C38" w:rsidP="0035156C">
      <w:pPr>
        <w:pStyle w:val="2"/>
        <w:spacing w:before="0" w:after="0"/>
        <w:jc w:val="both"/>
        <w:rPr>
          <w:rFonts w:ascii="Times New Roman" w:hAnsi="Times New Roman" w:cs="Times New Roman"/>
          <w:i w:val="0"/>
          <w:iCs w:val="0"/>
          <w:color w:val="000000"/>
          <w:kern w:val="1"/>
          <w:sz w:val="24"/>
          <w:szCs w:val="24"/>
        </w:rPr>
      </w:pPr>
      <w:bookmarkStart w:id="76" w:name="_Toc379703681"/>
      <w:bookmarkStart w:id="77" w:name="_Toc416785909"/>
      <w:bookmarkStart w:id="78" w:name="_Toc494887957"/>
      <w:bookmarkStart w:id="79" w:name="_Toc494888416"/>
      <w:bookmarkStart w:id="80" w:name="_Toc495960209"/>
      <w:bookmarkStart w:id="81" w:name="_Toc528181477"/>
      <w:bookmarkStart w:id="82" w:name="_Toc79766230"/>
      <w:r w:rsidRPr="00B06A89">
        <w:rPr>
          <w:rFonts w:ascii="Times New Roman" w:hAnsi="Times New Roman" w:cs="Times New Roman"/>
          <w:i w:val="0"/>
          <w:color w:val="000000"/>
          <w:kern w:val="1"/>
          <w:sz w:val="24"/>
          <w:szCs w:val="24"/>
        </w:rPr>
        <w:lastRenderedPageBreak/>
        <w:t xml:space="preserve">Статья </w:t>
      </w:r>
      <w:r w:rsidR="00395621" w:rsidRPr="00B06A89">
        <w:rPr>
          <w:rFonts w:ascii="Times New Roman" w:hAnsi="Times New Roman" w:cs="Times New Roman"/>
          <w:i w:val="0"/>
          <w:color w:val="000000"/>
          <w:kern w:val="1"/>
          <w:sz w:val="24"/>
          <w:szCs w:val="24"/>
        </w:rPr>
        <w:t>60</w:t>
      </w:r>
      <w:r w:rsidRPr="00B06A89">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76"/>
      <w:bookmarkEnd w:id="77"/>
      <w:bookmarkEnd w:id="78"/>
      <w:bookmarkEnd w:id="79"/>
      <w:bookmarkEnd w:id="80"/>
      <w:bookmarkEnd w:id="81"/>
      <w:bookmarkEnd w:id="82"/>
    </w:p>
    <w:p w14:paraId="128E57F9" w14:textId="77777777" w:rsidR="009578D2" w:rsidRPr="00B06A89" w:rsidRDefault="009578D2" w:rsidP="0035156C">
      <w:pPr>
        <w:spacing w:after="0" w:line="240" w:lineRule="auto"/>
        <w:ind w:firstLine="709"/>
        <w:jc w:val="both"/>
        <w:rPr>
          <w:rFonts w:ascii="Times New Roman" w:eastAsia="Times New Roman" w:hAnsi="Times New Roman"/>
          <w:color w:val="000000"/>
          <w:sz w:val="24"/>
          <w:szCs w:val="24"/>
        </w:rPr>
      </w:pPr>
    </w:p>
    <w:p w14:paraId="79D19856" w14:textId="77777777" w:rsidR="003F6C38" w:rsidRPr="00B06A89" w:rsidRDefault="003F6C38" w:rsidP="0035156C">
      <w:pPr>
        <w:spacing w:after="0" w:line="240" w:lineRule="auto"/>
        <w:ind w:firstLine="709"/>
        <w:jc w:val="both"/>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78CE13E0" w14:textId="77777777" w:rsidR="003F6C38" w:rsidRPr="00B06A89" w:rsidRDefault="003F6C38" w:rsidP="0035156C">
      <w:pPr>
        <w:spacing w:after="0" w:line="240" w:lineRule="auto"/>
        <w:ind w:firstLine="709"/>
        <w:jc w:val="both"/>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14DD634D" w14:textId="77777777" w:rsidR="003F6C38" w:rsidRPr="00B06A89" w:rsidRDefault="003F6C38" w:rsidP="0035156C">
      <w:pPr>
        <w:spacing w:after="0" w:line="240" w:lineRule="auto"/>
        <w:ind w:firstLine="709"/>
        <w:jc w:val="both"/>
        <w:rPr>
          <w:rFonts w:ascii="Times New Roman" w:eastAsia="Times New Roman" w:hAnsi="Times New Roman"/>
          <w:color w:val="000000"/>
          <w:sz w:val="24"/>
          <w:szCs w:val="24"/>
        </w:rPr>
      </w:pPr>
      <w:r w:rsidRPr="00B06A89">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B06A89">
        <w:rPr>
          <w:rFonts w:ascii="Times New Roman" w:hAnsi="Times New Roman"/>
          <w:color w:val="000000"/>
          <w:sz w:val="24"/>
          <w:szCs w:val="24"/>
        </w:rPr>
        <w:t>проектом генерального плана муниципального образования</w:t>
      </w:r>
      <w:r w:rsidRPr="00B06A89">
        <w:rPr>
          <w:rFonts w:ascii="Times New Roman" w:eastAsia="Times New Roman" w:hAnsi="Times New Roman"/>
          <w:color w:val="000000"/>
          <w:sz w:val="24"/>
          <w:szCs w:val="24"/>
        </w:rPr>
        <w:t>.</w:t>
      </w:r>
    </w:p>
    <w:p w14:paraId="0C373C3F" w14:textId="77777777" w:rsidR="003F6C38" w:rsidRPr="00B06A89" w:rsidRDefault="003F6C38" w:rsidP="0035156C">
      <w:pPr>
        <w:pStyle w:val="aff6"/>
        <w:spacing w:line="290" w:lineRule="atLeast"/>
        <w:ind w:left="405"/>
        <w:jc w:val="both"/>
        <w:rPr>
          <w:rFonts w:ascii="Times New Roman" w:hAnsi="Times New Roman"/>
          <w:color w:val="000000"/>
          <w:sz w:val="24"/>
          <w:szCs w:val="24"/>
        </w:rPr>
      </w:pPr>
      <w:r w:rsidRPr="00B06A89">
        <w:rPr>
          <w:rFonts w:ascii="Times New Roman" w:hAnsi="Times New Roman"/>
          <w:b/>
          <w:color w:val="000000"/>
          <w:sz w:val="24"/>
          <w:szCs w:val="24"/>
        </w:rPr>
        <w:t>Градостроительные регламенты не устанавливаются:</w:t>
      </w:r>
      <w:r w:rsidRPr="00B06A89">
        <w:rPr>
          <w:rFonts w:ascii="Times New Roman" w:hAnsi="Times New Roman"/>
          <w:color w:val="000000"/>
          <w:sz w:val="24"/>
          <w:szCs w:val="24"/>
        </w:rPr>
        <w:t xml:space="preserve"> </w:t>
      </w:r>
    </w:p>
    <w:p w14:paraId="3E0EE400" w14:textId="77777777" w:rsidR="003F6C38" w:rsidRPr="00B06A89" w:rsidRDefault="003F6C38" w:rsidP="00180776">
      <w:pPr>
        <w:pStyle w:val="aff6"/>
        <w:numPr>
          <w:ilvl w:val="0"/>
          <w:numId w:val="24"/>
        </w:numPr>
        <w:spacing w:line="290" w:lineRule="atLeast"/>
        <w:ind w:left="-142" w:firstLine="547"/>
        <w:jc w:val="both"/>
        <w:rPr>
          <w:rFonts w:ascii="Times New Roman" w:hAnsi="Times New Roman"/>
          <w:color w:val="000000"/>
          <w:sz w:val="24"/>
          <w:szCs w:val="24"/>
        </w:rPr>
      </w:pPr>
      <w:r w:rsidRPr="00B06A89">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B06A89">
        <w:rPr>
          <w:rFonts w:ascii="Times New Roman" w:hAnsi="Times New Roman"/>
          <w:color w:val="000000"/>
          <w:sz w:val="24"/>
          <w:szCs w:val="24"/>
        </w:rPr>
        <w:t>;</w:t>
      </w:r>
      <w:bookmarkStart w:id="83" w:name="dst100587"/>
      <w:bookmarkEnd w:id="83"/>
    </w:p>
    <w:p w14:paraId="5C4DA6CB" w14:textId="77777777" w:rsidR="003F6C38" w:rsidRPr="00B06A89" w:rsidRDefault="003F6C38" w:rsidP="00180776">
      <w:pPr>
        <w:pStyle w:val="aff6"/>
        <w:numPr>
          <w:ilvl w:val="0"/>
          <w:numId w:val="24"/>
        </w:numPr>
        <w:spacing w:line="290" w:lineRule="atLeast"/>
        <w:ind w:left="-142" w:firstLine="547"/>
        <w:jc w:val="both"/>
        <w:rPr>
          <w:rFonts w:ascii="Times New Roman" w:hAnsi="Times New Roman"/>
          <w:color w:val="000000"/>
          <w:sz w:val="24"/>
          <w:szCs w:val="24"/>
        </w:rPr>
      </w:pPr>
      <w:r w:rsidRPr="00B06A89">
        <w:rPr>
          <w:rFonts w:ascii="Times New Roman" w:hAnsi="Times New Roman"/>
          <w:color w:val="000000"/>
          <w:sz w:val="24"/>
          <w:szCs w:val="24"/>
        </w:rPr>
        <w:t>В границах территорий общего пользования;</w:t>
      </w:r>
      <w:bookmarkStart w:id="84" w:name="dst101769"/>
      <w:bookmarkEnd w:id="84"/>
    </w:p>
    <w:p w14:paraId="2A04AEF0" w14:textId="77777777" w:rsidR="003F6C38" w:rsidRPr="00B06A89" w:rsidRDefault="003F6C38" w:rsidP="00180776">
      <w:pPr>
        <w:pStyle w:val="aff6"/>
        <w:numPr>
          <w:ilvl w:val="0"/>
          <w:numId w:val="24"/>
        </w:numPr>
        <w:spacing w:line="290" w:lineRule="atLeast"/>
        <w:ind w:left="-142" w:firstLine="547"/>
        <w:jc w:val="both"/>
        <w:rPr>
          <w:rFonts w:ascii="Times New Roman" w:hAnsi="Times New Roman"/>
          <w:color w:val="000000"/>
          <w:sz w:val="24"/>
          <w:szCs w:val="24"/>
        </w:rPr>
      </w:pPr>
      <w:r w:rsidRPr="00B06A89">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85" w:name="dst101025"/>
      <w:bookmarkEnd w:id="85"/>
    </w:p>
    <w:p w14:paraId="10B7E3F7" w14:textId="77777777" w:rsidR="003F6C38" w:rsidRPr="00B06A89" w:rsidRDefault="003F6C38" w:rsidP="00180776">
      <w:pPr>
        <w:pStyle w:val="aff6"/>
        <w:numPr>
          <w:ilvl w:val="0"/>
          <w:numId w:val="24"/>
        </w:numPr>
        <w:spacing w:line="290" w:lineRule="atLeast"/>
        <w:ind w:left="-142" w:firstLine="547"/>
        <w:jc w:val="both"/>
        <w:rPr>
          <w:rFonts w:ascii="Times New Roman" w:hAnsi="Times New Roman"/>
          <w:color w:val="000000"/>
          <w:sz w:val="24"/>
          <w:szCs w:val="24"/>
        </w:rPr>
      </w:pPr>
      <w:r w:rsidRPr="00B06A89">
        <w:rPr>
          <w:rFonts w:ascii="Times New Roman" w:hAnsi="Times New Roman"/>
          <w:color w:val="000000"/>
          <w:sz w:val="24"/>
          <w:szCs w:val="24"/>
        </w:rPr>
        <w:t>В границах территорий предоставленных для добычи полезных ископаемых.</w:t>
      </w:r>
      <w:bookmarkStart w:id="86" w:name="dst100589"/>
      <w:bookmarkEnd w:id="86"/>
    </w:p>
    <w:p w14:paraId="79B125BC" w14:textId="77777777" w:rsidR="003F6C38" w:rsidRPr="00B06A89" w:rsidRDefault="003F6C38" w:rsidP="00180776">
      <w:pPr>
        <w:pStyle w:val="aff6"/>
        <w:numPr>
          <w:ilvl w:val="0"/>
          <w:numId w:val="24"/>
        </w:numPr>
        <w:spacing w:line="290" w:lineRule="atLeast"/>
        <w:ind w:left="-142" w:firstLine="547"/>
        <w:jc w:val="both"/>
        <w:rPr>
          <w:rFonts w:ascii="Times New Roman" w:hAnsi="Times New Roman"/>
          <w:color w:val="000000"/>
          <w:sz w:val="24"/>
          <w:szCs w:val="24"/>
        </w:rPr>
      </w:pPr>
      <w:r w:rsidRPr="00B06A89">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87" w:name="dst1222"/>
      <w:bookmarkEnd w:id="87"/>
    </w:p>
    <w:p w14:paraId="1C01A78B" w14:textId="77777777" w:rsidR="00164002" w:rsidRPr="00B06A89" w:rsidRDefault="003F6C38" w:rsidP="00180776">
      <w:pPr>
        <w:pStyle w:val="aff6"/>
        <w:numPr>
          <w:ilvl w:val="0"/>
          <w:numId w:val="24"/>
        </w:numPr>
        <w:spacing w:after="0" w:line="240" w:lineRule="auto"/>
        <w:ind w:left="-142" w:firstLine="547"/>
        <w:jc w:val="both"/>
        <w:rPr>
          <w:rFonts w:ascii="Times New Roman" w:eastAsia="Times New Roman" w:hAnsi="Times New Roman"/>
          <w:color w:val="000000"/>
          <w:sz w:val="24"/>
          <w:szCs w:val="24"/>
        </w:rPr>
      </w:pPr>
      <w:r w:rsidRPr="00B06A89">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88" w:name="dst2098"/>
      <w:bookmarkEnd w:id="88"/>
    </w:p>
    <w:p w14:paraId="068537EC" w14:textId="77777777" w:rsidR="003F6C38" w:rsidRPr="00B06A89" w:rsidRDefault="00C95BE3" w:rsidP="00180776">
      <w:pPr>
        <w:pStyle w:val="aff6"/>
        <w:numPr>
          <w:ilvl w:val="0"/>
          <w:numId w:val="24"/>
        </w:numPr>
        <w:spacing w:after="0" w:line="240" w:lineRule="auto"/>
        <w:ind w:left="-142" w:firstLine="547"/>
        <w:jc w:val="both"/>
        <w:rPr>
          <w:rFonts w:ascii="Times New Roman" w:eastAsia="Times New Roman" w:hAnsi="Times New Roman"/>
          <w:color w:val="000000"/>
          <w:sz w:val="24"/>
          <w:szCs w:val="24"/>
        </w:rPr>
      </w:pPr>
      <w:r w:rsidRPr="00B06A89">
        <w:rPr>
          <w:rFonts w:ascii="Times New Roman" w:hAnsi="Times New Roman"/>
          <w:color w:val="000000"/>
          <w:sz w:val="24"/>
          <w:szCs w:val="24"/>
        </w:rPr>
        <w:t>В случае, если</w:t>
      </w:r>
      <w:r w:rsidR="00164002" w:rsidRPr="00B06A89">
        <w:rPr>
          <w:rFonts w:ascii="Times New Roman" w:hAnsi="Times New Roman"/>
          <w:color w:val="000000"/>
          <w:sz w:val="24"/>
          <w:szCs w:val="24"/>
        </w:rPr>
        <w:t xml:space="preserve"> генеральный план принят с учетом разногласий, на территории неурегулированных вопросов градостроительные регламенты не распространяются до урегулирования соответствующих разногласий в генеральном плане </w:t>
      </w:r>
      <w:r w:rsidRPr="00B06A89">
        <w:rPr>
          <w:rFonts w:ascii="Times New Roman" w:hAnsi="Times New Roman"/>
          <w:color w:val="000000"/>
          <w:sz w:val="24"/>
          <w:szCs w:val="24"/>
        </w:rPr>
        <w:t>муниципального образования.</w:t>
      </w:r>
    </w:p>
    <w:p w14:paraId="3FBF0398" w14:textId="7DEF999B" w:rsidR="003F6C38" w:rsidRPr="00B06A89" w:rsidRDefault="003F6C38" w:rsidP="0035156C">
      <w:pPr>
        <w:pStyle w:val="2"/>
        <w:spacing w:before="0" w:after="0"/>
        <w:jc w:val="both"/>
        <w:rPr>
          <w:rFonts w:ascii="Times New Roman" w:hAnsi="Times New Roman" w:cs="Times New Roman"/>
          <w:color w:val="000000"/>
          <w:sz w:val="24"/>
          <w:szCs w:val="24"/>
        </w:rPr>
      </w:pPr>
    </w:p>
    <w:p w14:paraId="6F332578" w14:textId="31CD63AC" w:rsidR="00395621" w:rsidRPr="00B06A89" w:rsidRDefault="00395621" w:rsidP="00395621">
      <w:pPr>
        <w:spacing w:line="240" w:lineRule="auto"/>
        <w:ind w:firstLine="284"/>
        <w:jc w:val="both"/>
        <w:rPr>
          <w:rFonts w:ascii="Times New Roman" w:hAnsi="Times New Roman"/>
          <w:b/>
          <w:bCs/>
          <w:color w:val="000000"/>
          <w:sz w:val="24"/>
          <w:szCs w:val="24"/>
        </w:rPr>
      </w:pPr>
      <w:bookmarkStart w:id="89" w:name="_Hlk143168377"/>
      <w:bookmarkStart w:id="90" w:name="_Hlk143162759"/>
      <w:r w:rsidRPr="00B06A89">
        <w:rPr>
          <w:rFonts w:ascii="Times New Roman" w:hAnsi="Times New Roman"/>
          <w:b/>
          <w:bCs/>
          <w:color w:val="000000"/>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w:t>
      </w:r>
    </w:p>
    <w:p w14:paraId="18316B27" w14:textId="32E02F7B"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xml:space="preserve">1. На территории муниципального образования </w:t>
      </w:r>
      <w:r w:rsidR="006911CF" w:rsidRPr="00B06A89">
        <w:rPr>
          <w:rFonts w:ascii="Times New Roman" w:hAnsi="Times New Roman"/>
          <w:color w:val="000000"/>
          <w:sz w:val="24"/>
          <w:szCs w:val="24"/>
        </w:rPr>
        <w:t>Песчановское</w:t>
      </w:r>
      <w:r w:rsidRPr="00B06A89">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3AE862B4"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зона объектов отдыха и туризма, озеленение общего пользования (З-1);</w:t>
      </w:r>
    </w:p>
    <w:p w14:paraId="001F5B53"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зона делового, общественного и коммерческого назначения (О-1);</w:t>
      </w:r>
    </w:p>
    <w:p w14:paraId="4DFF4104"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зона застройки среднеэтажными жилыми домами (Ж-3);</w:t>
      </w:r>
    </w:p>
    <w:p w14:paraId="546E0355"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зона застройки малоэтажными жилыми домами (Ж-2);</w:t>
      </w:r>
    </w:p>
    <w:p w14:paraId="1B82A3AE"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lastRenderedPageBreak/>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7DCE0ED8"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651C5CFE"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0C28651A"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04BB4E59"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20B94CC7"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3) требования к цветовым решениям объектов капитального строительства;</w:t>
      </w:r>
    </w:p>
    <w:p w14:paraId="7FC33AB7"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7FB0892B"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328B3F37"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6) требования к подсветке фасадов объектов капитального строительства.</w:t>
      </w:r>
    </w:p>
    <w:p w14:paraId="2304FFEB"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11DA932B"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1)</w:t>
      </w:r>
      <w:r w:rsidRPr="00B06A89">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094CA653"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5C957F7D"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6E48C73B"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7910270E"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7BB73167"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3DEF3D38"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lastRenderedPageBreak/>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1E0C707A"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E43B7B5"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2)</w:t>
      </w:r>
      <w:r w:rsidRPr="00B06A89">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66EB8E37"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75BBD0A8"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4140C6D3"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6D1867FD"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5C5A3EDB"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0D2A51C5"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3)</w:t>
      </w:r>
      <w:r w:rsidRPr="00B06A89">
        <w:rPr>
          <w:rFonts w:ascii="Times New Roman" w:hAnsi="Times New Roman"/>
          <w:color w:val="000000"/>
          <w:sz w:val="24"/>
          <w:szCs w:val="24"/>
        </w:rPr>
        <w:tab/>
        <w:t>Требования к цветовым решениям объектов капитального строительства:</w:t>
      </w:r>
    </w:p>
    <w:p w14:paraId="2B8FAFDC"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425A54BA"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цветовое решение</w:t>
      </w:r>
      <w:r w:rsidRPr="00B06A89">
        <w:rPr>
          <w:color w:val="000000"/>
        </w:rPr>
        <w:t xml:space="preserve"> </w:t>
      </w:r>
      <w:r w:rsidRPr="00B06A89">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1E713A31" w14:textId="77777777" w:rsidR="00395621" w:rsidRPr="00B06A89" w:rsidRDefault="00395621" w:rsidP="00395621">
      <w:pPr>
        <w:spacing w:after="0" w:line="240" w:lineRule="auto"/>
        <w:ind w:firstLine="284"/>
        <w:jc w:val="both"/>
        <w:rPr>
          <w:rFonts w:ascii="Times New Roman" w:hAnsi="Times New Roman"/>
          <w:color w:val="000000"/>
          <w:sz w:val="12"/>
          <w:szCs w:val="12"/>
        </w:rPr>
      </w:pPr>
    </w:p>
    <w:p w14:paraId="78D21C60"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rPr>
        <w:t>Для</w:t>
      </w:r>
      <w:r w:rsidRPr="00B06A89">
        <w:rPr>
          <w:rFonts w:ascii="Times New Roman" w:hAnsi="Times New Roman"/>
          <w:color w:val="000000"/>
          <w:sz w:val="24"/>
          <w:szCs w:val="24"/>
          <w:lang w:val="en-US"/>
        </w:rPr>
        <w:t xml:space="preserve"> </w:t>
      </w:r>
      <w:r w:rsidRPr="00B06A89">
        <w:rPr>
          <w:rFonts w:ascii="Times New Roman" w:hAnsi="Times New Roman"/>
          <w:color w:val="000000"/>
          <w:sz w:val="24"/>
          <w:szCs w:val="24"/>
        </w:rPr>
        <w:t>стен</w:t>
      </w:r>
      <w:r w:rsidRPr="00B06A89">
        <w:rPr>
          <w:rFonts w:ascii="Times New Roman" w:hAnsi="Times New Roman"/>
          <w:color w:val="000000"/>
          <w:sz w:val="24"/>
          <w:szCs w:val="24"/>
          <w:lang w:val="en-US"/>
        </w:rPr>
        <w:t>:</w:t>
      </w:r>
    </w:p>
    <w:p w14:paraId="2F978005"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6216FE14"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noProof/>
          <w:color w:val="000000"/>
          <w:sz w:val="24"/>
          <w:szCs w:val="24"/>
          <w:lang w:eastAsia="ru-RU"/>
        </w:rPr>
        <w:drawing>
          <wp:inline distT="0" distB="0" distL="0" distR="0" wp14:anchorId="1E594C41" wp14:editId="62CF0A64">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54"/>
                    <a:stretch>
                      <a:fillRect/>
                    </a:stretch>
                  </pic:blipFill>
                  <pic:spPr>
                    <a:xfrm>
                      <a:off x="0" y="0"/>
                      <a:ext cx="1186323" cy="715283"/>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3BCE81AF" wp14:editId="7C51EADD">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55"/>
                    <a:stretch>
                      <a:fillRect/>
                    </a:stretch>
                  </pic:blipFill>
                  <pic:spPr>
                    <a:xfrm>
                      <a:off x="0" y="0"/>
                      <a:ext cx="1128088" cy="735044"/>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6DAC2DBF" wp14:editId="0163F632">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56"/>
                    <a:stretch>
                      <a:fillRect/>
                    </a:stretch>
                  </pic:blipFill>
                  <pic:spPr>
                    <a:xfrm>
                      <a:off x="0" y="0"/>
                      <a:ext cx="1065146" cy="730982"/>
                    </a:xfrm>
                    <a:prstGeom prst="rect">
                      <a:avLst/>
                    </a:prstGeom>
                  </pic:spPr>
                </pic:pic>
              </a:graphicData>
            </a:graphic>
          </wp:inline>
        </w:drawing>
      </w:r>
      <w:r w:rsidRPr="00B06A89">
        <w:rPr>
          <w:rFonts w:ascii="Times New Roman" w:hAnsi="Times New Roman"/>
          <w:color w:val="000000"/>
          <w:sz w:val="24"/>
          <w:szCs w:val="24"/>
          <w:lang w:val="en-US"/>
        </w:rPr>
        <w:t xml:space="preserve">   </w:t>
      </w:r>
    </w:p>
    <w:p w14:paraId="271E434C"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 xml:space="preserve">RAL 1013                   RAL 1014               RAL 1015             </w:t>
      </w:r>
    </w:p>
    <w:p w14:paraId="4F088204"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1470B144"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noProof/>
          <w:color w:val="000000"/>
          <w:sz w:val="24"/>
          <w:szCs w:val="24"/>
          <w:lang w:eastAsia="ru-RU"/>
        </w:rPr>
        <w:drawing>
          <wp:inline distT="0" distB="0" distL="0" distR="0" wp14:anchorId="72E88EBD" wp14:editId="5EB8D9CD">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7"/>
                    <a:stretch>
                      <a:fillRect/>
                    </a:stretch>
                  </pic:blipFill>
                  <pic:spPr>
                    <a:xfrm flipH="1">
                      <a:off x="0" y="0"/>
                      <a:ext cx="1190605" cy="835239"/>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74887D7D" wp14:editId="33431374">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8"/>
                    <a:stretch>
                      <a:fillRect/>
                    </a:stretch>
                  </pic:blipFill>
                  <pic:spPr>
                    <a:xfrm>
                      <a:off x="0" y="0"/>
                      <a:ext cx="1117722" cy="854199"/>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2F4E2A79" wp14:editId="64C03BEC">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9"/>
                    <a:stretch>
                      <a:fillRect/>
                    </a:stretch>
                  </pic:blipFill>
                  <pic:spPr>
                    <a:xfrm flipH="1">
                      <a:off x="0" y="0"/>
                      <a:ext cx="1047229" cy="826794"/>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3DC7B004" wp14:editId="30B856C8">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60"/>
                    <a:stretch>
                      <a:fillRect/>
                    </a:stretch>
                  </pic:blipFill>
                  <pic:spPr>
                    <a:xfrm>
                      <a:off x="0" y="0"/>
                      <a:ext cx="1018511" cy="844916"/>
                    </a:xfrm>
                    <a:prstGeom prst="rect">
                      <a:avLst/>
                    </a:prstGeom>
                  </pic:spPr>
                </pic:pic>
              </a:graphicData>
            </a:graphic>
          </wp:inline>
        </w:drawing>
      </w:r>
    </w:p>
    <w:p w14:paraId="424D4110"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RAL8000                   RAL8001               RAL8002              RAL8003</w:t>
      </w:r>
    </w:p>
    <w:p w14:paraId="28C5E7F8"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4B60D0D0"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noProof/>
          <w:color w:val="000000"/>
          <w:sz w:val="24"/>
          <w:szCs w:val="24"/>
          <w:lang w:eastAsia="ru-RU"/>
        </w:rPr>
        <w:drawing>
          <wp:inline distT="0" distB="0" distL="0" distR="0" wp14:anchorId="2AE5FB84" wp14:editId="53EECE05">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61"/>
                    <a:stretch>
                      <a:fillRect/>
                    </a:stretch>
                  </pic:blipFill>
                  <pic:spPr>
                    <a:xfrm>
                      <a:off x="0" y="0"/>
                      <a:ext cx="1213308" cy="859815"/>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0B627235" wp14:editId="5AC40D4E">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62"/>
                    <a:stretch>
                      <a:fillRect/>
                    </a:stretch>
                  </pic:blipFill>
                  <pic:spPr>
                    <a:xfrm>
                      <a:off x="0" y="0"/>
                      <a:ext cx="1092310" cy="852582"/>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2E3F5010" wp14:editId="4DEF50C6">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63"/>
                    <a:stretch>
                      <a:fillRect/>
                    </a:stretch>
                  </pic:blipFill>
                  <pic:spPr>
                    <a:xfrm>
                      <a:off x="0" y="0"/>
                      <a:ext cx="1032133" cy="843661"/>
                    </a:xfrm>
                    <a:prstGeom prst="rect">
                      <a:avLst/>
                    </a:prstGeom>
                  </pic:spPr>
                </pic:pic>
              </a:graphicData>
            </a:graphic>
          </wp:inline>
        </w:drawing>
      </w:r>
      <w:r w:rsidRPr="00B06A89">
        <w:rPr>
          <w:rFonts w:ascii="Times New Roman" w:hAnsi="Times New Roman"/>
          <w:color w:val="000000"/>
          <w:sz w:val="24"/>
          <w:szCs w:val="24"/>
          <w:lang w:val="en-US"/>
        </w:rPr>
        <w:t xml:space="preserve">   </w:t>
      </w:r>
    </w:p>
    <w:p w14:paraId="5C378C7C"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 xml:space="preserve">RAL9003                   RAL9002               RAL9001          </w:t>
      </w:r>
    </w:p>
    <w:p w14:paraId="5A15517A"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7EE3ACC1"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noProof/>
          <w:color w:val="000000"/>
          <w:sz w:val="24"/>
          <w:szCs w:val="24"/>
          <w:lang w:eastAsia="ru-RU"/>
        </w:rPr>
        <w:drawing>
          <wp:inline distT="0" distB="0" distL="0" distR="0" wp14:anchorId="70FAA966" wp14:editId="5B41965B">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64"/>
                    <a:stretch>
                      <a:fillRect/>
                    </a:stretch>
                  </pic:blipFill>
                  <pic:spPr>
                    <a:xfrm flipH="1">
                      <a:off x="0" y="0"/>
                      <a:ext cx="1220248" cy="717679"/>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7E31F4E6" wp14:editId="5D8D2592">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5"/>
                    <a:stretch>
                      <a:fillRect/>
                    </a:stretch>
                  </pic:blipFill>
                  <pic:spPr>
                    <a:xfrm>
                      <a:off x="0" y="0"/>
                      <a:ext cx="1091230" cy="712184"/>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0AE7425C" wp14:editId="64E9819C">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6"/>
                    <a:stretch>
                      <a:fillRect/>
                    </a:stretch>
                  </pic:blipFill>
                  <pic:spPr>
                    <a:xfrm>
                      <a:off x="0" y="0"/>
                      <a:ext cx="1057243" cy="719324"/>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6D1E34BB" wp14:editId="3AD9DBD3">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67"/>
                    <a:stretch>
                      <a:fillRect/>
                    </a:stretch>
                  </pic:blipFill>
                  <pic:spPr>
                    <a:xfrm>
                      <a:off x="0" y="0"/>
                      <a:ext cx="1062132" cy="728000"/>
                    </a:xfrm>
                    <a:prstGeom prst="rect">
                      <a:avLst/>
                    </a:prstGeom>
                  </pic:spPr>
                </pic:pic>
              </a:graphicData>
            </a:graphic>
          </wp:inline>
        </w:drawing>
      </w:r>
    </w:p>
    <w:p w14:paraId="7F67567B"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RAL7034                   RAL7033               RAL7032              RAL 7047</w:t>
      </w:r>
    </w:p>
    <w:p w14:paraId="3A6D9BF4"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1A04AF71"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noProof/>
          <w:color w:val="000000"/>
          <w:sz w:val="24"/>
          <w:szCs w:val="24"/>
          <w:lang w:eastAsia="ru-RU"/>
        </w:rPr>
        <w:lastRenderedPageBreak/>
        <w:drawing>
          <wp:inline distT="0" distB="0" distL="0" distR="0" wp14:anchorId="52D30B16" wp14:editId="055D383E">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68"/>
                    <a:stretch>
                      <a:fillRect/>
                    </a:stretch>
                  </pic:blipFill>
                  <pic:spPr>
                    <a:xfrm flipH="1">
                      <a:off x="0" y="0"/>
                      <a:ext cx="1188541" cy="844377"/>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64434F8E" wp14:editId="054FDACC">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9"/>
                    <a:stretch>
                      <a:fillRect/>
                    </a:stretch>
                  </pic:blipFill>
                  <pic:spPr>
                    <a:xfrm flipH="1">
                      <a:off x="0" y="0"/>
                      <a:ext cx="1105497" cy="828753"/>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63898046" wp14:editId="2D0AF82A">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70"/>
                    <a:stretch>
                      <a:fillRect/>
                    </a:stretch>
                  </pic:blipFill>
                  <pic:spPr>
                    <a:xfrm flipH="1">
                      <a:off x="0" y="0"/>
                      <a:ext cx="1060112" cy="837582"/>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18DF2AF8" wp14:editId="4480190D">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1"/>
                    <a:stretch>
                      <a:fillRect/>
                    </a:stretch>
                  </pic:blipFill>
                  <pic:spPr>
                    <a:xfrm>
                      <a:off x="0" y="0"/>
                      <a:ext cx="1048843" cy="828088"/>
                    </a:xfrm>
                    <a:prstGeom prst="rect">
                      <a:avLst/>
                    </a:prstGeom>
                  </pic:spPr>
                </pic:pic>
              </a:graphicData>
            </a:graphic>
          </wp:inline>
        </w:drawing>
      </w:r>
    </w:p>
    <w:p w14:paraId="40CB46AF"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RAL7001                 RAL7002                 RAL7003              RAL7004</w:t>
      </w:r>
    </w:p>
    <w:p w14:paraId="51639019"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739BF7D4"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xml:space="preserve">Выступающие декоративные части фасада (декор) </w:t>
      </w:r>
    </w:p>
    <w:p w14:paraId="417F7DAC" w14:textId="77777777" w:rsidR="00395621" w:rsidRPr="00B06A89" w:rsidRDefault="00395621" w:rsidP="00395621">
      <w:pPr>
        <w:spacing w:after="0" w:line="240" w:lineRule="auto"/>
        <w:ind w:firstLine="284"/>
        <w:jc w:val="both"/>
        <w:rPr>
          <w:color w:val="000000"/>
          <w:sz w:val="16"/>
          <w:szCs w:val="16"/>
        </w:rPr>
      </w:pPr>
    </w:p>
    <w:p w14:paraId="5304FA7D" w14:textId="77777777" w:rsidR="00395621" w:rsidRPr="00B06A89" w:rsidRDefault="00395621" w:rsidP="00395621">
      <w:pPr>
        <w:spacing w:after="0" w:line="240" w:lineRule="auto"/>
        <w:ind w:firstLine="284"/>
        <w:jc w:val="both"/>
        <w:rPr>
          <w:color w:val="000000"/>
          <w:sz w:val="24"/>
          <w:szCs w:val="24"/>
        </w:rPr>
      </w:pPr>
      <w:r w:rsidRPr="00B06A89">
        <w:rPr>
          <w:noProof/>
          <w:color w:val="000000"/>
          <w:sz w:val="24"/>
          <w:szCs w:val="24"/>
          <w:lang w:eastAsia="ru-RU"/>
        </w:rPr>
        <w:drawing>
          <wp:inline distT="0" distB="0" distL="0" distR="0" wp14:anchorId="014DE0F7" wp14:editId="23BC2405">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2"/>
                    <a:stretch>
                      <a:fillRect/>
                    </a:stretch>
                  </pic:blipFill>
                  <pic:spPr>
                    <a:xfrm>
                      <a:off x="0" y="0"/>
                      <a:ext cx="1120445" cy="907027"/>
                    </a:xfrm>
                    <a:prstGeom prst="rect">
                      <a:avLst/>
                    </a:prstGeom>
                  </pic:spPr>
                </pic:pic>
              </a:graphicData>
            </a:graphic>
          </wp:inline>
        </w:drawing>
      </w:r>
    </w:p>
    <w:p w14:paraId="010A606F"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lang w:val="en-US"/>
        </w:rPr>
        <w:t>RAL</w:t>
      </w:r>
      <w:r w:rsidRPr="00B06A89">
        <w:rPr>
          <w:rFonts w:ascii="Times New Roman" w:hAnsi="Times New Roman"/>
          <w:color w:val="000000"/>
          <w:sz w:val="24"/>
          <w:szCs w:val="24"/>
        </w:rPr>
        <w:t>9010</w:t>
      </w:r>
    </w:p>
    <w:p w14:paraId="06223FB2" w14:textId="77777777" w:rsidR="00395621" w:rsidRPr="00B06A89" w:rsidRDefault="00395621" w:rsidP="00395621">
      <w:pPr>
        <w:spacing w:after="0" w:line="240" w:lineRule="auto"/>
        <w:ind w:firstLine="284"/>
        <w:jc w:val="both"/>
        <w:rPr>
          <w:rFonts w:ascii="Times New Roman" w:hAnsi="Times New Roman"/>
          <w:color w:val="000000"/>
          <w:sz w:val="16"/>
          <w:szCs w:val="16"/>
        </w:rPr>
      </w:pPr>
    </w:p>
    <w:p w14:paraId="6AF23A13" w14:textId="77777777" w:rsidR="00395621" w:rsidRPr="00B06A89" w:rsidRDefault="00395621" w:rsidP="00395621">
      <w:pPr>
        <w:pStyle w:val="s1"/>
        <w:spacing w:before="0" w:beforeAutospacing="0" w:after="0" w:afterAutospacing="0"/>
        <w:ind w:left="284"/>
        <w:rPr>
          <w:color w:val="000000"/>
        </w:rPr>
      </w:pPr>
      <w:r w:rsidRPr="00B06A89">
        <w:rPr>
          <w:color w:val="000000"/>
        </w:rPr>
        <w:t>Цветовое решение маркиз по оттенку должно соответствовать основному колеру фасада и решено в следующих цветах:</w:t>
      </w:r>
    </w:p>
    <w:p w14:paraId="69AAC8E5" w14:textId="77777777" w:rsidR="00395621" w:rsidRPr="00B06A89" w:rsidRDefault="00395621" w:rsidP="00395621">
      <w:pPr>
        <w:pStyle w:val="s1"/>
        <w:spacing w:before="0" w:beforeAutospacing="0" w:after="0" w:afterAutospacing="0"/>
        <w:ind w:left="284"/>
        <w:rPr>
          <w:color w:val="000000"/>
          <w:sz w:val="16"/>
          <w:szCs w:val="16"/>
        </w:rPr>
      </w:pPr>
    </w:p>
    <w:p w14:paraId="57E9D99F" w14:textId="77777777" w:rsidR="00395621" w:rsidRPr="00B06A89" w:rsidRDefault="00395621" w:rsidP="00395621">
      <w:pPr>
        <w:pStyle w:val="s1"/>
        <w:spacing w:before="0" w:beforeAutospacing="0" w:after="0" w:afterAutospacing="0"/>
        <w:rPr>
          <w:color w:val="000000"/>
          <w:lang w:val="en-US"/>
        </w:rPr>
      </w:pPr>
      <w:r w:rsidRPr="00B06A89">
        <w:rPr>
          <w:color w:val="000000"/>
        </w:rPr>
        <w:t xml:space="preserve">    </w:t>
      </w:r>
      <w:r w:rsidRPr="00B06A89">
        <w:rPr>
          <w:noProof/>
          <w:color w:val="000000"/>
        </w:rPr>
        <w:drawing>
          <wp:inline distT="0" distB="0" distL="0" distR="0" wp14:anchorId="03BEA7D1" wp14:editId="4438AD4B">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73"/>
                    <a:stretch>
                      <a:fillRect/>
                    </a:stretch>
                  </pic:blipFill>
                  <pic:spPr>
                    <a:xfrm flipH="1">
                      <a:off x="0" y="0"/>
                      <a:ext cx="1082313" cy="810446"/>
                    </a:xfrm>
                    <a:prstGeom prst="rect">
                      <a:avLst/>
                    </a:prstGeom>
                  </pic:spPr>
                </pic:pic>
              </a:graphicData>
            </a:graphic>
          </wp:inline>
        </w:drawing>
      </w:r>
      <w:r w:rsidRPr="00B06A89">
        <w:rPr>
          <w:color w:val="000000"/>
          <w:lang w:val="en-US"/>
        </w:rPr>
        <w:t xml:space="preserve">   </w:t>
      </w:r>
      <w:r w:rsidRPr="00B06A89">
        <w:rPr>
          <w:noProof/>
          <w:color w:val="000000"/>
        </w:rPr>
        <w:drawing>
          <wp:inline distT="0" distB="0" distL="0" distR="0" wp14:anchorId="4D5CE675" wp14:editId="0001EE53">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74"/>
                    <a:stretch>
                      <a:fillRect/>
                    </a:stretch>
                  </pic:blipFill>
                  <pic:spPr>
                    <a:xfrm>
                      <a:off x="0" y="0"/>
                      <a:ext cx="1073460" cy="801970"/>
                    </a:xfrm>
                    <a:prstGeom prst="rect">
                      <a:avLst/>
                    </a:prstGeom>
                  </pic:spPr>
                </pic:pic>
              </a:graphicData>
            </a:graphic>
          </wp:inline>
        </w:drawing>
      </w:r>
      <w:r w:rsidRPr="00B06A89">
        <w:rPr>
          <w:color w:val="000000"/>
          <w:lang w:val="en-US"/>
        </w:rPr>
        <w:t xml:space="preserve">   </w:t>
      </w:r>
      <w:r w:rsidRPr="00B06A89">
        <w:rPr>
          <w:noProof/>
          <w:color w:val="000000"/>
        </w:rPr>
        <w:drawing>
          <wp:inline distT="0" distB="0" distL="0" distR="0" wp14:anchorId="65209521" wp14:editId="2E060EEC">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75"/>
                    <a:stretch>
                      <a:fillRect/>
                    </a:stretch>
                  </pic:blipFill>
                  <pic:spPr>
                    <a:xfrm>
                      <a:off x="0" y="0"/>
                      <a:ext cx="1051671" cy="790522"/>
                    </a:xfrm>
                    <a:prstGeom prst="rect">
                      <a:avLst/>
                    </a:prstGeom>
                  </pic:spPr>
                </pic:pic>
              </a:graphicData>
            </a:graphic>
          </wp:inline>
        </w:drawing>
      </w:r>
      <w:r w:rsidRPr="00B06A89">
        <w:rPr>
          <w:color w:val="000000"/>
          <w:lang w:val="en-US"/>
        </w:rPr>
        <w:t xml:space="preserve">   </w:t>
      </w:r>
      <w:r w:rsidRPr="00B06A89">
        <w:rPr>
          <w:noProof/>
          <w:color w:val="000000"/>
        </w:rPr>
        <w:drawing>
          <wp:inline distT="0" distB="0" distL="0" distR="0" wp14:anchorId="397745B5" wp14:editId="2FB9FFA8">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76"/>
                    <a:stretch>
                      <a:fillRect/>
                    </a:stretch>
                  </pic:blipFill>
                  <pic:spPr>
                    <a:xfrm>
                      <a:off x="0" y="0"/>
                      <a:ext cx="1013618" cy="795076"/>
                    </a:xfrm>
                    <a:prstGeom prst="rect">
                      <a:avLst/>
                    </a:prstGeom>
                  </pic:spPr>
                </pic:pic>
              </a:graphicData>
            </a:graphic>
          </wp:inline>
        </w:drawing>
      </w:r>
    </w:p>
    <w:p w14:paraId="414EA033"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RAL1001              RAL3005               RAL5026                RAL6028</w:t>
      </w:r>
    </w:p>
    <w:p w14:paraId="00648C8A"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p>
    <w:p w14:paraId="2C702C9A" w14:textId="77777777" w:rsidR="00395621" w:rsidRPr="00B06A89" w:rsidRDefault="00395621" w:rsidP="00395621">
      <w:pPr>
        <w:spacing w:after="0" w:line="240" w:lineRule="auto"/>
        <w:ind w:firstLine="284"/>
        <w:jc w:val="both"/>
        <w:rPr>
          <w:color w:val="000000"/>
          <w:sz w:val="24"/>
          <w:szCs w:val="24"/>
          <w:lang w:val="en-US"/>
        </w:rPr>
      </w:pPr>
      <w:r w:rsidRPr="00B06A89">
        <w:rPr>
          <w:rFonts w:ascii="Times New Roman" w:hAnsi="Times New Roman"/>
          <w:noProof/>
          <w:color w:val="000000"/>
          <w:sz w:val="24"/>
          <w:szCs w:val="24"/>
          <w:lang w:eastAsia="ru-RU"/>
        </w:rPr>
        <w:drawing>
          <wp:inline distT="0" distB="0" distL="0" distR="0" wp14:anchorId="0D918DC7" wp14:editId="23F8B22F">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7"/>
                    <a:stretch>
                      <a:fillRect/>
                    </a:stretch>
                  </pic:blipFill>
                  <pic:spPr>
                    <a:xfrm flipH="1">
                      <a:off x="0" y="0"/>
                      <a:ext cx="1010014" cy="792522"/>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16D872F8" wp14:editId="08BF48EC">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8"/>
                    <a:stretch>
                      <a:fillRect/>
                    </a:stretch>
                  </pic:blipFill>
                  <pic:spPr>
                    <a:xfrm>
                      <a:off x="0" y="0"/>
                      <a:ext cx="1040675" cy="794666"/>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noProof/>
          <w:color w:val="000000"/>
          <w:sz w:val="24"/>
          <w:szCs w:val="24"/>
          <w:lang w:eastAsia="ru-RU"/>
        </w:rPr>
        <w:drawing>
          <wp:inline distT="0" distB="0" distL="0" distR="0" wp14:anchorId="2D5D3B62" wp14:editId="6CBBFA89">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2"/>
                    <a:stretch>
                      <a:fillRect/>
                    </a:stretch>
                  </pic:blipFill>
                  <pic:spPr>
                    <a:xfrm>
                      <a:off x="0" y="0"/>
                      <a:ext cx="1040212" cy="786562"/>
                    </a:xfrm>
                    <a:prstGeom prst="rect">
                      <a:avLst/>
                    </a:prstGeom>
                  </pic:spPr>
                </pic:pic>
              </a:graphicData>
            </a:graphic>
          </wp:inline>
        </w:drawing>
      </w:r>
    </w:p>
    <w:p w14:paraId="666BD8B3"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RAL7001              RAL8007               RAL9010</w:t>
      </w:r>
    </w:p>
    <w:p w14:paraId="52654190"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119118CB"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rPr>
        <w:t>Цоколь</w:t>
      </w:r>
      <w:r w:rsidRPr="00B06A89">
        <w:rPr>
          <w:rFonts w:ascii="Times New Roman" w:hAnsi="Times New Roman"/>
          <w:color w:val="000000"/>
          <w:sz w:val="24"/>
          <w:szCs w:val="24"/>
          <w:lang w:val="en-US"/>
        </w:rPr>
        <w:t>:</w:t>
      </w:r>
    </w:p>
    <w:p w14:paraId="0670D14E"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311A6199"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noProof/>
          <w:color w:val="000000"/>
          <w:sz w:val="24"/>
          <w:szCs w:val="24"/>
          <w:lang w:eastAsia="ru-RU"/>
        </w:rPr>
        <w:drawing>
          <wp:inline distT="0" distB="0" distL="0" distR="0" wp14:anchorId="0287551B" wp14:editId="1CD89FB0">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79"/>
                    <a:stretch>
                      <a:fillRect/>
                    </a:stretch>
                  </pic:blipFill>
                  <pic:spPr>
                    <a:xfrm>
                      <a:off x="0" y="0"/>
                      <a:ext cx="1021515" cy="794297"/>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3D72E33B" wp14:editId="7B841311">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80"/>
                    <a:stretch>
                      <a:fillRect/>
                    </a:stretch>
                  </pic:blipFill>
                  <pic:spPr>
                    <a:xfrm flipH="1">
                      <a:off x="0" y="0"/>
                      <a:ext cx="1042753" cy="780604"/>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14DC5BB4" wp14:editId="64B6CADA">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81"/>
                    <a:stretch>
                      <a:fillRect/>
                    </a:stretch>
                  </pic:blipFill>
                  <pic:spPr>
                    <a:xfrm>
                      <a:off x="0" y="0"/>
                      <a:ext cx="1040253" cy="781648"/>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5390EB74" wp14:editId="79A5AE4F">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82"/>
                    <a:stretch>
                      <a:fillRect/>
                    </a:stretch>
                  </pic:blipFill>
                  <pic:spPr>
                    <a:xfrm>
                      <a:off x="0" y="0"/>
                      <a:ext cx="1036485" cy="753071"/>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641CFF7D" wp14:editId="478242BD">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83"/>
                    <a:stretch>
                      <a:fillRect/>
                    </a:stretch>
                  </pic:blipFill>
                  <pic:spPr>
                    <a:xfrm>
                      <a:off x="0" y="0"/>
                      <a:ext cx="954974" cy="768399"/>
                    </a:xfrm>
                    <a:prstGeom prst="rect">
                      <a:avLst/>
                    </a:prstGeom>
                  </pic:spPr>
                </pic:pic>
              </a:graphicData>
            </a:graphic>
          </wp:inline>
        </w:drawing>
      </w:r>
    </w:p>
    <w:p w14:paraId="5C1EF044"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RAL7036              RAL7037               RAL7038             RAL7039             RAL7040</w:t>
      </w:r>
    </w:p>
    <w:p w14:paraId="29F437B2"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19097D16"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noProof/>
          <w:color w:val="000000"/>
          <w:sz w:val="24"/>
          <w:szCs w:val="24"/>
          <w:lang w:eastAsia="ru-RU"/>
        </w:rPr>
        <w:drawing>
          <wp:inline distT="0" distB="0" distL="0" distR="0" wp14:anchorId="6B472ED0" wp14:editId="24DBDFD2">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7"/>
                    <a:stretch>
                      <a:fillRect/>
                    </a:stretch>
                  </pic:blipFill>
                  <pic:spPr>
                    <a:xfrm flipH="1">
                      <a:off x="0" y="0"/>
                      <a:ext cx="1010014" cy="792522"/>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22263151" wp14:editId="2E3EA27B">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9"/>
                    <a:stretch>
                      <a:fillRect/>
                    </a:stretch>
                  </pic:blipFill>
                  <pic:spPr>
                    <a:xfrm flipH="1">
                      <a:off x="0" y="0"/>
                      <a:ext cx="1053736" cy="823108"/>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33EC090C" wp14:editId="0123EC54">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70"/>
                    <a:stretch>
                      <a:fillRect/>
                    </a:stretch>
                  </pic:blipFill>
                  <pic:spPr>
                    <a:xfrm flipH="1">
                      <a:off x="0" y="0"/>
                      <a:ext cx="1060112" cy="837582"/>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5A2DF342" wp14:editId="2FDA1347">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1"/>
                    <a:stretch>
                      <a:fillRect/>
                    </a:stretch>
                  </pic:blipFill>
                  <pic:spPr>
                    <a:xfrm>
                      <a:off x="0" y="0"/>
                      <a:ext cx="1048843" cy="828088"/>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5C226A1A" wp14:editId="2F4D4315">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84"/>
                    <a:stretch>
                      <a:fillRect/>
                    </a:stretch>
                  </pic:blipFill>
                  <pic:spPr>
                    <a:xfrm flipH="1">
                      <a:off x="0" y="0"/>
                      <a:ext cx="954463" cy="820131"/>
                    </a:xfrm>
                    <a:prstGeom prst="rect">
                      <a:avLst/>
                    </a:prstGeom>
                  </pic:spPr>
                </pic:pic>
              </a:graphicData>
            </a:graphic>
          </wp:inline>
        </w:drawing>
      </w:r>
    </w:p>
    <w:p w14:paraId="1C106B2B"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RAL7001             RAL7002              RAL7003               RAL7004             RAL7012</w:t>
      </w:r>
    </w:p>
    <w:p w14:paraId="3CEC109C"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47460F28"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noProof/>
          <w:color w:val="000000"/>
          <w:sz w:val="24"/>
          <w:szCs w:val="24"/>
          <w:lang w:eastAsia="ru-RU"/>
        </w:rPr>
        <w:drawing>
          <wp:inline distT="0" distB="0" distL="0" distR="0" wp14:anchorId="42135C16" wp14:editId="7BC0A190">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85"/>
                    <a:stretch>
                      <a:fillRect/>
                    </a:stretch>
                  </pic:blipFill>
                  <pic:spPr>
                    <a:xfrm>
                      <a:off x="0" y="0"/>
                      <a:ext cx="993201" cy="802506"/>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28030EE5" wp14:editId="185F2B27">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6"/>
                    <a:stretch>
                      <a:fillRect/>
                    </a:stretch>
                  </pic:blipFill>
                  <pic:spPr>
                    <a:xfrm>
                      <a:off x="0" y="0"/>
                      <a:ext cx="1063580" cy="811991"/>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16074758" wp14:editId="3048BC15">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5"/>
                    <a:stretch>
                      <a:fillRect/>
                    </a:stretch>
                  </pic:blipFill>
                  <pic:spPr>
                    <a:xfrm>
                      <a:off x="0" y="0"/>
                      <a:ext cx="1031347" cy="814886"/>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7164458C" wp14:editId="2ECCF67C">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64"/>
                    <a:stretch>
                      <a:fillRect/>
                    </a:stretch>
                  </pic:blipFill>
                  <pic:spPr>
                    <a:xfrm flipH="1">
                      <a:off x="0" y="0"/>
                      <a:ext cx="1036797" cy="804890"/>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0818B8CF" wp14:editId="377694CC">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86"/>
                    <a:stretch>
                      <a:fillRect/>
                    </a:stretch>
                  </pic:blipFill>
                  <pic:spPr>
                    <a:xfrm>
                      <a:off x="0" y="0"/>
                      <a:ext cx="1000228" cy="792149"/>
                    </a:xfrm>
                    <a:prstGeom prst="rect">
                      <a:avLst/>
                    </a:prstGeom>
                  </pic:spPr>
                </pic:pic>
              </a:graphicData>
            </a:graphic>
          </wp:inline>
        </w:drawing>
      </w:r>
      <w:r w:rsidRPr="00B06A89">
        <w:rPr>
          <w:rFonts w:ascii="Times New Roman" w:hAnsi="Times New Roman"/>
          <w:color w:val="000000"/>
          <w:sz w:val="24"/>
          <w:szCs w:val="24"/>
          <w:lang w:val="en-US"/>
        </w:rPr>
        <w:t xml:space="preserve">    </w:t>
      </w:r>
    </w:p>
    <w:p w14:paraId="65C04D3E"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RAL7031             RAL7032               RAL7033              RAL7034              RAL7035</w:t>
      </w:r>
    </w:p>
    <w:p w14:paraId="1D6029F4" w14:textId="77777777" w:rsidR="00395621" w:rsidRPr="00B06A89" w:rsidRDefault="00395621" w:rsidP="00395621">
      <w:pPr>
        <w:spacing w:after="0" w:line="240" w:lineRule="auto"/>
        <w:ind w:firstLine="284"/>
        <w:jc w:val="both"/>
        <w:rPr>
          <w:rFonts w:ascii="Times New Roman" w:hAnsi="Times New Roman"/>
          <w:b/>
          <w:bCs/>
          <w:color w:val="000000"/>
          <w:sz w:val="16"/>
          <w:szCs w:val="16"/>
          <w:lang w:val="en-US"/>
        </w:rPr>
      </w:pPr>
    </w:p>
    <w:p w14:paraId="0D3634BC"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b/>
          <w:bCs/>
          <w:noProof/>
          <w:color w:val="000000"/>
          <w:sz w:val="24"/>
          <w:szCs w:val="24"/>
          <w:lang w:eastAsia="ru-RU"/>
        </w:rPr>
        <w:lastRenderedPageBreak/>
        <w:drawing>
          <wp:inline distT="0" distB="0" distL="0" distR="0" wp14:anchorId="5B372768" wp14:editId="6DEF9DB1">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87"/>
                    <a:stretch>
                      <a:fillRect/>
                    </a:stretch>
                  </pic:blipFill>
                  <pic:spPr>
                    <a:xfrm>
                      <a:off x="0" y="0"/>
                      <a:ext cx="1049810" cy="905603"/>
                    </a:xfrm>
                    <a:prstGeom prst="rect">
                      <a:avLst/>
                    </a:prstGeom>
                  </pic:spPr>
                </pic:pic>
              </a:graphicData>
            </a:graphic>
          </wp:inline>
        </w:drawing>
      </w:r>
      <w:r w:rsidRPr="00B06A89">
        <w:rPr>
          <w:rFonts w:ascii="Times New Roman" w:hAnsi="Times New Roman"/>
          <w:b/>
          <w:bCs/>
          <w:color w:val="000000"/>
          <w:sz w:val="24"/>
          <w:szCs w:val="24"/>
          <w:lang w:val="en-US"/>
        </w:rPr>
        <w:t xml:space="preserve">   </w:t>
      </w:r>
      <w:r w:rsidRPr="00B06A89">
        <w:rPr>
          <w:rFonts w:ascii="Times New Roman" w:hAnsi="Times New Roman"/>
          <w:b/>
          <w:bCs/>
          <w:noProof/>
          <w:color w:val="000000"/>
          <w:sz w:val="24"/>
          <w:szCs w:val="24"/>
          <w:lang w:eastAsia="ru-RU"/>
        </w:rPr>
        <w:drawing>
          <wp:inline distT="0" distB="0" distL="0" distR="0" wp14:anchorId="1C817222" wp14:editId="2D044C4F">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8"/>
                    <a:stretch>
                      <a:fillRect/>
                    </a:stretch>
                  </pic:blipFill>
                  <pic:spPr>
                    <a:xfrm flipH="1">
                      <a:off x="0" y="0"/>
                      <a:ext cx="1005340" cy="881606"/>
                    </a:xfrm>
                    <a:prstGeom prst="rect">
                      <a:avLst/>
                    </a:prstGeom>
                  </pic:spPr>
                </pic:pic>
              </a:graphicData>
            </a:graphic>
          </wp:inline>
        </w:drawing>
      </w:r>
      <w:r w:rsidRPr="00B06A89">
        <w:rPr>
          <w:rFonts w:ascii="Times New Roman" w:hAnsi="Times New Roman"/>
          <w:b/>
          <w:bCs/>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18F030E4" wp14:editId="51906B86">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8"/>
                    <a:stretch>
                      <a:fillRect/>
                    </a:stretch>
                  </pic:blipFill>
                  <pic:spPr>
                    <a:xfrm>
                      <a:off x="0" y="0"/>
                      <a:ext cx="1044618" cy="856108"/>
                    </a:xfrm>
                    <a:prstGeom prst="rect">
                      <a:avLst/>
                    </a:prstGeom>
                  </pic:spPr>
                </pic:pic>
              </a:graphicData>
            </a:graphic>
          </wp:inline>
        </w:drawing>
      </w:r>
    </w:p>
    <w:p w14:paraId="7391C186"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lang w:val="en-US"/>
        </w:rPr>
        <w:t>RAL</w:t>
      </w:r>
      <w:r w:rsidRPr="00B06A89">
        <w:rPr>
          <w:rFonts w:ascii="Times New Roman" w:hAnsi="Times New Roman"/>
          <w:color w:val="000000"/>
          <w:sz w:val="24"/>
          <w:szCs w:val="24"/>
        </w:rPr>
        <w:t xml:space="preserve">8003              </w:t>
      </w:r>
      <w:r w:rsidRPr="00B06A89">
        <w:rPr>
          <w:rFonts w:ascii="Times New Roman" w:hAnsi="Times New Roman"/>
          <w:color w:val="000000"/>
          <w:sz w:val="24"/>
          <w:szCs w:val="24"/>
          <w:lang w:val="en-US"/>
        </w:rPr>
        <w:t>RAL</w:t>
      </w:r>
      <w:r w:rsidRPr="00B06A89">
        <w:rPr>
          <w:rFonts w:ascii="Times New Roman" w:hAnsi="Times New Roman"/>
          <w:color w:val="000000"/>
          <w:sz w:val="24"/>
          <w:szCs w:val="24"/>
        </w:rPr>
        <w:t xml:space="preserve">8008             </w:t>
      </w:r>
      <w:r w:rsidRPr="00B06A89">
        <w:rPr>
          <w:rFonts w:ascii="Times New Roman" w:hAnsi="Times New Roman"/>
          <w:color w:val="000000"/>
          <w:sz w:val="24"/>
          <w:szCs w:val="24"/>
          <w:lang w:val="en-US"/>
        </w:rPr>
        <w:t>RAL</w:t>
      </w:r>
      <w:r w:rsidRPr="00B06A89">
        <w:rPr>
          <w:rFonts w:ascii="Times New Roman" w:hAnsi="Times New Roman"/>
          <w:color w:val="000000"/>
          <w:sz w:val="24"/>
          <w:szCs w:val="24"/>
        </w:rPr>
        <w:t xml:space="preserve">8007             </w:t>
      </w:r>
    </w:p>
    <w:p w14:paraId="39BA187B" w14:textId="77777777" w:rsidR="00395621" w:rsidRPr="00B06A89" w:rsidRDefault="00395621" w:rsidP="00395621">
      <w:pPr>
        <w:spacing w:after="0" w:line="240" w:lineRule="auto"/>
        <w:ind w:firstLine="284"/>
        <w:jc w:val="both"/>
        <w:rPr>
          <w:rFonts w:ascii="Times New Roman" w:hAnsi="Times New Roman"/>
          <w:color w:val="000000"/>
          <w:sz w:val="16"/>
          <w:szCs w:val="16"/>
        </w:rPr>
      </w:pPr>
    </w:p>
    <w:p w14:paraId="334A089E"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xml:space="preserve"> Подпорные стены:</w:t>
      </w:r>
    </w:p>
    <w:p w14:paraId="3A395863" w14:textId="77777777" w:rsidR="00395621" w:rsidRPr="00B06A89" w:rsidRDefault="00395621" w:rsidP="00395621">
      <w:pPr>
        <w:spacing w:after="0" w:line="240" w:lineRule="auto"/>
        <w:ind w:firstLine="284"/>
        <w:jc w:val="both"/>
        <w:rPr>
          <w:rFonts w:ascii="Times New Roman" w:hAnsi="Times New Roman"/>
          <w:color w:val="000000"/>
          <w:sz w:val="16"/>
          <w:szCs w:val="16"/>
        </w:rPr>
      </w:pPr>
    </w:p>
    <w:p w14:paraId="45009047"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noProof/>
          <w:color w:val="000000"/>
          <w:sz w:val="24"/>
          <w:szCs w:val="24"/>
          <w:lang w:eastAsia="ru-RU"/>
        </w:rPr>
        <w:drawing>
          <wp:inline distT="0" distB="0" distL="0" distR="0" wp14:anchorId="2C79E592" wp14:editId="5B68EF79">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89"/>
                    <a:stretch>
                      <a:fillRect/>
                    </a:stretch>
                  </pic:blipFill>
                  <pic:spPr>
                    <a:xfrm flipH="1">
                      <a:off x="0" y="0"/>
                      <a:ext cx="1012223" cy="913250"/>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63B7E233" wp14:editId="206DB84A">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70"/>
                    <a:stretch>
                      <a:fillRect/>
                    </a:stretch>
                  </pic:blipFill>
                  <pic:spPr>
                    <a:xfrm flipH="1">
                      <a:off x="0" y="0"/>
                      <a:ext cx="1062052" cy="907362"/>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2C43A8BB" wp14:editId="3AACCA1A">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90"/>
                    <a:stretch>
                      <a:fillRect/>
                    </a:stretch>
                  </pic:blipFill>
                  <pic:spPr>
                    <a:xfrm>
                      <a:off x="0" y="0"/>
                      <a:ext cx="1076140" cy="920374"/>
                    </a:xfrm>
                    <a:prstGeom prst="rect">
                      <a:avLst/>
                    </a:prstGeom>
                  </pic:spPr>
                </pic:pic>
              </a:graphicData>
            </a:graphic>
          </wp:inline>
        </w:drawing>
      </w:r>
      <w:r w:rsidRPr="00B06A89">
        <w:rPr>
          <w:rFonts w:ascii="Times New Roman" w:hAnsi="Times New Roman"/>
          <w:color w:val="000000"/>
          <w:sz w:val="24"/>
          <w:szCs w:val="24"/>
          <w:lang w:val="en-US"/>
        </w:rPr>
        <w:t xml:space="preserve"> </w:t>
      </w:r>
    </w:p>
    <w:p w14:paraId="41ABC41E"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 xml:space="preserve">RAL1015              RAL7003              RAL7012             </w:t>
      </w:r>
    </w:p>
    <w:p w14:paraId="758F81F2"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1D7912F5"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rPr>
        <w:t>Кровля</w:t>
      </w:r>
      <w:r w:rsidRPr="00B06A89">
        <w:rPr>
          <w:rFonts w:ascii="Times New Roman" w:hAnsi="Times New Roman"/>
          <w:color w:val="000000"/>
          <w:sz w:val="24"/>
          <w:szCs w:val="24"/>
          <w:lang w:val="en-US"/>
        </w:rPr>
        <w:t>:</w:t>
      </w:r>
    </w:p>
    <w:p w14:paraId="48D9062A"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p>
    <w:p w14:paraId="48CE45D6" w14:textId="77777777" w:rsidR="00395621" w:rsidRPr="00B06A89" w:rsidRDefault="00395621" w:rsidP="00395621">
      <w:pPr>
        <w:spacing w:after="0" w:line="240" w:lineRule="auto"/>
        <w:ind w:firstLine="284"/>
        <w:jc w:val="both"/>
        <w:rPr>
          <w:rFonts w:ascii="Times New Roman" w:hAnsi="Times New Roman"/>
          <w:b/>
          <w:bCs/>
          <w:color w:val="000000"/>
          <w:sz w:val="24"/>
          <w:szCs w:val="24"/>
          <w:lang w:val="en-US"/>
        </w:rPr>
      </w:pPr>
      <w:r w:rsidRPr="00B06A89">
        <w:rPr>
          <w:rFonts w:ascii="Times New Roman" w:hAnsi="Times New Roman"/>
          <w:noProof/>
          <w:color w:val="000000"/>
          <w:sz w:val="24"/>
          <w:szCs w:val="24"/>
          <w:lang w:eastAsia="ru-RU"/>
        </w:rPr>
        <w:drawing>
          <wp:inline distT="0" distB="0" distL="0" distR="0" wp14:anchorId="11D21BD1" wp14:editId="4481E8A2">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91"/>
                    <a:stretch>
                      <a:fillRect/>
                    </a:stretch>
                  </pic:blipFill>
                  <pic:spPr>
                    <a:xfrm flipH="1">
                      <a:off x="0" y="0"/>
                      <a:ext cx="1156889" cy="847743"/>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46C6622C" wp14:editId="43B10B39">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92"/>
                    <a:stretch>
                      <a:fillRect/>
                    </a:stretch>
                  </pic:blipFill>
                  <pic:spPr>
                    <a:xfrm flipH="1">
                      <a:off x="0" y="0"/>
                      <a:ext cx="1135704" cy="818092"/>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7A08705B" wp14:editId="30CB4D6B">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93"/>
                    <a:stretch>
                      <a:fillRect/>
                    </a:stretch>
                  </pic:blipFill>
                  <pic:spPr>
                    <a:xfrm flipH="1">
                      <a:off x="0" y="0"/>
                      <a:ext cx="1146323" cy="837064"/>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0265CD2E" wp14:editId="167CFFE2">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1"/>
                    <a:stretch>
                      <a:fillRect/>
                    </a:stretch>
                  </pic:blipFill>
                  <pic:spPr>
                    <a:xfrm>
                      <a:off x="0" y="0"/>
                      <a:ext cx="1048843" cy="828088"/>
                    </a:xfrm>
                    <a:prstGeom prst="rect">
                      <a:avLst/>
                    </a:prstGeom>
                  </pic:spPr>
                </pic:pic>
              </a:graphicData>
            </a:graphic>
          </wp:inline>
        </w:drawing>
      </w:r>
    </w:p>
    <w:p w14:paraId="2C59EEA5"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 xml:space="preserve">RAL3005                  RAL3007                RAL3009                 RAL7004            </w:t>
      </w:r>
    </w:p>
    <w:p w14:paraId="112509DC"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p>
    <w:p w14:paraId="54F7EF33"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noProof/>
          <w:color w:val="000000"/>
          <w:sz w:val="24"/>
          <w:szCs w:val="24"/>
          <w:lang w:eastAsia="ru-RU"/>
        </w:rPr>
        <w:drawing>
          <wp:inline distT="0" distB="0" distL="0" distR="0" wp14:anchorId="54712DFC" wp14:editId="14FE05D3">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94"/>
                    <a:stretch>
                      <a:fillRect/>
                    </a:stretch>
                  </pic:blipFill>
                  <pic:spPr>
                    <a:xfrm flipH="1">
                      <a:off x="0" y="0"/>
                      <a:ext cx="1140366" cy="916386"/>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70322AFE" wp14:editId="4FA84D15">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8"/>
                    <a:stretch>
                      <a:fillRect/>
                    </a:stretch>
                  </pic:blipFill>
                  <pic:spPr>
                    <a:xfrm>
                      <a:off x="0" y="0"/>
                      <a:ext cx="1098838" cy="922505"/>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06A1ED62" wp14:editId="0D1C7869">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7"/>
                    <a:stretch>
                      <a:fillRect/>
                    </a:stretch>
                  </pic:blipFill>
                  <pic:spPr>
                    <a:xfrm flipH="1">
                      <a:off x="0" y="0"/>
                      <a:ext cx="1128352" cy="893603"/>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18440347" wp14:editId="043E77F0">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5"/>
                    <a:stretch>
                      <a:fillRect/>
                    </a:stretch>
                  </pic:blipFill>
                  <pic:spPr>
                    <a:xfrm flipH="1">
                      <a:off x="0" y="0"/>
                      <a:ext cx="1056390" cy="930904"/>
                    </a:xfrm>
                    <a:prstGeom prst="rect">
                      <a:avLst/>
                    </a:prstGeom>
                  </pic:spPr>
                </pic:pic>
              </a:graphicData>
            </a:graphic>
          </wp:inline>
        </w:drawing>
      </w:r>
    </w:p>
    <w:p w14:paraId="46A04CCC"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 xml:space="preserve">RAL8004                  RAL8007                RAL8000                 RAL8011   </w:t>
      </w:r>
    </w:p>
    <w:p w14:paraId="0EAEFCB6"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r w:rsidRPr="00B06A89">
        <w:rPr>
          <w:rFonts w:ascii="Times New Roman" w:hAnsi="Times New Roman"/>
          <w:color w:val="000000"/>
          <w:sz w:val="24"/>
          <w:szCs w:val="24"/>
          <w:lang w:val="en-US"/>
        </w:rPr>
        <w:t xml:space="preserve">    </w:t>
      </w:r>
    </w:p>
    <w:p w14:paraId="6A219A59"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noProof/>
          <w:color w:val="000000"/>
          <w:sz w:val="24"/>
          <w:szCs w:val="24"/>
          <w:lang w:eastAsia="ru-RU"/>
        </w:rPr>
        <w:drawing>
          <wp:inline distT="0" distB="0" distL="0" distR="0" wp14:anchorId="6B8BEE0E" wp14:editId="72386DF1">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96"/>
                    <a:stretch>
                      <a:fillRect/>
                    </a:stretch>
                  </pic:blipFill>
                  <pic:spPr>
                    <a:xfrm>
                      <a:off x="0" y="0"/>
                      <a:ext cx="1138996" cy="875707"/>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79DEB540" wp14:editId="6FDC5E72">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97"/>
                    <a:stretch>
                      <a:fillRect/>
                    </a:stretch>
                  </pic:blipFill>
                  <pic:spPr>
                    <a:xfrm flipH="1">
                      <a:off x="0" y="0"/>
                      <a:ext cx="1104516" cy="893223"/>
                    </a:xfrm>
                    <a:prstGeom prst="rect">
                      <a:avLst/>
                    </a:prstGeom>
                  </pic:spPr>
                </pic:pic>
              </a:graphicData>
            </a:graphic>
          </wp:inline>
        </w:drawing>
      </w:r>
    </w:p>
    <w:p w14:paraId="262B2612"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 xml:space="preserve">RAL8014                  RAL8028                </w:t>
      </w:r>
    </w:p>
    <w:p w14:paraId="60603CEE"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7B107EDF"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rPr>
        <w:t>Оконные</w:t>
      </w:r>
      <w:r w:rsidRPr="00B06A89">
        <w:rPr>
          <w:rFonts w:ascii="Times New Roman" w:hAnsi="Times New Roman"/>
          <w:color w:val="000000"/>
          <w:sz w:val="24"/>
          <w:szCs w:val="24"/>
          <w:lang w:val="en-US"/>
        </w:rPr>
        <w:t xml:space="preserve"> </w:t>
      </w:r>
      <w:r w:rsidRPr="00B06A89">
        <w:rPr>
          <w:rFonts w:ascii="Times New Roman" w:hAnsi="Times New Roman"/>
          <w:color w:val="000000"/>
          <w:sz w:val="24"/>
          <w:szCs w:val="24"/>
        </w:rPr>
        <w:t>рамы</w:t>
      </w:r>
      <w:r w:rsidRPr="00B06A89">
        <w:rPr>
          <w:rFonts w:ascii="Times New Roman" w:hAnsi="Times New Roman"/>
          <w:color w:val="000000"/>
          <w:sz w:val="24"/>
          <w:szCs w:val="24"/>
          <w:lang w:val="en-US"/>
        </w:rPr>
        <w:t>:</w:t>
      </w:r>
    </w:p>
    <w:p w14:paraId="42E026B9"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2C3A6ED6"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noProof/>
          <w:color w:val="000000"/>
          <w:sz w:val="24"/>
          <w:szCs w:val="24"/>
          <w:lang w:eastAsia="ru-RU"/>
        </w:rPr>
        <w:drawing>
          <wp:inline distT="0" distB="0" distL="0" distR="0" wp14:anchorId="7420218A" wp14:editId="0FB39B27">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2"/>
                    <a:stretch>
                      <a:fillRect/>
                    </a:stretch>
                  </pic:blipFill>
                  <pic:spPr>
                    <a:xfrm>
                      <a:off x="0" y="0"/>
                      <a:ext cx="1120445" cy="907027"/>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7853EFEC" wp14:editId="472818E2">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8"/>
                    <a:stretch>
                      <a:fillRect/>
                    </a:stretch>
                  </pic:blipFill>
                  <pic:spPr>
                    <a:xfrm>
                      <a:off x="0" y="0"/>
                      <a:ext cx="1120991" cy="905835"/>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684F8285" wp14:editId="4D4F2226">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9"/>
                    <a:stretch>
                      <a:fillRect/>
                    </a:stretch>
                  </pic:blipFill>
                  <pic:spPr>
                    <a:xfrm flipH="1">
                      <a:off x="0" y="0"/>
                      <a:ext cx="1047231" cy="894671"/>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6FDDF2FA" wp14:editId="30BF6598">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60"/>
                    <a:stretch>
                      <a:fillRect/>
                    </a:stretch>
                  </pic:blipFill>
                  <pic:spPr>
                    <a:xfrm>
                      <a:off x="0" y="0"/>
                      <a:ext cx="1018512" cy="883351"/>
                    </a:xfrm>
                    <a:prstGeom prst="rect">
                      <a:avLst/>
                    </a:prstGeom>
                  </pic:spPr>
                </pic:pic>
              </a:graphicData>
            </a:graphic>
          </wp:inline>
        </w:drawing>
      </w:r>
    </w:p>
    <w:p w14:paraId="58BAC33C"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 xml:space="preserve">RAL9010                  RAL8001                RAL8002                 RAL8003   </w:t>
      </w:r>
    </w:p>
    <w:p w14:paraId="0FE0B72E" w14:textId="77777777" w:rsidR="00395621" w:rsidRPr="00B06A89" w:rsidRDefault="00395621" w:rsidP="00395621">
      <w:pPr>
        <w:spacing w:after="0" w:line="240" w:lineRule="auto"/>
        <w:ind w:firstLine="284"/>
        <w:jc w:val="both"/>
        <w:rPr>
          <w:rFonts w:ascii="Times New Roman" w:hAnsi="Times New Roman"/>
          <w:b/>
          <w:bCs/>
          <w:color w:val="000000"/>
          <w:sz w:val="16"/>
          <w:szCs w:val="16"/>
          <w:lang w:val="en-US"/>
        </w:rPr>
      </w:pPr>
    </w:p>
    <w:p w14:paraId="3AE02625" w14:textId="77777777" w:rsidR="00395621" w:rsidRPr="00B06A89" w:rsidRDefault="00395621" w:rsidP="00395621">
      <w:pPr>
        <w:spacing w:after="0" w:line="240" w:lineRule="auto"/>
        <w:ind w:firstLine="284"/>
        <w:jc w:val="both"/>
        <w:rPr>
          <w:rFonts w:ascii="Times New Roman" w:hAnsi="Times New Roman"/>
          <w:b/>
          <w:bCs/>
          <w:color w:val="000000"/>
          <w:sz w:val="24"/>
          <w:szCs w:val="24"/>
        </w:rPr>
      </w:pPr>
      <w:r w:rsidRPr="00B06A89">
        <w:rPr>
          <w:rFonts w:ascii="Times New Roman" w:hAnsi="Times New Roman"/>
          <w:b/>
          <w:bCs/>
          <w:noProof/>
          <w:color w:val="000000"/>
          <w:sz w:val="24"/>
          <w:szCs w:val="24"/>
          <w:lang w:eastAsia="ru-RU"/>
        </w:rPr>
        <w:drawing>
          <wp:inline distT="0" distB="0" distL="0" distR="0" wp14:anchorId="39A94CF7" wp14:editId="2EFA63EB">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98"/>
                    <a:stretch>
                      <a:fillRect/>
                    </a:stretch>
                  </pic:blipFill>
                  <pic:spPr>
                    <a:xfrm flipH="1">
                      <a:off x="0" y="0"/>
                      <a:ext cx="1088954" cy="884801"/>
                    </a:xfrm>
                    <a:prstGeom prst="rect">
                      <a:avLst/>
                    </a:prstGeom>
                  </pic:spPr>
                </pic:pic>
              </a:graphicData>
            </a:graphic>
          </wp:inline>
        </w:drawing>
      </w:r>
      <w:r w:rsidRPr="00B06A89">
        <w:rPr>
          <w:rFonts w:ascii="Times New Roman" w:hAnsi="Times New Roman"/>
          <w:b/>
          <w:bCs/>
          <w:color w:val="000000"/>
          <w:sz w:val="24"/>
          <w:szCs w:val="24"/>
        </w:rPr>
        <w:t xml:space="preserve">     </w:t>
      </w:r>
      <w:r w:rsidRPr="00B06A89">
        <w:rPr>
          <w:rFonts w:ascii="Times New Roman" w:hAnsi="Times New Roman"/>
          <w:noProof/>
          <w:color w:val="000000"/>
          <w:sz w:val="24"/>
          <w:szCs w:val="24"/>
          <w:lang w:eastAsia="ru-RU"/>
        </w:rPr>
        <w:drawing>
          <wp:inline distT="0" distB="0" distL="0" distR="0" wp14:anchorId="56D7ED16" wp14:editId="34AF401B">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8"/>
                    <a:stretch>
                      <a:fillRect/>
                    </a:stretch>
                  </pic:blipFill>
                  <pic:spPr>
                    <a:xfrm>
                      <a:off x="0" y="0"/>
                      <a:ext cx="1041166" cy="882398"/>
                    </a:xfrm>
                    <a:prstGeom prst="rect">
                      <a:avLst/>
                    </a:prstGeom>
                  </pic:spPr>
                </pic:pic>
              </a:graphicData>
            </a:graphic>
          </wp:inline>
        </w:drawing>
      </w:r>
      <w:r w:rsidRPr="00B06A89">
        <w:rPr>
          <w:rFonts w:ascii="Times New Roman" w:hAnsi="Times New Roman"/>
          <w:b/>
          <w:bCs/>
          <w:color w:val="000000"/>
          <w:sz w:val="24"/>
          <w:szCs w:val="24"/>
        </w:rPr>
        <w:t xml:space="preserve">     </w:t>
      </w:r>
      <w:r w:rsidRPr="00B06A89">
        <w:rPr>
          <w:rFonts w:ascii="Times New Roman" w:hAnsi="Times New Roman"/>
          <w:b/>
          <w:bCs/>
          <w:noProof/>
          <w:color w:val="000000"/>
          <w:sz w:val="24"/>
          <w:szCs w:val="24"/>
          <w:lang w:eastAsia="ru-RU"/>
        </w:rPr>
        <w:drawing>
          <wp:inline distT="0" distB="0" distL="0" distR="0" wp14:anchorId="423B20DA" wp14:editId="71682B40">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8"/>
                    <a:stretch>
                      <a:fillRect/>
                    </a:stretch>
                  </pic:blipFill>
                  <pic:spPr>
                    <a:xfrm flipH="1">
                      <a:off x="0" y="0"/>
                      <a:ext cx="1005340" cy="881606"/>
                    </a:xfrm>
                    <a:prstGeom prst="rect">
                      <a:avLst/>
                    </a:prstGeom>
                  </pic:spPr>
                </pic:pic>
              </a:graphicData>
            </a:graphic>
          </wp:inline>
        </w:drawing>
      </w:r>
    </w:p>
    <w:p w14:paraId="44242964"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lang w:val="en-US"/>
        </w:rPr>
        <w:t>RAL</w:t>
      </w:r>
      <w:r w:rsidRPr="00B06A89">
        <w:rPr>
          <w:rFonts w:ascii="Times New Roman" w:hAnsi="Times New Roman"/>
          <w:color w:val="000000"/>
          <w:sz w:val="24"/>
          <w:szCs w:val="24"/>
        </w:rPr>
        <w:t xml:space="preserve">7047                  </w:t>
      </w:r>
      <w:r w:rsidRPr="00B06A89">
        <w:rPr>
          <w:rFonts w:ascii="Times New Roman" w:hAnsi="Times New Roman"/>
          <w:color w:val="000000"/>
          <w:sz w:val="24"/>
          <w:szCs w:val="24"/>
          <w:lang w:val="en-US"/>
        </w:rPr>
        <w:t>RAL</w:t>
      </w:r>
      <w:r w:rsidRPr="00B06A89">
        <w:rPr>
          <w:rFonts w:ascii="Times New Roman" w:hAnsi="Times New Roman"/>
          <w:color w:val="000000"/>
          <w:sz w:val="24"/>
          <w:szCs w:val="24"/>
        </w:rPr>
        <w:t xml:space="preserve">8007                </w:t>
      </w:r>
      <w:r w:rsidRPr="00B06A89">
        <w:rPr>
          <w:rFonts w:ascii="Times New Roman" w:hAnsi="Times New Roman"/>
          <w:color w:val="000000"/>
          <w:sz w:val="24"/>
          <w:szCs w:val="24"/>
          <w:lang w:val="en-US"/>
        </w:rPr>
        <w:t>RAL</w:t>
      </w:r>
      <w:r w:rsidRPr="00B06A89">
        <w:rPr>
          <w:rFonts w:ascii="Times New Roman" w:hAnsi="Times New Roman"/>
          <w:color w:val="000000"/>
          <w:sz w:val="24"/>
          <w:szCs w:val="24"/>
        </w:rPr>
        <w:t xml:space="preserve">8008                    </w:t>
      </w:r>
    </w:p>
    <w:p w14:paraId="3A54B3E6" w14:textId="77777777" w:rsidR="00395621" w:rsidRPr="00B06A89" w:rsidRDefault="00395621" w:rsidP="00395621">
      <w:pPr>
        <w:spacing w:after="0" w:line="240" w:lineRule="auto"/>
        <w:ind w:firstLine="284"/>
        <w:jc w:val="both"/>
        <w:rPr>
          <w:rFonts w:ascii="Times New Roman" w:hAnsi="Times New Roman"/>
          <w:color w:val="000000"/>
          <w:sz w:val="16"/>
          <w:szCs w:val="16"/>
        </w:rPr>
      </w:pPr>
    </w:p>
    <w:p w14:paraId="5E865ED6"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lastRenderedPageBreak/>
        <w:t>Водосточные трубы, желоба (под цвет кровли):</w:t>
      </w:r>
    </w:p>
    <w:p w14:paraId="63F1213D" w14:textId="77777777" w:rsidR="00395621" w:rsidRPr="00B06A89" w:rsidRDefault="00395621" w:rsidP="00395621">
      <w:pPr>
        <w:spacing w:after="0" w:line="240" w:lineRule="auto"/>
        <w:ind w:firstLine="284"/>
        <w:jc w:val="both"/>
        <w:rPr>
          <w:rFonts w:ascii="Times New Roman" w:hAnsi="Times New Roman"/>
          <w:color w:val="000000"/>
          <w:sz w:val="16"/>
          <w:szCs w:val="16"/>
        </w:rPr>
      </w:pPr>
    </w:p>
    <w:p w14:paraId="349517C6"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noProof/>
          <w:color w:val="000000"/>
          <w:sz w:val="24"/>
          <w:szCs w:val="24"/>
          <w:lang w:eastAsia="ru-RU"/>
        </w:rPr>
        <w:drawing>
          <wp:inline distT="0" distB="0" distL="0" distR="0" wp14:anchorId="44503135" wp14:editId="537C9AF0">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2"/>
                    <a:stretch>
                      <a:fillRect/>
                    </a:stretch>
                  </pic:blipFill>
                  <pic:spPr>
                    <a:xfrm>
                      <a:off x="0" y="0"/>
                      <a:ext cx="1062837" cy="860392"/>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6E50DD79" wp14:editId="2F4D6790">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99"/>
                    <a:stretch>
                      <a:fillRect/>
                    </a:stretch>
                  </pic:blipFill>
                  <pic:spPr>
                    <a:xfrm>
                      <a:off x="0" y="0"/>
                      <a:ext cx="978465" cy="878700"/>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478ADBD9" wp14:editId="3520FA2F">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92"/>
                    <a:stretch>
                      <a:fillRect/>
                    </a:stretch>
                  </pic:blipFill>
                  <pic:spPr>
                    <a:xfrm flipH="1">
                      <a:off x="0" y="0"/>
                      <a:ext cx="1000960" cy="866215"/>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4D2ABB8F" wp14:editId="7B6A38A8">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93"/>
                    <a:stretch>
                      <a:fillRect/>
                    </a:stretch>
                  </pic:blipFill>
                  <pic:spPr>
                    <a:xfrm flipH="1">
                      <a:off x="0" y="0"/>
                      <a:ext cx="1062689" cy="858797"/>
                    </a:xfrm>
                    <a:prstGeom prst="rect">
                      <a:avLst/>
                    </a:prstGeom>
                  </pic:spPr>
                </pic:pic>
              </a:graphicData>
            </a:graphic>
          </wp:inline>
        </w:drawing>
      </w:r>
    </w:p>
    <w:p w14:paraId="56BDCF02"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 xml:space="preserve">RAL9010                  RAL3005                RAL3007                RAL3009  </w:t>
      </w:r>
    </w:p>
    <w:p w14:paraId="4ABB75E3" w14:textId="77777777" w:rsidR="00395621" w:rsidRPr="00B06A89" w:rsidRDefault="00395621" w:rsidP="00395621">
      <w:pPr>
        <w:spacing w:after="0" w:line="240" w:lineRule="auto"/>
        <w:ind w:firstLine="284"/>
        <w:jc w:val="both"/>
        <w:rPr>
          <w:rFonts w:ascii="Times New Roman" w:hAnsi="Times New Roman"/>
          <w:color w:val="000000"/>
          <w:sz w:val="16"/>
          <w:szCs w:val="16"/>
          <w:lang w:val="en-US"/>
        </w:rPr>
      </w:pPr>
    </w:p>
    <w:p w14:paraId="14A67077"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noProof/>
          <w:color w:val="000000"/>
          <w:sz w:val="24"/>
          <w:szCs w:val="24"/>
          <w:lang w:eastAsia="ru-RU"/>
        </w:rPr>
        <w:drawing>
          <wp:inline distT="0" distB="0" distL="0" distR="0" wp14:anchorId="350C91D3" wp14:editId="3E430AD1">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94"/>
                    <a:stretch>
                      <a:fillRect/>
                    </a:stretch>
                  </pic:blipFill>
                  <pic:spPr>
                    <a:xfrm flipH="1">
                      <a:off x="0" y="0"/>
                      <a:ext cx="982340" cy="789399"/>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2D02D27D" wp14:editId="6051C1BA">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8"/>
                    <a:stretch>
                      <a:fillRect/>
                    </a:stretch>
                  </pic:blipFill>
                  <pic:spPr>
                    <a:xfrm>
                      <a:off x="0" y="0"/>
                      <a:ext cx="1021057" cy="779685"/>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b/>
          <w:bCs/>
          <w:noProof/>
          <w:color w:val="000000"/>
          <w:sz w:val="24"/>
          <w:szCs w:val="24"/>
          <w:lang w:eastAsia="ru-RU"/>
        </w:rPr>
        <w:drawing>
          <wp:inline distT="0" distB="0" distL="0" distR="0" wp14:anchorId="3B81DEE0" wp14:editId="00501D35">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8"/>
                    <a:stretch>
                      <a:fillRect/>
                    </a:stretch>
                  </pic:blipFill>
                  <pic:spPr>
                    <a:xfrm flipH="1">
                      <a:off x="0" y="0"/>
                      <a:ext cx="947340" cy="755939"/>
                    </a:xfrm>
                    <a:prstGeom prst="rect">
                      <a:avLst/>
                    </a:prstGeom>
                  </pic:spPr>
                </pic:pic>
              </a:graphicData>
            </a:graphic>
          </wp:inline>
        </w:drawing>
      </w:r>
      <w:r w:rsidRPr="00B06A89">
        <w:rPr>
          <w:rFonts w:ascii="Times New Roman" w:hAnsi="Times New Roman"/>
          <w:color w:val="000000"/>
          <w:sz w:val="24"/>
          <w:szCs w:val="24"/>
          <w:lang w:val="en-US"/>
        </w:rPr>
        <w:t xml:space="preserve">        </w:t>
      </w:r>
      <w:r w:rsidRPr="00B06A89">
        <w:rPr>
          <w:rFonts w:ascii="Times New Roman" w:hAnsi="Times New Roman"/>
          <w:noProof/>
          <w:color w:val="000000"/>
          <w:sz w:val="24"/>
          <w:szCs w:val="24"/>
          <w:lang w:eastAsia="ru-RU"/>
        </w:rPr>
        <w:drawing>
          <wp:inline distT="0" distB="0" distL="0" distR="0" wp14:anchorId="1C7D27F6" wp14:editId="0872DA92">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5"/>
                    <a:stretch>
                      <a:fillRect/>
                    </a:stretch>
                  </pic:blipFill>
                  <pic:spPr>
                    <a:xfrm flipH="1">
                      <a:off x="0" y="0"/>
                      <a:ext cx="1008375" cy="748438"/>
                    </a:xfrm>
                    <a:prstGeom prst="rect">
                      <a:avLst/>
                    </a:prstGeom>
                  </pic:spPr>
                </pic:pic>
              </a:graphicData>
            </a:graphic>
          </wp:inline>
        </w:drawing>
      </w:r>
    </w:p>
    <w:p w14:paraId="50354764"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r w:rsidRPr="00B06A89">
        <w:rPr>
          <w:rFonts w:ascii="Times New Roman" w:hAnsi="Times New Roman"/>
          <w:color w:val="000000"/>
          <w:sz w:val="24"/>
          <w:szCs w:val="24"/>
          <w:lang w:val="en-US"/>
        </w:rPr>
        <w:t xml:space="preserve">RAL8004                  RAL8007               RAL8008                RAL8011  </w:t>
      </w:r>
    </w:p>
    <w:p w14:paraId="2700B014" w14:textId="77777777" w:rsidR="00395621" w:rsidRPr="00B06A89" w:rsidRDefault="00395621" w:rsidP="00395621">
      <w:pPr>
        <w:spacing w:after="0" w:line="240" w:lineRule="auto"/>
        <w:ind w:firstLine="284"/>
        <w:jc w:val="both"/>
        <w:rPr>
          <w:rFonts w:ascii="Times New Roman" w:hAnsi="Times New Roman"/>
          <w:color w:val="000000"/>
          <w:sz w:val="24"/>
          <w:szCs w:val="24"/>
          <w:lang w:val="en-US"/>
        </w:rPr>
      </w:pPr>
    </w:p>
    <w:p w14:paraId="606FC68E"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3B2126E1"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01DD51CB"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4)</w:t>
      </w:r>
      <w:r w:rsidRPr="00B06A89">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22979A3C"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2D04C033"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2A4E2B30"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при отделке фасадов крепление плит, плитных материалов, панелей должно осуществляться методом скрытого монтажа;</w:t>
      </w:r>
    </w:p>
    <w:p w14:paraId="13DB8EEE"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690706AB"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4D97AF87"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4F35ACFA"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5)</w:t>
      </w:r>
      <w:r w:rsidRPr="00B06A89">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5939D1FA"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1A3957E3"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4ED60CE"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6)</w:t>
      </w:r>
      <w:r w:rsidRPr="00B06A89">
        <w:rPr>
          <w:rFonts w:ascii="Times New Roman" w:hAnsi="Times New Roman"/>
          <w:color w:val="000000"/>
          <w:sz w:val="24"/>
          <w:szCs w:val="24"/>
        </w:rPr>
        <w:tab/>
        <w:t>Требования к подсветке фасадов объектов капитального строительства:</w:t>
      </w:r>
    </w:p>
    <w:p w14:paraId="41A7814C"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52181EDE"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lastRenderedPageBreak/>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026517D3"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7B4F9FB6"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8AF13D0" w14:textId="77777777" w:rsidR="00395621" w:rsidRPr="00B06A89" w:rsidRDefault="00395621" w:rsidP="00395621">
      <w:pPr>
        <w:spacing w:after="0" w:line="240" w:lineRule="auto"/>
        <w:ind w:firstLine="284"/>
        <w:jc w:val="both"/>
        <w:rPr>
          <w:rFonts w:ascii="Times New Roman" w:hAnsi="Times New Roman"/>
          <w:color w:val="000000"/>
          <w:sz w:val="24"/>
          <w:szCs w:val="24"/>
        </w:rPr>
      </w:pPr>
      <w:r w:rsidRPr="00B06A89">
        <w:rPr>
          <w:rFonts w:ascii="Times New Roman" w:hAnsi="Times New Roman"/>
          <w:color w:val="000000"/>
          <w:sz w:val="24"/>
          <w:szCs w:val="24"/>
        </w:rPr>
        <w:t>4.</w:t>
      </w:r>
      <w:r w:rsidRPr="00B06A89">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2F97E55C" w14:textId="77777777" w:rsidR="00395621" w:rsidRPr="00B06A89" w:rsidRDefault="00395621" w:rsidP="00395621">
      <w:pPr>
        <w:spacing w:after="0" w:line="240" w:lineRule="auto"/>
        <w:ind w:firstLine="284"/>
        <w:jc w:val="both"/>
        <w:rPr>
          <w:rFonts w:ascii="Times New Roman" w:hAnsi="Times New Roman"/>
          <w:color w:val="000000"/>
          <w:sz w:val="24"/>
          <w:szCs w:val="24"/>
          <w:highlight w:val="yellow"/>
        </w:rPr>
      </w:pPr>
      <w:r w:rsidRPr="00B06A89">
        <w:rPr>
          <w:rFonts w:ascii="Times New Roman" w:hAnsi="Times New Roman"/>
          <w:color w:val="000000"/>
          <w:sz w:val="24"/>
          <w:szCs w:val="24"/>
        </w:rPr>
        <w:t>5.</w:t>
      </w:r>
      <w:r w:rsidRPr="00B06A89">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7146C93E" w14:textId="77777777" w:rsidR="00395621" w:rsidRPr="00B06A89" w:rsidRDefault="00395621" w:rsidP="00395621">
      <w:pPr>
        <w:spacing w:line="240" w:lineRule="auto"/>
        <w:jc w:val="both"/>
        <w:rPr>
          <w:rFonts w:ascii="Times New Roman" w:hAnsi="Times New Roman"/>
          <w:color w:val="000000"/>
          <w:sz w:val="24"/>
          <w:szCs w:val="24"/>
          <w:highlight w:val="yellow"/>
        </w:rPr>
        <w:sectPr w:rsidR="00395621" w:rsidRPr="00B06A89" w:rsidSect="00F24C3B">
          <w:pgSz w:w="11906" w:h="16838"/>
          <w:pgMar w:top="993" w:right="707" w:bottom="851" w:left="1134" w:header="567" w:footer="283" w:gutter="0"/>
          <w:cols w:space="708"/>
          <w:titlePg/>
          <w:docGrid w:linePitch="360"/>
        </w:sectPr>
      </w:pPr>
    </w:p>
    <w:p w14:paraId="43A35306" w14:textId="77777777" w:rsidR="00395621" w:rsidRPr="00B06A89" w:rsidRDefault="00395621" w:rsidP="00395621">
      <w:pPr>
        <w:pStyle w:val="1"/>
        <w:tabs>
          <w:tab w:val="left" w:pos="853"/>
        </w:tabs>
        <w:spacing w:before="87" w:line="259" w:lineRule="auto"/>
        <w:ind w:right="121"/>
        <w:rPr>
          <w:rFonts w:ascii="Times New Roman" w:hAnsi="Times New Roman"/>
          <w:color w:val="000000"/>
          <w:sz w:val="24"/>
          <w:szCs w:val="24"/>
        </w:rPr>
      </w:pPr>
      <w:r w:rsidRPr="00B06A89">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6BB4DEA0" w14:textId="77777777" w:rsidR="00395621" w:rsidRPr="00B06A89" w:rsidRDefault="00395621" w:rsidP="00395621">
      <w:pPr>
        <w:spacing w:line="269" w:lineRule="exact"/>
        <w:jc w:val="right"/>
        <w:rPr>
          <w:rFonts w:ascii="Times New Roman" w:hAnsi="Times New Roman"/>
          <w:color w:val="000000"/>
          <w:sz w:val="24"/>
        </w:rPr>
      </w:pPr>
      <w:r w:rsidRPr="00B06A89">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B06A89" w:rsidRPr="00B06A89" w14:paraId="11BEDB99" w14:textId="77777777" w:rsidTr="00F24C3B">
        <w:trPr>
          <w:tblHeader/>
        </w:trPr>
        <w:tc>
          <w:tcPr>
            <w:tcW w:w="675" w:type="dxa"/>
            <w:shd w:val="clear" w:color="auto" w:fill="auto"/>
          </w:tcPr>
          <w:p w14:paraId="14CD8AFA" w14:textId="77777777" w:rsidR="00395621" w:rsidRPr="00B06A89" w:rsidRDefault="00395621" w:rsidP="00F24C3B">
            <w:pPr>
              <w:spacing w:after="0" w:line="240" w:lineRule="auto"/>
              <w:jc w:val="center"/>
              <w:rPr>
                <w:rFonts w:ascii="Times New Roman" w:eastAsia="Times New Roman" w:hAnsi="Times New Roman"/>
                <w:color w:val="000000"/>
                <w:lang w:eastAsia="ru-RU" w:bidi="ru-RU"/>
              </w:rPr>
            </w:pPr>
            <w:r w:rsidRPr="00B06A89">
              <w:rPr>
                <w:rFonts w:ascii="Times New Roman" w:eastAsia="Times New Roman" w:hAnsi="Times New Roman"/>
                <w:color w:val="000000"/>
                <w:lang w:eastAsia="ru-RU"/>
              </w:rPr>
              <w:t>№ пп</w:t>
            </w:r>
          </w:p>
        </w:tc>
        <w:tc>
          <w:tcPr>
            <w:tcW w:w="2302" w:type="dxa"/>
            <w:shd w:val="clear" w:color="auto" w:fill="auto"/>
          </w:tcPr>
          <w:p w14:paraId="2C594D32" w14:textId="77777777" w:rsidR="00395621" w:rsidRPr="00B06A89" w:rsidRDefault="00395621" w:rsidP="00F24C3B">
            <w:pPr>
              <w:spacing w:after="0" w:line="240" w:lineRule="auto"/>
              <w:jc w:val="center"/>
              <w:rPr>
                <w:rFonts w:ascii="Times New Roman" w:eastAsia="Times New Roman" w:hAnsi="Times New Roman"/>
                <w:color w:val="000000"/>
                <w:lang w:eastAsia="ru-RU" w:bidi="ru-RU"/>
              </w:rPr>
            </w:pPr>
            <w:r w:rsidRPr="00B06A89">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78F34FBA" w14:textId="77777777" w:rsidR="00395621" w:rsidRPr="00B06A89" w:rsidRDefault="00395621" w:rsidP="00F24C3B">
            <w:pPr>
              <w:spacing w:after="0" w:line="240" w:lineRule="auto"/>
              <w:jc w:val="center"/>
              <w:rPr>
                <w:rFonts w:ascii="Times New Roman" w:eastAsia="Times New Roman" w:hAnsi="Times New Roman"/>
                <w:color w:val="000000"/>
                <w:lang w:eastAsia="ru-RU" w:bidi="ru-RU"/>
              </w:rPr>
            </w:pPr>
            <w:r w:rsidRPr="00B06A89">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2946873C" w14:textId="77777777" w:rsidR="00395621" w:rsidRPr="00B06A89" w:rsidRDefault="00395621" w:rsidP="00F24C3B">
            <w:pPr>
              <w:spacing w:after="0" w:line="240" w:lineRule="auto"/>
              <w:jc w:val="center"/>
              <w:rPr>
                <w:rFonts w:ascii="Times New Roman" w:eastAsia="Times New Roman" w:hAnsi="Times New Roman"/>
                <w:color w:val="000000"/>
                <w:lang w:eastAsia="ru-RU" w:bidi="ru-RU"/>
              </w:rPr>
            </w:pPr>
            <w:r w:rsidRPr="00B06A89">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B06A89" w:rsidRPr="00B06A89" w14:paraId="3440A83C" w14:textId="77777777" w:rsidTr="00F24C3B">
        <w:trPr>
          <w:trHeight w:val="1332"/>
        </w:trPr>
        <w:tc>
          <w:tcPr>
            <w:tcW w:w="675" w:type="dxa"/>
            <w:vMerge w:val="restart"/>
            <w:tcBorders>
              <w:top w:val="single" w:sz="4" w:space="0" w:color="auto"/>
              <w:left w:val="single" w:sz="4" w:space="0" w:color="auto"/>
            </w:tcBorders>
            <w:shd w:val="clear" w:color="auto" w:fill="FFFFFF"/>
          </w:tcPr>
          <w:p w14:paraId="61FB250B" w14:textId="77777777" w:rsidR="00395621" w:rsidRPr="00B06A89" w:rsidRDefault="00395621" w:rsidP="00F24C3B">
            <w:pPr>
              <w:spacing w:after="0" w:line="240" w:lineRule="auto"/>
              <w:jc w:val="center"/>
              <w:rPr>
                <w:rFonts w:ascii="Times New Roman" w:eastAsia="Times New Roman" w:hAnsi="Times New Roman"/>
                <w:color w:val="000000"/>
                <w:lang w:eastAsia="ru-RU" w:bidi="ru-RU"/>
              </w:rPr>
            </w:pPr>
            <w:r w:rsidRPr="00B06A89">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7AC8F421" w14:textId="77777777" w:rsidR="00395621" w:rsidRPr="00B06A89" w:rsidRDefault="00395621" w:rsidP="00F24C3B">
            <w:pPr>
              <w:spacing w:after="0" w:line="240" w:lineRule="auto"/>
              <w:rPr>
                <w:rFonts w:ascii="Times New Roman" w:eastAsia="Times New Roman" w:hAnsi="Times New Roman"/>
                <w:color w:val="000000"/>
                <w:lang w:eastAsia="ru-RU" w:bidi="ru-RU"/>
              </w:rPr>
            </w:pPr>
            <w:r w:rsidRPr="00B06A89">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0A4A8DBA" w14:textId="77777777" w:rsidR="00395621" w:rsidRPr="00B06A89" w:rsidRDefault="00395621" w:rsidP="00F24C3B">
            <w:pPr>
              <w:widowControl w:val="0"/>
              <w:tabs>
                <w:tab w:val="right" w:pos="2875"/>
              </w:tabs>
              <w:spacing w:after="0" w:line="240" w:lineRule="auto"/>
              <w:jc w:val="both"/>
              <w:rPr>
                <w:rFonts w:ascii="Times New Roman" w:eastAsia="Times New Roman" w:hAnsi="Times New Roman"/>
                <w:color w:val="000000"/>
                <w:lang w:eastAsia="ru-RU" w:bidi="ru-RU"/>
              </w:rPr>
            </w:pPr>
            <w:r w:rsidRPr="00B06A89">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692BD63C" w14:textId="77777777" w:rsidR="00395621" w:rsidRPr="00B06A89" w:rsidRDefault="00395621" w:rsidP="00395621">
            <w:pPr>
              <w:numPr>
                <w:ilvl w:val="0"/>
                <w:numId w:val="41"/>
              </w:numPr>
              <w:tabs>
                <w:tab w:val="left" w:pos="314"/>
              </w:tabs>
              <w:spacing w:after="0" w:line="240" w:lineRule="auto"/>
              <w:ind w:firstLine="31"/>
              <w:jc w:val="both"/>
              <w:rPr>
                <w:rFonts w:ascii="Times New Roman" w:eastAsia="Times New Roman" w:hAnsi="Times New Roman"/>
                <w:color w:val="000000"/>
              </w:rPr>
            </w:pPr>
            <w:r w:rsidRPr="00B06A89">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51C6A871" w14:textId="77777777" w:rsidR="00395621" w:rsidRPr="00B06A89" w:rsidRDefault="00395621" w:rsidP="00395621">
            <w:pPr>
              <w:numPr>
                <w:ilvl w:val="0"/>
                <w:numId w:val="41"/>
              </w:numPr>
              <w:tabs>
                <w:tab w:val="left" w:pos="314"/>
              </w:tabs>
              <w:spacing w:after="0" w:line="240" w:lineRule="auto"/>
              <w:jc w:val="both"/>
              <w:rPr>
                <w:rFonts w:ascii="Times New Roman" w:eastAsia="Times New Roman" w:hAnsi="Times New Roman"/>
                <w:color w:val="000000"/>
              </w:rPr>
            </w:pPr>
            <w:r w:rsidRPr="00B06A89">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4D38DF6D" w14:textId="77777777" w:rsidR="00395621" w:rsidRPr="00B06A89" w:rsidRDefault="00395621" w:rsidP="00395621">
            <w:pPr>
              <w:numPr>
                <w:ilvl w:val="0"/>
                <w:numId w:val="41"/>
              </w:numPr>
              <w:tabs>
                <w:tab w:val="left" w:pos="314"/>
              </w:tabs>
              <w:spacing w:after="0" w:line="240" w:lineRule="auto"/>
              <w:ind w:firstLine="31"/>
              <w:jc w:val="both"/>
              <w:rPr>
                <w:rFonts w:ascii="Times New Roman" w:eastAsia="Times New Roman" w:hAnsi="Times New Roman"/>
                <w:color w:val="000000"/>
              </w:rPr>
            </w:pPr>
            <w:r w:rsidRPr="00B06A89">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19E0336A" w14:textId="77777777" w:rsidR="00395621" w:rsidRPr="00B06A89" w:rsidRDefault="00395621" w:rsidP="00395621">
            <w:pPr>
              <w:widowControl w:val="0"/>
              <w:numPr>
                <w:ilvl w:val="0"/>
                <w:numId w:val="41"/>
              </w:numPr>
              <w:tabs>
                <w:tab w:val="left" w:pos="221"/>
              </w:tabs>
              <w:spacing w:after="0" w:line="240" w:lineRule="auto"/>
              <w:jc w:val="both"/>
              <w:rPr>
                <w:rFonts w:ascii="Times New Roman" w:eastAsia="Times New Roman" w:hAnsi="Times New Roman"/>
                <w:color w:val="000000"/>
              </w:rPr>
            </w:pPr>
            <w:r w:rsidRPr="00B06A89">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492122AE" w14:textId="77777777" w:rsidR="00395621" w:rsidRPr="00B06A89" w:rsidRDefault="00395621" w:rsidP="00395621">
            <w:pPr>
              <w:widowControl w:val="0"/>
              <w:numPr>
                <w:ilvl w:val="0"/>
                <w:numId w:val="41"/>
              </w:numPr>
              <w:tabs>
                <w:tab w:val="left" w:pos="259"/>
              </w:tabs>
              <w:spacing w:after="0" w:line="240" w:lineRule="auto"/>
              <w:jc w:val="both"/>
              <w:rPr>
                <w:rFonts w:ascii="Times New Roman" w:eastAsia="Times New Roman" w:hAnsi="Times New Roman"/>
                <w:color w:val="000000"/>
              </w:rPr>
            </w:pPr>
            <w:r w:rsidRPr="00B06A89">
              <w:rPr>
                <w:rFonts w:ascii="Times New Roman" w:eastAsia="Times New Roman" w:hAnsi="Times New Roman"/>
                <w:color w:val="000000"/>
              </w:rPr>
              <w:t xml:space="preserve">Основные элементы окон и дверей </w:t>
            </w:r>
            <w:r w:rsidRPr="00B06A89">
              <w:rPr>
                <w:rFonts w:ascii="Times New Roman" w:eastAsia="Times New Roman" w:hAnsi="Times New Roman"/>
                <w:color w:val="000000"/>
              </w:rPr>
              <w:lastRenderedPageBreak/>
              <w:t>необходимо использовать идентичные по цвету и материалам.</w:t>
            </w:r>
          </w:p>
          <w:p w14:paraId="173C3765" w14:textId="77777777" w:rsidR="00395621" w:rsidRPr="00B06A89" w:rsidRDefault="00395621" w:rsidP="00395621">
            <w:pPr>
              <w:widowControl w:val="0"/>
              <w:numPr>
                <w:ilvl w:val="0"/>
                <w:numId w:val="41"/>
              </w:numPr>
              <w:tabs>
                <w:tab w:val="left" w:pos="274"/>
              </w:tabs>
              <w:spacing w:after="0" w:line="240" w:lineRule="auto"/>
              <w:jc w:val="both"/>
              <w:rPr>
                <w:rFonts w:ascii="Times New Roman" w:eastAsia="Times New Roman" w:hAnsi="Times New Roman"/>
                <w:color w:val="000000"/>
              </w:rPr>
            </w:pPr>
            <w:r w:rsidRPr="00B06A89">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7C25CA6C" w14:textId="77777777" w:rsidR="00395621" w:rsidRPr="00B06A89" w:rsidRDefault="00395621" w:rsidP="00395621">
            <w:pPr>
              <w:widowControl w:val="0"/>
              <w:numPr>
                <w:ilvl w:val="0"/>
                <w:numId w:val="41"/>
              </w:numPr>
              <w:tabs>
                <w:tab w:val="left" w:pos="293"/>
              </w:tabs>
              <w:spacing w:after="0" w:line="240" w:lineRule="auto"/>
              <w:jc w:val="both"/>
              <w:rPr>
                <w:rFonts w:ascii="Times New Roman" w:eastAsia="Times New Roman" w:hAnsi="Times New Roman"/>
                <w:color w:val="000000"/>
              </w:rPr>
            </w:pPr>
            <w:r w:rsidRPr="00B06A89">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50D37BEE" w14:textId="77777777" w:rsidR="00395621" w:rsidRPr="00B06A89" w:rsidRDefault="00395621" w:rsidP="00395621">
            <w:pPr>
              <w:widowControl w:val="0"/>
              <w:numPr>
                <w:ilvl w:val="0"/>
                <w:numId w:val="41"/>
              </w:numPr>
              <w:tabs>
                <w:tab w:val="left" w:pos="293"/>
              </w:tabs>
              <w:spacing w:after="0" w:line="240" w:lineRule="auto"/>
              <w:jc w:val="both"/>
              <w:rPr>
                <w:rFonts w:ascii="Times New Roman" w:eastAsia="Times New Roman" w:hAnsi="Times New Roman"/>
                <w:color w:val="000000"/>
              </w:rPr>
            </w:pPr>
            <w:r w:rsidRPr="00B06A89">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C464C79" w14:textId="77777777" w:rsidR="00395621" w:rsidRPr="00B06A89" w:rsidRDefault="00395621" w:rsidP="00395621">
            <w:pPr>
              <w:widowControl w:val="0"/>
              <w:numPr>
                <w:ilvl w:val="0"/>
                <w:numId w:val="41"/>
              </w:numPr>
              <w:tabs>
                <w:tab w:val="left" w:pos="230"/>
              </w:tabs>
              <w:spacing w:after="0" w:line="240" w:lineRule="auto"/>
              <w:jc w:val="both"/>
              <w:rPr>
                <w:rFonts w:ascii="Times New Roman" w:eastAsia="Times New Roman" w:hAnsi="Times New Roman"/>
                <w:color w:val="000000"/>
              </w:rPr>
            </w:pPr>
            <w:r w:rsidRPr="00B06A89">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0FF0B732" w14:textId="77777777" w:rsidR="00395621" w:rsidRPr="00B06A89" w:rsidRDefault="00395621" w:rsidP="00395621">
            <w:pPr>
              <w:numPr>
                <w:ilvl w:val="0"/>
                <w:numId w:val="41"/>
              </w:numPr>
              <w:spacing w:after="0" w:line="240" w:lineRule="auto"/>
              <w:jc w:val="both"/>
              <w:rPr>
                <w:rFonts w:ascii="Times New Roman" w:eastAsia="Microsoft Sans Serif" w:hAnsi="Times New Roman"/>
                <w:color w:val="000000"/>
                <w:lang w:eastAsia="ru-RU" w:bidi="ru-RU"/>
              </w:rPr>
            </w:pPr>
            <w:r w:rsidRPr="00B06A89">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B06A89">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20B0A899" w14:textId="77777777" w:rsidR="00395621" w:rsidRPr="00B06A89" w:rsidRDefault="00395621" w:rsidP="00395621">
            <w:pPr>
              <w:numPr>
                <w:ilvl w:val="0"/>
                <w:numId w:val="41"/>
              </w:numPr>
              <w:spacing w:after="0" w:line="240" w:lineRule="auto"/>
              <w:jc w:val="both"/>
              <w:rPr>
                <w:rFonts w:ascii="Times New Roman" w:eastAsia="Times New Roman" w:hAnsi="Times New Roman"/>
                <w:color w:val="000000"/>
                <w:lang w:eastAsia="ru-RU" w:bidi="ru-RU"/>
              </w:rPr>
            </w:pPr>
            <w:r w:rsidRPr="00B06A89">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B06A89" w:rsidRPr="00B06A89" w14:paraId="542C9BEB" w14:textId="77777777" w:rsidTr="00F24C3B">
        <w:trPr>
          <w:trHeight w:val="2107"/>
        </w:trPr>
        <w:tc>
          <w:tcPr>
            <w:tcW w:w="675" w:type="dxa"/>
            <w:vMerge/>
            <w:tcBorders>
              <w:left w:val="single" w:sz="4" w:space="0" w:color="auto"/>
            </w:tcBorders>
            <w:shd w:val="clear" w:color="auto" w:fill="FFFFFF"/>
          </w:tcPr>
          <w:p w14:paraId="2F82D78C" w14:textId="77777777" w:rsidR="00395621" w:rsidRPr="00B06A89" w:rsidRDefault="00395621" w:rsidP="00F24C3B">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993CFDB"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4699CEAA" w14:textId="77777777" w:rsidR="00395621" w:rsidRPr="00B06A89" w:rsidRDefault="00395621" w:rsidP="00F24C3B">
            <w:pPr>
              <w:widowControl w:val="0"/>
              <w:tabs>
                <w:tab w:val="right" w:pos="2875"/>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B06A89">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159A1BE3" w14:textId="77777777" w:rsidR="00395621" w:rsidRPr="00B06A89" w:rsidRDefault="00395621" w:rsidP="00395621">
            <w:pPr>
              <w:numPr>
                <w:ilvl w:val="0"/>
                <w:numId w:val="41"/>
              </w:numPr>
              <w:tabs>
                <w:tab w:val="left" w:pos="314"/>
              </w:tabs>
              <w:spacing w:after="0" w:line="240" w:lineRule="auto"/>
              <w:ind w:firstLine="31"/>
              <w:jc w:val="both"/>
              <w:rPr>
                <w:rFonts w:ascii="Times New Roman" w:eastAsia="Times New Roman" w:hAnsi="Times New Roman"/>
                <w:color w:val="000000"/>
                <w:lang w:eastAsia="ru-RU"/>
              </w:rPr>
            </w:pPr>
          </w:p>
        </w:tc>
      </w:tr>
      <w:tr w:rsidR="00B06A89" w:rsidRPr="00B06A89" w14:paraId="16550BED" w14:textId="77777777" w:rsidTr="00F24C3B">
        <w:trPr>
          <w:trHeight w:val="2107"/>
        </w:trPr>
        <w:tc>
          <w:tcPr>
            <w:tcW w:w="675" w:type="dxa"/>
            <w:vMerge/>
            <w:tcBorders>
              <w:left w:val="single" w:sz="4" w:space="0" w:color="auto"/>
            </w:tcBorders>
            <w:shd w:val="clear" w:color="auto" w:fill="FFFFFF"/>
          </w:tcPr>
          <w:p w14:paraId="4E667903" w14:textId="77777777" w:rsidR="00395621" w:rsidRPr="00B06A89" w:rsidRDefault="00395621" w:rsidP="00F24C3B">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C3D3E7B"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6492DF14" w14:textId="77777777" w:rsidR="00395621" w:rsidRPr="00B06A89" w:rsidRDefault="00395621" w:rsidP="00F24C3B">
            <w:pPr>
              <w:widowControl w:val="0"/>
              <w:tabs>
                <w:tab w:val="right" w:pos="2875"/>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7184FFC5" w14:textId="77777777" w:rsidR="00395621" w:rsidRPr="00B06A89" w:rsidRDefault="00395621" w:rsidP="00395621">
            <w:pPr>
              <w:numPr>
                <w:ilvl w:val="0"/>
                <w:numId w:val="41"/>
              </w:numPr>
              <w:tabs>
                <w:tab w:val="left" w:pos="314"/>
              </w:tabs>
              <w:spacing w:after="0" w:line="240" w:lineRule="auto"/>
              <w:ind w:firstLine="31"/>
              <w:jc w:val="both"/>
              <w:rPr>
                <w:rFonts w:ascii="Times New Roman" w:eastAsia="Times New Roman" w:hAnsi="Times New Roman"/>
                <w:color w:val="000000"/>
                <w:lang w:eastAsia="ru-RU"/>
              </w:rPr>
            </w:pPr>
          </w:p>
        </w:tc>
      </w:tr>
      <w:tr w:rsidR="00B06A89" w:rsidRPr="00B06A89" w14:paraId="76D7515C" w14:textId="77777777" w:rsidTr="00F24C3B">
        <w:trPr>
          <w:trHeight w:val="2107"/>
        </w:trPr>
        <w:tc>
          <w:tcPr>
            <w:tcW w:w="675" w:type="dxa"/>
            <w:vMerge/>
            <w:tcBorders>
              <w:left w:val="single" w:sz="4" w:space="0" w:color="auto"/>
            </w:tcBorders>
            <w:shd w:val="clear" w:color="auto" w:fill="FFFFFF"/>
          </w:tcPr>
          <w:p w14:paraId="57B7312D" w14:textId="77777777" w:rsidR="00395621" w:rsidRPr="00B06A89" w:rsidRDefault="00395621" w:rsidP="00F24C3B">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29E68063"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0AD8252B" w14:textId="77777777" w:rsidR="00395621" w:rsidRPr="00B06A89" w:rsidRDefault="00395621" w:rsidP="00F24C3B">
            <w:pPr>
              <w:widowControl w:val="0"/>
              <w:tabs>
                <w:tab w:val="right" w:pos="2875"/>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многоквартирных домов этажностью не выше восьми этажей;</w:t>
            </w:r>
          </w:p>
          <w:p w14:paraId="211695E0" w14:textId="77777777" w:rsidR="00395621" w:rsidRPr="00B06A89" w:rsidRDefault="00395621" w:rsidP="00F24C3B">
            <w:pPr>
              <w:widowControl w:val="0"/>
              <w:tabs>
                <w:tab w:val="right" w:pos="2875"/>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благоустройство и озеленение;</w:t>
            </w:r>
          </w:p>
          <w:p w14:paraId="7A806F23" w14:textId="77777777" w:rsidR="00395621" w:rsidRPr="00B06A89" w:rsidRDefault="00395621" w:rsidP="00F24C3B">
            <w:pPr>
              <w:widowControl w:val="0"/>
              <w:tabs>
                <w:tab w:val="right" w:pos="2875"/>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подземных гаражей и автостоянок;</w:t>
            </w:r>
          </w:p>
          <w:p w14:paraId="2C349DD5" w14:textId="77777777" w:rsidR="00395621" w:rsidRPr="00B06A89" w:rsidRDefault="00395621" w:rsidP="00F24C3B">
            <w:pPr>
              <w:widowControl w:val="0"/>
              <w:tabs>
                <w:tab w:val="right" w:pos="2875"/>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обустройство спортивных и детских площадок, площадок для отдыха;</w:t>
            </w:r>
          </w:p>
          <w:p w14:paraId="7997C1A0" w14:textId="77777777" w:rsidR="00395621" w:rsidRPr="00B06A89" w:rsidRDefault="00395621" w:rsidP="00F24C3B">
            <w:pPr>
              <w:widowControl w:val="0"/>
              <w:tabs>
                <w:tab w:val="right" w:pos="2875"/>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4DEC21BE" w14:textId="77777777" w:rsidR="00395621" w:rsidRPr="00B06A89" w:rsidRDefault="00395621" w:rsidP="00395621">
            <w:pPr>
              <w:numPr>
                <w:ilvl w:val="0"/>
                <w:numId w:val="41"/>
              </w:numPr>
              <w:tabs>
                <w:tab w:val="left" w:pos="314"/>
              </w:tabs>
              <w:spacing w:after="0" w:line="240" w:lineRule="auto"/>
              <w:ind w:firstLine="31"/>
              <w:jc w:val="both"/>
              <w:rPr>
                <w:rFonts w:ascii="Times New Roman" w:eastAsia="Times New Roman" w:hAnsi="Times New Roman"/>
                <w:color w:val="000000"/>
                <w:lang w:eastAsia="ru-RU"/>
              </w:rPr>
            </w:pPr>
          </w:p>
        </w:tc>
      </w:tr>
      <w:tr w:rsidR="00B06A89" w:rsidRPr="00B06A89" w14:paraId="15230B24" w14:textId="77777777" w:rsidTr="00F24C3B">
        <w:trPr>
          <w:trHeight w:val="1049"/>
        </w:trPr>
        <w:tc>
          <w:tcPr>
            <w:tcW w:w="675" w:type="dxa"/>
            <w:vMerge/>
            <w:tcBorders>
              <w:left w:val="single" w:sz="4" w:space="0" w:color="auto"/>
              <w:bottom w:val="single" w:sz="4" w:space="0" w:color="auto"/>
            </w:tcBorders>
            <w:shd w:val="clear" w:color="auto" w:fill="FFFFFF"/>
          </w:tcPr>
          <w:p w14:paraId="3D59205F" w14:textId="77777777" w:rsidR="00395621" w:rsidRPr="00B06A89" w:rsidRDefault="00395621" w:rsidP="00F24C3B">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F3BB05C"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4FE976B6" w14:textId="77777777" w:rsidR="00395621" w:rsidRPr="00B06A89" w:rsidRDefault="00395621" w:rsidP="00F24C3B">
            <w:pPr>
              <w:widowControl w:val="0"/>
              <w:tabs>
                <w:tab w:val="right" w:pos="2875"/>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B06A89">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4A7C1449" w14:textId="77777777" w:rsidR="00395621" w:rsidRPr="00B06A89" w:rsidRDefault="00395621" w:rsidP="00395621">
            <w:pPr>
              <w:numPr>
                <w:ilvl w:val="0"/>
                <w:numId w:val="41"/>
              </w:numPr>
              <w:tabs>
                <w:tab w:val="left" w:pos="314"/>
              </w:tabs>
              <w:spacing w:after="0" w:line="240" w:lineRule="auto"/>
              <w:ind w:firstLine="31"/>
              <w:jc w:val="both"/>
              <w:rPr>
                <w:rFonts w:ascii="Times New Roman" w:eastAsia="Times New Roman" w:hAnsi="Times New Roman"/>
                <w:color w:val="000000"/>
                <w:lang w:eastAsia="ru-RU"/>
              </w:rPr>
            </w:pPr>
          </w:p>
        </w:tc>
      </w:tr>
      <w:tr w:rsidR="00B06A89" w:rsidRPr="00B06A89" w14:paraId="52893035" w14:textId="77777777" w:rsidTr="00F24C3B">
        <w:tc>
          <w:tcPr>
            <w:tcW w:w="675" w:type="dxa"/>
            <w:tcBorders>
              <w:top w:val="single" w:sz="4" w:space="0" w:color="auto"/>
              <w:left w:val="single" w:sz="4" w:space="0" w:color="auto"/>
            </w:tcBorders>
            <w:shd w:val="clear" w:color="auto" w:fill="FFFFFF"/>
          </w:tcPr>
          <w:p w14:paraId="7C6F16A7"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4CC4F5CF"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3B16EAD4" w14:textId="77777777" w:rsidR="00395621" w:rsidRPr="00B06A89" w:rsidRDefault="00395621" w:rsidP="00F24C3B">
            <w:pPr>
              <w:widowControl w:val="0"/>
              <w:tabs>
                <w:tab w:val="right" w:pos="2875"/>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793B9EAE"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w:t>
            </w:r>
            <w:r w:rsidRPr="00B06A89">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B06A89">
              <w:rPr>
                <w:rFonts w:ascii="Times New Roman" w:eastAsia="Times New Roman" w:hAnsi="Times New Roman"/>
                <w:color w:val="000000"/>
                <w:sz w:val="24"/>
                <w:szCs w:val="24"/>
                <w:lang w:eastAsia="ru-RU"/>
              </w:rPr>
              <w:t xml:space="preserve"> </w:t>
            </w:r>
            <w:r w:rsidRPr="00B06A89">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7F4366FA"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2.</w:t>
            </w:r>
            <w:r w:rsidRPr="00B06A89">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B06A89">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57D28911"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3.</w:t>
            </w:r>
            <w:r w:rsidRPr="00B06A89">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2E141F1"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4.</w:t>
            </w:r>
            <w:r w:rsidRPr="00B06A89">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56ABA28D"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5.</w:t>
            </w:r>
            <w:r w:rsidRPr="00B06A89">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1187D98F" w14:textId="77777777" w:rsidR="00395621" w:rsidRPr="00B06A89" w:rsidRDefault="00395621" w:rsidP="00395621">
            <w:pPr>
              <w:widowControl w:val="0"/>
              <w:numPr>
                <w:ilvl w:val="0"/>
                <w:numId w:val="42"/>
              </w:numPr>
              <w:tabs>
                <w:tab w:val="left" w:pos="278"/>
              </w:tabs>
              <w:spacing w:after="0" w:line="240" w:lineRule="auto"/>
              <w:ind w:left="0" w:firstLine="27"/>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3B210BA"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B06A89">
              <w:rPr>
                <w:rFonts w:ascii="Times New Roman" w:eastAsia="Times New Roman" w:hAnsi="Times New Roman"/>
                <w:color w:val="000000"/>
                <w:lang w:eastAsia="ru-RU"/>
              </w:rPr>
              <w:lastRenderedPageBreak/>
              <w:t>(каркасное строения, фахверк, каркасно-щитовое, ЛСТК и т. д.).</w:t>
            </w:r>
          </w:p>
          <w:p w14:paraId="013877E1"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6E5BB113"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4EA52AE7"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316BAED2"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0B1E6C09"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lastRenderedPageBreak/>
              <w:t>12.</w:t>
            </w:r>
            <w:r w:rsidRPr="00B06A89">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29233C29"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13.</w:t>
            </w:r>
            <w:r w:rsidRPr="00B06A89">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0B25EC66" w14:textId="77777777" w:rsidR="00395621" w:rsidRPr="00B06A89" w:rsidRDefault="00395621" w:rsidP="00F24C3B">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24BADFAC" w14:textId="20F83D19" w:rsidR="00A6228A" w:rsidRPr="00B06A89" w:rsidRDefault="00A6228A" w:rsidP="00A6228A">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30238A86" w14:textId="77777777" w:rsidR="00A6228A" w:rsidRPr="00B06A89" w:rsidRDefault="00A6228A" w:rsidP="00A6228A">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5E8603A1" w14:textId="77777777" w:rsidR="00A6228A" w:rsidRPr="00B06A89" w:rsidRDefault="00A6228A" w:rsidP="00A6228A">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B06A89">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47C7AEC9" w14:textId="5646263B" w:rsidR="00A6228A" w:rsidRPr="00B06A89" w:rsidRDefault="00A6228A" w:rsidP="00A6228A">
            <w:pPr>
              <w:widowControl w:val="0"/>
              <w:tabs>
                <w:tab w:val="left" w:pos="2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B06A89" w:rsidRPr="00B06A89" w14:paraId="3FC7E4C1" w14:textId="77777777" w:rsidTr="00F24C3B">
        <w:tc>
          <w:tcPr>
            <w:tcW w:w="675" w:type="dxa"/>
            <w:tcBorders>
              <w:top w:val="single" w:sz="4" w:space="0" w:color="auto"/>
              <w:left w:val="single" w:sz="4" w:space="0" w:color="auto"/>
            </w:tcBorders>
            <w:shd w:val="clear" w:color="auto" w:fill="FFFFFF"/>
          </w:tcPr>
          <w:p w14:paraId="740B3D43"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6E3A35A3"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4A28A99F" w14:textId="77777777" w:rsidR="00395621" w:rsidRPr="00B06A89" w:rsidRDefault="00395621" w:rsidP="00F24C3B">
            <w:pPr>
              <w:widowControl w:val="0"/>
              <w:tabs>
                <w:tab w:val="right" w:pos="2875"/>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B06A89">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B06A89">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150018E6"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06A89" w:rsidRPr="00B06A89" w14:paraId="0CC5E622" w14:textId="77777777" w:rsidTr="00F24C3B">
        <w:tc>
          <w:tcPr>
            <w:tcW w:w="675" w:type="dxa"/>
            <w:tcBorders>
              <w:top w:val="single" w:sz="4" w:space="0" w:color="auto"/>
              <w:left w:val="single" w:sz="4" w:space="0" w:color="auto"/>
              <w:bottom w:val="single" w:sz="4" w:space="0" w:color="auto"/>
            </w:tcBorders>
            <w:shd w:val="clear" w:color="auto" w:fill="FFFFFF"/>
          </w:tcPr>
          <w:p w14:paraId="729F989A"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6FAE39A3"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09E61F6C" w14:textId="77777777" w:rsidR="00395621" w:rsidRPr="00B06A89" w:rsidRDefault="00395621" w:rsidP="00F24C3B">
            <w:pPr>
              <w:widowControl w:val="0"/>
              <w:tabs>
                <w:tab w:val="left" w:pos="1978"/>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B06A89">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5C5039CA"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06A89" w:rsidRPr="00B06A89" w14:paraId="4791C06A" w14:textId="77777777" w:rsidTr="00F24C3B">
        <w:tc>
          <w:tcPr>
            <w:tcW w:w="675" w:type="dxa"/>
            <w:tcBorders>
              <w:top w:val="single" w:sz="4" w:space="0" w:color="auto"/>
              <w:left w:val="single" w:sz="4" w:space="0" w:color="auto"/>
            </w:tcBorders>
            <w:shd w:val="clear" w:color="auto" w:fill="FFFFFF"/>
          </w:tcPr>
          <w:p w14:paraId="1F1A6179"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521A1E7F"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4F10C92D" w14:textId="77777777" w:rsidR="00395621" w:rsidRPr="00B06A89" w:rsidRDefault="00395621" w:rsidP="00F24C3B">
            <w:pPr>
              <w:widowControl w:val="0"/>
              <w:tabs>
                <w:tab w:val="right" w:pos="2861"/>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5202916C"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06A89" w:rsidRPr="00B06A89" w14:paraId="3C0189AF" w14:textId="77777777" w:rsidTr="00F24C3B">
        <w:tc>
          <w:tcPr>
            <w:tcW w:w="675" w:type="dxa"/>
            <w:tcBorders>
              <w:top w:val="single" w:sz="4" w:space="0" w:color="auto"/>
              <w:left w:val="single" w:sz="4" w:space="0" w:color="auto"/>
            </w:tcBorders>
            <w:shd w:val="clear" w:color="auto" w:fill="FFFFFF"/>
          </w:tcPr>
          <w:p w14:paraId="3D8F76BA"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43CA9DB4"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4F10DDF4" w14:textId="77777777" w:rsidR="00395621" w:rsidRPr="00B06A89" w:rsidRDefault="00395621" w:rsidP="00F24C3B">
            <w:pPr>
              <w:widowControl w:val="0"/>
              <w:tabs>
                <w:tab w:val="right" w:pos="2861"/>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551FB221"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06A89" w:rsidRPr="00B06A89" w14:paraId="4752B2E1" w14:textId="77777777" w:rsidTr="00F24C3B">
        <w:tc>
          <w:tcPr>
            <w:tcW w:w="675" w:type="dxa"/>
            <w:tcBorders>
              <w:top w:val="single" w:sz="4" w:space="0" w:color="auto"/>
              <w:left w:val="single" w:sz="4" w:space="0" w:color="auto"/>
            </w:tcBorders>
            <w:shd w:val="clear" w:color="auto" w:fill="FFFFFF"/>
          </w:tcPr>
          <w:p w14:paraId="220BD56B"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3B07315A"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Культурное развитие</w:t>
            </w:r>
          </w:p>
          <w:p w14:paraId="1DFD2E7A"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14ECBD90" w14:textId="77777777" w:rsidR="00395621" w:rsidRPr="00B06A89" w:rsidRDefault="00395621" w:rsidP="00F24C3B">
            <w:pPr>
              <w:widowControl w:val="0"/>
              <w:tabs>
                <w:tab w:val="right" w:pos="2861"/>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5930FC7A"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06A89" w:rsidRPr="00B06A89" w14:paraId="36D5C411" w14:textId="77777777" w:rsidTr="00F24C3B">
        <w:tc>
          <w:tcPr>
            <w:tcW w:w="675" w:type="dxa"/>
            <w:tcBorders>
              <w:top w:val="single" w:sz="4" w:space="0" w:color="auto"/>
              <w:left w:val="single" w:sz="4" w:space="0" w:color="auto"/>
            </w:tcBorders>
            <w:shd w:val="clear" w:color="auto" w:fill="FFFFFF"/>
          </w:tcPr>
          <w:p w14:paraId="4AA5446B"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413E9F2D"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1A6D672E" w14:textId="77777777" w:rsidR="00395621" w:rsidRPr="00B06A89" w:rsidRDefault="00395621" w:rsidP="00F24C3B">
            <w:pPr>
              <w:widowControl w:val="0"/>
              <w:tabs>
                <w:tab w:val="right" w:pos="2861"/>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721BFD6A"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06A89" w:rsidRPr="00B06A89" w14:paraId="7C79638E" w14:textId="77777777" w:rsidTr="00F24C3B">
        <w:tc>
          <w:tcPr>
            <w:tcW w:w="675" w:type="dxa"/>
            <w:tcBorders>
              <w:top w:val="single" w:sz="4" w:space="0" w:color="auto"/>
              <w:left w:val="single" w:sz="4" w:space="0" w:color="auto"/>
            </w:tcBorders>
            <w:shd w:val="clear" w:color="auto" w:fill="FFFFFF"/>
          </w:tcPr>
          <w:p w14:paraId="41CFA40E"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55D58BCB"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7C60DB5C" w14:textId="77777777" w:rsidR="00395621" w:rsidRPr="00B06A89" w:rsidRDefault="00395621" w:rsidP="00F24C3B">
            <w:pPr>
              <w:widowControl w:val="0"/>
              <w:tabs>
                <w:tab w:val="right" w:pos="2861"/>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B06A89">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2ACC58DA"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06A89" w:rsidRPr="00B06A89" w14:paraId="758D168D" w14:textId="77777777" w:rsidTr="00F24C3B">
        <w:tc>
          <w:tcPr>
            <w:tcW w:w="675" w:type="dxa"/>
            <w:tcBorders>
              <w:left w:val="single" w:sz="4" w:space="0" w:color="auto"/>
            </w:tcBorders>
            <w:shd w:val="clear" w:color="auto" w:fill="FFFFFF"/>
          </w:tcPr>
          <w:p w14:paraId="57ED3FE9"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43B9BB44"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4751EF94" w14:textId="77777777" w:rsidR="00395621" w:rsidRPr="00B06A89" w:rsidRDefault="00395621" w:rsidP="00F24C3B">
            <w:pPr>
              <w:widowControl w:val="0"/>
              <w:tabs>
                <w:tab w:val="right" w:pos="2880"/>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2D60CC5F" w14:textId="77777777" w:rsidR="00395621" w:rsidRPr="00B06A89" w:rsidRDefault="00395621" w:rsidP="00F24C3B">
            <w:pPr>
              <w:widowControl w:val="0"/>
              <w:tabs>
                <w:tab w:val="left" w:pos="235"/>
              </w:tabs>
              <w:spacing w:after="0" w:line="240" w:lineRule="auto"/>
              <w:jc w:val="both"/>
              <w:rPr>
                <w:rFonts w:ascii="Times New Roman" w:eastAsia="Times New Roman" w:hAnsi="Times New Roman"/>
                <w:color w:val="000000"/>
                <w:lang w:eastAsia="ru-RU"/>
              </w:rPr>
            </w:pPr>
          </w:p>
        </w:tc>
      </w:tr>
      <w:tr w:rsidR="00B06A89" w:rsidRPr="00B06A89" w14:paraId="67D67119" w14:textId="77777777" w:rsidTr="00F24C3B">
        <w:tc>
          <w:tcPr>
            <w:tcW w:w="675" w:type="dxa"/>
            <w:tcBorders>
              <w:left w:val="single" w:sz="4" w:space="0" w:color="auto"/>
            </w:tcBorders>
            <w:shd w:val="clear" w:color="auto" w:fill="FFFFFF"/>
          </w:tcPr>
          <w:p w14:paraId="40A70859"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62F8122D"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Амбулаторное ветеринарное обслуживание (код 3.10.1)</w:t>
            </w:r>
          </w:p>
          <w:p w14:paraId="61DE2C00" w14:textId="77777777" w:rsidR="00395621" w:rsidRPr="00B06A89" w:rsidRDefault="00395621" w:rsidP="00F24C3B">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234AEC2B" w14:textId="77777777" w:rsidR="00395621" w:rsidRPr="00B06A89" w:rsidRDefault="00395621" w:rsidP="00F24C3B">
            <w:pPr>
              <w:widowControl w:val="0"/>
              <w:tabs>
                <w:tab w:val="right" w:pos="2880"/>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0C53043E" w14:textId="77777777" w:rsidR="00395621" w:rsidRPr="00B06A89" w:rsidRDefault="00395621" w:rsidP="00F24C3B">
            <w:pPr>
              <w:widowControl w:val="0"/>
              <w:tabs>
                <w:tab w:val="left" w:pos="235"/>
              </w:tabs>
              <w:spacing w:after="0" w:line="240" w:lineRule="auto"/>
              <w:jc w:val="both"/>
              <w:rPr>
                <w:rFonts w:ascii="Times New Roman" w:eastAsia="Times New Roman" w:hAnsi="Times New Roman"/>
                <w:color w:val="000000"/>
                <w:lang w:eastAsia="ru-RU"/>
              </w:rPr>
            </w:pPr>
          </w:p>
        </w:tc>
      </w:tr>
      <w:tr w:rsidR="00B06A89" w:rsidRPr="00B06A89" w14:paraId="0CA961A9" w14:textId="77777777" w:rsidTr="00F24C3B">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28BDBD3A"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2111830"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4D9B32B" w14:textId="77777777" w:rsidR="00395621" w:rsidRPr="00B06A89" w:rsidRDefault="00395621" w:rsidP="00F24C3B">
            <w:pPr>
              <w:widowControl w:val="0"/>
              <w:tabs>
                <w:tab w:val="left" w:pos="1622"/>
                <w:tab w:val="right" w:pos="2875"/>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1EBB4846"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w:t>
            </w:r>
            <w:r w:rsidRPr="00B06A89">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11D05C21"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2.</w:t>
            </w:r>
            <w:r w:rsidRPr="00B06A89">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016B2865"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3.</w:t>
            </w:r>
            <w:r w:rsidRPr="00B06A89">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06F96C55"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4.</w:t>
            </w:r>
            <w:r w:rsidRPr="00B06A89">
              <w:rPr>
                <w:rFonts w:ascii="Times New Roman" w:eastAsia="Times New Roman" w:hAnsi="Times New Roman"/>
                <w:color w:val="000000"/>
                <w:lang w:eastAsia="ru-RU"/>
              </w:rPr>
              <w:tab/>
              <w:t xml:space="preserve">Допускается использование </w:t>
            </w:r>
            <w:r w:rsidRPr="00B06A89">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29BDB0DA"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5.</w:t>
            </w:r>
            <w:r w:rsidRPr="00B06A89">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D367478"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6.</w:t>
            </w:r>
            <w:r w:rsidRPr="00B06A89">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D1F1CE9"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7.</w:t>
            </w:r>
            <w:r w:rsidRPr="00B06A89">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0DA4FBE0"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8.</w:t>
            </w:r>
            <w:r w:rsidRPr="00B06A89">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0D5F8311"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9.</w:t>
            </w:r>
            <w:r w:rsidRPr="00B06A89">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B06A89">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2433C99E"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10.</w:t>
            </w:r>
            <w:r w:rsidRPr="00B06A89">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71CA6CD7"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11.</w:t>
            </w:r>
            <w:r w:rsidRPr="00B06A89">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DBE6804"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12.</w:t>
            </w:r>
            <w:r w:rsidRPr="00B06A89">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B06A89" w:rsidRPr="00B06A89" w14:paraId="6359188B" w14:textId="77777777" w:rsidTr="00F24C3B">
        <w:trPr>
          <w:trHeight w:val="300"/>
        </w:trPr>
        <w:tc>
          <w:tcPr>
            <w:tcW w:w="675" w:type="dxa"/>
            <w:vMerge/>
            <w:tcBorders>
              <w:left w:val="single" w:sz="4" w:space="0" w:color="auto"/>
              <w:bottom w:val="single" w:sz="4" w:space="0" w:color="auto"/>
              <w:right w:val="single" w:sz="4" w:space="0" w:color="auto"/>
            </w:tcBorders>
            <w:shd w:val="clear" w:color="auto" w:fill="FFFFFF"/>
          </w:tcPr>
          <w:p w14:paraId="59143BC7" w14:textId="77777777" w:rsidR="00395621" w:rsidRPr="00B06A89" w:rsidRDefault="00395621" w:rsidP="00F24C3B">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784621A6"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3585CDC6"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933F121" w14:textId="77777777" w:rsidR="00395621" w:rsidRPr="00B06A89" w:rsidRDefault="00395621" w:rsidP="00F24C3B">
            <w:pPr>
              <w:widowControl w:val="0"/>
              <w:tabs>
                <w:tab w:val="left" w:pos="1622"/>
                <w:tab w:val="right" w:pos="2875"/>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08B674C7" w14:textId="77777777" w:rsidR="00395621" w:rsidRPr="00B06A89" w:rsidRDefault="00395621" w:rsidP="00F24C3B">
            <w:pPr>
              <w:widowControl w:val="0"/>
              <w:tabs>
                <w:tab w:val="left" w:pos="1622"/>
                <w:tab w:val="right" w:pos="2875"/>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5AAABE73"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p>
        </w:tc>
      </w:tr>
      <w:tr w:rsidR="00B06A89" w:rsidRPr="00B06A89" w14:paraId="1225D71E" w14:textId="77777777" w:rsidTr="00F24C3B">
        <w:trPr>
          <w:trHeight w:val="300"/>
        </w:trPr>
        <w:tc>
          <w:tcPr>
            <w:tcW w:w="675" w:type="dxa"/>
            <w:vMerge/>
            <w:tcBorders>
              <w:left w:val="single" w:sz="4" w:space="0" w:color="auto"/>
              <w:bottom w:val="single" w:sz="4" w:space="0" w:color="auto"/>
              <w:right w:val="single" w:sz="4" w:space="0" w:color="auto"/>
            </w:tcBorders>
            <w:shd w:val="clear" w:color="auto" w:fill="FFFFFF"/>
          </w:tcPr>
          <w:p w14:paraId="6C0F735F" w14:textId="77777777" w:rsidR="00395621" w:rsidRPr="00B06A89" w:rsidRDefault="00395621" w:rsidP="00F24C3B">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7C9EC6A"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87F5D60" w14:textId="77777777" w:rsidR="00395621" w:rsidRPr="00B06A89" w:rsidRDefault="00395621" w:rsidP="00F24C3B">
            <w:pPr>
              <w:widowControl w:val="0"/>
              <w:tabs>
                <w:tab w:val="left" w:pos="1622"/>
                <w:tab w:val="right" w:pos="2875"/>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192DEE90"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p>
        </w:tc>
      </w:tr>
      <w:tr w:rsidR="00B06A89" w:rsidRPr="00B06A89" w14:paraId="3C3D4717" w14:textId="77777777" w:rsidTr="00F24C3B">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50BA5458"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7428186"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Рынки (код 4.3)</w:t>
            </w:r>
          </w:p>
          <w:p w14:paraId="6D6FA514" w14:textId="77777777" w:rsidR="00395621" w:rsidRPr="00B06A89" w:rsidRDefault="00395621" w:rsidP="00F24C3B">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F1CE154" w14:textId="77777777" w:rsidR="00395621" w:rsidRPr="00B06A89" w:rsidRDefault="00395621" w:rsidP="00F24C3B">
            <w:pPr>
              <w:widowControl w:val="0"/>
              <w:tabs>
                <w:tab w:val="left" w:pos="1622"/>
                <w:tab w:val="right" w:pos="2875"/>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41FD5777"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w:t>
            </w:r>
            <w:r w:rsidRPr="00B06A89">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2F114520"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2.</w:t>
            </w:r>
            <w:r w:rsidRPr="00B06A89">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B06A89">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4495AEBF"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3.</w:t>
            </w:r>
            <w:r w:rsidRPr="00B06A89">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D5DB239"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4.</w:t>
            </w:r>
            <w:r w:rsidRPr="00B06A89">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4E8B1092"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5.</w:t>
            </w:r>
            <w:r w:rsidRPr="00B06A89">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8077F0A"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6.</w:t>
            </w:r>
            <w:r w:rsidRPr="00B06A89">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62A17FD8"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7.</w:t>
            </w:r>
            <w:r w:rsidRPr="00B06A89">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68B259CF"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lastRenderedPageBreak/>
              <w:t>8.</w:t>
            </w:r>
            <w:r w:rsidRPr="00B06A89">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1D2C39F6"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9.</w:t>
            </w:r>
            <w:r w:rsidRPr="00B06A89">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4B84B17"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10.</w:t>
            </w:r>
            <w:r w:rsidRPr="00B06A89">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6D257816"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11.</w:t>
            </w:r>
            <w:r w:rsidRPr="00B06A89">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17CCFD0"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12.</w:t>
            </w:r>
            <w:r w:rsidRPr="00B06A89">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B06A89" w:rsidRPr="00B06A89" w14:paraId="02C20A07" w14:textId="77777777" w:rsidTr="00F24C3B">
        <w:trPr>
          <w:trHeight w:val="300"/>
        </w:trPr>
        <w:tc>
          <w:tcPr>
            <w:tcW w:w="675" w:type="dxa"/>
            <w:vMerge/>
            <w:tcBorders>
              <w:left w:val="single" w:sz="4" w:space="0" w:color="auto"/>
              <w:right w:val="single" w:sz="4" w:space="0" w:color="auto"/>
            </w:tcBorders>
            <w:shd w:val="clear" w:color="auto" w:fill="FFFFFF"/>
          </w:tcPr>
          <w:p w14:paraId="15DCFFBF" w14:textId="77777777" w:rsidR="00395621" w:rsidRPr="00B06A89" w:rsidRDefault="00395621" w:rsidP="00F24C3B">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A4BF350"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EC2355B" w14:textId="77777777" w:rsidR="00395621" w:rsidRPr="00B06A89" w:rsidRDefault="00395621" w:rsidP="00F24C3B">
            <w:pPr>
              <w:widowControl w:val="0"/>
              <w:tabs>
                <w:tab w:val="left" w:pos="1622"/>
                <w:tab w:val="right" w:pos="2875"/>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6B85B01C"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p>
        </w:tc>
      </w:tr>
      <w:tr w:rsidR="00B06A89" w:rsidRPr="00B06A89" w14:paraId="1B740276" w14:textId="77777777" w:rsidTr="00F24C3B">
        <w:trPr>
          <w:trHeight w:val="300"/>
        </w:trPr>
        <w:tc>
          <w:tcPr>
            <w:tcW w:w="675" w:type="dxa"/>
            <w:vMerge/>
            <w:tcBorders>
              <w:left w:val="single" w:sz="4" w:space="0" w:color="auto"/>
              <w:right w:val="single" w:sz="4" w:space="0" w:color="auto"/>
            </w:tcBorders>
            <w:shd w:val="clear" w:color="auto" w:fill="FFFFFF"/>
          </w:tcPr>
          <w:p w14:paraId="690758BA" w14:textId="77777777" w:rsidR="00395621" w:rsidRPr="00B06A89" w:rsidRDefault="00395621" w:rsidP="00F24C3B">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9E3BB87"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09E005D" w14:textId="77777777" w:rsidR="00395621" w:rsidRPr="00B06A89" w:rsidRDefault="00395621" w:rsidP="00F24C3B">
            <w:pPr>
              <w:widowControl w:val="0"/>
              <w:tabs>
                <w:tab w:val="left" w:pos="1622"/>
                <w:tab w:val="right" w:pos="2875"/>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 xml:space="preserve">Размещение объектов капитального строительства в </w:t>
            </w:r>
            <w:r w:rsidRPr="00B06A89">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1880ACDB"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p>
        </w:tc>
      </w:tr>
      <w:tr w:rsidR="00B06A89" w:rsidRPr="00B06A89" w14:paraId="55387D8F" w14:textId="77777777" w:rsidTr="00F24C3B">
        <w:trPr>
          <w:trHeight w:val="300"/>
        </w:trPr>
        <w:tc>
          <w:tcPr>
            <w:tcW w:w="675" w:type="dxa"/>
            <w:vMerge/>
            <w:tcBorders>
              <w:left w:val="single" w:sz="4" w:space="0" w:color="auto"/>
              <w:right w:val="single" w:sz="4" w:space="0" w:color="auto"/>
            </w:tcBorders>
            <w:shd w:val="clear" w:color="auto" w:fill="FFFFFF"/>
          </w:tcPr>
          <w:p w14:paraId="4C8F257C" w14:textId="77777777" w:rsidR="00395621" w:rsidRPr="00B06A89" w:rsidRDefault="00395621" w:rsidP="00F24C3B">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A9DDDDD"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5553CA2" w14:textId="77777777" w:rsidR="00395621" w:rsidRPr="00B06A89" w:rsidRDefault="00395621" w:rsidP="00F24C3B">
            <w:pPr>
              <w:widowControl w:val="0"/>
              <w:tabs>
                <w:tab w:val="left" w:pos="1622"/>
                <w:tab w:val="right" w:pos="2875"/>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3203C20F"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p>
        </w:tc>
      </w:tr>
      <w:tr w:rsidR="00B06A89" w:rsidRPr="00B06A89" w14:paraId="1FA42769" w14:textId="77777777" w:rsidTr="00F24C3B">
        <w:trPr>
          <w:trHeight w:val="300"/>
        </w:trPr>
        <w:tc>
          <w:tcPr>
            <w:tcW w:w="675" w:type="dxa"/>
            <w:vMerge/>
            <w:tcBorders>
              <w:left w:val="single" w:sz="4" w:space="0" w:color="auto"/>
              <w:bottom w:val="single" w:sz="4" w:space="0" w:color="auto"/>
              <w:right w:val="single" w:sz="4" w:space="0" w:color="auto"/>
            </w:tcBorders>
            <w:shd w:val="clear" w:color="auto" w:fill="FFFFFF"/>
          </w:tcPr>
          <w:p w14:paraId="7335B50E" w14:textId="77777777" w:rsidR="00395621" w:rsidRPr="00B06A89" w:rsidRDefault="00395621" w:rsidP="00F24C3B">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E6FDFAE"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4E51151" w14:textId="77777777" w:rsidR="00395621" w:rsidRPr="00B06A89" w:rsidRDefault="00395621" w:rsidP="00F24C3B">
            <w:pPr>
              <w:widowControl w:val="0"/>
              <w:tabs>
                <w:tab w:val="left" w:pos="1622"/>
                <w:tab w:val="right" w:pos="2875"/>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72D63B0C"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p>
        </w:tc>
      </w:tr>
      <w:tr w:rsidR="00B06A89" w:rsidRPr="00B06A89" w14:paraId="27AED5B8" w14:textId="77777777" w:rsidTr="00F24C3B">
        <w:trPr>
          <w:trHeight w:val="300"/>
        </w:trPr>
        <w:tc>
          <w:tcPr>
            <w:tcW w:w="675" w:type="dxa"/>
            <w:tcBorders>
              <w:left w:val="single" w:sz="4" w:space="0" w:color="auto"/>
              <w:bottom w:val="single" w:sz="4" w:space="0" w:color="auto"/>
              <w:right w:val="single" w:sz="4" w:space="0" w:color="auto"/>
            </w:tcBorders>
            <w:shd w:val="clear" w:color="auto" w:fill="FFFFFF"/>
          </w:tcPr>
          <w:p w14:paraId="778897EB"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E391C17" w14:textId="77777777" w:rsidR="00395621" w:rsidRPr="00B06A89" w:rsidRDefault="00395621" w:rsidP="00F24C3B">
            <w:pPr>
              <w:spacing w:after="0" w:line="240" w:lineRule="auto"/>
              <w:rPr>
                <w:rFonts w:ascii="Times New Roman" w:hAnsi="Times New Roman"/>
                <w:color w:val="000000"/>
                <w:sz w:val="24"/>
                <w:szCs w:val="24"/>
              </w:rPr>
            </w:pPr>
            <w:r w:rsidRPr="00B06A89">
              <w:rPr>
                <w:rFonts w:ascii="Times New Roman" w:hAnsi="Times New Roman"/>
                <w:color w:val="000000"/>
                <w:sz w:val="24"/>
                <w:szCs w:val="24"/>
              </w:rPr>
              <w:t xml:space="preserve">Выставочно-ярмарочная деятельность </w:t>
            </w:r>
          </w:p>
          <w:p w14:paraId="7FF772CC"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2FBF126" w14:textId="77777777" w:rsidR="00395621" w:rsidRPr="00B06A89" w:rsidRDefault="00395621" w:rsidP="00F24C3B">
            <w:pPr>
              <w:widowControl w:val="0"/>
              <w:tabs>
                <w:tab w:val="left" w:pos="1622"/>
                <w:tab w:val="right" w:pos="2875"/>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265F0E28"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p>
        </w:tc>
      </w:tr>
      <w:tr w:rsidR="00B06A89" w:rsidRPr="00B06A89" w14:paraId="48EE0F54" w14:textId="77777777" w:rsidTr="00F24C3B">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949CEBB"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F8CC270"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60C08BE" w14:textId="77777777" w:rsidR="00395621" w:rsidRPr="00B06A89" w:rsidRDefault="00395621" w:rsidP="00F24C3B">
            <w:pPr>
              <w:widowControl w:val="0"/>
              <w:tabs>
                <w:tab w:val="left" w:pos="1622"/>
                <w:tab w:val="right" w:pos="2875"/>
              </w:tabs>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46B85ADB"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w:t>
            </w:r>
            <w:r w:rsidRPr="00B06A89">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29826AE3"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0B4B4C74"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3.</w:t>
            </w:r>
            <w:r w:rsidRPr="00B06A89">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2C0A447"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4.</w:t>
            </w:r>
            <w:r w:rsidRPr="00B06A89">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B06A89">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136B2318"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5.</w:t>
            </w:r>
            <w:r w:rsidRPr="00B06A89">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102E0765"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0DE5F98"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7.</w:t>
            </w:r>
            <w:r w:rsidRPr="00B06A89">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7E062301"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8.</w:t>
            </w:r>
            <w:r w:rsidRPr="00B06A89">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B06A89">
              <w:rPr>
                <w:rFonts w:ascii="Times New Roman" w:eastAsia="Times New Roman" w:hAnsi="Times New Roman"/>
                <w:color w:val="000000"/>
                <w:lang w:eastAsia="ru-RU"/>
              </w:rPr>
              <w:lastRenderedPageBreak/>
              <w:t>реконструкции и капитальном ремонте).</w:t>
            </w:r>
          </w:p>
          <w:p w14:paraId="4C79E6EE"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9.</w:t>
            </w:r>
            <w:r w:rsidRPr="00B06A89">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7B9D252E"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10.</w:t>
            </w:r>
            <w:r w:rsidRPr="00B06A89">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56A8450E"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11.</w:t>
            </w:r>
            <w:r w:rsidRPr="00B06A89">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106E00EE"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12.</w:t>
            </w:r>
            <w:r w:rsidRPr="00B06A89">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672671F1" w14:textId="77777777" w:rsidR="00395621" w:rsidRPr="00B06A89" w:rsidRDefault="00395621" w:rsidP="00F24C3B">
            <w:pPr>
              <w:widowControl w:val="0"/>
              <w:tabs>
                <w:tab w:val="left" w:pos="274"/>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13.</w:t>
            </w:r>
            <w:r w:rsidRPr="00B06A89">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B06A89">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DD654B" w:rsidRPr="00B06A89" w14:paraId="01F3DBB4" w14:textId="77777777" w:rsidTr="00F24C3B">
        <w:tc>
          <w:tcPr>
            <w:tcW w:w="675" w:type="dxa"/>
            <w:tcBorders>
              <w:top w:val="single" w:sz="4" w:space="0" w:color="auto"/>
              <w:left w:val="single" w:sz="4" w:space="0" w:color="auto"/>
              <w:bottom w:val="single" w:sz="4" w:space="0" w:color="auto"/>
            </w:tcBorders>
            <w:shd w:val="clear" w:color="auto" w:fill="FFFFFF"/>
          </w:tcPr>
          <w:p w14:paraId="6FCEEF1E" w14:textId="77777777" w:rsidR="00395621" w:rsidRPr="00B06A89" w:rsidRDefault="00395621" w:rsidP="00F24C3B">
            <w:pPr>
              <w:spacing w:after="0" w:line="240" w:lineRule="auto"/>
              <w:jc w:val="center"/>
              <w:rPr>
                <w:rFonts w:ascii="Times New Roman" w:eastAsia="Times New Roman" w:hAnsi="Times New Roman"/>
                <w:color w:val="000000"/>
                <w:lang w:eastAsia="ru-RU"/>
              </w:rPr>
            </w:pPr>
            <w:r w:rsidRPr="00B06A89">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DD654B" w:rsidRPr="00B06A89" w14:paraId="66332F3B" w14:textId="77777777" w:rsidTr="00F24C3B">
              <w:tc>
                <w:tcPr>
                  <w:tcW w:w="3000" w:type="dxa"/>
                  <w:tcBorders>
                    <w:top w:val="nil"/>
                    <w:left w:val="nil"/>
                    <w:bottom w:val="nil"/>
                    <w:right w:val="nil"/>
                  </w:tcBorders>
                  <w:vAlign w:val="center"/>
                  <w:hideMark/>
                </w:tcPr>
                <w:p w14:paraId="70B8376C" w14:textId="77777777" w:rsidR="00395621" w:rsidRPr="00B06A89" w:rsidRDefault="00395621" w:rsidP="00F24C3B">
                  <w:pPr>
                    <w:spacing w:after="0" w:line="240" w:lineRule="auto"/>
                    <w:rPr>
                      <w:rFonts w:ascii="Times New Roman" w:eastAsia="Times New Roman" w:hAnsi="Times New Roman"/>
                      <w:color w:val="000000"/>
                      <w:lang w:eastAsia="ru-RU"/>
                    </w:rPr>
                  </w:pPr>
                  <w:r w:rsidRPr="00B06A89">
                    <w:rPr>
                      <w:rFonts w:ascii="Times New Roman" w:eastAsia="Times New Roman" w:hAnsi="Times New Roman"/>
                      <w:color w:val="000000"/>
                      <w:lang w:eastAsia="ru-RU"/>
                    </w:rPr>
                    <w:t>Отдых (рекреация) (код 5.0)</w:t>
                  </w:r>
                </w:p>
              </w:tc>
            </w:tr>
          </w:tbl>
          <w:p w14:paraId="54A7D428" w14:textId="77777777" w:rsidR="00395621" w:rsidRPr="00B06A89" w:rsidRDefault="00395621" w:rsidP="00F24C3B">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DD654B" w:rsidRPr="00B06A89" w14:paraId="49FF06A8" w14:textId="77777777" w:rsidTr="00F24C3B">
              <w:tc>
                <w:tcPr>
                  <w:tcW w:w="3000" w:type="dxa"/>
                  <w:tcBorders>
                    <w:top w:val="nil"/>
                    <w:left w:val="nil"/>
                    <w:bottom w:val="nil"/>
                    <w:right w:val="nil"/>
                  </w:tcBorders>
                  <w:vAlign w:val="center"/>
                  <w:hideMark/>
                </w:tcPr>
                <w:p w14:paraId="4582E7AF" w14:textId="77777777" w:rsidR="00395621" w:rsidRPr="00B06A89" w:rsidRDefault="00395621" w:rsidP="00F24C3B">
                  <w:pPr>
                    <w:widowControl w:val="0"/>
                    <w:tabs>
                      <w:tab w:val="left" w:pos="2030"/>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57AF2BF4" w14:textId="77777777" w:rsidR="00395621" w:rsidRPr="00B06A89" w:rsidRDefault="00395621" w:rsidP="00F24C3B">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76361012" w14:textId="77777777" w:rsidR="00395621" w:rsidRPr="00B06A89" w:rsidRDefault="00395621" w:rsidP="00395621">
            <w:pPr>
              <w:widowControl w:val="0"/>
              <w:numPr>
                <w:ilvl w:val="1"/>
                <w:numId w:val="40"/>
              </w:numPr>
              <w:tabs>
                <w:tab w:val="left" w:pos="235"/>
              </w:tabs>
              <w:spacing w:after="0" w:line="240" w:lineRule="auto"/>
              <w:ind w:left="39" w:firstLine="88"/>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131379FA" w14:textId="77777777" w:rsidR="00395621" w:rsidRPr="00B06A89" w:rsidRDefault="00395621" w:rsidP="00F24C3B">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6D3B33F9"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3.</w:t>
            </w:r>
            <w:r w:rsidRPr="00B06A89">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1345D497"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lastRenderedPageBreak/>
              <w:t>4.</w:t>
            </w:r>
            <w:r w:rsidRPr="00B06A89">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78F96584"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5.</w:t>
            </w:r>
            <w:r w:rsidRPr="00B06A89">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12B86FCB"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48A57585"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7.</w:t>
            </w:r>
            <w:r w:rsidRPr="00B06A89">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0E9A40B1"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8.</w:t>
            </w:r>
            <w:r w:rsidRPr="00B06A89">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B06A89">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4EB083D1"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9.</w:t>
            </w:r>
            <w:r w:rsidRPr="00B06A89">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64BDC7A2"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10.</w:t>
            </w:r>
            <w:r w:rsidRPr="00B06A89">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5FA08278"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11.</w:t>
            </w:r>
            <w:r w:rsidRPr="00B06A89">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2BBA0FA9" w14:textId="77777777" w:rsidR="00395621" w:rsidRPr="00B06A89" w:rsidRDefault="00395621" w:rsidP="00F24C3B">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t>12.</w:t>
            </w:r>
            <w:r w:rsidRPr="00B06A89">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1BF7869C" w14:textId="77777777" w:rsidR="00395621" w:rsidRPr="00B06A89" w:rsidRDefault="00395621" w:rsidP="00F24C3B">
            <w:pPr>
              <w:widowControl w:val="0"/>
              <w:tabs>
                <w:tab w:val="left" w:pos="336"/>
              </w:tabs>
              <w:spacing w:after="0" w:line="240" w:lineRule="auto"/>
              <w:jc w:val="both"/>
              <w:rPr>
                <w:rFonts w:ascii="Times New Roman" w:eastAsia="Times New Roman" w:hAnsi="Times New Roman"/>
                <w:color w:val="000000"/>
                <w:lang w:eastAsia="ru-RU"/>
              </w:rPr>
            </w:pPr>
            <w:r w:rsidRPr="00B06A89">
              <w:rPr>
                <w:rFonts w:ascii="Times New Roman" w:eastAsia="Times New Roman" w:hAnsi="Times New Roman"/>
                <w:color w:val="000000"/>
                <w:lang w:eastAsia="ru-RU"/>
              </w:rPr>
              <w:lastRenderedPageBreak/>
              <w:t>13.</w:t>
            </w:r>
            <w:r w:rsidRPr="00B06A89">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03403161" w14:textId="77777777" w:rsidR="00395621" w:rsidRPr="00B06A89" w:rsidRDefault="00395621" w:rsidP="00395621">
      <w:pPr>
        <w:pStyle w:val="ac"/>
        <w:spacing w:before="6"/>
        <w:rPr>
          <w:color w:val="000000"/>
          <w:sz w:val="2"/>
          <w:highlight w:val="yellow"/>
        </w:rPr>
      </w:pPr>
    </w:p>
    <w:p w14:paraId="50B3176D" w14:textId="77777777" w:rsidR="00395621" w:rsidRPr="00B06A89" w:rsidRDefault="00395621" w:rsidP="00395621">
      <w:pPr>
        <w:pStyle w:val="ac"/>
        <w:spacing w:before="6"/>
        <w:rPr>
          <w:color w:val="000000"/>
          <w:sz w:val="2"/>
          <w:highlight w:val="yellow"/>
        </w:rPr>
      </w:pPr>
    </w:p>
    <w:p w14:paraId="0196A27D" w14:textId="77777777" w:rsidR="00395621" w:rsidRPr="00B06A89" w:rsidRDefault="00395621" w:rsidP="00395621">
      <w:pPr>
        <w:pStyle w:val="ac"/>
        <w:spacing w:before="6"/>
        <w:rPr>
          <w:color w:val="000000"/>
          <w:sz w:val="2"/>
          <w:highlight w:val="yellow"/>
        </w:rPr>
      </w:pPr>
    </w:p>
    <w:p w14:paraId="0AE444D8" w14:textId="77777777" w:rsidR="00395621" w:rsidRPr="00B06A89" w:rsidRDefault="00395621" w:rsidP="00395621">
      <w:pPr>
        <w:pStyle w:val="ac"/>
        <w:spacing w:before="6"/>
        <w:rPr>
          <w:color w:val="000000"/>
          <w:sz w:val="2"/>
          <w:highlight w:val="yellow"/>
        </w:rPr>
      </w:pPr>
    </w:p>
    <w:p w14:paraId="7231C51E" w14:textId="77777777" w:rsidR="00395621" w:rsidRPr="00B06A89" w:rsidRDefault="00395621" w:rsidP="00395621">
      <w:pPr>
        <w:pStyle w:val="ac"/>
        <w:spacing w:before="6"/>
        <w:rPr>
          <w:color w:val="000000"/>
          <w:sz w:val="2"/>
          <w:highlight w:val="yellow"/>
        </w:rPr>
      </w:pPr>
    </w:p>
    <w:p w14:paraId="5FA09C1D" w14:textId="1E182DC4" w:rsidR="00395621" w:rsidRPr="00B06A89" w:rsidRDefault="00395621" w:rsidP="00E671A2">
      <w:pPr>
        <w:spacing w:after="0" w:line="240" w:lineRule="auto"/>
        <w:jc w:val="both"/>
        <w:rPr>
          <w:rFonts w:ascii="Times New Roman" w:hAnsi="Times New Roman"/>
          <w:color w:val="000000"/>
          <w:sz w:val="24"/>
          <w:szCs w:val="24"/>
        </w:rPr>
      </w:pPr>
      <w:r w:rsidRPr="00B06A89">
        <w:rPr>
          <w:rFonts w:ascii="Times New Roman" w:hAnsi="Times New Roman"/>
          <w:color w:val="000000"/>
          <w:sz w:val="24"/>
          <w:szCs w:val="24"/>
        </w:rPr>
        <w:t>Примечания.</w:t>
      </w:r>
    </w:p>
    <w:p w14:paraId="2F91F35B" w14:textId="77777777" w:rsidR="00395621" w:rsidRPr="00B06A89" w:rsidRDefault="00395621" w:rsidP="00E671A2">
      <w:pPr>
        <w:spacing w:after="0" w:line="240" w:lineRule="auto"/>
        <w:jc w:val="both"/>
        <w:rPr>
          <w:rFonts w:ascii="Times New Roman" w:hAnsi="Times New Roman"/>
          <w:color w:val="000000"/>
          <w:sz w:val="24"/>
          <w:szCs w:val="24"/>
        </w:rPr>
      </w:pPr>
      <w:r w:rsidRPr="00B06A89">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0D31B657" w14:textId="77777777" w:rsidR="00395621" w:rsidRPr="00B06A89" w:rsidRDefault="00395621" w:rsidP="00E671A2">
      <w:pPr>
        <w:spacing w:after="0" w:line="240" w:lineRule="auto"/>
        <w:jc w:val="both"/>
        <w:rPr>
          <w:rFonts w:ascii="Times New Roman" w:hAnsi="Times New Roman"/>
          <w:color w:val="000000"/>
          <w:sz w:val="24"/>
          <w:szCs w:val="24"/>
        </w:rPr>
      </w:pPr>
      <w:r w:rsidRPr="00B06A89">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472CD7A2" w14:textId="77777777" w:rsidR="00395621" w:rsidRPr="00B06A89" w:rsidRDefault="00395621" w:rsidP="00E671A2">
      <w:pPr>
        <w:spacing w:after="0" w:line="240" w:lineRule="auto"/>
        <w:jc w:val="both"/>
        <w:rPr>
          <w:rFonts w:ascii="Times New Roman" w:hAnsi="Times New Roman"/>
          <w:color w:val="000000"/>
          <w:sz w:val="24"/>
          <w:szCs w:val="24"/>
        </w:rPr>
      </w:pPr>
      <w:r w:rsidRPr="00B06A89">
        <w:rPr>
          <w:rFonts w:ascii="Times New Roman" w:hAnsi="Times New Roman"/>
          <w:color w:val="000000"/>
          <w:sz w:val="24"/>
          <w:szCs w:val="24"/>
        </w:rPr>
        <w:t>*** RAL - международный стандарт выбора цветов.</w:t>
      </w:r>
      <w:bookmarkEnd w:id="89"/>
    </w:p>
    <w:bookmarkEnd w:id="90"/>
    <w:p w14:paraId="73ACA155" w14:textId="77777777" w:rsidR="00B949A3" w:rsidRPr="00B06A89" w:rsidRDefault="00B949A3" w:rsidP="00B949A3">
      <w:pPr>
        <w:spacing w:after="0" w:line="240" w:lineRule="auto"/>
        <w:jc w:val="center"/>
        <w:rPr>
          <w:rFonts w:ascii="Times New Roman" w:hAnsi="Times New Roman"/>
          <w:b/>
          <w:color w:val="000000"/>
          <w:sz w:val="24"/>
          <w:szCs w:val="24"/>
        </w:rPr>
      </w:pPr>
      <w:r w:rsidRPr="00B06A89">
        <w:rPr>
          <w:rFonts w:ascii="Times New Roman" w:hAnsi="Times New Roman"/>
          <w:b/>
          <w:color w:val="000000"/>
          <w:sz w:val="24"/>
          <w:szCs w:val="24"/>
        </w:rPr>
        <w:t xml:space="preserve">ПРИМЕЧАНИЕ К ПРАВИЛАМ ЗЕМЛЕПОЛЬЗОВАНИЯ И ЗАСТРОЙКИ </w:t>
      </w:r>
    </w:p>
    <w:p w14:paraId="2AF5DCC2" w14:textId="77777777" w:rsidR="00B949A3" w:rsidRPr="00B06A89" w:rsidRDefault="00B949A3" w:rsidP="00B949A3">
      <w:pPr>
        <w:spacing w:after="0" w:line="240" w:lineRule="auto"/>
        <w:jc w:val="center"/>
        <w:rPr>
          <w:rFonts w:ascii="Times New Roman" w:hAnsi="Times New Roman"/>
          <w:color w:val="000000"/>
          <w:sz w:val="24"/>
          <w:szCs w:val="24"/>
        </w:rPr>
      </w:pPr>
    </w:p>
    <w:p w14:paraId="3522C7C2" w14:textId="77777777" w:rsidR="00B949A3" w:rsidRPr="00B06A89" w:rsidRDefault="00B949A3" w:rsidP="00180776">
      <w:pPr>
        <w:pStyle w:val="aff6"/>
        <w:numPr>
          <w:ilvl w:val="3"/>
          <w:numId w:val="27"/>
        </w:numPr>
        <w:tabs>
          <w:tab w:val="clear" w:pos="2827"/>
          <w:tab w:val="num" w:pos="0"/>
        </w:tabs>
        <w:spacing w:after="0" w:line="240" w:lineRule="auto"/>
        <w:ind w:left="0" w:firstLine="851"/>
        <w:jc w:val="both"/>
        <w:rPr>
          <w:rFonts w:ascii="Times New Roman" w:hAnsi="Times New Roman"/>
          <w:color w:val="000000"/>
          <w:sz w:val="24"/>
          <w:szCs w:val="24"/>
        </w:rPr>
      </w:pPr>
      <w:r w:rsidRPr="00B06A89">
        <w:rPr>
          <w:rFonts w:ascii="Times New Roman" w:hAnsi="Times New Roman"/>
          <w:color w:val="000000"/>
          <w:sz w:val="24"/>
          <w:szCs w:val="24"/>
        </w:rPr>
        <w:t>Расчет количества парковочных мест в указанных регламентах Том 2 ст. 36 – 53 применять в соответствии с действующим законодательством.</w:t>
      </w:r>
    </w:p>
    <w:p w14:paraId="0E89C7A3" w14:textId="77777777" w:rsidR="00D14707" w:rsidRPr="00B06A89" w:rsidRDefault="00D14707" w:rsidP="00D14707">
      <w:pPr>
        <w:jc w:val="right"/>
        <w:rPr>
          <w:rFonts w:ascii="Times New Roman" w:hAnsi="Times New Roman"/>
          <w:color w:val="000000"/>
          <w:sz w:val="24"/>
          <w:szCs w:val="24"/>
          <w:shd w:val="clear" w:color="auto" w:fill="FFFFFF"/>
        </w:rPr>
      </w:pPr>
      <w:r w:rsidRPr="00B06A89">
        <w:rPr>
          <w:rFonts w:ascii="Times New Roman" w:hAnsi="Times New Roman"/>
          <w:color w:val="000000"/>
          <w:sz w:val="24"/>
          <w:szCs w:val="24"/>
          <w:shd w:val="clear" w:color="auto" w:fill="FFFFFF"/>
        </w:rPr>
        <w:t>Примечание 1а</w:t>
      </w:r>
    </w:p>
    <w:p w14:paraId="56BC805F" w14:textId="20794145" w:rsidR="00D14707" w:rsidRPr="00B06A89" w:rsidRDefault="00D14707" w:rsidP="00CC6ED4">
      <w:pPr>
        <w:pStyle w:val="aff4"/>
        <w:numPr>
          <w:ilvl w:val="0"/>
          <w:numId w:val="39"/>
        </w:numPr>
        <w:jc w:val="both"/>
        <w:rPr>
          <w:rFonts w:eastAsia="Calibri"/>
          <w:b/>
          <w:bCs/>
          <w:i/>
          <w:iCs/>
          <w:color w:val="000000"/>
        </w:rPr>
      </w:pPr>
      <w:r w:rsidRPr="00B06A89">
        <w:rPr>
          <w:rFonts w:eastAsia="Calibri"/>
          <w:color w:val="000000"/>
        </w:rPr>
        <w:t xml:space="preserve">Минимальные и максимальные размеры земельных участков, образуемые </w:t>
      </w:r>
      <w:r w:rsidR="00761013" w:rsidRPr="00B06A89">
        <w:rPr>
          <w:rFonts w:eastAsia="Calibri"/>
          <w:color w:val="000000"/>
        </w:rPr>
        <w:t>под существующими жилыми домами,</w:t>
      </w:r>
      <w:r w:rsidRPr="00B06A89">
        <w:rPr>
          <w:rFonts w:eastAsia="Calibri"/>
          <w:color w:val="000000"/>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18959348" w14:textId="77777777" w:rsidR="00D14707" w:rsidRPr="00B06A89" w:rsidRDefault="00D14707" w:rsidP="00D14707">
      <w:pPr>
        <w:pStyle w:val="2"/>
        <w:spacing w:before="0" w:after="0"/>
        <w:ind w:firstLine="708"/>
        <w:jc w:val="both"/>
        <w:rPr>
          <w:rFonts w:ascii="Times New Roman" w:eastAsia="Calibri" w:hAnsi="Times New Roman" w:cs="Times New Roman"/>
          <w:b w:val="0"/>
          <w:bCs w:val="0"/>
          <w:i w:val="0"/>
          <w:iCs w:val="0"/>
          <w:color w:val="000000"/>
          <w:sz w:val="24"/>
          <w:szCs w:val="24"/>
          <w:shd w:val="clear" w:color="auto" w:fill="FFFFFF"/>
          <w:lang w:eastAsia="en-US"/>
        </w:rPr>
      </w:pPr>
    </w:p>
    <w:p w14:paraId="3D3FF1AC" w14:textId="77777777" w:rsidR="00D14707" w:rsidRPr="00B06A89" w:rsidRDefault="00D14707" w:rsidP="00CC6ED4">
      <w:pPr>
        <w:pStyle w:val="aff4"/>
        <w:ind w:left="798"/>
        <w:jc w:val="both"/>
        <w:rPr>
          <w:rFonts w:eastAsia="Calibri"/>
          <w:b/>
          <w:bCs/>
          <w:i/>
          <w:iCs/>
          <w:color w:val="000000"/>
          <w:shd w:val="clear" w:color="auto" w:fill="FFFFFF"/>
        </w:rPr>
      </w:pPr>
      <w:r w:rsidRPr="00B06A89">
        <w:rPr>
          <w:rFonts w:eastAsia="Calibri"/>
          <w:color w:val="000000"/>
          <w:shd w:val="clear" w:color="auto" w:fill="FFFFFF"/>
        </w:rPr>
        <w:t xml:space="preserve">Минимальный размер земельного участка – от 300 кв.м. </w:t>
      </w:r>
    </w:p>
    <w:p w14:paraId="59271605" w14:textId="77777777" w:rsidR="00D14707" w:rsidRPr="00B06A89" w:rsidRDefault="00D14707" w:rsidP="00CC6ED4">
      <w:pPr>
        <w:pStyle w:val="aff4"/>
        <w:ind w:left="798"/>
        <w:jc w:val="both"/>
        <w:rPr>
          <w:color w:val="000000"/>
          <w:shd w:val="clear" w:color="auto" w:fill="FFFFFF"/>
        </w:rPr>
      </w:pPr>
      <w:r w:rsidRPr="00B06A89">
        <w:rPr>
          <w:color w:val="000000"/>
          <w:shd w:val="clear" w:color="auto" w:fill="FFFFFF"/>
        </w:rPr>
        <w:t>Максимальный размер земельного участка - 2 500 кв.м.;</w:t>
      </w:r>
    </w:p>
    <w:p w14:paraId="4B84A30B" w14:textId="77777777" w:rsidR="00CC6ED4" w:rsidRPr="00B06A89" w:rsidRDefault="00CC6ED4" w:rsidP="00D14707">
      <w:pPr>
        <w:pStyle w:val="aff4"/>
        <w:ind w:firstLine="708"/>
        <w:jc w:val="both"/>
        <w:rPr>
          <w:color w:val="000000"/>
          <w:shd w:val="clear" w:color="auto" w:fill="FFFFFF"/>
        </w:rPr>
      </w:pPr>
    </w:p>
    <w:p w14:paraId="3A6FC60C" w14:textId="77777777" w:rsidR="00CC6ED4" w:rsidRPr="00B06A89" w:rsidRDefault="00CC6ED4" w:rsidP="00CC6ED4">
      <w:pPr>
        <w:pStyle w:val="aff4"/>
        <w:numPr>
          <w:ilvl w:val="0"/>
          <w:numId w:val="39"/>
        </w:numPr>
        <w:jc w:val="both"/>
        <w:rPr>
          <w:rFonts w:eastAsia="Calibri"/>
          <w:b/>
          <w:bCs/>
          <w:i/>
          <w:iCs/>
          <w:color w:val="000000"/>
        </w:rPr>
      </w:pPr>
      <w:r w:rsidRPr="00B06A89">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6D0D8729" w14:textId="77777777" w:rsidR="00CC6ED4" w:rsidRPr="00B06A89" w:rsidRDefault="00CC6ED4" w:rsidP="00CC6ED4">
      <w:pPr>
        <w:pStyle w:val="2"/>
        <w:tabs>
          <w:tab w:val="num" w:pos="709"/>
          <w:tab w:val="num" w:pos="851"/>
        </w:tabs>
        <w:spacing w:before="0" w:after="0"/>
        <w:jc w:val="both"/>
        <w:rPr>
          <w:rFonts w:ascii="Times New Roman" w:eastAsia="Calibri" w:hAnsi="Times New Roman" w:cs="Times New Roman"/>
          <w:b w:val="0"/>
          <w:bCs w:val="0"/>
          <w:i w:val="0"/>
          <w:iCs w:val="0"/>
          <w:color w:val="000000"/>
          <w:sz w:val="24"/>
          <w:szCs w:val="24"/>
          <w:shd w:val="clear" w:color="auto" w:fill="FFFFFF"/>
          <w:lang w:eastAsia="en-US"/>
        </w:rPr>
      </w:pPr>
    </w:p>
    <w:p w14:paraId="3B0710B4" w14:textId="77777777" w:rsidR="00CC6ED4" w:rsidRPr="00B06A89" w:rsidRDefault="00CC6ED4" w:rsidP="00CC6ED4">
      <w:pPr>
        <w:pStyle w:val="aff4"/>
        <w:ind w:left="798"/>
        <w:jc w:val="both"/>
        <w:rPr>
          <w:rFonts w:eastAsia="Calibri"/>
          <w:b/>
          <w:bCs/>
          <w:i/>
          <w:iCs/>
          <w:color w:val="000000"/>
          <w:shd w:val="clear" w:color="auto" w:fill="FFFFFF"/>
        </w:rPr>
      </w:pPr>
      <w:r w:rsidRPr="00B06A89">
        <w:rPr>
          <w:rFonts w:eastAsia="Calibri"/>
          <w:color w:val="000000"/>
          <w:shd w:val="clear" w:color="auto" w:fill="FFFFFF"/>
        </w:rPr>
        <w:t xml:space="preserve">Минимальный размер земельного участка – не подлежат установлению; </w:t>
      </w:r>
    </w:p>
    <w:p w14:paraId="191896F2" w14:textId="77777777" w:rsidR="00CC6ED4" w:rsidRPr="00B06A89" w:rsidRDefault="00CC6ED4" w:rsidP="00CC6ED4">
      <w:pPr>
        <w:pStyle w:val="aff4"/>
        <w:ind w:left="798"/>
        <w:jc w:val="both"/>
        <w:rPr>
          <w:color w:val="000000"/>
          <w:shd w:val="clear" w:color="auto" w:fill="FFFFFF"/>
        </w:rPr>
      </w:pPr>
      <w:r w:rsidRPr="00B06A89">
        <w:rPr>
          <w:color w:val="000000"/>
          <w:shd w:val="clear" w:color="auto" w:fill="FFFFFF"/>
        </w:rPr>
        <w:t>Максимальный размер земельного участка - не подлежат установлению.</w:t>
      </w:r>
    </w:p>
    <w:p w14:paraId="05986F22" w14:textId="77777777" w:rsidR="00D14707" w:rsidRPr="00B06A89" w:rsidRDefault="00D14707" w:rsidP="00D14707">
      <w:pPr>
        <w:tabs>
          <w:tab w:val="left" w:pos="709"/>
        </w:tabs>
        <w:spacing w:after="0" w:line="240" w:lineRule="auto"/>
        <w:ind w:right="57" w:firstLine="708"/>
        <w:jc w:val="both"/>
        <w:rPr>
          <w:rFonts w:ascii="Times New Roman" w:hAnsi="Times New Roman"/>
          <w:color w:val="000000"/>
          <w:sz w:val="24"/>
          <w:szCs w:val="24"/>
          <w:shd w:val="clear" w:color="auto" w:fill="FFFFFF"/>
        </w:rPr>
      </w:pPr>
    </w:p>
    <w:p w14:paraId="43EC2280" w14:textId="77777777" w:rsidR="00D14707" w:rsidRPr="00B06A89" w:rsidRDefault="00D14707" w:rsidP="00CC6ED4">
      <w:pPr>
        <w:pStyle w:val="aff6"/>
        <w:numPr>
          <w:ilvl w:val="0"/>
          <w:numId w:val="39"/>
        </w:numPr>
        <w:tabs>
          <w:tab w:val="left" w:pos="709"/>
        </w:tabs>
        <w:spacing w:after="0" w:line="240" w:lineRule="auto"/>
        <w:ind w:right="57"/>
        <w:jc w:val="both"/>
        <w:rPr>
          <w:rFonts w:ascii="Times New Roman" w:hAnsi="Times New Roman"/>
          <w:color w:val="000000"/>
          <w:sz w:val="24"/>
          <w:szCs w:val="24"/>
          <w:shd w:val="clear" w:color="auto" w:fill="FFFFFF"/>
        </w:rPr>
      </w:pPr>
      <w:r w:rsidRPr="00B06A89">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54F45659" w14:textId="77777777" w:rsidR="00D14707" w:rsidRPr="00B06A89" w:rsidRDefault="00D14707" w:rsidP="00CC6ED4">
      <w:pPr>
        <w:pStyle w:val="aff6"/>
        <w:widowControl w:val="0"/>
        <w:numPr>
          <w:ilvl w:val="0"/>
          <w:numId w:val="39"/>
        </w:numPr>
        <w:spacing w:after="0" w:line="240" w:lineRule="auto"/>
        <w:jc w:val="both"/>
        <w:rPr>
          <w:rFonts w:ascii="Times New Roman" w:hAnsi="Times New Roman"/>
          <w:color w:val="000000"/>
          <w:sz w:val="24"/>
          <w:szCs w:val="24"/>
          <w:shd w:val="clear" w:color="auto" w:fill="FFFFFF"/>
        </w:rPr>
      </w:pPr>
      <w:r w:rsidRPr="00B06A89">
        <w:rPr>
          <w:rFonts w:ascii="Times New Roman" w:hAnsi="Times New Roman"/>
          <w:color w:val="000000"/>
          <w:sz w:val="24"/>
          <w:szCs w:val="24"/>
          <w:shd w:val="clear" w:color="auto" w:fill="FFFFFF"/>
        </w:rPr>
        <w:t xml:space="preserve">Установленные настоящими Правилами минимальные и максимальные размеры </w:t>
      </w:r>
      <w:r w:rsidRPr="00B06A89">
        <w:rPr>
          <w:rFonts w:ascii="Times New Roman" w:hAnsi="Times New Roman"/>
          <w:color w:val="000000"/>
          <w:sz w:val="24"/>
          <w:szCs w:val="24"/>
          <w:shd w:val="clear" w:color="auto" w:fill="FFFFFF"/>
        </w:rPr>
        <w:lastRenderedPageBreak/>
        <w:t>земельных участков не распространяются на:</w:t>
      </w:r>
    </w:p>
    <w:p w14:paraId="3CA189F8" w14:textId="77777777" w:rsidR="00D14707" w:rsidRPr="00B06A89" w:rsidRDefault="00D14707" w:rsidP="00D14707">
      <w:pPr>
        <w:widowControl w:val="0"/>
        <w:spacing w:after="0" w:line="240" w:lineRule="auto"/>
        <w:ind w:firstLine="708"/>
        <w:jc w:val="both"/>
        <w:rPr>
          <w:rFonts w:ascii="Times New Roman" w:hAnsi="Times New Roman"/>
          <w:color w:val="000000"/>
          <w:sz w:val="24"/>
          <w:szCs w:val="24"/>
          <w:shd w:val="clear" w:color="auto" w:fill="FFFFFF"/>
        </w:rPr>
      </w:pPr>
      <w:r w:rsidRPr="00B06A89">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4942FDB0" w14:textId="66868878" w:rsidR="00F8777D" w:rsidRPr="00B06A89" w:rsidRDefault="00D14707" w:rsidP="00395621">
      <w:pPr>
        <w:spacing w:after="0" w:line="240" w:lineRule="auto"/>
        <w:ind w:firstLine="708"/>
        <w:jc w:val="both"/>
        <w:rPr>
          <w:rFonts w:ascii="Times New Roman" w:hAnsi="Times New Roman"/>
          <w:color w:val="000000"/>
          <w:sz w:val="24"/>
          <w:szCs w:val="24"/>
        </w:rPr>
      </w:pPr>
      <w:r w:rsidRPr="00B06A89">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31727C" w:rsidRPr="00B06A89">
        <w:rPr>
          <w:rFonts w:ascii="Times New Roman" w:hAnsi="Times New Roman"/>
          <w:color w:val="000000"/>
          <w:sz w:val="24"/>
          <w:szCs w:val="24"/>
          <w:shd w:val="clear" w:color="auto" w:fill="FFFFFF"/>
        </w:rPr>
        <w:t xml:space="preserve">. </w:t>
      </w:r>
    </w:p>
    <w:sectPr w:rsidR="00F8777D" w:rsidRPr="00B06A89"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A7DDD" w14:textId="77777777" w:rsidR="00C146D0" w:rsidRDefault="00C146D0" w:rsidP="00801317">
      <w:pPr>
        <w:spacing w:after="0" w:line="240" w:lineRule="auto"/>
      </w:pPr>
      <w:r>
        <w:separator/>
      </w:r>
    </w:p>
  </w:endnote>
  <w:endnote w:type="continuationSeparator" w:id="0">
    <w:p w14:paraId="0F02187D" w14:textId="77777777" w:rsidR="00C146D0" w:rsidRDefault="00C146D0"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1BBD" w14:textId="77777777" w:rsidR="00183A8A" w:rsidRDefault="00183A8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3552" w14:textId="77777777" w:rsidR="00183A8A" w:rsidRDefault="00183A8A" w:rsidP="0044501C">
    <w:pPr>
      <w:pStyle w:val="a5"/>
    </w:pPr>
  </w:p>
  <w:p w14:paraId="78A47EA0" w14:textId="77777777" w:rsidR="00183A8A" w:rsidRDefault="00183A8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19413" w14:textId="77777777" w:rsidR="00183A8A" w:rsidRDefault="00183A8A" w:rsidP="00EB4808">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A8DA2" w14:textId="77777777" w:rsidR="00C146D0" w:rsidRDefault="00C146D0" w:rsidP="00801317">
      <w:pPr>
        <w:spacing w:after="0" w:line="240" w:lineRule="auto"/>
      </w:pPr>
      <w:r>
        <w:separator/>
      </w:r>
    </w:p>
  </w:footnote>
  <w:footnote w:type="continuationSeparator" w:id="0">
    <w:p w14:paraId="57D286A2" w14:textId="77777777" w:rsidR="00C146D0" w:rsidRDefault="00C146D0"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A73E" w14:textId="77777777" w:rsidR="00183A8A" w:rsidRDefault="00183A8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C5A23" w14:textId="5FBD7341" w:rsidR="00183A8A" w:rsidRDefault="00183A8A">
    <w:pPr>
      <w:pStyle w:val="a3"/>
      <w:jc w:val="center"/>
    </w:pPr>
    <w:r>
      <w:t>[</w:t>
    </w:r>
    <w:r>
      <w:fldChar w:fldCharType="begin"/>
    </w:r>
    <w:r>
      <w:instrText>PAGE   \* MERGEFORMAT</w:instrText>
    </w:r>
    <w:r>
      <w:fldChar w:fldCharType="separate"/>
    </w:r>
    <w:r w:rsidR="00916018">
      <w:rPr>
        <w:noProof/>
      </w:rPr>
      <w:t>77</w:t>
    </w:r>
    <w:r>
      <w:fldChar w:fldCharType="end"/>
    </w:r>
    <w: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2F46C" w14:textId="77777777" w:rsidR="00183A8A" w:rsidRPr="00355E17" w:rsidRDefault="00183A8A"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034459C"/>
    <w:multiLevelType w:val="multilevel"/>
    <w:tmpl w:val="B83410CC"/>
    <w:lvl w:ilvl="0">
      <w:start w:val="1"/>
      <w:numFmt w:val="decimal"/>
      <w:lvlText w:val="%1."/>
      <w:lvlJc w:val="left"/>
      <w:pPr>
        <w:tabs>
          <w:tab w:val="num" w:pos="798"/>
        </w:tabs>
        <w:ind w:left="-53" w:firstLine="851"/>
      </w:pPr>
      <w:rPr>
        <w:rFonts w:hint="default"/>
        <w:b w:val="0"/>
        <w:i w:val="0"/>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6"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8"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9742CA5"/>
    <w:multiLevelType w:val="hybridMultilevel"/>
    <w:tmpl w:val="2E50F74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1"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5"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6"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7"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0"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1"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4"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5" w15:restartNumberingAfterBreak="0">
    <w:nsid w:val="4F460812"/>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6"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8"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0"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0155F15"/>
    <w:multiLevelType w:val="multilevel"/>
    <w:tmpl w:val="BD920E48"/>
    <w:lvl w:ilvl="0">
      <w:start w:val="1"/>
      <w:numFmt w:val="decimal"/>
      <w:lvlText w:val="%1."/>
      <w:lvlJc w:val="left"/>
      <w:pPr>
        <w:tabs>
          <w:tab w:val="num" w:pos="798"/>
        </w:tabs>
        <w:ind w:left="-53" w:firstLine="851"/>
      </w:pPr>
      <w:rPr>
        <w:rFonts w:hint="default"/>
        <w:b w:val="0"/>
        <w:i w:val="0"/>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33"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4" w15:restartNumberingAfterBreak="0">
    <w:nsid w:val="6D720187"/>
    <w:multiLevelType w:val="hybridMultilevel"/>
    <w:tmpl w:val="69DA4CEC"/>
    <w:lvl w:ilvl="0" w:tplc="966ACEF4">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6"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7"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1"/>
  </w:num>
  <w:num w:numId="3">
    <w:abstractNumId w:val="24"/>
  </w:num>
  <w:num w:numId="4">
    <w:abstractNumId w:val="4"/>
  </w:num>
  <w:num w:numId="5">
    <w:abstractNumId w:val="3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6"/>
  </w:num>
  <w:num w:numId="9">
    <w:abstractNumId w:val="17"/>
  </w:num>
  <w:num w:numId="10">
    <w:abstractNumId w:val="12"/>
  </w:num>
  <w:num w:numId="11">
    <w:abstractNumId w:val="2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5"/>
  </w:num>
  <w:num w:numId="16">
    <w:abstractNumId w:val="15"/>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2"/>
  </w:num>
  <w:num w:numId="23">
    <w:abstractNumId w:val="3"/>
  </w:num>
  <w:num w:numId="24">
    <w:abstractNumId w:val="1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0"/>
  </w:num>
  <w:num w:numId="28">
    <w:abstractNumId w:val="0"/>
  </w:num>
  <w:num w:numId="29">
    <w:abstractNumId w:val="20"/>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3"/>
  </w:num>
  <w:num w:numId="33">
    <w:abstractNumId w:val="7"/>
  </w:num>
  <w:num w:numId="3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34"/>
  </w:num>
  <w:num w:numId="38">
    <w:abstractNumId w:val="32"/>
  </w:num>
  <w:num w:numId="39">
    <w:abstractNumId w:val="5"/>
  </w:num>
  <w:num w:numId="40">
    <w:abstractNumId w:val="14"/>
  </w:num>
  <w:num w:numId="41">
    <w:abstractNumId w:val="37"/>
  </w:num>
  <w:num w:numId="42">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1012"/>
    <w:rsid w:val="000157DE"/>
    <w:rsid w:val="0003398D"/>
    <w:rsid w:val="00040DFB"/>
    <w:rsid w:val="00051013"/>
    <w:rsid w:val="00052BE1"/>
    <w:rsid w:val="0005724A"/>
    <w:rsid w:val="000574AC"/>
    <w:rsid w:val="000636C1"/>
    <w:rsid w:val="00070C60"/>
    <w:rsid w:val="00071791"/>
    <w:rsid w:val="000864F4"/>
    <w:rsid w:val="000A12F1"/>
    <w:rsid w:val="000A4054"/>
    <w:rsid w:val="000A5FE8"/>
    <w:rsid w:val="000B1347"/>
    <w:rsid w:val="000B6B2C"/>
    <w:rsid w:val="000C1FA5"/>
    <w:rsid w:val="000E09DF"/>
    <w:rsid w:val="000E1A64"/>
    <w:rsid w:val="00106FF9"/>
    <w:rsid w:val="00112FF5"/>
    <w:rsid w:val="00123D60"/>
    <w:rsid w:val="0013347E"/>
    <w:rsid w:val="001410BB"/>
    <w:rsid w:val="00142338"/>
    <w:rsid w:val="00145EE0"/>
    <w:rsid w:val="00155051"/>
    <w:rsid w:val="00156F7A"/>
    <w:rsid w:val="001616DF"/>
    <w:rsid w:val="00164002"/>
    <w:rsid w:val="00177A70"/>
    <w:rsid w:val="00180776"/>
    <w:rsid w:val="00180A9B"/>
    <w:rsid w:val="00183A8A"/>
    <w:rsid w:val="00194E8C"/>
    <w:rsid w:val="00195131"/>
    <w:rsid w:val="001A4259"/>
    <w:rsid w:val="001A5B9D"/>
    <w:rsid w:val="001C2052"/>
    <w:rsid w:val="001C5A02"/>
    <w:rsid w:val="001C7A8E"/>
    <w:rsid w:val="001D3912"/>
    <w:rsid w:val="001F5B23"/>
    <w:rsid w:val="00211872"/>
    <w:rsid w:val="00217E72"/>
    <w:rsid w:val="002205C5"/>
    <w:rsid w:val="0022446C"/>
    <w:rsid w:val="00225E1B"/>
    <w:rsid w:val="0022636B"/>
    <w:rsid w:val="002312C8"/>
    <w:rsid w:val="00231F73"/>
    <w:rsid w:val="00232C40"/>
    <w:rsid w:val="00254B8C"/>
    <w:rsid w:val="00267506"/>
    <w:rsid w:val="002677B3"/>
    <w:rsid w:val="0028334D"/>
    <w:rsid w:val="00285E14"/>
    <w:rsid w:val="002A2E90"/>
    <w:rsid w:val="002A46CD"/>
    <w:rsid w:val="002A65B0"/>
    <w:rsid w:val="002A74F3"/>
    <w:rsid w:val="002B368D"/>
    <w:rsid w:val="002B3C16"/>
    <w:rsid w:val="002B74C5"/>
    <w:rsid w:val="002C4BA7"/>
    <w:rsid w:val="002C605B"/>
    <w:rsid w:val="002D0A74"/>
    <w:rsid w:val="002E0E6D"/>
    <w:rsid w:val="002E1366"/>
    <w:rsid w:val="002E157B"/>
    <w:rsid w:val="002E303B"/>
    <w:rsid w:val="002E37FD"/>
    <w:rsid w:val="002F1ED4"/>
    <w:rsid w:val="00307126"/>
    <w:rsid w:val="00310E52"/>
    <w:rsid w:val="00312B47"/>
    <w:rsid w:val="0031727C"/>
    <w:rsid w:val="00332A6B"/>
    <w:rsid w:val="00350249"/>
    <w:rsid w:val="0035156C"/>
    <w:rsid w:val="00355E17"/>
    <w:rsid w:val="003670BE"/>
    <w:rsid w:val="00367EBA"/>
    <w:rsid w:val="00372925"/>
    <w:rsid w:val="00382C96"/>
    <w:rsid w:val="00383C25"/>
    <w:rsid w:val="0038691A"/>
    <w:rsid w:val="00390CD9"/>
    <w:rsid w:val="00393C00"/>
    <w:rsid w:val="00395621"/>
    <w:rsid w:val="003A3769"/>
    <w:rsid w:val="003B0450"/>
    <w:rsid w:val="003B06BD"/>
    <w:rsid w:val="003B3611"/>
    <w:rsid w:val="003B517F"/>
    <w:rsid w:val="003E0972"/>
    <w:rsid w:val="003F6C38"/>
    <w:rsid w:val="003F7885"/>
    <w:rsid w:val="00404041"/>
    <w:rsid w:val="00404DD5"/>
    <w:rsid w:val="00407CE1"/>
    <w:rsid w:val="0041085E"/>
    <w:rsid w:val="00410FCD"/>
    <w:rsid w:val="00411ADB"/>
    <w:rsid w:val="00412648"/>
    <w:rsid w:val="004211BC"/>
    <w:rsid w:val="00421319"/>
    <w:rsid w:val="00422382"/>
    <w:rsid w:val="004253D3"/>
    <w:rsid w:val="00430BAC"/>
    <w:rsid w:val="004321F0"/>
    <w:rsid w:val="0043356E"/>
    <w:rsid w:val="00437D13"/>
    <w:rsid w:val="00442A83"/>
    <w:rsid w:val="0044501C"/>
    <w:rsid w:val="00446269"/>
    <w:rsid w:val="00447227"/>
    <w:rsid w:val="004500F0"/>
    <w:rsid w:val="00454B54"/>
    <w:rsid w:val="00461B57"/>
    <w:rsid w:val="00472A99"/>
    <w:rsid w:val="00480035"/>
    <w:rsid w:val="00484282"/>
    <w:rsid w:val="004A22BA"/>
    <w:rsid w:val="004A65F2"/>
    <w:rsid w:val="004B4678"/>
    <w:rsid w:val="004B713E"/>
    <w:rsid w:val="004C5145"/>
    <w:rsid w:val="004E3706"/>
    <w:rsid w:val="004F3572"/>
    <w:rsid w:val="005058FA"/>
    <w:rsid w:val="00522DDD"/>
    <w:rsid w:val="005277E0"/>
    <w:rsid w:val="00532D6E"/>
    <w:rsid w:val="00551DFF"/>
    <w:rsid w:val="00560BD7"/>
    <w:rsid w:val="00564C4F"/>
    <w:rsid w:val="0056639B"/>
    <w:rsid w:val="00570505"/>
    <w:rsid w:val="00571265"/>
    <w:rsid w:val="00575264"/>
    <w:rsid w:val="005A20E2"/>
    <w:rsid w:val="005A710F"/>
    <w:rsid w:val="005A7894"/>
    <w:rsid w:val="005B0AAC"/>
    <w:rsid w:val="005B6270"/>
    <w:rsid w:val="005B6673"/>
    <w:rsid w:val="005D3672"/>
    <w:rsid w:val="005D3E0D"/>
    <w:rsid w:val="005D5447"/>
    <w:rsid w:val="005D7D60"/>
    <w:rsid w:val="005E3093"/>
    <w:rsid w:val="005F22E7"/>
    <w:rsid w:val="00600005"/>
    <w:rsid w:val="00606A31"/>
    <w:rsid w:val="00616F93"/>
    <w:rsid w:val="0061713B"/>
    <w:rsid w:val="00620C78"/>
    <w:rsid w:val="0062135C"/>
    <w:rsid w:val="006520F6"/>
    <w:rsid w:val="00653CB3"/>
    <w:rsid w:val="006619AA"/>
    <w:rsid w:val="00673073"/>
    <w:rsid w:val="0067308C"/>
    <w:rsid w:val="006750C9"/>
    <w:rsid w:val="006911CF"/>
    <w:rsid w:val="00691B89"/>
    <w:rsid w:val="00692A7F"/>
    <w:rsid w:val="006B59AE"/>
    <w:rsid w:val="006C515D"/>
    <w:rsid w:val="006C7E62"/>
    <w:rsid w:val="006D40EC"/>
    <w:rsid w:val="006F5D83"/>
    <w:rsid w:val="00702FCB"/>
    <w:rsid w:val="00703337"/>
    <w:rsid w:val="00713FF8"/>
    <w:rsid w:val="007159AA"/>
    <w:rsid w:val="00721DEB"/>
    <w:rsid w:val="00734467"/>
    <w:rsid w:val="0074112D"/>
    <w:rsid w:val="007434DF"/>
    <w:rsid w:val="007515CD"/>
    <w:rsid w:val="00761013"/>
    <w:rsid w:val="00767AE0"/>
    <w:rsid w:val="007700B7"/>
    <w:rsid w:val="00771BFA"/>
    <w:rsid w:val="00783F8D"/>
    <w:rsid w:val="007A26BB"/>
    <w:rsid w:val="007C5DFE"/>
    <w:rsid w:val="007D02D3"/>
    <w:rsid w:val="007F039A"/>
    <w:rsid w:val="007F07BB"/>
    <w:rsid w:val="00801317"/>
    <w:rsid w:val="00801D37"/>
    <w:rsid w:val="008122FB"/>
    <w:rsid w:val="0081444B"/>
    <w:rsid w:val="00817ED2"/>
    <w:rsid w:val="008272C8"/>
    <w:rsid w:val="00831C53"/>
    <w:rsid w:val="00834C81"/>
    <w:rsid w:val="00836A82"/>
    <w:rsid w:val="00843A9F"/>
    <w:rsid w:val="00854E80"/>
    <w:rsid w:val="00855FBC"/>
    <w:rsid w:val="00860BE4"/>
    <w:rsid w:val="00872BFA"/>
    <w:rsid w:val="00877555"/>
    <w:rsid w:val="0089218C"/>
    <w:rsid w:val="008948FC"/>
    <w:rsid w:val="00896A7E"/>
    <w:rsid w:val="008A6F40"/>
    <w:rsid w:val="008B5A47"/>
    <w:rsid w:val="008C0684"/>
    <w:rsid w:val="008C3120"/>
    <w:rsid w:val="008D2EBF"/>
    <w:rsid w:val="008E4A5C"/>
    <w:rsid w:val="008E4DAE"/>
    <w:rsid w:val="008F0983"/>
    <w:rsid w:val="008F5201"/>
    <w:rsid w:val="00903819"/>
    <w:rsid w:val="00906D51"/>
    <w:rsid w:val="00916018"/>
    <w:rsid w:val="00924009"/>
    <w:rsid w:val="00930E7C"/>
    <w:rsid w:val="00930F84"/>
    <w:rsid w:val="0093542C"/>
    <w:rsid w:val="0094135E"/>
    <w:rsid w:val="00947A21"/>
    <w:rsid w:val="00955186"/>
    <w:rsid w:val="009578D2"/>
    <w:rsid w:val="009902D7"/>
    <w:rsid w:val="00991F65"/>
    <w:rsid w:val="009A169F"/>
    <w:rsid w:val="009A7904"/>
    <w:rsid w:val="009C3825"/>
    <w:rsid w:val="009C570A"/>
    <w:rsid w:val="009D3213"/>
    <w:rsid w:val="009E376E"/>
    <w:rsid w:val="009E6F35"/>
    <w:rsid w:val="009F1ED7"/>
    <w:rsid w:val="009F442F"/>
    <w:rsid w:val="00A11E1D"/>
    <w:rsid w:val="00A13993"/>
    <w:rsid w:val="00A14911"/>
    <w:rsid w:val="00A224EA"/>
    <w:rsid w:val="00A23946"/>
    <w:rsid w:val="00A26DF7"/>
    <w:rsid w:val="00A270C4"/>
    <w:rsid w:val="00A2727E"/>
    <w:rsid w:val="00A32CA7"/>
    <w:rsid w:val="00A4734B"/>
    <w:rsid w:val="00A579B5"/>
    <w:rsid w:val="00A6228A"/>
    <w:rsid w:val="00A87B6D"/>
    <w:rsid w:val="00A9065B"/>
    <w:rsid w:val="00A92543"/>
    <w:rsid w:val="00A937D1"/>
    <w:rsid w:val="00AB29D5"/>
    <w:rsid w:val="00AB2EC3"/>
    <w:rsid w:val="00AB70C5"/>
    <w:rsid w:val="00AD0061"/>
    <w:rsid w:val="00AD2CEC"/>
    <w:rsid w:val="00AE3BB5"/>
    <w:rsid w:val="00AF5A10"/>
    <w:rsid w:val="00AF5B6F"/>
    <w:rsid w:val="00B0544B"/>
    <w:rsid w:val="00B05CAC"/>
    <w:rsid w:val="00B06A89"/>
    <w:rsid w:val="00B1479A"/>
    <w:rsid w:val="00B1757A"/>
    <w:rsid w:val="00B20E62"/>
    <w:rsid w:val="00B20E67"/>
    <w:rsid w:val="00B247B1"/>
    <w:rsid w:val="00B25E84"/>
    <w:rsid w:val="00B31223"/>
    <w:rsid w:val="00B31B95"/>
    <w:rsid w:val="00B3254D"/>
    <w:rsid w:val="00B4289F"/>
    <w:rsid w:val="00B46836"/>
    <w:rsid w:val="00B47AE8"/>
    <w:rsid w:val="00B50D75"/>
    <w:rsid w:val="00B5306F"/>
    <w:rsid w:val="00B84511"/>
    <w:rsid w:val="00B84C53"/>
    <w:rsid w:val="00B949A3"/>
    <w:rsid w:val="00BB2623"/>
    <w:rsid w:val="00BB52D0"/>
    <w:rsid w:val="00BC254B"/>
    <w:rsid w:val="00BC682C"/>
    <w:rsid w:val="00BD0CC0"/>
    <w:rsid w:val="00BD1739"/>
    <w:rsid w:val="00BD30D5"/>
    <w:rsid w:val="00BD314A"/>
    <w:rsid w:val="00BD5EB6"/>
    <w:rsid w:val="00BD7719"/>
    <w:rsid w:val="00BE3429"/>
    <w:rsid w:val="00BE58B3"/>
    <w:rsid w:val="00BF19D6"/>
    <w:rsid w:val="00BF1A6C"/>
    <w:rsid w:val="00BF259F"/>
    <w:rsid w:val="00C0111D"/>
    <w:rsid w:val="00C01AB8"/>
    <w:rsid w:val="00C05609"/>
    <w:rsid w:val="00C13F71"/>
    <w:rsid w:val="00C146D0"/>
    <w:rsid w:val="00C232B4"/>
    <w:rsid w:val="00C359D3"/>
    <w:rsid w:val="00C558F2"/>
    <w:rsid w:val="00C62CEF"/>
    <w:rsid w:val="00C742B6"/>
    <w:rsid w:val="00C7712E"/>
    <w:rsid w:val="00C81DAC"/>
    <w:rsid w:val="00C83607"/>
    <w:rsid w:val="00C91096"/>
    <w:rsid w:val="00C91A4E"/>
    <w:rsid w:val="00C95BE3"/>
    <w:rsid w:val="00CB4472"/>
    <w:rsid w:val="00CB5276"/>
    <w:rsid w:val="00CB6480"/>
    <w:rsid w:val="00CC24D3"/>
    <w:rsid w:val="00CC4A74"/>
    <w:rsid w:val="00CC512F"/>
    <w:rsid w:val="00CC5DBD"/>
    <w:rsid w:val="00CC6ED4"/>
    <w:rsid w:val="00CD2CCD"/>
    <w:rsid w:val="00CE0D1E"/>
    <w:rsid w:val="00CE12E0"/>
    <w:rsid w:val="00D14707"/>
    <w:rsid w:val="00D2059C"/>
    <w:rsid w:val="00D233FB"/>
    <w:rsid w:val="00D23D89"/>
    <w:rsid w:val="00D25B0C"/>
    <w:rsid w:val="00D36495"/>
    <w:rsid w:val="00D376F4"/>
    <w:rsid w:val="00D4264B"/>
    <w:rsid w:val="00D57558"/>
    <w:rsid w:val="00D63424"/>
    <w:rsid w:val="00D660EC"/>
    <w:rsid w:val="00D71A40"/>
    <w:rsid w:val="00D77C1D"/>
    <w:rsid w:val="00D81E00"/>
    <w:rsid w:val="00D8216E"/>
    <w:rsid w:val="00D82790"/>
    <w:rsid w:val="00D86C19"/>
    <w:rsid w:val="00D94DFB"/>
    <w:rsid w:val="00DA28C6"/>
    <w:rsid w:val="00DA528D"/>
    <w:rsid w:val="00DB2701"/>
    <w:rsid w:val="00DC2256"/>
    <w:rsid w:val="00DD654B"/>
    <w:rsid w:val="00DD6E67"/>
    <w:rsid w:val="00DE78D8"/>
    <w:rsid w:val="00E03095"/>
    <w:rsid w:val="00E076D1"/>
    <w:rsid w:val="00E0776D"/>
    <w:rsid w:val="00E2225A"/>
    <w:rsid w:val="00E256FF"/>
    <w:rsid w:val="00E277B9"/>
    <w:rsid w:val="00E3360C"/>
    <w:rsid w:val="00E506B0"/>
    <w:rsid w:val="00E5125D"/>
    <w:rsid w:val="00E51B57"/>
    <w:rsid w:val="00E655CB"/>
    <w:rsid w:val="00E671A2"/>
    <w:rsid w:val="00E71D1C"/>
    <w:rsid w:val="00E767CA"/>
    <w:rsid w:val="00E81BA8"/>
    <w:rsid w:val="00E94BE6"/>
    <w:rsid w:val="00EB0E60"/>
    <w:rsid w:val="00EB1BBA"/>
    <w:rsid w:val="00EB4808"/>
    <w:rsid w:val="00EC5560"/>
    <w:rsid w:val="00EC5B91"/>
    <w:rsid w:val="00ED0699"/>
    <w:rsid w:val="00ED3299"/>
    <w:rsid w:val="00ED42D1"/>
    <w:rsid w:val="00ED5609"/>
    <w:rsid w:val="00EE3A32"/>
    <w:rsid w:val="00F05D25"/>
    <w:rsid w:val="00F07426"/>
    <w:rsid w:val="00F24C3B"/>
    <w:rsid w:val="00F34C65"/>
    <w:rsid w:val="00F54813"/>
    <w:rsid w:val="00F56F56"/>
    <w:rsid w:val="00F620D4"/>
    <w:rsid w:val="00F65078"/>
    <w:rsid w:val="00F8369B"/>
    <w:rsid w:val="00F8471E"/>
    <w:rsid w:val="00F8777D"/>
    <w:rsid w:val="00FA2FD1"/>
    <w:rsid w:val="00FA3591"/>
    <w:rsid w:val="00FB00F2"/>
    <w:rsid w:val="00FB1E51"/>
    <w:rsid w:val="00FC1791"/>
    <w:rsid w:val="00FE0372"/>
    <w:rsid w:val="00FE2991"/>
    <w:rsid w:val="00FF4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F21AD"/>
  <w15:docId w15:val="{A646E26B-6A58-437B-ADC1-A637FD1A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A8A"/>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0E09DF"/>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180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1A4259"/>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9769">
      <w:bodyDiv w:val="1"/>
      <w:marLeft w:val="0"/>
      <w:marRight w:val="0"/>
      <w:marTop w:val="0"/>
      <w:marBottom w:val="0"/>
      <w:divBdr>
        <w:top w:val="none" w:sz="0" w:space="0" w:color="auto"/>
        <w:left w:val="none" w:sz="0" w:space="0" w:color="auto"/>
        <w:bottom w:val="none" w:sz="0" w:space="0" w:color="auto"/>
        <w:right w:val="none" w:sz="0" w:space="0" w:color="auto"/>
      </w:divBdr>
    </w:div>
    <w:div w:id="148134905">
      <w:bodyDiv w:val="1"/>
      <w:marLeft w:val="0"/>
      <w:marRight w:val="0"/>
      <w:marTop w:val="0"/>
      <w:marBottom w:val="0"/>
      <w:divBdr>
        <w:top w:val="none" w:sz="0" w:space="0" w:color="auto"/>
        <w:left w:val="none" w:sz="0" w:space="0" w:color="auto"/>
        <w:bottom w:val="none" w:sz="0" w:space="0" w:color="auto"/>
        <w:right w:val="none" w:sz="0" w:space="0" w:color="auto"/>
      </w:divBdr>
    </w:div>
    <w:div w:id="449326953">
      <w:bodyDiv w:val="1"/>
      <w:marLeft w:val="0"/>
      <w:marRight w:val="0"/>
      <w:marTop w:val="0"/>
      <w:marBottom w:val="0"/>
      <w:divBdr>
        <w:top w:val="none" w:sz="0" w:space="0" w:color="auto"/>
        <w:left w:val="none" w:sz="0" w:space="0" w:color="auto"/>
        <w:bottom w:val="none" w:sz="0" w:space="0" w:color="auto"/>
        <w:right w:val="none" w:sz="0" w:space="0" w:color="auto"/>
      </w:divBdr>
    </w:div>
    <w:div w:id="453331240">
      <w:bodyDiv w:val="1"/>
      <w:marLeft w:val="0"/>
      <w:marRight w:val="0"/>
      <w:marTop w:val="0"/>
      <w:marBottom w:val="0"/>
      <w:divBdr>
        <w:top w:val="none" w:sz="0" w:space="0" w:color="auto"/>
        <w:left w:val="none" w:sz="0" w:space="0" w:color="auto"/>
        <w:bottom w:val="none" w:sz="0" w:space="0" w:color="auto"/>
        <w:right w:val="none" w:sz="0" w:space="0" w:color="auto"/>
      </w:divBdr>
    </w:div>
    <w:div w:id="464548590">
      <w:bodyDiv w:val="1"/>
      <w:marLeft w:val="0"/>
      <w:marRight w:val="0"/>
      <w:marTop w:val="0"/>
      <w:marBottom w:val="0"/>
      <w:divBdr>
        <w:top w:val="none" w:sz="0" w:space="0" w:color="auto"/>
        <w:left w:val="none" w:sz="0" w:space="0" w:color="auto"/>
        <w:bottom w:val="none" w:sz="0" w:space="0" w:color="auto"/>
        <w:right w:val="none" w:sz="0" w:space="0" w:color="auto"/>
      </w:divBdr>
    </w:div>
    <w:div w:id="573705910">
      <w:bodyDiv w:val="1"/>
      <w:marLeft w:val="0"/>
      <w:marRight w:val="0"/>
      <w:marTop w:val="0"/>
      <w:marBottom w:val="0"/>
      <w:divBdr>
        <w:top w:val="none" w:sz="0" w:space="0" w:color="auto"/>
        <w:left w:val="none" w:sz="0" w:space="0" w:color="auto"/>
        <w:bottom w:val="none" w:sz="0" w:space="0" w:color="auto"/>
        <w:right w:val="none" w:sz="0" w:space="0" w:color="auto"/>
      </w:divBdr>
    </w:div>
    <w:div w:id="713232792">
      <w:bodyDiv w:val="1"/>
      <w:marLeft w:val="0"/>
      <w:marRight w:val="0"/>
      <w:marTop w:val="0"/>
      <w:marBottom w:val="0"/>
      <w:divBdr>
        <w:top w:val="none" w:sz="0" w:space="0" w:color="auto"/>
        <w:left w:val="none" w:sz="0" w:space="0" w:color="auto"/>
        <w:bottom w:val="none" w:sz="0" w:space="0" w:color="auto"/>
        <w:right w:val="none" w:sz="0" w:space="0" w:color="auto"/>
      </w:divBdr>
    </w:div>
    <w:div w:id="730272838">
      <w:bodyDiv w:val="1"/>
      <w:marLeft w:val="0"/>
      <w:marRight w:val="0"/>
      <w:marTop w:val="0"/>
      <w:marBottom w:val="0"/>
      <w:divBdr>
        <w:top w:val="none" w:sz="0" w:space="0" w:color="auto"/>
        <w:left w:val="none" w:sz="0" w:space="0" w:color="auto"/>
        <w:bottom w:val="none" w:sz="0" w:space="0" w:color="auto"/>
        <w:right w:val="none" w:sz="0" w:space="0" w:color="auto"/>
      </w:divBdr>
    </w:div>
    <w:div w:id="745105153">
      <w:bodyDiv w:val="1"/>
      <w:marLeft w:val="0"/>
      <w:marRight w:val="0"/>
      <w:marTop w:val="0"/>
      <w:marBottom w:val="0"/>
      <w:divBdr>
        <w:top w:val="none" w:sz="0" w:space="0" w:color="auto"/>
        <w:left w:val="none" w:sz="0" w:space="0" w:color="auto"/>
        <w:bottom w:val="none" w:sz="0" w:space="0" w:color="auto"/>
        <w:right w:val="none" w:sz="0" w:space="0" w:color="auto"/>
      </w:divBdr>
    </w:div>
    <w:div w:id="748969306">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992879418">
      <w:bodyDiv w:val="1"/>
      <w:marLeft w:val="0"/>
      <w:marRight w:val="0"/>
      <w:marTop w:val="0"/>
      <w:marBottom w:val="0"/>
      <w:divBdr>
        <w:top w:val="none" w:sz="0" w:space="0" w:color="auto"/>
        <w:left w:val="none" w:sz="0" w:space="0" w:color="auto"/>
        <w:bottom w:val="none" w:sz="0" w:space="0" w:color="auto"/>
        <w:right w:val="none" w:sz="0" w:space="0" w:color="auto"/>
      </w:divBdr>
    </w:div>
    <w:div w:id="1379746302">
      <w:bodyDiv w:val="1"/>
      <w:marLeft w:val="0"/>
      <w:marRight w:val="0"/>
      <w:marTop w:val="0"/>
      <w:marBottom w:val="0"/>
      <w:divBdr>
        <w:top w:val="none" w:sz="0" w:space="0" w:color="auto"/>
        <w:left w:val="none" w:sz="0" w:space="0" w:color="auto"/>
        <w:bottom w:val="none" w:sz="0" w:space="0" w:color="auto"/>
        <w:right w:val="none" w:sz="0" w:space="0" w:color="auto"/>
      </w:divBdr>
    </w:div>
    <w:div w:id="1423523794">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199336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hyperlink" Target="https://base.garant.ru/70736874/53f89421bbdaf741eb2d1ecc4ddb4c33/" TargetMode="External"/><Relationship Id="rId50" Type="http://schemas.openxmlformats.org/officeDocument/2006/relationships/hyperlink" Target="https://base.garant.ru/70736874/53f89421bbdaf741eb2d1ecc4ddb4c33/" TargetMode="External"/><Relationship Id="rId55" Type="http://schemas.openxmlformats.org/officeDocument/2006/relationships/image" Target="media/image2.png"/><Relationship Id="rId63" Type="http://schemas.openxmlformats.org/officeDocument/2006/relationships/image" Target="media/image10.png"/><Relationship Id="rId68" Type="http://schemas.openxmlformats.org/officeDocument/2006/relationships/image" Target="media/image15.png"/><Relationship Id="rId76" Type="http://schemas.openxmlformats.org/officeDocument/2006/relationships/image" Target="media/image23.png"/><Relationship Id="rId84" Type="http://schemas.openxmlformats.org/officeDocument/2006/relationships/image" Target="media/image31.png"/><Relationship Id="rId89" Type="http://schemas.openxmlformats.org/officeDocument/2006/relationships/image" Target="media/image36.png"/><Relationship Id="rId97" Type="http://schemas.openxmlformats.org/officeDocument/2006/relationships/image" Target="media/image44.png"/><Relationship Id="rId7" Type="http://schemas.openxmlformats.org/officeDocument/2006/relationships/endnotes" Target="endnotes.xml"/><Relationship Id="rId71" Type="http://schemas.openxmlformats.org/officeDocument/2006/relationships/image" Target="media/image18.png"/><Relationship Id="rId92"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53" Type="http://schemas.openxmlformats.org/officeDocument/2006/relationships/hyperlink" Target="https://base.garant.ru/70736874/53f89421bbdaf741eb2d1ecc4ddb4c33/" TargetMode="External"/><Relationship Id="rId58" Type="http://schemas.openxmlformats.org/officeDocument/2006/relationships/image" Target="media/image5.png"/><Relationship Id="rId66" Type="http://schemas.openxmlformats.org/officeDocument/2006/relationships/image" Target="media/image13.png"/><Relationship Id="rId74" Type="http://schemas.openxmlformats.org/officeDocument/2006/relationships/image" Target="media/image21.png"/><Relationship Id="rId79" Type="http://schemas.openxmlformats.org/officeDocument/2006/relationships/image" Target="media/image26.png"/><Relationship Id="rId87" Type="http://schemas.openxmlformats.org/officeDocument/2006/relationships/image" Target="media/image34.png"/><Relationship Id="rId5" Type="http://schemas.openxmlformats.org/officeDocument/2006/relationships/webSettings" Target="webSettings.xml"/><Relationship Id="rId61" Type="http://schemas.openxmlformats.org/officeDocument/2006/relationships/image" Target="media/image8.png"/><Relationship Id="rId82" Type="http://schemas.openxmlformats.org/officeDocument/2006/relationships/image" Target="media/image29.png"/><Relationship Id="rId90" Type="http://schemas.openxmlformats.org/officeDocument/2006/relationships/image" Target="media/image37.png"/><Relationship Id="rId95" Type="http://schemas.openxmlformats.org/officeDocument/2006/relationships/image" Target="media/image42.png"/><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yperlink" Target="https://base.garant.ru/70736874/53f89421bbdaf741eb2d1ecc4ddb4c33/" TargetMode="External"/><Relationship Id="rId56" Type="http://schemas.openxmlformats.org/officeDocument/2006/relationships/image" Target="media/image3.png"/><Relationship Id="rId64" Type="http://schemas.openxmlformats.org/officeDocument/2006/relationships/image" Target="media/image11.png"/><Relationship Id="rId69" Type="http://schemas.openxmlformats.org/officeDocument/2006/relationships/image" Target="media/image16.png"/><Relationship Id="rId77" Type="http://schemas.openxmlformats.org/officeDocument/2006/relationships/image" Target="media/image24.png"/><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base.garant.ru/70736874/53f89421bbdaf741eb2d1ecc4ddb4c33/" TargetMode="External"/><Relationship Id="rId72" Type="http://schemas.openxmlformats.org/officeDocument/2006/relationships/image" Target="media/image19.png"/><Relationship Id="rId80" Type="http://schemas.openxmlformats.org/officeDocument/2006/relationships/image" Target="media/image27.png"/><Relationship Id="rId85" Type="http://schemas.openxmlformats.org/officeDocument/2006/relationships/image" Target="media/image32.png"/><Relationship Id="rId93" Type="http://schemas.openxmlformats.org/officeDocument/2006/relationships/image" Target="media/image40.png"/><Relationship Id="rId98" Type="http://schemas.openxmlformats.org/officeDocument/2006/relationships/image" Target="media/image45.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hyperlink" Target="https://base.garant.ru/70736874/53f89421bbdaf741eb2d1ecc4ddb4c33/" TargetMode="External"/><Relationship Id="rId59" Type="http://schemas.openxmlformats.org/officeDocument/2006/relationships/image" Target="media/image6.png"/><Relationship Id="rId67" Type="http://schemas.openxmlformats.org/officeDocument/2006/relationships/image" Target="media/image14.png"/><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image" Target="media/image1.png"/><Relationship Id="rId62" Type="http://schemas.openxmlformats.org/officeDocument/2006/relationships/image" Target="media/image9.png"/><Relationship Id="rId70" Type="http://schemas.openxmlformats.org/officeDocument/2006/relationships/image" Target="media/image17.png"/><Relationship Id="rId75" Type="http://schemas.openxmlformats.org/officeDocument/2006/relationships/image" Target="media/image22.png"/><Relationship Id="rId83" Type="http://schemas.openxmlformats.org/officeDocument/2006/relationships/image" Target="media/image30.png"/><Relationship Id="rId88" Type="http://schemas.openxmlformats.org/officeDocument/2006/relationships/image" Target="media/image35.png"/><Relationship Id="rId91" Type="http://schemas.openxmlformats.org/officeDocument/2006/relationships/image" Target="media/image38.png"/><Relationship Id="rId96"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hyperlink" Target="https://base.garant.ru/70736874/53f89421bbdaf741eb2d1ecc4ddb4c33/" TargetMode="External"/><Relationship Id="rId57" Type="http://schemas.openxmlformats.org/officeDocument/2006/relationships/image" Target="media/image4.png"/><Relationship Id="rId10" Type="http://schemas.openxmlformats.org/officeDocument/2006/relationships/footer" Target="footer1.xm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hyperlink" Target="https://base.garant.ru/70736874/53f89421bbdaf741eb2d1ecc4ddb4c33/" TargetMode="External"/><Relationship Id="rId60" Type="http://schemas.openxmlformats.org/officeDocument/2006/relationships/image" Target="media/image7.png"/><Relationship Id="rId65" Type="http://schemas.openxmlformats.org/officeDocument/2006/relationships/image" Target="media/image12.png"/><Relationship Id="rId73" Type="http://schemas.openxmlformats.org/officeDocument/2006/relationships/image" Target="media/image20.png"/><Relationship Id="rId78" Type="http://schemas.openxmlformats.org/officeDocument/2006/relationships/image" Target="media/image25.png"/><Relationship Id="rId81" Type="http://schemas.openxmlformats.org/officeDocument/2006/relationships/image" Target="media/image28.png"/><Relationship Id="rId86" Type="http://schemas.openxmlformats.org/officeDocument/2006/relationships/image" Target="media/image33.png"/><Relationship Id="rId94" Type="http://schemas.openxmlformats.org/officeDocument/2006/relationships/image" Target="media/image41.png"/><Relationship Id="rId99" Type="http://schemas.openxmlformats.org/officeDocument/2006/relationships/image" Target="media/image46.png"/><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F661-3C34-4B69-A2EA-660ED34B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43</TotalTime>
  <Pages>1</Pages>
  <Words>95935</Words>
  <Characters>546836</Characters>
  <Application>Microsoft Office Word</Application>
  <DocSecurity>0</DocSecurity>
  <Lines>4556</Lines>
  <Paragraphs>1282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PZ</cp:lastModifiedBy>
  <cp:revision>12</cp:revision>
  <cp:lastPrinted>2017-03-25T18:40:00Z</cp:lastPrinted>
  <dcterms:created xsi:type="dcterms:W3CDTF">2024-12-16T07:52:00Z</dcterms:created>
  <dcterms:modified xsi:type="dcterms:W3CDTF">2024-12-25T06:21:00Z</dcterms:modified>
</cp:coreProperties>
</file>